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958BF" w14:textId="77777777" w:rsidR="00CB3ABB" w:rsidRPr="00EB1E7E" w:rsidRDefault="00CB3ABB" w:rsidP="00CB3ABB">
      <w:pPr>
        <w:pStyle w:val="DefaultText"/>
        <w:rPr>
          <w:b/>
          <w:szCs w:val="24"/>
        </w:rPr>
      </w:pPr>
      <w:r w:rsidRPr="00EB1E7E">
        <w:rPr>
          <w:b/>
          <w:szCs w:val="24"/>
        </w:rPr>
        <w:t>02</w:t>
      </w:r>
      <w:r w:rsidRPr="00EB1E7E">
        <w:rPr>
          <w:b/>
          <w:szCs w:val="24"/>
        </w:rPr>
        <w:tab/>
      </w:r>
      <w:r w:rsidRPr="00EB1E7E">
        <w:rPr>
          <w:b/>
          <w:szCs w:val="24"/>
        </w:rPr>
        <w:tab/>
        <w:t>DEPARTMENT OF PROFESSIONAL AND FINANCIAL REGULATION</w:t>
      </w:r>
    </w:p>
    <w:p w14:paraId="0C8E543B" w14:textId="77777777" w:rsidR="00CB3ABB" w:rsidRPr="00EB1E7E" w:rsidRDefault="00CB3ABB" w:rsidP="00CB3ABB">
      <w:pPr>
        <w:pStyle w:val="DefaultText"/>
        <w:rPr>
          <w:b/>
          <w:szCs w:val="24"/>
        </w:rPr>
      </w:pPr>
    </w:p>
    <w:p w14:paraId="4B4221CA" w14:textId="77777777" w:rsidR="00CB3ABB" w:rsidRPr="00EB1E7E" w:rsidRDefault="00CB3ABB" w:rsidP="00CB3ABB">
      <w:pPr>
        <w:pStyle w:val="DefaultText"/>
        <w:ind w:left="1440" w:hanging="1440"/>
        <w:rPr>
          <w:b/>
          <w:caps/>
          <w:szCs w:val="24"/>
        </w:rPr>
      </w:pPr>
      <w:r w:rsidRPr="00EB1E7E">
        <w:rPr>
          <w:b/>
          <w:szCs w:val="24"/>
        </w:rPr>
        <w:t>039</w:t>
      </w:r>
      <w:r w:rsidRPr="00EB1E7E">
        <w:rPr>
          <w:b/>
          <w:szCs w:val="24"/>
        </w:rPr>
        <w:tab/>
      </w:r>
      <w:r w:rsidRPr="00EB1E7E">
        <w:rPr>
          <w:b/>
          <w:caps/>
          <w:szCs w:val="24"/>
        </w:rPr>
        <w:t>real estate commission</w:t>
      </w:r>
    </w:p>
    <w:p w14:paraId="431731BA" w14:textId="77777777" w:rsidR="00CB3ABB" w:rsidRPr="00EB1E7E" w:rsidRDefault="00CB3ABB" w:rsidP="00CB3ABB">
      <w:pPr>
        <w:pStyle w:val="DefaultText"/>
        <w:rPr>
          <w:b/>
          <w:szCs w:val="24"/>
        </w:rPr>
      </w:pPr>
    </w:p>
    <w:p w14:paraId="6BDB8343" w14:textId="4A0833D7" w:rsidR="00CB3ABB" w:rsidRPr="00EB1E7E" w:rsidRDefault="00CB3ABB" w:rsidP="00EB1E7E">
      <w:pPr>
        <w:pStyle w:val="DefaultText"/>
        <w:ind w:left="1440" w:hanging="1440"/>
        <w:rPr>
          <w:b/>
          <w:szCs w:val="24"/>
        </w:rPr>
      </w:pPr>
      <w:r w:rsidRPr="00EB1E7E">
        <w:rPr>
          <w:b/>
          <w:szCs w:val="24"/>
        </w:rPr>
        <w:t>Chapter 400</w:t>
      </w:r>
      <w:r w:rsidR="00725FBE" w:rsidRPr="00EB1E7E">
        <w:rPr>
          <w:b/>
          <w:szCs w:val="24"/>
        </w:rPr>
        <w:t>:</w:t>
      </w:r>
      <w:r w:rsidRPr="00EB1E7E">
        <w:rPr>
          <w:b/>
          <w:szCs w:val="24"/>
        </w:rPr>
        <w:tab/>
      </w:r>
      <w:r w:rsidR="00E4251A" w:rsidRPr="00EB1E7E">
        <w:rPr>
          <w:b/>
          <w:szCs w:val="24"/>
        </w:rPr>
        <w:t xml:space="preserve">REAL ESTATE BROKERAGE </w:t>
      </w:r>
      <w:r w:rsidRPr="00EB1E7E">
        <w:rPr>
          <w:b/>
          <w:szCs w:val="24"/>
        </w:rPr>
        <w:t>AGENCY</w:t>
      </w:r>
      <w:r w:rsidR="00E4251A" w:rsidRPr="00EB1E7E">
        <w:rPr>
          <w:b/>
          <w:szCs w:val="24"/>
        </w:rPr>
        <w:t xml:space="preserve"> AND</w:t>
      </w:r>
      <w:r w:rsidR="00EB1E7E">
        <w:rPr>
          <w:b/>
          <w:szCs w:val="24"/>
        </w:rPr>
        <w:t xml:space="preserve"> </w:t>
      </w:r>
      <w:r w:rsidRPr="00EB1E7E">
        <w:rPr>
          <w:b/>
          <w:szCs w:val="24"/>
        </w:rPr>
        <w:t>DESIGNATED BROKER RESPONSIBILITIES</w:t>
      </w:r>
    </w:p>
    <w:p w14:paraId="5F47813F" w14:textId="77777777" w:rsidR="00CB3ABB" w:rsidRPr="00EB1E7E" w:rsidRDefault="00CB3ABB" w:rsidP="00CB3ABB">
      <w:pPr>
        <w:pStyle w:val="DefaultText"/>
        <w:pBdr>
          <w:bottom w:val="single" w:sz="6" w:space="1" w:color="auto"/>
        </w:pBdr>
        <w:tabs>
          <w:tab w:val="left" w:pos="720"/>
          <w:tab w:val="left" w:pos="1440"/>
          <w:tab w:val="left" w:pos="2160"/>
          <w:tab w:val="left" w:pos="2880"/>
          <w:tab w:val="left" w:pos="3600"/>
        </w:tabs>
        <w:rPr>
          <w:szCs w:val="24"/>
        </w:rPr>
      </w:pPr>
    </w:p>
    <w:p w14:paraId="55363AE8" w14:textId="77777777" w:rsidR="00CB3ABB" w:rsidRPr="00EB1E7E" w:rsidRDefault="00CB3ABB" w:rsidP="00CB3ABB">
      <w:pPr>
        <w:pStyle w:val="DefaultText"/>
        <w:rPr>
          <w:szCs w:val="24"/>
        </w:rPr>
      </w:pPr>
    </w:p>
    <w:p w14:paraId="1C7EBB23" w14:textId="77777777" w:rsidR="00CB3ABB" w:rsidRPr="00EB1E7E" w:rsidRDefault="00CB3ABB" w:rsidP="00CB3ABB">
      <w:pPr>
        <w:pStyle w:val="DefaultText"/>
        <w:tabs>
          <w:tab w:val="left" w:pos="720"/>
          <w:tab w:val="left" w:pos="1440"/>
          <w:tab w:val="left" w:pos="2160"/>
          <w:tab w:val="left" w:pos="2880"/>
          <w:tab w:val="left" w:pos="3600"/>
        </w:tabs>
        <w:rPr>
          <w:szCs w:val="24"/>
        </w:rPr>
      </w:pPr>
      <w:r w:rsidRPr="00EB1E7E">
        <w:rPr>
          <w:b/>
          <w:szCs w:val="24"/>
        </w:rPr>
        <w:t>Summary:</w:t>
      </w:r>
      <w:r w:rsidRPr="00EB1E7E">
        <w:rPr>
          <w:szCs w:val="24"/>
        </w:rPr>
        <w:t xml:space="preserve"> This chapter details requirements of maintaining a real estate brokerage agency and establishes the specific supervisory responsibilities of the designated broker.</w:t>
      </w:r>
    </w:p>
    <w:p w14:paraId="44DDF3EC" w14:textId="77777777" w:rsidR="00CB3ABB" w:rsidRPr="00EB1E7E" w:rsidRDefault="00CB3ABB" w:rsidP="00CF222F">
      <w:pPr>
        <w:pStyle w:val="DefaultText"/>
        <w:pBdr>
          <w:bottom w:val="single" w:sz="6" w:space="1" w:color="auto"/>
        </w:pBdr>
        <w:tabs>
          <w:tab w:val="left" w:pos="720"/>
          <w:tab w:val="left" w:pos="1440"/>
          <w:tab w:val="left" w:pos="2160"/>
          <w:tab w:val="left" w:pos="2880"/>
          <w:tab w:val="left" w:pos="3600"/>
        </w:tabs>
        <w:rPr>
          <w:szCs w:val="24"/>
        </w:rPr>
      </w:pPr>
    </w:p>
    <w:p w14:paraId="4B2A8CAF" w14:textId="77777777" w:rsidR="00CF222F" w:rsidRDefault="00CF222F" w:rsidP="00CF222F">
      <w:pPr>
        <w:pStyle w:val="SOSsec"/>
        <w:numPr>
          <w:ilvl w:val="0"/>
          <w:numId w:val="0"/>
        </w:numPr>
        <w:spacing w:after="0"/>
        <w:rPr>
          <w:b/>
          <w:szCs w:val="24"/>
        </w:rPr>
      </w:pPr>
    </w:p>
    <w:p w14:paraId="265A3C40" w14:textId="1FCB0925" w:rsidR="0068210A" w:rsidRPr="003D5AAA" w:rsidRDefault="00E4251A" w:rsidP="003D5AAA">
      <w:pPr>
        <w:pStyle w:val="Heading1"/>
        <w:rPr>
          <w:rFonts w:ascii="Times New Roman" w:hAnsi="Times New Roman" w:cs="Times New Roman"/>
          <w:b/>
          <w:bCs/>
          <w:sz w:val="22"/>
          <w:szCs w:val="22"/>
        </w:rPr>
      </w:pPr>
      <w:r w:rsidRPr="003D5AAA">
        <w:rPr>
          <w:rFonts w:ascii="Times New Roman" w:hAnsi="Times New Roman" w:cs="Times New Roman"/>
          <w:b/>
          <w:bCs/>
          <w:sz w:val="22"/>
          <w:szCs w:val="22"/>
        </w:rPr>
        <w:t xml:space="preserve">SECTION 1. </w:t>
      </w:r>
      <w:r w:rsidR="007D3F5A" w:rsidRPr="003D5AAA">
        <w:rPr>
          <w:rFonts w:ascii="Times New Roman" w:hAnsi="Times New Roman" w:cs="Times New Roman"/>
          <w:b/>
          <w:bCs/>
          <w:sz w:val="22"/>
          <w:szCs w:val="22"/>
        </w:rPr>
        <w:t>Responsibilities of Designated Broker</w:t>
      </w:r>
    </w:p>
    <w:p w14:paraId="2186DCD2" w14:textId="77777777" w:rsidR="004F7F4C" w:rsidRDefault="004F7F4C" w:rsidP="004F7F4C">
      <w:pPr>
        <w:pStyle w:val="SOSsubsec"/>
        <w:numPr>
          <w:ilvl w:val="0"/>
          <w:numId w:val="0"/>
        </w:numPr>
        <w:spacing w:after="0"/>
        <w:ind w:left="1440"/>
        <w:jc w:val="both"/>
        <w:rPr>
          <w:szCs w:val="24"/>
        </w:rPr>
      </w:pPr>
    </w:p>
    <w:p w14:paraId="6EC630F3" w14:textId="6F72C89B" w:rsidR="00DB4C8B" w:rsidRPr="00EB1E7E" w:rsidRDefault="00DB4C8B" w:rsidP="004F7F4C">
      <w:pPr>
        <w:pStyle w:val="SOSsubsec"/>
        <w:spacing w:after="0"/>
        <w:jc w:val="both"/>
        <w:rPr>
          <w:szCs w:val="24"/>
        </w:rPr>
      </w:pPr>
      <w:r w:rsidRPr="00EB1E7E">
        <w:rPr>
          <w:szCs w:val="24"/>
        </w:rPr>
        <w:t>Generally</w:t>
      </w:r>
    </w:p>
    <w:p w14:paraId="0FCF8CEA" w14:textId="77777777" w:rsidR="004F7F4C" w:rsidRDefault="004F7F4C" w:rsidP="004F7F4C">
      <w:pPr>
        <w:pStyle w:val="SOSsubsectext"/>
        <w:spacing w:after="0"/>
        <w:jc w:val="both"/>
        <w:rPr>
          <w:szCs w:val="24"/>
        </w:rPr>
      </w:pPr>
    </w:p>
    <w:p w14:paraId="4450C1FA" w14:textId="4DD2172A" w:rsidR="00E4251A" w:rsidRDefault="0068210A" w:rsidP="004F7F4C">
      <w:pPr>
        <w:pStyle w:val="SOSsubsectext"/>
        <w:spacing w:after="0"/>
        <w:jc w:val="both"/>
        <w:rPr>
          <w:szCs w:val="24"/>
        </w:rPr>
      </w:pPr>
      <w:r w:rsidRPr="00EB1E7E">
        <w:rPr>
          <w:szCs w:val="24"/>
        </w:rPr>
        <w:t>The designated broker shall supervise the activities of affiliated licensees</w:t>
      </w:r>
      <w:r w:rsidR="00E4251A" w:rsidRPr="00EB1E7E">
        <w:rPr>
          <w:szCs w:val="24"/>
        </w:rPr>
        <w:t xml:space="preserve"> and </w:t>
      </w:r>
      <w:r w:rsidRPr="00EB1E7E">
        <w:rPr>
          <w:szCs w:val="24"/>
        </w:rPr>
        <w:t xml:space="preserve">unlicensed persons </w:t>
      </w:r>
      <w:r w:rsidR="00E4251A" w:rsidRPr="00EB1E7E">
        <w:rPr>
          <w:szCs w:val="24"/>
        </w:rPr>
        <w:t>involved in</w:t>
      </w:r>
      <w:r w:rsidRPr="00EB1E7E">
        <w:rPr>
          <w:szCs w:val="24"/>
        </w:rPr>
        <w:t xml:space="preserve"> the operation of the real estate </w:t>
      </w:r>
      <w:r w:rsidR="00603020" w:rsidRPr="00EB1E7E">
        <w:rPr>
          <w:szCs w:val="24"/>
        </w:rPr>
        <w:t>brokerage agency</w:t>
      </w:r>
      <w:r w:rsidR="00E4251A" w:rsidRPr="00EB1E7E">
        <w:rPr>
          <w:szCs w:val="24"/>
        </w:rPr>
        <w:t xml:space="preserve"> including all branch offices.</w:t>
      </w:r>
    </w:p>
    <w:p w14:paraId="075DE0CE" w14:textId="77777777" w:rsidR="004F7F4C" w:rsidRPr="00EB1E7E" w:rsidRDefault="004F7F4C" w:rsidP="004F7F4C">
      <w:pPr>
        <w:pStyle w:val="SOSsubsectext"/>
        <w:spacing w:after="0"/>
        <w:jc w:val="both"/>
        <w:rPr>
          <w:szCs w:val="24"/>
        </w:rPr>
      </w:pPr>
    </w:p>
    <w:p w14:paraId="692E7CA5" w14:textId="05D55403" w:rsidR="0068210A" w:rsidRPr="00EB1E7E" w:rsidRDefault="0068210A" w:rsidP="00EB1E7E">
      <w:pPr>
        <w:pStyle w:val="SOSsubsectext"/>
        <w:jc w:val="both"/>
        <w:rPr>
          <w:szCs w:val="24"/>
        </w:rPr>
      </w:pPr>
      <w:r w:rsidRPr="00EB1E7E">
        <w:rPr>
          <w:szCs w:val="24"/>
        </w:rPr>
        <w:t xml:space="preserve">The supervision includes, </w:t>
      </w:r>
      <w:r w:rsidR="00B95B4B" w:rsidRPr="00EB1E7E">
        <w:rPr>
          <w:szCs w:val="24"/>
        </w:rPr>
        <w:t>at a minimum,</w:t>
      </w:r>
      <w:r w:rsidRPr="00EB1E7E">
        <w:rPr>
          <w:szCs w:val="24"/>
        </w:rPr>
        <w:t xml:space="preserve"> the establishment of policies</w:t>
      </w:r>
      <w:r w:rsidR="008F5C77" w:rsidRPr="00EB1E7E">
        <w:rPr>
          <w:szCs w:val="24"/>
        </w:rPr>
        <w:t xml:space="preserve"> and </w:t>
      </w:r>
      <w:r w:rsidRPr="00EB1E7E">
        <w:rPr>
          <w:szCs w:val="24"/>
        </w:rPr>
        <w:t xml:space="preserve">procedures that </w:t>
      </w:r>
      <w:r w:rsidR="00B95B4B" w:rsidRPr="00EB1E7E">
        <w:rPr>
          <w:szCs w:val="24"/>
        </w:rPr>
        <w:t>enable</w:t>
      </w:r>
      <w:r w:rsidRPr="00EB1E7E">
        <w:rPr>
          <w:szCs w:val="24"/>
        </w:rPr>
        <w:t xml:space="preserve"> the designated broker to review, </w:t>
      </w:r>
      <w:r w:rsidR="00B95B4B" w:rsidRPr="00EB1E7E">
        <w:rPr>
          <w:szCs w:val="24"/>
        </w:rPr>
        <w:t>manage and oversee</w:t>
      </w:r>
      <w:r w:rsidRPr="00EB1E7E">
        <w:rPr>
          <w:szCs w:val="24"/>
        </w:rPr>
        <w:t xml:space="preserve"> the following:</w:t>
      </w:r>
    </w:p>
    <w:p w14:paraId="3770A434" w14:textId="6404A685" w:rsidR="0068210A" w:rsidRPr="00EB1E7E" w:rsidRDefault="00E4251A" w:rsidP="00EB1E7E">
      <w:pPr>
        <w:pStyle w:val="SOSpar"/>
        <w:jc w:val="both"/>
        <w:rPr>
          <w:szCs w:val="24"/>
        </w:rPr>
      </w:pPr>
      <w:r w:rsidRPr="00EB1E7E">
        <w:rPr>
          <w:szCs w:val="24"/>
        </w:rPr>
        <w:t>R</w:t>
      </w:r>
      <w:r w:rsidR="007D58E1" w:rsidRPr="00EB1E7E">
        <w:rPr>
          <w:szCs w:val="24"/>
        </w:rPr>
        <w:t>eal estate transactions performed by an affiliated licensee;</w:t>
      </w:r>
    </w:p>
    <w:p w14:paraId="775825B2" w14:textId="77777777" w:rsidR="007D58E1" w:rsidRPr="00EB1E7E" w:rsidRDefault="007D58E1" w:rsidP="00EB1E7E">
      <w:pPr>
        <w:pStyle w:val="SOSpar"/>
        <w:jc w:val="both"/>
        <w:rPr>
          <w:szCs w:val="24"/>
        </w:rPr>
      </w:pPr>
      <w:r w:rsidRPr="00EB1E7E">
        <w:rPr>
          <w:szCs w:val="24"/>
        </w:rPr>
        <w:t>Documents that may have a material effect upon the rights or obligations of a party to a real estate transaction</w:t>
      </w:r>
      <w:r w:rsidR="00E4251A" w:rsidRPr="00EB1E7E">
        <w:rPr>
          <w:szCs w:val="24"/>
        </w:rPr>
        <w:t xml:space="preserve"> in which the agency is involved</w:t>
      </w:r>
      <w:r w:rsidRPr="00EB1E7E">
        <w:rPr>
          <w:szCs w:val="24"/>
        </w:rPr>
        <w:t>;</w:t>
      </w:r>
    </w:p>
    <w:p w14:paraId="0BAB1075" w14:textId="0FA27250" w:rsidR="007D58E1" w:rsidRPr="00EB1E7E" w:rsidRDefault="00E4251A" w:rsidP="00EB1E7E">
      <w:pPr>
        <w:pStyle w:val="SOSpar"/>
        <w:jc w:val="both"/>
        <w:rPr>
          <w:szCs w:val="24"/>
        </w:rPr>
      </w:pPr>
      <w:r w:rsidRPr="00EB1E7E">
        <w:rPr>
          <w:szCs w:val="24"/>
        </w:rPr>
        <w:t>F</w:t>
      </w:r>
      <w:r w:rsidR="007D58E1" w:rsidRPr="00EB1E7E">
        <w:rPr>
          <w:szCs w:val="24"/>
        </w:rPr>
        <w:t>iling, storage and maintenance of documents</w:t>
      </w:r>
      <w:r w:rsidRPr="00EB1E7E">
        <w:rPr>
          <w:szCs w:val="24"/>
        </w:rPr>
        <w:t xml:space="preserve"> </w:t>
      </w:r>
      <w:r w:rsidR="3622F4E0" w:rsidRPr="00EB1E7E">
        <w:rPr>
          <w:szCs w:val="24"/>
        </w:rPr>
        <w:t xml:space="preserve">referenced </w:t>
      </w:r>
      <w:r w:rsidRPr="00EB1E7E">
        <w:rPr>
          <w:szCs w:val="24"/>
        </w:rPr>
        <w:t>in Section 1(1)(B)</w:t>
      </w:r>
      <w:r w:rsidR="007D58E1" w:rsidRPr="00EB1E7E">
        <w:rPr>
          <w:szCs w:val="24"/>
        </w:rPr>
        <w:t>;</w:t>
      </w:r>
    </w:p>
    <w:p w14:paraId="3CA31678" w14:textId="5CEC3C4B" w:rsidR="007D58E1" w:rsidRPr="00EB1E7E" w:rsidRDefault="007D58E1" w:rsidP="00EB1E7E">
      <w:pPr>
        <w:pStyle w:val="SOSpar"/>
        <w:jc w:val="both"/>
        <w:rPr>
          <w:szCs w:val="24"/>
        </w:rPr>
      </w:pPr>
      <w:r w:rsidRPr="00EB1E7E">
        <w:rPr>
          <w:szCs w:val="24"/>
        </w:rPr>
        <w:t xml:space="preserve">The handling of money received by the real estate brokerage agency </w:t>
      </w:r>
      <w:r w:rsidR="00E4251A" w:rsidRPr="00EB1E7E">
        <w:rPr>
          <w:szCs w:val="24"/>
        </w:rPr>
        <w:t>on behalf of any party</w:t>
      </w:r>
      <w:r w:rsidRPr="00EB1E7E">
        <w:rPr>
          <w:szCs w:val="24"/>
        </w:rPr>
        <w:t xml:space="preserve"> to a real estate transaction;</w:t>
      </w:r>
    </w:p>
    <w:p w14:paraId="57A1DBC0" w14:textId="77777777" w:rsidR="007D58E1" w:rsidRPr="00EB1E7E" w:rsidRDefault="007D58E1" w:rsidP="00EB1E7E">
      <w:pPr>
        <w:pStyle w:val="SOSpar"/>
        <w:jc w:val="both"/>
        <w:rPr>
          <w:szCs w:val="24"/>
        </w:rPr>
      </w:pPr>
      <w:r w:rsidRPr="00EB1E7E">
        <w:rPr>
          <w:szCs w:val="24"/>
        </w:rPr>
        <w:t>The advertising of any service for which a r</w:t>
      </w:r>
      <w:r w:rsidR="00ED1BFE" w:rsidRPr="00EB1E7E">
        <w:rPr>
          <w:szCs w:val="24"/>
        </w:rPr>
        <w:t>eal estate license is required</w:t>
      </w:r>
      <w:r w:rsidR="00E4251A" w:rsidRPr="00EB1E7E">
        <w:rPr>
          <w:szCs w:val="24"/>
        </w:rPr>
        <w:t xml:space="preserve"> that is provided by the agency or affiliated licensees</w:t>
      </w:r>
      <w:r w:rsidR="00ED1BFE" w:rsidRPr="00EB1E7E">
        <w:rPr>
          <w:szCs w:val="24"/>
        </w:rPr>
        <w:t>;</w:t>
      </w:r>
    </w:p>
    <w:p w14:paraId="77782CA3" w14:textId="6DD1F810" w:rsidR="003C40CA" w:rsidRPr="00EB1E7E" w:rsidRDefault="007D3F5A" w:rsidP="00EB1E7E">
      <w:pPr>
        <w:pStyle w:val="SOSpar"/>
        <w:jc w:val="both"/>
        <w:rPr>
          <w:szCs w:val="24"/>
        </w:rPr>
      </w:pPr>
      <w:r w:rsidRPr="00EB1E7E">
        <w:rPr>
          <w:szCs w:val="24"/>
        </w:rPr>
        <w:t>T</w:t>
      </w:r>
      <w:r w:rsidR="007D58E1" w:rsidRPr="00EB1E7E">
        <w:rPr>
          <w:szCs w:val="24"/>
        </w:rPr>
        <w:t xml:space="preserve">he familiarization by the affiliated licensee </w:t>
      </w:r>
      <w:r w:rsidR="00C115EA" w:rsidRPr="00EB1E7E">
        <w:rPr>
          <w:szCs w:val="24"/>
        </w:rPr>
        <w:t xml:space="preserve">with </w:t>
      </w:r>
      <w:r w:rsidR="007D58E1" w:rsidRPr="00EB1E7E">
        <w:rPr>
          <w:szCs w:val="24"/>
        </w:rPr>
        <w:t>the requirements of federal and state law governing real estate transactions</w:t>
      </w:r>
      <w:r w:rsidR="003C40CA" w:rsidRPr="00EB1E7E">
        <w:rPr>
          <w:szCs w:val="24"/>
        </w:rPr>
        <w:t xml:space="preserve">; </w:t>
      </w:r>
    </w:p>
    <w:p w14:paraId="58556BE3" w14:textId="5544F0E8" w:rsidR="005005E0" w:rsidRPr="00EB1E7E" w:rsidRDefault="00E4251A" w:rsidP="00EB1E7E">
      <w:pPr>
        <w:pStyle w:val="SOSpar"/>
        <w:jc w:val="both"/>
        <w:rPr>
          <w:szCs w:val="24"/>
        </w:rPr>
      </w:pPr>
      <w:r w:rsidRPr="00EB1E7E">
        <w:rPr>
          <w:szCs w:val="24"/>
        </w:rPr>
        <w:t xml:space="preserve">Timely </w:t>
      </w:r>
      <w:r w:rsidR="003C40CA" w:rsidRPr="00EB1E7E">
        <w:rPr>
          <w:szCs w:val="24"/>
        </w:rPr>
        <w:t xml:space="preserve">dissemination to </w:t>
      </w:r>
      <w:r w:rsidR="005648D6" w:rsidRPr="00EB1E7E">
        <w:rPr>
          <w:szCs w:val="24"/>
        </w:rPr>
        <w:t>affiliated</w:t>
      </w:r>
      <w:r w:rsidR="003C40CA" w:rsidRPr="00EB1E7E">
        <w:rPr>
          <w:szCs w:val="24"/>
        </w:rPr>
        <w:t xml:space="preserve"> licensees </w:t>
      </w:r>
      <w:r w:rsidR="00C32B03" w:rsidRPr="00EB1E7E">
        <w:rPr>
          <w:szCs w:val="24"/>
        </w:rPr>
        <w:t xml:space="preserve">of </w:t>
      </w:r>
      <w:r w:rsidR="003C40CA" w:rsidRPr="00EB1E7E">
        <w:rPr>
          <w:szCs w:val="24"/>
        </w:rPr>
        <w:t xml:space="preserve">all regulatory information received by the real estate brokerage agency </w:t>
      </w:r>
      <w:r w:rsidRPr="00EB1E7E">
        <w:rPr>
          <w:szCs w:val="24"/>
        </w:rPr>
        <w:t xml:space="preserve">pertinent </w:t>
      </w:r>
      <w:r w:rsidR="003C40CA" w:rsidRPr="00EB1E7E">
        <w:rPr>
          <w:szCs w:val="24"/>
        </w:rPr>
        <w:t>to the practice of real estate brokerage</w:t>
      </w:r>
      <w:r w:rsidRPr="00EB1E7E">
        <w:rPr>
          <w:szCs w:val="24"/>
        </w:rPr>
        <w:t>;</w:t>
      </w:r>
    </w:p>
    <w:p w14:paraId="1E3B3962" w14:textId="77777777" w:rsidR="00CF71EA" w:rsidRPr="00EB1E7E" w:rsidRDefault="00E4251A" w:rsidP="00EB1E7E">
      <w:pPr>
        <w:pStyle w:val="SOSpar"/>
        <w:jc w:val="both"/>
        <w:rPr>
          <w:szCs w:val="24"/>
        </w:rPr>
      </w:pPr>
      <w:r w:rsidRPr="00EB1E7E">
        <w:rPr>
          <w:szCs w:val="24"/>
        </w:rPr>
        <w:lastRenderedPageBreak/>
        <w:t>Registration, development and content of any internet site intended to promote (i) real estate brokerage services by the agency and affiliated licensees or (ii) the sale or purchase of real estate through the agency; and</w:t>
      </w:r>
    </w:p>
    <w:p w14:paraId="61152F3A" w14:textId="72FE7648" w:rsidR="00E4251A" w:rsidRPr="00EB1E7E" w:rsidRDefault="45E75924" w:rsidP="00EB1E7E">
      <w:pPr>
        <w:pStyle w:val="SOSpar"/>
        <w:numPr>
          <w:ilvl w:val="0"/>
          <w:numId w:val="0"/>
        </w:numPr>
        <w:ind w:left="2160" w:hanging="720"/>
        <w:jc w:val="both"/>
      </w:pPr>
      <w:r>
        <w:t>I</w:t>
      </w:r>
      <w:r w:rsidR="00E4251A">
        <w:t>.</w:t>
      </w:r>
      <w:r w:rsidR="00E4251A">
        <w:tab/>
        <w:t xml:space="preserve">Affiliated licensees are properly licensed including completion of continuing education requirements for license renewal. </w:t>
      </w:r>
    </w:p>
    <w:p w14:paraId="04C1C0FB" w14:textId="77777777" w:rsidR="002F5157" w:rsidRPr="00EB1E7E" w:rsidRDefault="002F5157" w:rsidP="00EB1E7E">
      <w:pPr>
        <w:pStyle w:val="SOSpar"/>
        <w:numPr>
          <w:ilvl w:val="0"/>
          <w:numId w:val="0"/>
        </w:numPr>
        <w:rPr>
          <w:b/>
          <w:bCs/>
          <w:szCs w:val="24"/>
        </w:rPr>
      </w:pPr>
      <w:r w:rsidRPr="00EB1E7E">
        <w:rPr>
          <w:b/>
          <w:bCs/>
          <w:szCs w:val="24"/>
        </w:rPr>
        <w:t>SECTION 2. Monitoring Compliance</w:t>
      </w:r>
    </w:p>
    <w:p w14:paraId="79FF22A4" w14:textId="42A0114C" w:rsidR="005005E0" w:rsidRPr="00EB1E7E" w:rsidRDefault="007D58E1" w:rsidP="00EB1E7E">
      <w:pPr>
        <w:pStyle w:val="SOSsubsectext"/>
        <w:ind w:left="0"/>
        <w:jc w:val="both"/>
        <w:rPr>
          <w:szCs w:val="24"/>
        </w:rPr>
      </w:pPr>
      <w:r w:rsidRPr="00EB1E7E">
        <w:rPr>
          <w:szCs w:val="24"/>
        </w:rPr>
        <w:t>The designated broker shall establish system</w:t>
      </w:r>
      <w:r w:rsidR="002F5157" w:rsidRPr="00EB1E7E">
        <w:rPr>
          <w:szCs w:val="24"/>
        </w:rPr>
        <w:t>s</w:t>
      </w:r>
      <w:r w:rsidRPr="00EB1E7E">
        <w:rPr>
          <w:szCs w:val="24"/>
        </w:rPr>
        <w:t xml:space="preserve"> for monitoring compliance with </w:t>
      </w:r>
      <w:r w:rsidR="002F5157" w:rsidRPr="00EB1E7E">
        <w:rPr>
          <w:szCs w:val="24"/>
        </w:rPr>
        <w:t xml:space="preserve">the real estate brokerage agency’s </w:t>
      </w:r>
      <w:r w:rsidRPr="00EB1E7E">
        <w:rPr>
          <w:szCs w:val="24"/>
        </w:rPr>
        <w:t>policies</w:t>
      </w:r>
      <w:r w:rsidR="00C32B03" w:rsidRPr="00EB1E7E">
        <w:rPr>
          <w:szCs w:val="24"/>
        </w:rPr>
        <w:t>,</w:t>
      </w:r>
      <w:r w:rsidRPr="00EB1E7E">
        <w:rPr>
          <w:szCs w:val="24"/>
        </w:rPr>
        <w:t xml:space="preserve"> rules, </w:t>
      </w:r>
      <w:r w:rsidR="002F5157" w:rsidRPr="00EB1E7E">
        <w:rPr>
          <w:szCs w:val="24"/>
        </w:rPr>
        <w:t xml:space="preserve">and </w:t>
      </w:r>
      <w:r w:rsidRPr="00EB1E7E">
        <w:rPr>
          <w:szCs w:val="24"/>
        </w:rPr>
        <w:t xml:space="preserve">procedures </w:t>
      </w:r>
      <w:r w:rsidR="007D77C9" w:rsidRPr="00EB1E7E">
        <w:rPr>
          <w:szCs w:val="24"/>
        </w:rPr>
        <w:t>that</w:t>
      </w:r>
      <w:r w:rsidR="005005E0" w:rsidRPr="00EB1E7E">
        <w:rPr>
          <w:szCs w:val="24"/>
        </w:rPr>
        <w:t xml:space="preserve"> include regular</w:t>
      </w:r>
      <w:r w:rsidR="002F5157" w:rsidRPr="00EB1E7E">
        <w:rPr>
          <w:szCs w:val="24"/>
        </w:rPr>
        <w:t>ly</w:t>
      </w:r>
      <w:r w:rsidR="005005E0" w:rsidRPr="00EB1E7E">
        <w:rPr>
          <w:szCs w:val="24"/>
        </w:rPr>
        <w:t xml:space="preserve"> meeting</w:t>
      </w:r>
      <w:r w:rsidR="00586C94" w:rsidRPr="00EB1E7E">
        <w:rPr>
          <w:szCs w:val="24"/>
        </w:rPr>
        <w:t xml:space="preserve"> </w:t>
      </w:r>
      <w:r w:rsidR="00CC0849" w:rsidRPr="00EB1E7E">
        <w:rPr>
          <w:szCs w:val="24"/>
        </w:rPr>
        <w:t xml:space="preserve">with </w:t>
      </w:r>
      <w:r w:rsidR="002F5157" w:rsidRPr="00EB1E7E">
        <w:rPr>
          <w:szCs w:val="24"/>
        </w:rPr>
        <w:t xml:space="preserve">and assisting and advising </w:t>
      </w:r>
      <w:r w:rsidR="00CC0849" w:rsidRPr="00EB1E7E">
        <w:rPr>
          <w:szCs w:val="24"/>
        </w:rPr>
        <w:t>affiliated licensees</w:t>
      </w:r>
      <w:r w:rsidR="005005E0" w:rsidRPr="00EB1E7E">
        <w:rPr>
          <w:szCs w:val="24"/>
        </w:rPr>
        <w:t xml:space="preserve">, </w:t>
      </w:r>
      <w:r w:rsidR="002F5157" w:rsidRPr="00EB1E7E">
        <w:rPr>
          <w:szCs w:val="24"/>
        </w:rPr>
        <w:t xml:space="preserve">developing and distributing </w:t>
      </w:r>
      <w:r w:rsidR="005005E0" w:rsidRPr="00EB1E7E">
        <w:rPr>
          <w:szCs w:val="24"/>
        </w:rPr>
        <w:t xml:space="preserve">company policy manuals, </w:t>
      </w:r>
      <w:r w:rsidR="002F5157" w:rsidRPr="00EB1E7E">
        <w:rPr>
          <w:szCs w:val="24"/>
        </w:rPr>
        <w:t xml:space="preserve">and offering </w:t>
      </w:r>
      <w:r w:rsidR="005005E0" w:rsidRPr="00EB1E7E">
        <w:rPr>
          <w:szCs w:val="24"/>
        </w:rPr>
        <w:t xml:space="preserve">training programs and </w:t>
      </w:r>
      <w:r w:rsidR="002F5157" w:rsidRPr="00EB1E7E">
        <w:rPr>
          <w:szCs w:val="24"/>
        </w:rPr>
        <w:t xml:space="preserve">resource </w:t>
      </w:r>
      <w:r w:rsidR="005005E0" w:rsidRPr="00EB1E7E">
        <w:rPr>
          <w:szCs w:val="24"/>
        </w:rPr>
        <w:t>materials.</w:t>
      </w:r>
    </w:p>
    <w:p w14:paraId="4BE0F80C" w14:textId="67B0F106" w:rsidR="00172D90" w:rsidRPr="00EB1E7E" w:rsidRDefault="00EB1E7E" w:rsidP="00EB1E7E">
      <w:pPr>
        <w:pStyle w:val="SOSsubsec"/>
        <w:numPr>
          <w:ilvl w:val="0"/>
          <w:numId w:val="0"/>
        </w:numPr>
        <w:ind w:left="720"/>
        <w:jc w:val="both"/>
        <w:rPr>
          <w:szCs w:val="24"/>
        </w:rPr>
      </w:pPr>
      <w:r>
        <w:rPr>
          <w:szCs w:val="24"/>
        </w:rPr>
        <w:t xml:space="preserve">1. </w:t>
      </w:r>
      <w:r>
        <w:rPr>
          <w:szCs w:val="24"/>
        </w:rPr>
        <w:tab/>
      </w:r>
      <w:r w:rsidR="00172D90" w:rsidRPr="00EB1E7E">
        <w:rPr>
          <w:szCs w:val="24"/>
        </w:rPr>
        <w:t>Delegation</w:t>
      </w:r>
    </w:p>
    <w:p w14:paraId="1098B19D" w14:textId="4CCD0E3B" w:rsidR="007D58E1" w:rsidRPr="00EB1E7E" w:rsidRDefault="007D58E1" w:rsidP="00EB1E7E">
      <w:pPr>
        <w:pStyle w:val="SOSsubsectext"/>
        <w:jc w:val="both"/>
        <w:rPr>
          <w:szCs w:val="24"/>
        </w:rPr>
      </w:pPr>
      <w:r w:rsidRPr="00EB1E7E">
        <w:rPr>
          <w:szCs w:val="24"/>
        </w:rPr>
        <w:t xml:space="preserve">The designated broker may designate another person to assist in administering the provisions of </w:t>
      </w:r>
      <w:r w:rsidR="00C115EA" w:rsidRPr="00EB1E7E">
        <w:rPr>
          <w:szCs w:val="24"/>
        </w:rPr>
        <w:t>the Commission’s rules</w:t>
      </w:r>
      <w:r w:rsidR="001731F9" w:rsidRPr="00EB1E7E">
        <w:rPr>
          <w:szCs w:val="24"/>
        </w:rPr>
        <w:t>. However,</w:t>
      </w:r>
      <w:r w:rsidRPr="00EB1E7E">
        <w:rPr>
          <w:szCs w:val="24"/>
        </w:rPr>
        <w:t xml:space="preserve"> the designated broker does not relinquish overall responsibility for the supervision of affiliated licensees</w:t>
      </w:r>
      <w:r w:rsidR="00CC0849" w:rsidRPr="00EB1E7E">
        <w:rPr>
          <w:szCs w:val="24"/>
        </w:rPr>
        <w:t xml:space="preserve"> and unlicensed persons </w:t>
      </w:r>
      <w:r w:rsidR="002F5157" w:rsidRPr="00EB1E7E">
        <w:rPr>
          <w:szCs w:val="24"/>
        </w:rPr>
        <w:t>involved in the operation of</w:t>
      </w:r>
      <w:r w:rsidR="00CC0849" w:rsidRPr="00EB1E7E">
        <w:rPr>
          <w:szCs w:val="24"/>
        </w:rPr>
        <w:t xml:space="preserve"> the real estate brokerage agency</w:t>
      </w:r>
      <w:r w:rsidRPr="00EB1E7E">
        <w:rPr>
          <w:szCs w:val="24"/>
        </w:rPr>
        <w:t>.</w:t>
      </w:r>
    </w:p>
    <w:p w14:paraId="4CE291ED" w14:textId="77777777" w:rsidR="0068210A" w:rsidRPr="00EB1E7E" w:rsidRDefault="00F55338" w:rsidP="00EB1E7E">
      <w:pPr>
        <w:pStyle w:val="SOSsubsec"/>
        <w:jc w:val="both"/>
        <w:rPr>
          <w:szCs w:val="24"/>
        </w:rPr>
      </w:pPr>
      <w:r w:rsidRPr="00EB1E7E">
        <w:rPr>
          <w:szCs w:val="24"/>
        </w:rPr>
        <w:t>Company Policy</w:t>
      </w:r>
    </w:p>
    <w:p w14:paraId="2B050C49" w14:textId="77777777" w:rsidR="00071155" w:rsidRPr="00EB1E7E" w:rsidRDefault="00071155" w:rsidP="00EB1E7E">
      <w:pPr>
        <w:pStyle w:val="SOSsubsectext"/>
        <w:jc w:val="both"/>
        <w:rPr>
          <w:szCs w:val="24"/>
        </w:rPr>
      </w:pPr>
      <w:r w:rsidRPr="00EB1E7E">
        <w:rPr>
          <w:szCs w:val="24"/>
        </w:rPr>
        <w:t>The designated broker shall have</w:t>
      </w:r>
      <w:r w:rsidR="002F5157" w:rsidRPr="00EB1E7E">
        <w:rPr>
          <w:szCs w:val="24"/>
        </w:rPr>
        <w:t xml:space="preserve">, and make available to agency </w:t>
      </w:r>
      <w:r w:rsidR="00586C94" w:rsidRPr="00EB1E7E">
        <w:rPr>
          <w:szCs w:val="24"/>
        </w:rPr>
        <w:t>affiliates</w:t>
      </w:r>
      <w:r w:rsidR="002F5157" w:rsidRPr="00EB1E7E">
        <w:rPr>
          <w:szCs w:val="24"/>
        </w:rPr>
        <w:t xml:space="preserve"> and unlicensed persons working with the agency</w:t>
      </w:r>
      <w:r w:rsidRPr="00EB1E7E">
        <w:rPr>
          <w:szCs w:val="24"/>
        </w:rPr>
        <w:t xml:space="preserve"> a written company policy that identifies and describes the types of real estate brokerage relationship</w:t>
      </w:r>
      <w:r w:rsidR="004D2382" w:rsidRPr="00EB1E7E">
        <w:rPr>
          <w:szCs w:val="24"/>
        </w:rPr>
        <w:t>s</w:t>
      </w:r>
      <w:r w:rsidRPr="00EB1E7E">
        <w:rPr>
          <w:szCs w:val="24"/>
        </w:rPr>
        <w:t xml:space="preserve"> in which the </w:t>
      </w:r>
      <w:r w:rsidR="004D2382" w:rsidRPr="00EB1E7E">
        <w:rPr>
          <w:szCs w:val="24"/>
        </w:rPr>
        <w:t xml:space="preserve">real estate brokerage </w:t>
      </w:r>
      <w:r w:rsidRPr="00EB1E7E">
        <w:rPr>
          <w:szCs w:val="24"/>
        </w:rPr>
        <w:t xml:space="preserve">agency may </w:t>
      </w:r>
      <w:r w:rsidR="002F5157" w:rsidRPr="00EB1E7E">
        <w:rPr>
          <w:szCs w:val="24"/>
        </w:rPr>
        <w:t xml:space="preserve">and may not </w:t>
      </w:r>
      <w:r w:rsidRPr="00EB1E7E">
        <w:rPr>
          <w:szCs w:val="24"/>
        </w:rPr>
        <w:t xml:space="preserve">engage. In addition, </w:t>
      </w:r>
      <w:r w:rsidR="004D2382" w:rsidRPr="00EB1E7E">
        <w:rPr>
          <w:szCs w:val="24"/>
        </w:rPr>
        <w:t>the company policy</w:t>
      </w:r>
      <w:r w:rsidR="00F55338" w:rsidRPr="00EB1E7E">
        <w:rPr>
          <w:szCs w:val="24"/>
        </w:rPr>
        <w:t xml:space="preserve"> </w:t>
      </w:r>
      <w:r w:rsidRPr="00EB1E7E">
        <w:rPr>
          <w:szCs w:val="24"/>
        </w:rPr>
        <w:t xml:space="preserve">must also </w:t>
      </w:r>
      <w:r w:rsidR="004D2382" w:rsidRPr="00EB1E7E">
        <w:rPr>
          <w:szCs w:val="24"/>
        </w:rPr>
        <w:t xml:space="preserve">include </w:t>
      </w:r>
      <w:r w:rsidRPr="00EB1E7E">
        <w:rPr>
          <w:szCs w:val="24"/>
        </w:rPr>
        <w:t xml:space="preserve">the procedures intended to prevent any mishandling of information through both formal and informal sharing of information within the </w:t>
      </w:r>
      <w:r w:rsidR="004D2382" w:rsidRPr="00EB1E7E">
        <w:rPr>
          <w:szCs w:val="24"/>
        </w:rPr>
        <w:t xml:space="preserve">real estate brokerage </w:t>
      </w:r>
      <w:r w:rsidRPr="00EB1E7E">
        <w:rPr>
          <w:szCs w:val="24"/>
        </w:rPr>
        <w:t xml:space="preserve">agency, the arrangement of agency office space and the personal relationships of affiliated licensees who are representing </w:t>
      </w:r>
      <w:r w:rsidR="004D2382" w:rsidRPr="00EB1E7E">
        <w:rPr>
          <w:szCs w:val="24"/>
        </w:rPr>
        <w:t xml:space="preserve">buyers and sellers </w:t>
      </w:r>
      <w:r w:rsidRPr="00EB1E7E">
        <w:rPr>
          <w:szCs w:val="24"/>
        </w:rPr>
        <w:t>with adverse interest</w:t>
      </w:r>
      <w:r w:rsidR="004120C7" w:rsidRPr="00EB1E7E">
        <w:rPr>
          <w:szCs w:val="24"/>
        </w:rPr>
        <w:t>s</w:t>
      </w:r>
      <w:r w:rsidRPr="00EB1E7E">
        <w:rPr>
          <w:szCs w:val="24"/>
        </w:rPr>
        <w:t>.</w:t>
      </w:r>
    </w:p>
    <w:p w14:paraId="7BB52887" w14:textId="77777777" w:rsidR="002F5157" w:rsidRPr="00EB1E7E" w:rsidRDefault="002F5157" w:rsidP="00EB1E7E">
      <w:pPr>
        <w:pStyle w:val="SOSsubsectext"/>
        <w:jc w:val="both"/>
        <w:rPr>
          <w:szCs w:val="24"/>
        </w:rPr>
      </w:pPr>
      <w:r w:rsidRPr="00EB1E7E">
        <w:rPr>
          <w:szCs w:val="24"/>
        </w:rPr>
        <w:t>The designated broker shall review and update the written company policy as needed.</w:t>
      </w:r>
    </w:p>
    <w:p w14:paraId="6FE0C557" w14:textId="77777777" w:rsidR="00742BAE" w:rsidRPr="00EB1E7E" w:rsidRDefault="00742BAE" w:rsidP="00EB1E7E">
      <w:pPr>
        <w:pStyle w:val="SOSsubsec"/>
        <w:jc w:val="both"/>
        <w:rPr>
          <w:szCs w:val="24"/>
        </w:rPr>
      </w:pPr>
      <w:r w:rsidRPr="00EB1E7E">
        <w:rPr>
          <w:szCs w:val="24"/>
        </w:rPr>
        <w:t>Review of Sales Agent Documents</w:t>
      </w:r>
    </w:p>
    <w:p w14:paraId="1CFF9604" w14:textId="79DEB616" w:rsidR="00071155" w:rsidRPr="00EB1E7E" w:rsidRDefault="00071155" w:rsidP="00EB1E7E">
      <w:pPr>
        <w:pStyle w:val="SOSsubsectext"/>
        <w:jc w:val="both"/>
        <w:rPr>
          <w:szCs w:val="24"/>
        </w:rPr>
      </w:pPr>
      <w:r w:rsidRPr="00EB1E7E">
        <w:rPr>
          <w:szCs w:val="24"/>
        </w:rPr>
        <w:t>The designated broker, a</w:t>
      </w:r>
      <w:r w:rsidR="000E7B15" w:rsidRPr="00EB1E7E">
        <w:rPr>
          <w:szCs w:val="24"/>
        </w:rPr>
        <w:t>t</w:t>
      </w:r>
      <w:r w:rsidRPr="00EB1E7E">
        <w:rPr>
          <w:szCs w:val="24"/>
        </w:rPr>
        <w:t xml:space="preserve"> a minimum, shall review and initial, as soon as possible, all contracts, property data sheets, disclosure forms, market analyses and other relevant information prepared by a sales agent for </w:t>
      </w:r>
      <w:r w:rsidR="00E01A1C" w:rsidRPr="00EB1E7E">
        <w:rPr>
          <w:szCs w:val="24"/>
        </w:rPr>
        <w:t xml:space="preserve">buyers and sellers </w:t>
      </w:r>
      <w:r w:rsidRPr="00EB1E7E">
        <w:rPr>
          <w:szCs w:val="24"/>
        </w:rPr>
        <w:t xml:space="preserve">during the first </w:t>
      </w:r>
      <w:r w:rsidR="002F5157" w:rsidRPr="00EB1E7E">
        <w:rPr>
          <w:szCs w:val="24"/>
        </w:rPr>
        <w:t>ninety (</w:t>
      </w:r>
      <w:r w:rsidRPr="00EB1E7E">
        <w:rPr>
          <w:szCs w:val="24"/>
        </w:rPr>
        <w:t>90</w:t>
      </w:r>
      <w:r w:rsidR="002F5157" w:rsidRPr="00EB1E7E">
        <w:rPr>
          <w:szCs w:val="24"/>
        </w:rPr>
        <w:t>)</w:t>
      </w:r>
      <w:r w:rsidRPr="00EB1E7E">
        <w:rPr>
          <w:szCs w:val="24"/>
        </w:rPr>
        <w:t xml:space="preserve"> days </w:t>
      </w:r>
      <w:r w:rsidR="00370B78" w:rsidRPr="00EB1E7E">
        <w:rPr>
          <w:szCs w:val="24"/>
        </w:rPr>
        <w:t xml:space="preserve">that a </w:t>
      </w:r>
      <w:r w:rsidRPr="00EB1E7E">
        <w:rPr>
          <w:szCs w:val="24"/>
        </w:rPr>
        <w:t xml:space="preserve">sales agent </w:t>
      </w:r>
      <w:r w:rsidR="00370B78" w:rsidRPr="00EB1E7E">
        <w:rPr>
          <w:szCs w:val="24"/>
        </w:rPr>
        <w:t xml:space="preserve">is affiliated with a real estate brokerage agency. If a sales agent changes real estate brokerage agency affiliation during the license term, this requirement will apply again for the first ninety (90) days with the new agency and the new designated broker is </w:t>
      </w:r>
      <w:r w:rsidR="00EB1E7E" w:rsidRPr="00EB1E7E">
        <w:rPr>
          <w:szCs w:val="24"/>
        </w:rPr>
        <w:t>responsible.</w:t>
      </w:r>
      <w:r w:rsidRPr="00EB1E7E">
        <w:rPr>
          <w:szCs w:val="24"/>
        </w:rPr>
        <w:t xml:space="preserve"> The requirements of this </w:t>
      </w:r>
      <w:r w:rsidR="005E4A37" w:rsidRPr="00EB1E7E">
        <w:rPr>
          <w:szCs w:val="24"/>
        </w:rPr>
        <w:t>S</w:t>
      </w:r>
      <w:r w:rsidR="00370B78" w:rsidRPr="00EB1E7E">
        <w:rPr>
          <w:szCs w:val="24"/>
        </w:rPr>
        <w:t>ubs</w:t>
      </w:r>
      <w:r w:rsidR="005E4A37" w:rsidRPr="00EB1E7E">
        <w:rPr>
          <w:szCs w:val="24"/>
        </w:rPr>
        <w:t xml:space="preserve">ection </w:t>
      </w:r>
      <w:r w:rsidRPr="00EB1E7E">
        <w:rPr>
          <w:szCs w:val="24"/>
        </w:rPr>
        <w:t>are not intended to affect the validity of a contract.</w:t>
      </w:r>
    </w:p>
    <w:p w14:paraId="333858DD" w14:textId="77777777" w:rsidR="00EB1E7E" w:rsidRDefault="00EB1E7E" w:rsidP="00EB1E7E">
      <w:pPr>
        <w:pStyle w:val="SOSsubsectext"/>
        <w:ind w:left="0"/>
        <w:rPr>
          <w:b/>
          <w:szCs w:val="24"/>
        </w:rPr>
      </w:pPr>
    </w:p>
    <w:p w14:paraId="142AD13A" w14:textId="26FF8259" w:rsidR="00CF71EA" w:rsidRPr="00EB1E7E" w:rsidRDefault="00370B78" w:rsidP="00EB1E7E">
      <w:pPr>
        <w:pStyle w:val="SOSsubsectext"/>
        <w:ind w:left="0"/>
        <w:rPr>
          <w:b/>
          <w:szCs w:val="24"/>
        </w:rPr>
      </w:pPr>
      <w:r w:rsidRPr="00EB1E7E">
        <w:rPr>
          <w:b/>
          <w:szCs w:val="24"/>
        </w:rPr>
        <w:lastRenderedPageBreak/>
        <w:t>SECTION 3. REAL ESTATE TRUST ACCOUNTS</w:t>
      </w:r>
    </w:p>
    <w:p w14:paraId="7FEC568E" w14:textId="77777777" w:rsidR="00454903" w:rsidRPr="00EB1E7E" w:rsidRDefault="00454903" w:rsidP="00EB1E7E">
      <w:pPr>
        <w:pStyle w:val="SOSsubsec"/>
        <w:numPr>
          <w:ilvl w:val="2"/>
          <w:numId w:val="21"/>
        </w:numPr>
        <w:jc w:val="both"/>
        <w:rPr>
          <w:szCs w:val="24"/>
        </w:rPr>
      </w:pPr>
      <w:r w:rsidRPr="00EB1E7E">
        <w:rPr>
          <w:szCs w:val="24"/>
        </w:rPr>
        <w:t xml:space="preserve">Definition </w:t>
      </w:r>
      <w:r w:rsidR="00F55338" w:rsidRPr="00EB1E7E">
        <w:rPr>
          <w:szCs w:val="24"/>
        </w:rPr>
        <w:t>of “Earnest Money Deposit”</w:t>
      </w:r>
    </w:p>
    <w:p w14:paraId="28C17348" w14:textId="31DC2EBF" w:rsidR="00454903" w:rsidRPr="00EB1E7E" w:rsidRDefault="00454903" w:rsidP="00EB1E7E">
      <w:pPr>
        <w:pStyle w:val="SOSsubsectext"/>
        <w:jc w:val="both"/>
        <w:rPr>
          <w:szCs w:val="24"/>
        </w:rPr>
      </w:pPr>
      <w:r w:rsidRPr="00EB1E7E">
        <w:rPr>
          <w:szCs w:val="24"/>
        </w:rPr>
        <w:t>As used in this Section, the term</w:t>
      </w:r>
      <w:r w:rsidR="00F55338" w:rsidRPr="00EB1E7E">
        <w:rPr>
          <w:szCs w:val="24"/>
        </w:rPr>
        <w:t xml:space="preserve"> “earnest money deposit” </w:t>
      </w:r>
      <w:r w:rsidR="00B543E0" w:rsidRPr="00EB1E7E">
        <w:rPr>
          <w:szCs w:val="24"/>
        </w:rPr>
        <w:t>includes</w:t>
      </w:r>
      <w:r w:rsidRPr="00EB1E7E">
        <w:rPr>
          <w:szCs w:val="24"/>
        </w:rPr>
        <w:t xml:space="preserve"> money </w:t>
      </w:r>
      <w:r w:rsidR="00370B78" w:rsidRPr="00EB1E7E">
        <w:rPr>
          <w:szCs w:val="24"/>
        </w:rPr>
        <w:t xml:space="preserve"> provided to a real estate brokerage agency as part of an offer to purchase real estate </w:t>
      </w:r>
      <w:r w:rsidRPr="00EB1E7E">
        <w:rPr>
          <w:szCs w:val="24"/>
        </w:rPr>
        <w:t xml:space="preserve">and all other money held by the real estate brokerage agency for clients or other persons for purposes related to </w:t>
      </w:r>
      <w:r w:rsidR="009A6741" w:rsidRPr="00EB1E7E">
        <w:rPr>
          <w:szCs w:val="24"/>
        </w:rPr>
        <w:t xml:space="preserve">a </w:t>
      </w:r>
      <w:r w:rsidRPr="00EB1E7E">
        <w:rPr>
          <w:szCs w:val="24"/>
        </w:rPr>
        <w:t xml:space="preserve">real estate brokerage transaction. </w:t>
      </w:r>
    </w:p>
    <w:p w14:paraId="20706800" w14:textId="77777777" w:rsidR="00071155" w:rsidRPr="00EB1E7E" w:rsidRDefault="00071155" w:rsidP="00EB1E7E">
      <w:pPr>
        <w:pStyle w:val="SOSsubsec"/>
        <w:jc w:val="both"/>
        <w:rPr>
          <w:szCs w:val="24"/>
        </w:rPr>
      </w:pPr>
      <w:r w:rsidRPr="00EB1E7E">
        <w:rPr>
          <w:szCs w:val="24"/>
        </w:rPr>
        <w:t xml:space="preserve">Various Forms of </w:t>
      </w:r>
      <w:r w:rsidR="00865A49" w:rsidRPr="00EB1E7E">
        <w:rPr>
          <w:szCs w:val="24"/>
        </w:rPr>
        <w:t xml:space="preserve">Real Estate </w:t>
      </w:r>
      <w:r w:rsidRPr="00EB1E7E">
        <w:rPr>
          <w:szCs w:val="24"/>
        </w:rPr>
        <w:t>Trust Accounts</w:t>
      </w:r>
    </w:p>
    <w:p w14:paraId="13528F7C" w14:textId="77777777" w:rsidR="00071155" w:rsidRPr="00EB1E7E" w:rsidRDefault="00071155" w:rsidP="00EB1E7E">
      <w:pPr>
        <w:pStyle w:val="SOSsubsectext"/>
        <w:jc w:val="both"/>
        <w:rPr>
          <w:szCs w:val="24"/>
        </w:rPr>
      </w:pPr>
      <w:r w:rsidRPr="00EB1E7E">
        <w:rPr>
          <w:szCs w:val="24"/>
        </w:rPr>
        <w:t>A</w:t>
      </w:r>
      <w:r w:rsidR="00765CBF" w:rsidRPr="00EB1E7E">
        <w:rPr>
          <w:szCs w:val="24"/>
        </w:rPr>
        <w:t xml:space="preserve"> real estate</w:t>
      </w:r>
      <w:r w:rsidRPr="00EB1E7E">
        <w:rPr>
          <w:szCs w:val="24"/>
        </w:rPr>
        <w:t xml:space="preserve"> trust account shall be in the form of a checking or saving</w:t>
      </w:r>
      <w:r w:rsidR="00E763E2" w:rsidRPr="00EB1E7E">
        <w:rPr>
          <w:szCs w:val="24"/>
        </w:rPr>
        <w:t>s</w:t>
      </w:r>
      <w:r w:rsidRPr="00EB1E7E">
        <w:rPr>
          <w:szCs w:val="24"/>
        </w:rPr>
        <w:t xml:space="preserve"> account and may accrue interest on a</w:t>
      </w:r>
      <w:r w:rsidR="001A4068" w:rsidRPr="00EB1E7E">
        <w:rPr>
          <w:szCs w:val="24"/>
        </w:rPr>
        <w:t>n earnest money</w:t>
      </w:r>
      <w:r w:rsidRPr="00EB1E7E">
        <w:rPr>
          <w:szCs w:val="24"/>
        </w:rPr>
        <w:t xml:space="preserve"> deposit provided that the accumulated interest is properly disbursed. </w:t>
      </w:r>
      <w:r w:rsidR="00C115EA" w:rsidRPr="00EB1E7E">
        <w:rPr>
          <w:szCs w:val="24"/>
        </w:rPr>
        <w:t>If the parties to the transaction agree to place the earnest money deposit in something other than a real estate trust account, the real estate brokerage agency shall not hold the funds or act as trustee.</w:t>
      </w:r>
    </w:p>
    <w:p w14:paraId="61574676" w14:textId="77777777" w:rsidR="00370B78" w:rsidRPr="00EB1E7E" w:rsidRDefault="00370B78" w:rsidP="00EB1E7E">
      <w:pPr>
        <w:pStyle w:val="SOSsubsectext"/>
        <w:jc w:val="both"/>
        <w:rPr>
          <w:szCs w:val="24"/>
        </w:rPr>
      </w:pPr>
      <w:r w:rsidRPr="00EB1E7E">
        <w:rPr>
          <w:szCs w:val="24"/>
        </w:rPr>
        <w:t>If accumulated interest is to be distributed to a charity or other such organization, proper written notice of the intended disbursement must be overtly posted in a manner readily accessible to the public, either physically, by electronics means, or otherwise.</w:t>
      </w:r>
    </w:p>
    <w:p w14:paraId="6C370278" w14:textId="77777777" w:rsidR="00071155" w:rsidRPr="00EB1E7E" w:rsidRDefault="00071155" w:rsidP="00EB1E7E">
      <w:pPr>
        <w:pStyle w:val="SOSsubsec"/>
        <w:jc w:val="both"/>
        <w:rPr>
          <w:szCs w:val="24"/>
        </w:rPr>
      </w:pPr>
      <w:r w:rsidRPr="00EB1E7E">
        <w:rPr>
          <w:szCs w:val="24"/>
        </w:rPr>
        <w:t xml:space="preserve">Opening a </w:t>
      </w:r>
      <w:r w:rsidR="00765CBF" w:rsidRPr="00EB1E7E">
        <w:rPr>
          <w:szCs w:val="24"/>
        </w:rPr>
        <w:t xml:space="preserve">Real Estate </w:t>
      </w:r>
      <w:r w:rsidRPr="00EB1E7E">
        <w:rPr>
          <w:szCs w:val="24"/>
        </w:rPr>
        <w:t>Trust Account</w:t>
      </w:r>
      <w:r w:rsidR="00E00C0B" w:rsidRPr="00EB1E7E">
        <w:rPr>
          <w:szCs w:val="24"/>
        </w:rPr>
        <w:t xml:space="preserve"> </w:t>
      </w:r>
    </w:p>
    <w:p w14:paraId="15669B20" w14:textId="66FA25EF" w:rsidR="00071155" w:rsidRPr="00EB1E7E" w:rsidRDefault="00E00C0B" w:rsidP="00EB1E7E">
      <w:pPr>
        <w:pStyle w:val="SOSsubsectext"/>
        <w:jc w:val="both"/>
        <w:rPr>
          <w:szCs w:val="24"/>
        </w:rPr>
      </w:pPr>
      <w:r w:rsidRPr="00EB1E7E">
        <w:rPr>
          <w:szCs w:val="24"/>
        </w:rPr>
        <w:t>The</w:t>
      </w:r>
      <w:r w:rsidR="00765CBF" w:rsidRPr="00EB1E7E">
        <w:rPr>
          <w:szCs w:val="24"/>
        </w:rPr>
        <w:t xml:space="preserve"> real estate </w:t>
      </w:r>
      <w:r w:rsidRPr="00EB1E7E">
        <w:rPr>
          <w:szCs w:val="24"/>
        </w:rPr>
        <w:t>trust account checks</w:t>
      </w:r>
      <w:r w:rsidR="00E763E2" w:rsidRPr="00EB1E7E">
        <w:rPr>
          <w:szCs w:val="24"/>
        </w:rPr>
        <w:t xml:space="preserve"> and bank statements</w:t>
      </w:r>
      <w:r w:rsidRPr="00EB1E7E">
        <w:rPr>
          <w:szCs w:val="24"/>
        </w:rPr>
        <w:t xml:space="preserve"> must contain the real estate brokerage agency’s </w:t>
      </w:r>
      <w:r w:rsidR="005648D6" w:rsidRPr="00EB1E7E">
        <w:rPr>
          <w:szCs w:val="24"/>
        </w:rPr>
        <w:t>trade name</w:t>
      </w:r>
      <w:r w:rsidRPr="00EB1E7E">
        <w:rPr>
          <w:szCs w:val="24"/>
        </w:rPr>
        <w:t xml:space="preserve"> as licensed by the </w:t>
      </w:r>
      <w:r w:rsidR="00764158" w:rsidRPr="00EB1E7E">
        <w:rPr>
          <w:szCs w:val="24"/>
        </w:rPr>
        <w:t>C</w:t>
      </w:r>
      <w:r w:rsidRPr="00EB1E7E">
        <w:rPr>
          <w:szCs w:val="24"/>
        </w:rPr>
        <w:t>ommission</w:t>
      </w:r>
      <w:r w:rsidR="00765CBF" w:rsidRPr="00EB1E7E">
        <w:rPr>
          <w:szCs w:val="24"/>
        </w:rPr>
        <w:t xml:space="preserve"> and</w:t>
      </w:r>
      <w:r w:rsidRPr="00EB1E7E">
        <w:rPr>
          <w:szCs w:val="24"/>
        </w:rPr>
        <w:t xml:space="preserve"> must be imprinted with the words “real estate trust account.”</w:t>
      </w:r>
    </w:p>
    <w:p w14:paraId="1C59D2E6" w14:textId="77777777" w:rsidR="00071155" w:rsidRPr="00EB1E7E" w:rsidRDefault="00071155" w:rsidP="00EB1E7E">
      <w:pPr>
        <w:pStyle w:val="SOSsubsec"/>
        <w:keepNext/>
        <w:keepLines/>
        <w:jc w:val="both"/>
        <w:rPr>
          <w:szCs w:val="24"/>
        </w:rPr>
      </w:pPr>
      <w:r w:rsidRPr="00EB1E7E">
        <w:rPr>
          <w:szCs w:val="24"/>
        </w:rPr>
        <w:t xml:space="preserve">Making </w:t>
      </w:r>
      <w:r w:rsidR="001A4068" w:rsidRPr="00EB1E7E">
        <w:rPr>
          <w:szCs w:val="24"/>
        </w:rPr>
        <w:t xml:space="preserve">Earnest Money </w:t>
      </w:r>
      <w:r w:rsidRPr="00EB1E7E">
        <w:rPr>
          <w:szCs w:val="24"/>
        </w:rPr>
        <w:t>Deposits</w:t>
      </w:r>
    </w:p>
    <w:p w14:paraId="3CFC84D7" w14:textId="13B5E989" w:rsidR="00071155" w:rsidRPr="00EB1E7E" w:rsidRDefault="00071155" w:rsidP="00EB1E7E">
      <w:pPr>
        <w:pStyle w:val="SOSsubsectext"/>
        <w:keepNext/>
        <w:keepLines/>
        <w:jc w:val="both"/>
        <w:rPr>
          <w:strike/>
          <w:szCs w:val="24"/>
        </w:rPr>
      </w:pPr>
      <w:r w:rsidRPr="00EB1E7E">
        <w:rPr>
          <w:szCs w:val="24"/>
        </w:rPr>
        <w:t xml:space="preserve">An earnest money deposit </w:t>
      </w:r>
      <w:r w:rsidR="00370B78" w:rsidRPr="00EB1E7E">
        <w:rPr>
          <w:szCs w:val="24"/>
        </w:rPr>
        <w:t>provided to</w:t>
      </w:r>
      <w:r w:rsidRPr="00EB1E7E">
        <w:rPr>
          <w:szCs w:val="24"/>
        </w:rPr>
        <w:t xml:space="preserve"> a designated broker</w:t>
      </w:r>
      <w:r w:rsidR="00EB1E7E">
        <w:rPr>
          <w:szCs w:val="24"/>
        </w:rPr>
        <w:t xml:space="preserve"> </w:t>
      </w:r>
      <w:r w:rsidRPr="00EB1E7E">
        <w:rPr>
          <w:szCs w:val="24"/>
        </w:rPr>
        <w:t>as trustee</w:t>
      </w:r>
      <w:r w:rsidR="00370B78" w:rsidRPr="00EB1E7E">
        <w:rPr>
          <w:szCs w:val="24"/>
        </w:rPr>
        <w:t xml:space="preserve"> as part of an offer to purchase real estate</w:t>
      </w:r>
      <w:r w:rsidRPr="00EB1E7E">
        <w:rPr>
          <w:szCs w:val="24"/>
        </w:rPr>
        <w:t xml:space="preserve"> shall be deposited within</w:t>
      </w:r>
      <w:r w:rsidR="00765CBF" w:rsidRPr="00EB1E7E">
        <w:rPr>
          <w:szCs w:val="24"/>
        </w:rPr>
        <w:t xml:space="preserve"> </w:t>
      </w:r>
      <w:r w:rsidR="00370B78" w:rsidRPr="00EB1E7E">
        <w:rPr>
          <w:szCs w:val="24"/>
        </w:rPr>
        <w:t>five (</w:t>
      </w:r>
      <w:r w:rsidR="00765CBF" w:rsidRPr="00EB1E7E">
        <w:rPr>
          <w:szCs w:val="24"/>
        </w:rPr>
        <w:t>5</w:t>
      </w:r>
      <w:r w:rsidR="00370B78" w:rsidRPr="00EB1E7E">
        <w:rPr>
          <w:szCs w:val="24"/>
        </w:rPr>
        <w:t>)</w:t>
      </w:r>
      <w:r w:rsidRPr="00EB1E7E">
        <w:rPr>
          <w:szCs w:val="24"/>
        </w:rPr>
        <w:t xml:space="preserve"> business days of acceptance of the offer</w:t>
      </w:r>
      <w:r w:rsidR="00370B78" w:rsidRPr="00EB1E7E">
        <w:rPr>
          <w:szCs w:val="24"/>
        </w:rPr>
        <w:t xml:space="preserve"> unless otherwise specified in the purchase and sale agreement</w:t>
      </w:r>
      <w:r w:rsidR="00742BAE" w:rsidRPr="00EB1E7E">
        <w:rPr>
          <w:szCs w:val="24"/>
        </w:rPr>
        <w:t>.</w:t>
      </w:r>
      <w:r w:rsidR="001E227C" w:rsidRPr="00EB1E7E">
        <w:rPr>
          <w:szCs w:val="24"/>
        </w:rPr>
        <w:t xml:space="preserve"> Other earnest money deposits received by the </w:t>
      </w:r>
      <w:r w:rsidR="00370B78" w:rsidRPr="00EB1E7E">
        <w:rPr>
          <w:szCs w:val="24"/>
        </w:rPr>
        <w:t xml:space="preserve">designated broker as </w:t>
      </w:r>
      <w:r w:rsidR="001E227C" w:rsidRPr="00EB1E7E">
        <w:rPr>
          <w:szCs w:val="24"/>
        </w:rPr>
        <w:t xml:space="preserve">trustee shall be deposited within </w:t>
      </w:r>
      <w:r w:rsidR="00370B78" w:rsidRPr="00EB1E7E">
        <w:rPr>
          <w:szCs w:val="24"/>
        </w:rPr>
        <w:t>five (</w:t>
      </w:r>
      <w:r w:rsidR="001E227C" w:rsidRPr="00EB1E7E">
        <w:rPr>
          <w:szCs w:val="24"/>
        </w:rPr>
        <w:t>5</w:t>
      </w:r>
      <w:r w:rsidR="00370B78" w:rsidRPr="00EB1E7E">
        <w:rPr>
          <w:szCs w:val="24"/>
        </w:rPr>
        <w:t>)</w:t>
      </w:r>
      <w:r w:rsidR="001E227C" w:rsidRPr="00EB1E7E">
        <w:rPr>
          <w:szCs w:val="24"/>
        </w:rPr>
        <w:t xml:space="preserve"> business days of the trustee’s receipt of such earnest money deposits.</w:t>
      </w:r>
    </w:p>
    <w:p w14:paraId="3E810A4A" w14:textId="77777777" w:rsidR="00071155" w:rsidRPr="00EB1E7E" w:rsidRDefault="00071155" w:rsidP="00EB1E7E">
      <w:pPr>
        <w:pStyle w:val="SOSsubsec"/>
        <w:jc w:val="both"/>
        <w:rPr>
          <w:szCs w:val="24"/>
        </w:rPr>
      </w:pPr>
      <w:r w:rsidRPr="00EB1E7E">
        <w:rPr>
          <w:szCs w:val="24"/>
        </w:rPr>
        <w:t xml:space="preserve">Restrictions on </w:t>
      </w:r>
      <w:r w:rsidR="001A4068" w:rsidRPr="00EB1E7E">
        <w:rPr>
          <w:szCs w:val="24"/>
        </w:rPr>
        <w:t xml:space="preserve">Earnest Money </w:t>
      </w:r>
      <w:r w:rsidRPr="00EB1E7E">
        <w:rPr>
          <w:szCs w:val="24"/>
        </w:rPr>
        <w:t>Deposits in</w:t>
      </w:r>
      <w:r w:rsidR="00702582" w:rsidRPr="00EB1E7E">
        <w:rPr>
          <w:szCs w:val="24"/>
        </w:rPr>
        <w:t xml:space="preserve"> Real Estate </w:t>
      </w:r>
      <w:r w:rsidRPr="00EB1E7E">
        <w:rPr>
          <w:szCs w:val="24"/>
        </w:rPr>
        <w:t>Trust Accounts</w:t>
      </w:r>
    </w:p>
    <w:p w14:paraId="77749F15" w14:textId="6D6618F8" w:rsidR="001A4068" w:rsidRPr="00EB1E7E" w:rsidRDefault="00702582" w:rsidP="00EB1E7E">
      <w:pPr>
        <w:pStyle w:val="SOSsubsectext"/>
        <w:jc w:val="both"/>
        <w:rPr>
          <w:szCs w:val="24"/>
        </w:rPr>
      </w:pPr>
      <w:r w:rsidRPr="00EB1E7E">
        <w:rPr>
          <w:szCs w:val="24"/>
        </w:rPr>
        <w:t>A designated broker</w:t>
      </w:r>
      <w:r w:rsidR="00370B78" w:rsidRPr="00EB1E7E">
        <w:rPr>
          <w:szCs w:val="24"/>
        </w:rPr>
        <w:t>, as trustee,</w:t>
      </w:r>
      <w:r w:rsidRPr="00EB1E7E">
        <w:rPr>
          <w:szCs w:val="24"/>
        </w:rPr>
        <w:t xml:space="preserve"> </w:t>
      </w:r>
      <w:r w:rsidR="00071155" w:rsidRPr="00EB1E7E">
        <w:rPr>
          <w:szCs w:val="24"/>
        </w:rPr>
        <w:t xml:space="preserve">shall not commingle </w:t>
      </w:r>
      <w:r w:rsidR="00E763E2" w:rsidRPr="00EB1E7E">
        <w:rPr>
          <w:szCs w:val="24"/>
        </w:rPr>
        <w:t xml:space="preserve">earnest </w:t>
      </w:r>
      <w:r w:rsidR="00071155" w:rsidRPr="00EB1E7E">
        <w:rPr>
          <w:szCs w:val="24"/>
        </w:rPr>
        <w:t>money</w:t>
      </w:r>
      <w:r w:rsidR="001A4068" w:rsidRPr="00EB1E7E">
        <w:rPr>
          <w:szCs w:val="24"/>
        </w:rPr>
        <w:t xml:space="preserve"> deposit</w:t>
      </w:r>
      <w:r w:rsidR="00370B78" w:rsidRPr="00EB1E7E">
        <w:rPr>
          <w:szCs w:val="24"/>
        </w:rPr>
        <w:t>s</w:t>
      </w:r>
      <w:r w:rsidR="00071155" w:rsidRPr="00EB1E7E">
        <w:rPr>
          <w:szCs w:val="24"/>
        </w:rPr>
        <w:t xml:space="preserve"> with</w:t>
      </w:r>
      <w:r w:rsidR="00370B78" w:rsidRPr="00EB1E7E">
        <w:rPr>
          <w:szCs w:val="24"/>
        </w:rPr>
        <w:t xml:space="preserve"> either</w:t>
      </w:r>
      <w:r w:rsidR="001A4068" w:rsidRPr="00EB1E7E">
        <w:rPr>
          <w:szCs w:val="24"/>
        </w:rPr>
        <w:t>:</w:t>
      </w:r>
    </w:p>
    <w:p w14:paraId="5007DF8A" w14:textId="77777777" w:rsidR="001A4068" w:rsidRPr="00EB1E7E" w:rsidRDefault="00742BAE" w:rsidP="00EB1E7E">
      <w:pPr>
        <w:pStyle w:val="SOSpar"/>
        <w:numPr>
          <w:ilvl w:val="3"/>
          <w:numId w:val="22"/>
        </w:numPr>
        <w:jc w:val="both"/>
        <w:rPr>
          <w:szCs w:val="24"/>
        </w:rPr>
      </w:pPr>
      <w:r w:rsidRPr="00EB1E7E">
        <w:rPr>
          <w:szCs w:val="24"/>
        </w:rPr>
        <w:t>Funds</w:t>
      </w:r>
      <w:r w:rsidR="00702582" w:rsidRPr="00EB1E7E">
        <w:rPr>
          <w:szCs w:val="24"/>
        </w:rPr>
        <w:t xml:space="preserve"> belonging to the real estate brokerage agency</w:t>
      </w:r>
      <w:r w:rsidR="009A6741" w:rsidRPr="00EB1E7E">
        <w:rPr>
          <w:szCs w:val="24"/>
        </w:rPr>
        <w:t>.</w:t>
      </w:r>
      <w:r w:rsidR="001A4068" w:rsidRPr="00EB1E7E">
        <w:rPr>
          <w:szCs w:val="24"/>
        </w:rPr>
        <w:t xml:space="preserve"> </w:t>
      </w:r>
      <w:r w:rsidR="001A3ED7" w:rsidRPr="00EB1E7E">
        <w:rPr>
          <w:szCs w:val="24"/>
        </w:rPr>
        <w:t>This provision shall not be construed to limit deposits made by the real estate brokerage agency of an amount sufficient to maintain the account, but such amount shall not exceed $500</w:t>
      </w:r>
      <w:r w:rsidRPr="00EB1E7E">
        <w:rPr>
          <w:szCs w:val="24"/>
        </w:rPr>
        <w:t>;</w:t>
      </w:r>
      <w:r w:rsidR="001A4068" w:rsidRPr="00EB1E7E">
        <w:rPr>
          <w:szCs w:val="24"/>
        </w:rPr>
        <w:t xml:space="preserve"> or</w:t>
      </w:r>
    </w:p>
    <w:p w14:paraId="59179529" w14:textId="77777777" w:rsidR="001A4068" w:rsidRPr="00EB1E7E" w:rsidRDefault="002B5914" w:rsidP="00EB1E7E">
      <w:pPr>
        <w:pStyle w:val="SOSpar"/>
        <w:jc w:val="both"/>
        <w:rPr>
          <w:szCs w:val="24"/>
        </w:rPr>
      </w:pPr>
      <w:r w:rsidRPr="00EB1E7E">
        <w:rPr>
          <w:szCs w:val="24"/>
        </w:rPr>
        <w:lastRenderedPageBreak/>
        <w:t>F</w:t>
      </w:r>
      <w:r w:rsidR="001A4068" w:rsidRPr="00EB1E7E">
        <w:rPr>
          <w:szCs w:val="24"/>
        </w:rPr>
        <w:t xml:space="preserve">unds held for </w:t>
      </w:r>
      <w:r w:rsidR="00E763E2" w:rsidRPr="00EB1E7E">
        <w:rPr>
          <w:szCs w:val="24"/>
        </w:rPr>
        <w:t xml:space="preserve">persons </w:t>
      </w:r>
      <w:r w:rsidR="001A4068" w:rsidRPr="00EB1E7E">
        <w:rPr>
          <w:szCs w:val="24"/>
        </w:rPr>
        <w:t>that do not involve the sale, purchase or exchange of real estate.</w:t>
      </w:r>
    </w:p>
    <w:p w14:paraId="78C2328A" w14:textId="7287FBFB" w:rsidR="00071155" w:rsidRPr="00EB1E7E" w:rsidRDefault="00071155" w:rsidP="00EB1E7E">
      <w:pPr>
        <w:pStyle w:val="SOSsubsectext"/>
        <w:jc w:val="both"/>
        <w:rPr>
          <w:szCs w:val="24"/>
        </w:rPr>
      </w:pPr>
      <w:r w:rsidRPr="00EB1E7E">
        <w:rPr>
          <w:szCs w:val="24"/>
        </w:rPr>
        <w:t xml:space="preserve">An earnest money deposit </w:t>
      </w:r>
      <w:r w:rsidR="00706313" w:rsidRPr="00EB1E7E">
        <w:rPr>
          <w:szCs w:val="24"/>
        </w:rPr>
        <w:t>may</w:t>
      </w:r>
      <w:r w:rsidRPr="00EB1E7E">
        <w:rPr>
          <w:szCs w:val="24"/>
        </w:rPr>
        <w:t xml:space="preserve"> be utilized prior to a closing </w:t>
      </w:r>
      <w:r w:rsidR="00706313" w:rsidRPr="00EB1E7E">
        <w:rPr>
          <w:szCs w:val="24"/>
        </w:rPr>
        <w:t xml:space="preserve">only for reasons specified in </w:t>
      </w:r>
      <w:r w:rsidRPr="00EB1E7E">
        <w:rPr>
          <w:szCs w:val="24"/>
        </w:rPr>
        <w:t xml:space="preserve">writing by all parties </w:t>
      </w:r>
      <w:r w:rsidR="00706313" w:rsidRPr="00EB1E7E">
        <w:rPr>
          <w:szCs w:val="24"/>
        </w:rPr>
        <w:t xml:space="preserve">to </w:t>
      </w:r>
      <w:r w:rsidRPr="00EB1E7E">
        <w:rPr>
          <w:szCs w:val="24"/>
        </w:rPr>
        <w:t xml:space="preserve">the </w:t>
      </w:r>
      <w:r w:rsidR="00706313" w:rsidRPr="00EB1E7E">
        <w:rPr>
          <w:szCs w:val="24"/>
        </w:rPr>
        <w:t xml:space="preserve">real estate </w:t>
      </w:r>
      <w:r w:rsidRPr="00EB1E7E">
        <w:rPr>
          <w:szCs w:val="24"/>
        </w:rPr>
        <w:t xml:space="preserve">transaction. There shall be a proper accounting for all monies held by the </w:t>
      </w:r>
      <w:r w:rsidR="00874609" w:rsidRPr="00EB1E7E">
        <w:rPr>
          <w:szCs w:val="24"/>
        </w:rPr>
        <w:t xml:space="preserve">real estate brokerage </w:t>
      </w:r>
      <w:r w:rsidRPr="00EB1E7E">
        <w:rPr>
          <w:szCs w:val="24"/>
        </w:rPr>
        <w:t xml:space="preserve">agency and any remittance shall be made within a reasonable time, </w:t>
      </w:r>
      <w:r w:rsidR="00C635CE" w:rsidRPr="00EB1E7E">
        <w:rPr>
          <w:szCs w:val="24"/>
        </w:rPr>
        <w:t>but not more than</w:t>
      </w:r>
      <w:r w:rsidRPr="00EB1E7E">
        <w:rPr>
          <w:szCs w:val="24"/>
        </w:rPr>
        <w:t xml:space="preserve"> </w:t>
      </w:r>
      <w:r w:rsidR="00706313" w:rsidRPr="00EB1E7E">
        <w:rPr>
          <w:szCs w:val="24"/>
        </w:rPr>
        <w:t>thirty (</w:t>
      </w:r>
      <w:r w:rsidRPr="00EB1E7E">
        <w:rPr>
          <w:szCs w:val="24"/>
        </w:rPr>
        <w:t>30</w:t>
      </w:r>
      <w:r w:rsidR="00706313" w:rsidRPr="00EB1E7E">
        <w:rPr>
          <w:szCs w:val="24"/>
        </w:rPr>
        <w:t>)</w:t>
      </w:r>
      <w:r w:rsidRPr="00EB1E7E">
        <w:rPr>
          <w:szCs w:val="24"/>
        </w:rPr>
        <w:t xml:space="preserve"> days, after the </w:t>
      </w:r>
      <w:r w:rsidR="001A4068" w:rsidRPr="00EB1E7E">
        <w:rPr>
          <w:szCs w:val="24"/>
        </w:rPr>
        <w:t xml:space="preserve">conclusion </w:t>
      </w:r>
      <w:r w:rsidRPr="00EB1E7E">
        <w:rPr>
          <w:szCs w:val="24"/>
        </w:rPr>
        <w:t xml:space="preserve">of the </w:t>
      </w:r>
      <w:r w:rsidR="00706313" w:rsidRPr="00EB1E7E">
        <w:rPr>
          <w:szCs w:val="24"/>
        </w:rPr>
        <w:t xml:space="preserve">real estate </w:t>
      </w:r>
      <w:r w:rsidRPr="00EB1E7E">
        <w:rPr>
          <w:szCs w:val="24"/>
        </w:rPr>
        <w:t>transaction.</w:t>
      </w:r>
    </w:p>
    <w:p w14:paraId="4D19C082" w14:textId="77777777" w:rsidR="00071155" w:rsidRPr="00EB1E7E" w:rsidRDefault="00071155" w:rsidP="00EB1E7E">
      <w:pPr>
        <w:pStyle w:val="SOSsubsec"/>
        <w:jc w:val="both"/>
        <w:rPr>
          <w:szCs w:val="24"/>
        </w:rPr>
      </w:pPr>
      <w:r w:rsidRPr="00EB1E7E">
        <w:rPr>
          <w:szCs w:val="24"/>
        </w:rPr>
        <w:t xml:space="preserve">Maintaining </w:t>
      </w:r>
      <w:r w:rsidR="00874609" w:rsidRPr="00EB1E7E">
        <w:rPr>
          <w:szCs w:val="24"/>
        </w:rPr>
        <w:t xml:space="preserve">Real Estate </w:t>
      </w:r>
      <w:r w:rsidRPr="00EB1E7E">
        <w:rPr>
          <w:szCs w:val="24"/>
        </w:rPr>
        <w:t>Trust Account Records</w:t>
      </w:r>
    </w:p>
    <w:p w14:paraId="6FFB161D" w14:textId="163BBF93" w:rsidR="00071155" w:rsidRPr="00EB1E7E" w:rsidRDefault="00071155" w:rsidP="00EB1E7E">
      <w:pPr>
        <w:pStyle w:val="SOSsubsectext"/>
        <w:jc w:val="both"/>
        <w:rPr>
          <w:szCs w:val="24"/>
        </w:rPr>
      </w:pPr>
      <w:r w:rsidRPr="00EB1E7E">
        <w:rPr>
          <w:szCs w:val="24"/>
        </w:rPr>
        <w:t>The designated broker shall</w:t>
      </w:r>
      <w:r w:rsidR="00706313" w:rsidRPr="00EB1E7E">
        <w:rPr>
          <w:szCs w:val="24"/>
        </w:rPr>
        <w:t xml:space="preserve"> be responsible for </w:t>
      </w:r>
      <w:r w:rsidRPr="00EB1E7E">
        <w:rPr>
          <w:szCs w:val="24"/>
        </w:rPr>
        <w:t>maintain</w:t>
      </w:r>
      <w:r w:rsidR="00706313" w:rsidRPr="00EB1E7E">
        <w:rPr>
          <w:szCs w:val="24"/>
        </w:rPr>
        <w:t>ing</w:t>
      </w:r>
      <w:r w:rsidRPr="00EB1E7E">
        <w:rPr>
          <w:szCs w:val="24"/>
        </w:rPr>
        <w:t xml:space="preserve"> records and supporting documents sufficient to verify the adequacy and proper use of </w:t>
      </w:r>
      <w:r w:rsidR="00874609" w:rsidRPr="00EB1E7E">
        <w:rPr>
          <w:szCs w:val="24"/>
        </w:rPr>
        <w:t>the real estate</w:t>
      </w:r>
      <w:r w:rsidR="00874609" w:rsidRPr="00EB1E7E">
        <w:rPr>
          <w:color w:val="0000FF"/>
          <w:szCs w:val="24"/>
        </w:rPr>
        <w:t xml:space="preserve"> </w:t>
      </w:r>
      <w:r w:rsidRPr="00EB1E7E">
        <w:rPr>
          <w:szCs w:val="24"/>
        </w:rPr>
        <w:t xml:space="preserve">trust account. The records and supporting documents shall be maintained for a period of at least </w:t>
      </w:r>
      <w:r w:rsidR="00706313" w:rsidRPr="00EB1E7E">
        <w:rPr>
          <w:szCs w:val="24"/>
        </w:rPr>
        <w:t>three (</w:t>
      </w:r>
      <w:r w:rsidRPr="00EB1E7E">
        <w:rPr>
          <w:szCs w:val="24"/>
        </w:rPr>
        <w:t>3</w:t>
      </w:r>
      <w:r w:rsidR="00706313" w:rsidRPr="00EB1E7E">
        <w:rPr>
          <w:szCs w:val="24"/>
        </w:rPr>
        <w:t>)</w:t>
      </w:r>
      <w:r w:rsidRPr="00EB1E7E">
        <w:rPr>
          <w:szCs w:val="24"/>
        </w:rPr>
        <w:t xml:space="preserve"> years </w:t>
      </w:r>
      <w:r w:rsidR="00C115EA" w:rsidRPr="00EB1E7E">
        <w:rPr>
          <w:szCs w:val="24"/>
        </w:rPr>
        <w:t>after the date</w:t>
      </w:r>
      <w:r w:rsidR="00706313" w:rsidRPr="00EB1E7E">
        <w:rPr>
          <w:szCs w:val="24"/>
        </w:rPr>
        <w:t xml:space="preserve"> all funds are dis</w:t>
      </w:r>
      <w:r w:rsidR="00764158" w:rsidRPr="00EB1E7E">
        <w:rPr>
          <w:szCs w:val="24"/>
        </w:rPr>
        <w:t>bu</w:t>
      </w:r>
      <w:r w:rsidR="00706313" w:rsidRPr="00EB1E7E">
        <w:rPr>
          <w:szCs w:val="24"/>
        </w:rPr>
        <w:t>rsed</w:t>
      </w:r>
      <w:r w:rsidRPr="00EB1E7E">
        <w:rPr>
          <w:szCs w:val="24"/>
        </w:rPr>
        <w:t>.</w:t>
      </w:r>
    </w:p>
    <w:p w14:paraId="0E8C3D0A" w14:textId="77777777" w:rsidR="00071155" w:rsidRPr="00EB1E7E" w:rsidRDefault="00071155" w:rsidP="00EB1E7E">
      <w:pPr>
        <w:pStyle w:val="SOSsubsec"/>
        <w:jc w:val="both"/>
        <w:rPr>
          <w:szCs w:val="24"/>
        </w:rPr>
      </w:pPr>
      <w:r w:rsidRPr="00EB1E7E">
        <w:rPr>
          <w:szCs w:val="24"/>
        </w:rPr>
        <w:t xml:space="preserve">Information Included in Minimum </w:t>
      </w:r>
      <w:r w:rsidR="00874609" w:rsidRPr="00EB1E7E">
        <w:rPr>
          <w:szCs w:val="24"/>
        </w:rPr>
        <w:t>Real Estate</w:t>
      </w:r>
      <w:r w:rsidR="00874609" w:rsidRPr="00EB1E7E">
        <w:rPr>
          <w:color w:val="0000FF"/>
          <w:szCs w:val="24"/>
        </w:rPr>
        <w:t xml:space="preserve"> </w:t>
      </w:r>
      <w:r w:rsidRPr="00EB1E7E">
        <w:rPr>
          <w:szCs w:val="24"/>
        </w:rPr>
        <w:t>Trust Account Records</w:t>
      </w:r>
    </w:p>
    <w:p w14:paraId="350E6EB1" w14:textId="0D3139FB" w:rsidR="00071155" w:rsidRPr="00EB1E7E" w:rsidRDefault="00706313" w:rsidP="00EB1E7E">
      <w:pPr>
        <w:pStyle w:val="SOSsubsectext"/>
        <w:jc w:val="both"/>
        <w:rPr>
          <w:szCs w:val="24"/>
        </w:rPr>
      </w:pPr>
      <w:r w:rsidRPr="00EB1E7E">
        <w:rPr>
          <w:szCs w:val="24"/>
        </w:rPr>
        <w:t>At a m</w:t>
      </w:r>
      <w:r w:rsidR="00071155" w:rsidRPr="00EB1E7E">
        <w:rPr>
          <w:szCs w:val="24"/>
        </w:rPr>
        <w:t>inimum</w:t>
      </w:r>
      <w:r w:rsidRPr="00EB1E7E">
        <w:rPr>
          <w:szCs w:val="24"/>
        </w:rPr>
        <w:t>,</w:t>
      </w:r>
      <w:r w:rsidR="00071155" w:rsidRPr="00EB1E7E">
        <w:rPr>
          <w:szCs w:val="24"/>
        </w:rPr>
        <w:t xml:space="preserve"> </w:t>
      </w:r>
      <w:r w:rsidR="00874609" w:rsidRPr="00EB1E7E">
        <w:rPr>
          <w:szCs w:val="24"/>
        </w:rPr>
        <w:t xml:space="preserve">real estate </w:t>
      </w:r>
      <w:r w:rsidR="00071155" w:rsidRPr="00EB1E7E">
        <w:rPr>
          <w:szCs w:val="24"/>
        </w:rPr>
        <w:t xml:space="preserve">trust account records shall include </w:t>
      </w:r>
      <w:r w:rsidR="00E763E2" w:rsidRPr="00EB1E7E">
        <w:rPr>
          <w:szCs w:val="24"/>
        </w:rPr>
        <w:t xml:space="preserve">a ledger or journal which records in chronological order all receipts and disbursements </w:t>
      </w:r>
      <w:r w:rsidR="003C0B40" w:rsidRPr="00EB1E7E">
        <w:rPr>
          <w:szCs w:val="24"/>
        </w:rPr>
        <w:t xml:space="preserve">of </w:t>
      </w:r>
      <w:r w:rsidR="00E763E2" w:rsidRPr="00EB1E7E">
        <w:rPr>
          <w:szCs w:val="24"/>
        </w:rPr>
        <w:t>funds in the real estate trust account and provide</w:t>
      </w:r>
      <w:r w:rsidR="00C635CE" w:rsidRPr="00EB1E7E">
        <w:rPr>
          <w:szCs w:val="24"/>
        </w:rPr>
        <w:t>s</w:t>
      </w:r>
      <w:r w:rsidR="00E763E2" w:rsidRPr="00EB1E7E">
        <w:rPr>
          <w:szCs w:val="24"/>
        </w:rPr>
        <w:t xml:space="preserve"> </w:t>
      </w:r>
      <w:r w:rsidR="00071155" w:rsidRPr="00EB1E7E">
        <w:rPr>
          <w:szCs w:val="24"/>
        </w:rPr>
        <w:t>the following information:</w:t>
      </w:r>
    </w:p>
    <w:p w14:paraId="05B94FC6" w14:textId="77777777" w:rsidR="00071155" w:rsidRPr="00EB1E7E" w:rsidRDefault="00071155" w:rsidP="00EB1E7E">
      <w:pPr>
        <w:pStyle w:val="SOSpar"/>
        <w:numPr>
          <w:ilvl w:val="3"/>
          <w:numId w:val="23"/>
        </w:numPr>
        <w:jc w:val="both"/>
        <w:rPr>
          <w:szCs w:val="24"/>
        </w:rPr>
      </w:pPr>
      <w:r w:rsidRPr="00EB1E7E">
        <w:rPr>
          <w:szCs w:val="24"/>
        </w:rPr>
        <w:t>The date the</w:t>
      </w:r>
      <w:r w:rsidR="00657855" w:rsidRPr="00EB1E7E">
        <w:rPr>
          <w:szCs w:val="24"/>
        </w:rPr>
        <w:t xml:space="preserve"> </w:t>
      </w:r>
      <w:r w:rsidR="006D1957" w:rsidRPr="00EB1E7E">
        <w:rPr>
          <w:szCs w:val="24"/>
        </w:rPr>
        <w:t>earnest money deposit is</w:t>
      </w:r>
      <w:r w:rsidR="00874609" w:rsidRPr="00EB1E7E">
        <w:rPr>
          <w:szCs w:val="24"/>
        </w:rPr>
        <w:t xml:space="preserve"> received by the real estate brokerage agency;</w:t>
      </w:r>
    </w:p>
    <w:p w14:paraId="31361FBE" w14:textId="77777777" w:rsidR="00071155" w:rsidRPr="00EB1E7E" w:rsidRDefault="00071155" w:rsidP="00EB1E7E">
      <w:pPr>
        <w:pStyle w:val="SOSpar"/>
        <w:jc w:val="both"/>
        <w:rPr>
          <w:szCs w:val="24"/>
        </w:rPr>
      </w:pPr>
      <w:r w:rsidRPr="00EB1E7E">
        <w:rPr>
          <w:szCs w:val="24"/>
        </w:rPr>
        <w:t xml:space="preserve">The date </w:t>
      </w:r>
      <w:r w:rsidR="006D1957" w:rsidRPr="00EB1E7E">
        <w:rPr>
          <w:szCs w:val="24"/>
        </w:rPr>
        <w:t xml:space="preserve">the earnest money </w:t>
      </w:r>
      <w:r w:rsidR="002B5914" w:rsidRPr="00EB1E7E">
        <w:rPr>
          <w:szCs w:val="24"/>
        </w:rPr>
        <w:t>deposit</w:t>
      </w:r>
      <w:r w:rsidR="006D1957" w:rsidRPr="00EB1E7E">
        <w:rPr>
          <w:szCs w:val="24"/>
        </w:rPr>
        <w:t xml:space="preserve"> </w:t>
      </w:r>
      <w:r w:rsidR="002B5914" w:rsidRPr="00EB1E7E">
        <w:rPr>
          <w:szCs w:val="24"/>
        </w:rPr>
        <w:t>is</w:t>
      </w:r>
      <w:r w:rsidR="006D1957" w:rsidRPr="00EB1E7E">
        <w:rPr>
          <w:szCs w:val="24"/>
        </w:rPr>
        <w:t xml:space="preserve"> </w:t>
      </w:r>
      <w:r w:rsidRPr="00EB1E7E">
        <w:rPr>
          <w:szCs w:val="24"/>
        </w:rPr>
        <w:t>received by the banking institution;</w:t>
      </w:r>
    </w:p>
    <w:p w14:paraId="046C9A70" w14:textId="77777777" w:rsidR="00071155" w:rsidRPr="00EB1E7E" w:rsidRDefault="00071155" w:rsidP="00EB1E7E">
      <w:pPr>
        <w:pStyle w:val="SOSpar"/>
        <w:jc w:val="both"/>
        <w:rPr>
          <w:szCs w:val="24"/>
        </w:rPr>
      </w:pPr>
      <w:r w:rsidRPr="00EB1E7E">
        <w:rPr>
          <w:szCs w:val="24"/>
        </w:rPr>
        <w:t xml:space="preserve">The purpose of the </w:t>
      </w:r>
      <w:r w:rsidR="006D1957" w:rsidRPr="00EB1E7E">
        <w:rPr>
          <w:szCs w:val="24"/>
        </w:rPr>
        <w:t xml:space="preserve">earnest money </w:t>
      </w:r>
      <w:r w:rsidRPr="00EB1E7E">
        <w:rPr>
          <w:szCs w:val="24"/>
        </w:rPr>
        <w:t>deposit and from whom received;</w:t>
      </w:r>
    </w:p>
    <w:p w14:paraId="556D6911" w14:textId="77777777" w:rsidR="00071155" w:rsidRPr="00EB1E7E" w:rsidRDefault="00071155" w:rsidP="00EB1E7E">
      <w:pPr>
        <w:pStyle w:val="SOSpar"/>
        <w:jc w:val="both"/>
        <w:rPr>
          <w:szCs w:val="24"/>
        </w:rPr>
      </w:pPr>
      <w:r w:rsidRPr="00EB1E7E">
        <w:rPr>
          <w:szCs w:val="24"/>
        </w:rPr>
        <w:t>The purpose of the withdrawal and to whom paid;</w:t>
      </w:r>
    </w:p>
    <w:p w14:paraId="61649BB9" w14:textId="77777777" w:rsidR="00071155" w:rsidRPr="00EB1E7E" w:rsidRDefault="00071155" w:rsidP="00EB1E7E">
      <w:pPr>
        <w:pStyle w:val="SOSpar"/>
        <w:jc w:val="both"/>
        <w:rPr>
          <w:szCs w:val="24"/>
        </w:rPr>
      </w:pPr>
      <w:r w:rsidRPr="00EB1E7E">
        <w:rPr>
          <w:szCs w:val="24"/>
        </w:rPr>
        <w:t xml:space="preserve">The amount of the </w:t>
      </w:r>
      <w:r w:rsidR="006D1957" w:rsidRPr="00EB1E7E">
        <w:rPr>
          <w:szCs w:val="24"/>
        </w:rPr>
        <w:t>earnest money</w:t>
      </w:r>
      <w:r w:rsidR="006D1957" w:rsidRPr="00EB1E7E">
        <w:rPr>
          <w:color w:val="0000FF"/>
          <w:szCs w:val="24"/>
        </w:rPr>
        <w:t xml:space="preserve"> </w:t>
      </w:r>
      <w:r w:rsidRPr="00EB1E7E">
        <w:rPr>
          <w:szCs w:val="24"/>
        </w:rPr>
        <w:t>deposit;</w:t>
      </w:r>
    </w:p>
    <w:p w14:paraId="6BB6ED48" w14:textId="77777777" w:rsidR="00071155" w:rsidRPr="00EB1E7E" w:rsidRDefault="00071155" w:rsidP="00EB1E7E">
      <w:pPr>
        <w:pStyle w:val="SOSpar"/>
        <w:jc w:val="both"/>
        <w:rPr>
          <w:szCs w:val="24"/>
        </w:rPr>
      </w:pPr>
      <w:r w:rsidRPr="00EB1E7E">
        <w:rPr>
          <w:szCs w:val="24"/>
        </w:rPr>
        <w:t xml:space="preserve">The current running balance of funds held by the </w:t>
      </w:r>
      <w:r w:rsidR="00874609" w:rsidRPr="00EB1E7E">
        <w:rPr>
          <w:szCs w:val="24"/>
        </w:rPr>
        <w:t xml:space="preserve">real estate brokerage </w:t>
      </w:r>
      <w:r w:rsidRPr="00EB1E7E">
        <w:rPr>
          <w:szCs w:val="24"/>
        </w:rPr>
        <w:t>agency; and</w:t>
      </w:r>
    </w:p>
    <w:p w14:paraId="63B9E4A1" w14:textId="77777777" w:rsidR="00071155" w:rsidRPr="00EB1E7E" w:rsidRDefault="00071155" w:rsidP="00EB1E7E">
      <w:pPr>
        <w:pStyle w:val="SOSpar"/>
        <w:jc w:val="both"/>
        <w:rPr>
          <w:szCs w:val="24"/>
        </w:rPr>
      </w:pPr>
      <w:r w:rsidRPr="00EB1E7E">
        <w:rPr>
          <w:szCs w:val="24"/>
        </w:rPr>
        <w:t>The closing date of a transaction</w:t>
      </w:r>
      <w:r w:rsidR="00A67E36" w:rsidRPr="00EB1E7E">
        <w:rPr>
          <w:szCs w:val="24"/>
        </w:rPr>
        <w:t>, if any</w:t>
      </w:r>
      <w:r w:rsidR="00F60973" w:rsidRPr="00EB1E7E">
        <w:rPr>
          <w:szCs w:val="24"/>
        </w:rPr>
        <w:t xml:space="preserve">, </w:t>
      </w:r>
      <w:r w:rsidR="00277F04" w:rsidRPr="00EB1E7E">
        <w:rPr>
          <w:szCs w:val="24"/>
        </w:rPr>
        <w:t xml:space="preserve">or the date the </w:t>
      </w:r>
      <w:r w:rsidR="006D1957" w:rsidRPr="00EB1E7E">
        <w:rPr>
          <w:szCs w:val="24"/>
        </w:rPr>
        <w:t>earnest money deposit was</w:t>
      </w:r>
      <w:r w:rsidR="00277F04" w:rsidRPr="00EB1E7E">
        <w:rPr>
          <w:szCs w:val="24"/>
        </w:rPr>
        <w:t xml:space="preserve"> disbursed</w:t>
      </w:r>
      <w:r w:rsidRPr="00EB1E7E">
        <w:rPr>
          <w:szCs w:val="24"/>
        </w:rPr>
        <w:t>.</w:t>
      </w:r>
    </w:p>
    <w:p w14:paraId="6D84EFE5" w14:textId="77777777" w:rsidR="00071155" w:rsidRPr="00EB1E7E" w:rsidRDefault="00874609" w:rsidP="00EB1E7E">
      <w:pPr>
        <w:pStyle w:val="SOSsubsec"/>
        <w:jc w:val="both"/>
        <w:rPr>
          <w:szCs w:val="24"/>
        </w:rPr>
      </w:pPr>
      <w:r w:rsidRPr="00EB1E7E">
        <w:rPr>
          <w:szCs w:val="24"/>
        </w:rPr>
        <w:t xml:space="preserve">Real Estate </w:t>
      </w:r>
      <w:r w:rsidR="00071155" w:rsidRPr="00EB1E7E">
        <w:rPr>
          <w:szCs w:val="24"/>
        </w:rPr>
        <w:t>Trust Account Supporting Documents</w:t>
      </w:r>
    </w:p>
    <w:p w14:paraId="1FF40440" w14:textId="77777777" w:rsidR="00071155" w:rsidRPr="00EB1E7E" w:rsidRDefault="00874609" w:rsidP="00EB1E7E">
      <w:pPr>
        <w:pStyle w:val="SOSsubsectext"/>
        <w:jc w:val="both"/>
        <w:rPr>
          <w:szCs w:val="24"/>
        </w:rPr>
      </w:pPr>
      <w:r w:rsidRPr="00EB1E7E">
        <w:rPr>
          <w:szCs w:val="24"/>
        </w:rPr>
        <w:t>Real estate t</w:t>
      </w:r>
      <w:r w:rsidR="00071155" w:rsidRPr="00EB1E7E">
        <w:rPr>
          <w:szCs w:val="24"/>
        </w:rPr>
        <w:t>rust account supporting documents shall include:</w:t>
      </w:r>
    </w:p>
    <w:p w14:paraId="6F53DFFE" w14:textId="77777777" w:rsidR="00071155" w:rsidRPr="00EB1E7E" w:rsidRDefault="00071155" w:rsidP="00EB1E7E">
      <w:pPr>
        <w:pStyle w:val="SOSpar"/>
        <w:numPr>
          <w:ilvl w:val="3"/>
          <w:numId w:val="24"/>
        </w:numPr>
        <w:jc w:val="both"/>
        <w:rPr>
          <w:szCs w:val="24"/>
        </w:rPr>
      </w:pPr>
      <w:r w:rsidRPr="00EB1E7E">
        <w:rPr>
          <w:szCs w:val="24"/>
        </w:rPr>
        <w:t>Bank statements;</w:t>
      </w:r>
    </w:p>
    <w:p w14:paraId="7FC4FDD1" w14:textId="77777777" w:rsidR="00071155" w:rsidRPr="00EB1E7E" w:rsidRDefault="00071155" w:rsidP="00EB1E7E">
      <w:pPr>
        <w:pStyle w:val="SOSpar"/>
        <w:numPr>
          <w:ilvl w:val="3"/>
          <w:numId w:val="24"/>
        </w:numPr>
        <w:jc w:val="both"/>
        <w:rPr>
          <w:szCs w:val="24"/>
        </w:rPr>
      </w:pPr>
      <w:r w:rsidRPr="00EB1E7E">
        <w:rPr>
          <w:szCs w:val="24"/>
        </w:rPr>
        <w:t>Canceled checks;</w:t>
      </w:r>
    </w:p>
    <w:p w14:paraId="434A4684" w14:textId="77777777" w:rsidR="00071155" w:rsidRPr="00EB1E7E" w:rsidRDefault="00071155" w:rsidP="00EB1E7E">
      <w:pPr>
        <w:pStyle w:val="SOSpar"/>
        <w:numPr>
          <w:ilvl w:val="3"/>
          <w:numId w:val="24"/>
        </w:numPr>
        <w:jc w:val="both"/>
        <w:rPr>
          <w:szCs w:val="24"/>
        </w:rPr>
      </w:pPr>
      <w:r w:rsidRPr="00EB1E7E">
        <w:rPr>
          <w:szCs w:val="24"/>
        </w:rPr>
        <w:t>Copies of contracts;</w:t>
      </w:r>
    </w:p>
    <w:p w14:paraId="13801F15" w14:textId="77777777" w:rsidR="00071155" w:rsidRPr="00EB1E7E" w:rsidRDefault="00071155" w:rsidP="008128BB">
      <w:pPr>
        <w:pStyle w:val="SOSpar"/>
        <w:numPr>
          <w:ilvl w:val="3"/>
          <w:numId w:val="24"/>
        </w:numPr>
        <w:rPr>
          <w:szCs w:val="24"/>
        </w:rPr>
      </w:pPr>
      <w:r w:rsidRPr="00EB1E7E">
        <w:rPr>
          <w:szCs w:val="24"/>
        </w:rPr>
        <w:lastRenderedPageBreak/>
        <w:t>Closing statements, if available;</w:t>
      </w:r>
    </w:p>
    <w:p w14:paraId="35351609" w14:textId="77777777" w:rsidR="00071155" w:rsidRPr="00EB1E7E" w:rsidRDefault="00071155" w:rsidP="008128BB">
      <w:pPr>
        <w:pStyle w:val="SOSpar"/>
        <w:numPr>
          <w:ilvl w:val="3"/>
          <w:numId w:val="24"/>
        </w:numPr>
        <w:rPr>
          <w:szCs w:val="24"/>
        </w:rPr>
      </w:pPr>
      <w:r w:rsidRPr="00EB1E7E">
        <w:rPr>
          <w:szCs w:val="24"/>
        </w:rPr>
        <w:t>Correspondence; and</w:t>
      </w:r>
    </w:p>
    <w:p w14:paraId="509B33F5" w14:textId="77777777" w:rsidR="00071155" w:rsidRPr="00EB1E7E" w:rsidRDefault="00071155" w:rsidP="008128BB">
      <w:pPr>
        <w:pStyle w:val="SOSpar"/>
        <w:numPr>
          <w:ilvl w:val="3"/>
          <w:numId w:val="24"/>
        </w:numPr>
        <w:rPr>
          <w:szCs w:val="24"/>
        </w:rPr>
      </w:pPr>
      <w:r w:rsidRPr="00EB1E7E">
        <w:rPr>
          <w:szCs w:val="24"/>
        </w:rPr>
        <w:t>Additional items necessary to verify and explain record entries.</w:t>
      </w:r>
    </w:p>
    <w:p w14:paraId="6D250BED" w14:textId="77777777" w:rsidR="00492DB6" w:rsidRPr="00EB1E7E" w:rsidRDefault="00492DB6" w:rsidP="008128BB">
      <w:pPr>
        <w:pStyle w:val="SOSsubsec"/>
        <w:rPr>
          <w:szCs w:val="24"/>
        </w:rPr>
      </w:pPr>
      <w:r w:rsidRPr="00EB1E7E">
        <w:rPr>
          <w:szCs w:val="24"/>
        </w:rPr>
        <w:t xml:space="preserve">Disbursement of </w:t>
      </w:r>
      <w:r w:rsidR="00916FC4" w:rsidRPr="00EB1E7E">
        <w:rPr>
          <w:szCs w:val="24"/>
        </w:rPr>
        <w:t xml:space="preserve">Undisputed </w:t>
      </w:r>
      <w:r w:rsidRPr="00EB1E7E">
        <w:rPr>
          <w:szCs w:val="24"/>
        </w:rPr>
        <w:t>Earnest Money</w:t>
      </w:r>
      <w:r w:rsidR="006D1957" w:rsidRPr="00EB1E7E">
        <w:rPr>
          <w:szCs w:val="24"/>
        </w:rPr>
        <w:t xml:space="preserve"> Deposits</w:t>
      </w:r>
      <w:r w:rsidRPr="00EB1E7E">
        <w:rPr>
          <w:szCs w:val="24"/>
        </w:rPr>
        <w:t xml:space="preserve"> Held in Trust</w:t>
      </w:r>
    </w:p>
    <w:p w14:paraId="41477FB4" w14:textId="77777777" w:rsidR="00FD3776" w:rsidRPr="00EB1E7E" w:rsidRDefault="00FD3776" w:rsidP="00EB1E7E">
      <w:pPr>
        <w:pStyle w:val="SOSsubsectext"/>
        <w:jc w:val="both"/>
        <w:rPr>
          <w:szCs w:val="24"/>
        </w:rPr>
      </w:pPr>
      <w:r w:rsidRPr="00EB1E7E">
        <w:rPr>
          <w:szCs w:val="24"/>
        </w:rPr>
        <w:t>Disbursement of an</w:t>
      </w:r>
      <w:r w:rsidR="008F5C77" w:rsidRPr="00EB1E7E">
        <w:rPr>
          <w:szCs w:val="24"/>
        </w:rPr>
        <w:t xml:space="preserve"> undisputed </w:t>
      </w:r>
      <w:r w:rsidRPr="00EB1E7E">
        <w:rPr>
          <w:szCs w:val="24"/>
        </w:rPr>
        <w:t>earnest money deposit may occur by one of the two following procedures:</w:t>
      </w:r>
    </w:p>
    <w:p w14:paraId="6EFAF8ED" w14:textId="348A01EA" w:rsidR="00FD3776" w:rsidRPr="00EB1E7E" w:rsidRDefault="00FD3776" w:rsidP="00EB1E7E">
      <w:pPr>
        <w:pStyle w:val="SOSpar"/>
        <w:numPr>
          <w:ilvl w:val="3"/>
          <w:numId w:val="25"/>
        </w:numPr>
        <w:jc w:val="both"/>
        <w:rPr>
          <w:szCs w:val="24"/>
        </w:rPr>
      </w:pPr>
      <w:r w:rsidRPr="00EB1E7E">
        <w:rPr>
          <w:szCs w:val="24"/>
        </w:rPr>
        <w:t>Authorization, in writing, from the parties to a real estate transaction agreeing to the disbursement; or</w:t>
      </w:r>
    </w:p>
    <w:p w14:paraId="2D2C8274" w14:textId="22AEB5C4" w:rsidR="00916FC4" w:rsidRPr="00EB1E7E" w:rsidRDefault="009A6741" w:rsidP="00EB1E7E">
      <w:pPr>
        <w:pStyle w:val="SOSpar"/>
        <w:numPr>
          <w:ilvl w:val="3"/>
          <w:numId w:val="25"/>
        </w:numPr>
        <w:jc w:val="both"/>
        <w:rPr>
          <w:szCs w:val="24"/>
        </w:rPr>
      </w:pPr>
      <w:r w:rsidRPr="00EB1E7E">
        <w:rPr>
          <w:szCs w:val="24"/>
        </w:rPr>
        <w:t>Authorization by the</w:t>
      </w:r>
      <w:r w:rsidR="00FD3776" w:rsidRPr="00EB1E7E">
        <w:rPr>
          <w:szCs w:val="24"/>
        </w:rPr>
        <w:t xml:space="preserve"> de</w:t>
      </w:r>
      <w:r w:rsidR="00145838" w:rsidRPr="00EB1E7E">
        <w:rPr>
          <w:szCs w:val="24"/>
        </w:rPr>
        <w:t>signated broker</w:t>
      </w:r>
      <w:r w:rsidR="00E9304A" w:rsidRPr="00EB1E7E">
        <w:rPr>
          <w:szCs w:val="24"/>
        </w:rPr>
        <w:t xml:space="preserve"> </w:t>
      </w:r>
      <w:r w:rsidRPr="00EB1E7E">
        <w:rPr>
          <w:szCs w:val="24"/>
        </w:rPr>
        <w:t>who</w:t>
      </w:r>
      <w:r w:rsidR="00F60973" w:rsidRPr="00EB1E7E">
        <w:rPr>
          <w:szCs w:val="24"/>
        </w:rPr>
        <w:t>, in</w:t>
      </w:r>
      <w:r w:rsidRPr="00EB1E7E">
        <w:rPr>
          <w:szCs w:val="24"/>
        </w:rPr>
        <w:t xml:space="preserve"> reasonable reliance</w:t>
      </w:r>
      <w:r w:rsidR="00145838" w:rsidRPr="00EB1E7E">
        <w:rPr>
          <w:szCs w:val="24"/>
        </w:rPr>
        <w:t xml:space="preserve"> on the terms of the purchase and sale agreement or other written documents signed by both parties</w:t>
      </w:r>
      <w:r w:rsidR="00F60973" w:rsidRPr="00EB1E7E">
        <w:rPr>
          <w:szCs w:val="24"/>
        </w:rPr>
        <w:t>,</w:t>
      </w:r>
      <w:r w:rsidR="00145838" w:rsidRPr="00EB1E7E">
        <w:rPr>
          <w:szCs w:val="24"/>
        </w:rPr>
        <w:t xml:space="preserve"> determine</w:t>
      </w:r>
      <w:r w:rsidRPr="00EB1E7E">
        <w:rPr>
          <w:szCs w:val="24"/>
        </w:rPr>
        <w:t>s</w:t>
      </w:r>
      <w:r w:rsidR="00145838" w:rsidRPr="00EB1E7E">
        <w:rPr>
          <w:szCs w:val="24"/>
        </w:rPr>
        <w:t xml:space="preserve"> the </w:t>
      </w:r>
      <w:r w:rsidR="00FD3776" w:rsidRPr="00EB1E7E">
        <w:rPr>
          <w:szCs w:val="24"/>
        </w:rPr>
        <w:t>appropriate disbursement</w:t>
      </w:r>
      <w:r w:rsidR="00145838" w:rsidRPr="00EB1E7E">
        <w:rPr>
          <w:szCs w:val="24"/>
        </w:rPr>
        <w:t xml:space="preserve"> of the </w:t>
      </w:r>
      <w:r w:rsidR="008F5C77" w:rsidRPr="00EB1E7E">
        <w:rPr>
          <w:szCs w:val="24"/>
        </w:rPr>
        <w:t xml:space="preserve">undisputed </w:t>
      </w:r>
      <w:r w:rsidR="00145838" w:rsidRPr="00EB1E7E">
        <w:rPr>
          <w:szCs w:val="24"/>
        </w:rPr>
        <w:t>earnest money deposit</w:t>
      </w:r>
      <w:r w:rsidR="00FD3776" w:rsidRPr="00EB1E7E">
        <w:rPr>
          <w:szCs w:val="24"/>
        </w:rPr>
        <w:t>.</w:t>
      </w:r>
      <w:r w:rsidR="008128BB" w:rsidRPr="00EB1E7E">
        <w:rPr>
          <w:szCs w:val="24"/>
        </w:rPr>
        <w:t xml:space="preserve"> </w:t>
      </w:r>
      <w:r w:rsidR="00145838" w:rsidRPr="00EB1E7E">
        <w:rPr>
          <w:szCs w:val="24"/>
        </w:rPr>
        <w:t xml:space="preserve">The designated broker may, at the designated broker’s own discretion, make such disbursement to release the </w:t>
      </w:r>
      <w:r w:rsidR="008F5C77" w:rsidRPr="00EB1E7E">
        <w:rPr>
          <w:szCs w:val="24"/>
        </w:rPr>
        <w:t xml:space="preserve">undisputed </w:t>
      </w:r>
      <w:r w:rsidR="00145838" w:rsidRPr="00EB1E7E">
        <w:rPr>
          <w:szCs w:val="24"/>
        </w:rPr>
        <w:t xml:space="preserve">earnest money deposit </w:t>
      </w:r>
      <w:r w:rsidR="00FD3776" w:rsidRPr="00EB1E7E">
        <w:rPr>
          <w:szCs w:val="24"/>
        </w:rPr>
        <w:t>no sooner than</w:t>
      </w:r>
      <w:r w:rsidR="008F5C77" w:rsidRPr="00EB1E7E">
        <w:rPr>
          <w:szCs w:val="24"/>
        </w:rPr>
        <w:t xml:space="preserve"> </w:t>
      </w:r>
      <w:r w:rsidR="00706313" w:rsidRPr="00EB1E7E">
        <w:rPr>
          <w:szCs w:val="24"/>
        </w:rPr>
        <w:t>five (</w:t>
      </w:r>
      <w:r w:rsidR="008F5C77" w:rsidRPr="00EB1E7E">
        <w:rPr>
          <w:szCs w:val="24"/>
        </w:rPr>
        <w:t>5</w:t>
      </w:r>
      <w:r w:rsidR="00706313" w:rsidRPr="00EB1E7E">
        <w:rPr>
          <w:szCs w:val="24"/>
        </w:rPr>
        <w:t>)</w:t>
      </w:r>
      <w:r w:rsidR="008F5C77" w:rsidRPr="00EB1E7E">
        <w:rPr>
          <w:szCs w:val="24"/>
        </w:rPr>
        <w:t xml:space="preserve"> business days after notifying </w:t>
      </w:r>
      <w:r w:rsidR="00706313" w:rsidRPr="00EB1E7E">
        <w:rPr>
          <w:szCs w:val="24"/>
        </w:rPr>
        <w:t xml:space="preserve">all </w:t>
      </w:r>
      <w:r w:rsidR="008F5C77" w:rsidRPr="00EB1E7E">
        <w:rPr>
          <w:szCs w:val="24"/>
        </w:rPr>
        <w:t>parties of the designated broker’s proposed decision to release the u</w:t>
      </w:r>
      <w:r w:rsidR="00CB7111" w:rsidRPr="00EB1E7E">
        <w:rPr>
          <w:szCs w:val="24"/>
        </w:rPr>
        <w:t>nd</w:t>
      </w:r>
      <w:r w:rsidR="008128BB" w:rsidRPr="00EB1E7E">
        <w:rPr>
          <w:szCs w:val="24"/>
        </w:rPr>
        <w:t xml:space="preserve">isputed earnest money deposit. </w:t>
      </w:r>
      <w:r w:rsidR="00CB7111" w:rsidRPr="00EB1E7E">
        <w:rPr>
          <w:szCs w:val="24"/>
        </w:rPr>
        <w:t xml:space="preserve">The earnest money deposit shall not be disbursed under this </w:t>
      </w:r>
      <w:r w:rsidR="005E4A37" w:rsidRPr="00EB1E7E">
        <w:rPr>
          <w:szCs w:val="24"/>
        </w:rPr>
        <w:t>S</w:t>
      </w:r>
      <w:r w:rsidR="00706313" w:rsidRPr="00EB1E7E">
        <w:rPr>
          <w:szCs w:val="24"/>
        </w:rPr>
        <w:t>ubs</w:t>
      </w:r>
      <w:r w:rsidR="005E4A37" w:rsidRPr="00EB1E7E">
        <w:rPr>
          <w:szCs w:val="24"/>
        </w:rPr>
        <w:t xml:space="preserve">ection </w:t>
      </w:r>
      <w:r w:rsidR="00CB7111" w:rsidRPr="00EB1E7E">
        <w:rPr>
          <w:szCs w:val="24"/>
        </w:rPr>
        <w:t xml:space="preserve">if prior to disbursement the designated broker receives actual knowledge of a dispute as provided in </w:t>
      </w:r>
      <w:r w:rsidR="00137F8F" w:rsidRPr="00EB1E7E">
        <w:rPr>
          <w:szCs w:val="24"/>
        </w:rPr>
        <w:t xml:space="preserve">Section </w:t>
      </w:r>
      <w:r w:rsidR="00706313" w:rsidRPr="00EB1E7E">
        <w:rPr>
          <w:szCs w:val="24"/>
        </w:rPr>
        <w:t>3</w:t>
      </w:r>
      <w:r w:rsidR="00137F8F" w:rsidRPr="00EB1E7E">
        <w:rPr>
          <w:szCs w:val="24"/>
        </w:rPr>
        <w:t>(10) of this chapter</w:t>
      </w:r>
      <w:r w:rsidR="00ED1BFE" w:rsidRPr="00EB1E7E">
        <w:rPr>
          <w:szCs w:val="24"/>
        </w:rPr>
        <w:t>.</w:t>
      </w:r>
    </w:p>
    <w:p w14:paraId="6C542EEE" w14:textId="77777777" w:rsidR="00E30009" w:rsidRPr="00EB1E7E" w:rsidRDefault="008128BB" w:rsidP="008128BB">
      <w:pPr>
        <w:pStyle w:val="SOSsubsec"/>
        <w:rPr>
          <w:szCs w:val="24"/>
        </w:rPr>
      </w:pPr>
      <w:r w:rsidRPr="00EB1E7E">
        <w:rPr>
          <w:szCs w:val="24"/>
        </w:rPr>
        <w:t>Disputed E</w:t>
      </w:r>
      <w:r w:rsidR="00603020" w:rsidRPr="00EB1E7E">
        <w:rPr>
          <w:szCs w:val="24"/>
        </w:rPr>
        <w:t>a</w:t>
      </w:r>
      <w:r w:rsidRPr="00EB1E7E">
        <w:rPr>
          <w:szCs w:val="24"/>
        </w:rPr>
        <w:t>rnest Money</w:t>
      </w:r>
    </w:p>
    <w:p w14:paraId="749946A9" w14:textId="77777777" w:rsidR="00E30009" w:rsidRPr="00EB1E7E" w:rsidRDefault="00E30009" w:rsidP="00EB1E7E">
      <w:pPr>
        <w:pStyle w:val="SOSpar"/>
        <w:numPr>
          <w:ilvl w:val="3"/>
          <w:numId w:val="26"/>
        </w:numPr>
        <w:jc w:val="both"/>
        <w:rPr>
          <w:szCs w:val="24"/>
        </w:rPr>
      </w:pPr>
      <w:r w:rsidRPr="00EB1E7E">
        <w:rPr>
          <w:szCs w:val="24"/>
        </w:rPr>
        <w:t xml:space="preserve">Any time that more than one party to a transaction makes demand on </w:t>
      </w:r>
      <w:r w:rsidR="00CB7111" w:rsidRPr="00EB1E7E">
        <w:rPr>
          <w:szCs w:val="24"/>
        </w:rPr>
        <w:t>the earnest money deposit</w:t>
      </w:r>
      <w:r w:rsidRPr="00EB1E7E">
        <w:rPr>
          <w:szCs w:val="24"/>
        </w:rPr>
        <w:t xml:space="preserve"> for which the real estate brokerage agency is acting as trustee</w:t>
      </w:r>
      <w:r w:rsidR="00145838" w:rsidRPr="00EB1E7E">
        <w:rPr>
          <w:szCs w:val="24"/>
        </w:rPr>
        <w:t>,</w:t>
      </w:r>
      <w:r w:rsidRPr="00EB1E7E">
        <w:rPr>
          <w:szCs w:val="24"/>
        </w:rPr>
        <w:t xml:space="preserve"> the designated broker shall:</w:t>
      </w:r>
    </w:p>
    <w:p w14:paraId="3738B84E" w14:textId="77777777" w:rsidR="00E30009" w:rsidRPr="00EB1E7E" w:rsidRDefault="00E30009" w:rsidP="00EB1E7E">
      <w:pPr>
        <w:pStyle w:val="SOSsubpar"/>
        <w:jc w:val="both"/>
        <w:rPr>
          <w:szCs w:val="24"/>
        </w:rPr>
      </w:pPr>
      <w:r w:rsidRPr="00EB1E7E">
        <w:rPr>
          <w:szCs w:val="24"/>
        </w:rPr>
        <w:t xml:space="preserve">Notify each party, in writing, </w:t>
      </w:r>
      <w:r w:rsidR="0039418F" w:rsidRPr="00EB1E7E">
        <w:rPr>
          <w:szCs w:val="24"/>
        </w:rPr>
        <w:t xml:space="preserve">within five (5) business days </w:t>
      </w:r>
      <w:r w:rsidRPr="00EB1E7E">
        <w:rPr>
          <w:szCs w:val="24"/>
        </w:rPr>
        <w:t>of the demand of the other party; and</w:t>
      </w:r>
    </w:p>
    <w:p w14:paraId="16036C5E" w14:textId="77777777" w:rsidR="00E30009" w:rsidRPr="00EB1E7E" w:rsidRDefault="00E30009" w:rsidP="00EB1E7E">
      <w:pPr>
        <w:pStyle w:val="SOSsubpar"/>
        <w:jc w:val="both"/>
        <w:rPr>
          <w:szCs w:val="24"/>
        </w:rPr>
      </w:pPr>
      <w:r w:rsidRPr="00EB1E7E">
        <w:rPr>
          <w:szCs w:val="24"/>
        </w:rPr>
        <w:t xml:space="preserve">Keep all parties to the transaction informed of any actions by the </w:t>
      </w:r>
      <w:r w:rsidR="00145838" w:rsidRPr="00EB1E7E">
        <w:rPr>
          <w:szCs w:val="24"/>
        </w:rPr>
        <w:t xml:space="preserve">designated </w:t>
      </w:r>
      <w:r w:rsidRPr="00EB1E7E">
        <w:rPr>
          <w:szCs w:val="24"/>
        </w:rPr>
        <w:t xml:space="preserve">broker regarding the disputed </w:t>
      </w:r>
      <w:r w:rsidR="00CB7111" w:rsidRPr="00EB1E7E">
        <w:rPr>
          <w:szCs w:val="24"/>
        </w:rPr>
        <w:t>earnest money deposit</w:t>
      </w:r>
      <w:r w:rsidRPr="00EB1E7E">
        <w:rPr>
          <w:szCs w:val="24"/>
        </w:rPr>
        <w:t xml:space="preserve">, including retention of the </w:t>
      </w:r>
      <w:r w:rsidR="00CB7111" w:rsidRPr="00EB1E7E">
        <w:rPr>
          <w:szCs w:val="24"/>
        </w:rPr>
        <w:t>earnest money deposit</w:t>
      </w:r>
      <w:r w:rsidRPr="00EB1E7E">
        <w:rPr>
          <w:szCs w:val="24"/>
        </w:rPr>
        <w:t xml:space="preserve"> by the designated broker until receipt of written release from both parties agreeing to the disposition of the </w:t>
      </w:r>
      <w:r w:rsidR="00CB7111" w:rsidRPr="00EB1E7E">
        <w:rPr>
          <w:szCs w:val="24"/>
        </w:rPr>
        <w:t>earnest money deposit</w:t>
      </w:r>
      <w:r w:rsidR="00B7389D" w:rsidRPr="00EB1E7E">
        <w:rPr>
          <w:szCs w:val="24"/>
        </w:rPr>
        <w:t xml:space="preserve"> or </w:t>
      </w:r>
      <w:r w:rsidR="005F4206" w:rsidRPr="00EB1E7E">
        <w:rPr>
          <w:szCs w:val="24"/>
        </w:rPr>
        <w:t xml:space="preserve">agreeing that </w:t>
      </w:r>
      <w:r w:rsidR="00B7389D" w:rsidRPr="00EB1E7E">
        <w:rPr>
          <w:szCs w:val="24"/>
        </w:rPr>
        <w:t xml:space="preserve">the dispute </w:t>
      </w:r>
      <w:r w:rsidR="005F4206" w:rsidRPr="00EB1E7E">
        <w:rPr>
          <w:szCs w:val="24"/>
        </w:rPr>
        <w:t xml:space="preserve">has been </w:t>
      </w:r>
      <w:r w:rsidR="00B7389D" w:rsidRPr="00EB1E7E">
        <w:rPr>
          <w:szCs w:val="24"/>
        </w:rPr>
        <w:t>properly resolved.</w:t>
      </w:r>
    </w:p>
    <w:p w14:paraId="1C61186F" w14:textId="73D89741" w:rsidR="00B7389D" w:rsidRPr="00EB1E7E" w:rsidRDefault="00671876" w:rsidP="00EB1E7E">
      <w:pPr>
        <w:pStyle w:val="SOSpar"/>
        <w:jc w:val="both"/>
        <w:rPr>
          <w:szCs w:val="24"/>
        </w:rPr>
      </w:pPr>
      <w:r w:rsidRPr="00EB1E7E">
        <w:rPr>
          <w:szCs w:val="24"/>
        </w:rPr>
        <w:t xml:space="preserve">After notice as provided in </w:t>
      </w:r>
      <w:r w:rsidR="00137F8F" w:rsidRPr="00EB1E7E">
        <w:rPr>
          <w:szCs w:val="24"/>
        </w:rPr>
        <w:t xml:space="preserve">Section </w:t>
      </w:r>
      <w:r w:rsidR="003F4BC3">
        <w:rPr>
          <w:szCs w:val="24"/>
        </w:rPr>
        <w:t>3</w:t>
      </w:r>
      <w:r w:rsidR="00137F8F" w:rsidRPr="00EB1E7E">
        <w:rPr>
          <w:szCs w:val="24"/>
        </w:rPr>
        <w:t>(10)(A)(1) of this chapter</w:t>
      </w:r>
      <w:r w:rsidRPr="00EB1E7E">
        <w:rPr>
          <w:szCs w:val="24"/>
        </w:rPr>
        <w:t>, t</w:t>
      </w:r>
      <w:r w:rsidR="00B7389D" w:rsidRPr="00EB1E7E">
        <w:rPr>
          <w:szCs w:val="24"/>
        </w:rPr>
        <w:t xml:space="preserve">he designated broker may reasonably rely on the terms of the purchase and sale agreement or other written documents signed by both parties to determine the </w:t>
      </w:r>
      <w:r w:rsidR="00145838" w:rsidRPr="00EB1E7E">
        <w:rPr>
          <w:szCs w:val="24"/>
        </w:rPr>
        <w:t xml:space="preserve">disposition of the </w:t>
      </w:r>
      <w:r w:rsidR="00B7389D" w:rsidRPr="00EB1E7E">
        <w:rPr>
          <w:szCs w:val="24"/>
        </w:rPr>
        <w:t xml:space="preserve">disputed </w:t>
      </w:r>
      <w:r w:rsidR="00CB7111" w:rsidRPr="00EB1E7E">
        <w:rPr>
          <w:szCs w:val="24"/>
        </w:rPr>
        <w:t xml:space="preserve">earnest </w:t>
      </w:r>
      <w:r w:rsidR="00B7389D" w:rsidRPr="00EB1E7E">
        <w:rPr>
          <w:szCs w:val="24"/>
        </w:rPr>
        <w:t xml:space="preserve">money </w:t>
      </w:r>
      <w:r w:rsidR="00CB7111" w:rsidRPr="00EB1E7E">
        <w:rPr>
          <w:szCs w:val="24"/>
        </w:rPr>
        <w:t xml:space="preserve">deposit </w:t>
      </w:r>
      <w:r w:rsidR="00B7389D" w:rsidRPr="00EB1E7E">
        <w:rPr>
          <w:szCs w:val="24"/>
        </w:rPr>
        <w:t>and may, at the designated broker’s own discretion, make such disbursement</w:t>
      </w:r>
      <w:r w:rsidR="00145838" w:rsidRPr="00EB1E7E">
        <w:rPr>
          <w:szCs w:val="24"/>
        </w:rPr>
        <w:t xml:space="preserve"> </w:t>
      </w:r>
      <w:r w:rsidRPr="00EB1E7E">
        <w:rPr>
          <w:szCs w:val="24"/>
        </w:rPr>
        <w:t>no sooner than</w:t>
      </w:r>
      <w:r w:rsidR="00145838" w:rsidRPr="00EB1E7E">
        <w:rPr>
          <w:szCs w:val="24"/>
        </w:rPr>
        <w:t xml:space="preserve"> </w:t>
      </w:r>
      <w:r w:rsidR="0039418F" w:rsidRPr="00EB1E7E">
        <w:rPr>
          <w:szCs w:val="24"/>
        </w:rPr>
        <w:t>five (</w:t>
      </w:r>
      <w:r w:rsidR="00145838" w:rsidRPr="00EB1E7E">
        <w:rPr>
          <w:szCs w:val="24"/>
        </w:rPr>
        <w:t>5</w:t>
      </w:r>
      <w:r w:rsidR="0039418F" w:rsidRPr="00EB1E7E">
        <w:rPr>
          <w:szCs w:val="24"/>
        </w:rPr>
        <w:t>)</w:t>
      </w:r>
      <w:r w:rsidR="00145838" w:rsidRPr="00EB1E7E">
        <w:rPr>
          <w:szCs w:val="24"/>
        </w:rPr>
        <w:t xml:space="preserve"> business days</w:t>
      </w:r>
      <w:r w:rsidR="00B7389D" w:rsidRPr="00EB1E7E">
        <w:rPr>
          <w:szCs w:val="24"/>
        </w:rPr>
        <w:t xml:space="preserve"> after notifying both parties of the designated broker’s </w:t>
      </w:r>
      <w:r w:rsidR="00F60973" w:rsidRPr="00EB1E7E">
        <w:rPr>
          <w:szCs w:val="24"/>
        </w:rPr>
        <w:lastRenderedPageBreak/>
        <w:t xml:space="preserve">proposed disbursement of the </w:t>
      </w:r>
      <w:r w:rsidR="008E07AE" w:rsidRPr="00EB1E7E">
        <w:rPr>
          <w:szCs w:val="24"/>
        </w:rPr>
        <w:t>earnest money deposit</w:t>
      </w:r>
      <w:r w:rsidR="00603020" w:rsidRPr="00EB1E7E">
        <w:rPr>
          <w:szCs w:val="24"/>
        </w:rPr>
        <w:t xml:space="preserve">. </w:t>
      </w:r>
      <w:r w:rsidR="00F60973" w:rsidRPr="00EB1E7E">
        <w:rPr>
          <w:szCs w:val="24"/>
        </w:rPr>
        <w:t>This d</w:t>
      </w:r>
      <w:r w:rsidR="00B7389D" w:rsidRPr="00EB1E7E">
        <w:rPr>
          <w:szCs w:val="24"/>
        </w:rPr>
        <w:t xml:space="preserve">iscretionary disbursement by the designated broker is not a violation of </w:t>
      </w:r>
      <w:r w:rsidR="4EBF99D5" w:rsidRPr="00EB1E7E">
        <w:rPr>
          <w:szCs w:val="24"/>
        </w:rPr>
        <w:t xml:space="preserve"> Title 32, Chapter 114 of the Maine Revised Statutes or</w:t>
      </w:r>
      <w:r w:rsidR="00EB1E7E">
        <w:rPr>
          <w:szCs w:val="24"/>
        </w:rPr>
        <w:t xml:space="preserve"> </w:t>
      </w:r>
      <w:r w:rsidR="0039418F" w:rsidRPr="00EB1E7E">
        <w:rPr>
          <w:szCs w:val="24"/>
        </w:rPr>
        <w:t xml:space="preserve">Commission </w:t>
      </w:r>
      <w:r w:rsidR="70733C23" w:rsidRPr="00EB1E7E">
        <w:rPr>
          <w:szCs w:val="24"/>
        </w:rPr>
        <w:t>rules</w:t>
      </w:r>
      <w:r w:rsidR="00B7389D" w:rsidRPr="00EB1E7E">
        <w:rPr>
          <w:szCs w:val="24"/>
        </w:rPr>
        <w:t xml:space="preserve">, but may </w:t>
      </w:r>
      <w:r w:rsidR="002439D0" w:rsidRPr="00EB1E7E">
        <w:rPr>
          <w:szCs w:val="24"/>
        </w:rPr>
        <w:t xml:space="preserve">not relieve </w:t>
      </w:r>
      <w:r w:rsidR="00B7389D" w:rsidRPr="00EB1E7E">
        <w:rPr>
          <w:szCs w:val="24"/>
        </w:rPr>
        <w:t xml:space="preserve">the designated broker </w:t>
      </w:r>
      <w:r w:rsidR="002439D0" w:rsidRPr="00EB1E7E">
        <w:rPr>
          <w:szCs w:val="24"/>
        </w:rPr>
        <w:t xml:space="preserve">of </w:t>
      </w:r>
      <w:r w:rsidR="00B7389D" w:rsidRPr="00EB1E7E">
        <w:rPr>
          <w:szCs w:val="24"/>
        </w:rPr>
        <w:t>civil liability.</w:t>
      </w:r>
    </w:p>
    <w:p w14:paraId="53F31C56" w14:textId="77777777" w:rsidR="00B7389D" w:rsidRPr="00EB1E7E" w:rsidRDefault="00E9304A" w:rsidP="00EB1E7E">
      <w:pPr>
        <w:pStyle w:val="SOSpar"/>
        <w:jc w:val="both"/>
        <w:rPr>
          <w:szCs w:val="24"/>
        </w:rPr>
      </w:pPr>
      <w:r w:rsidRPr="00EB1E7E">
        <w:rPr>
          <w:szCs w:val="24"/>
        </w:rPr>
        <w:t>T</w:t>
      </w:r>
      <w:r w:rsidR="00B7389D" w:rsidRPr="00EB1E7E">
        <w:rPr>
          <w:szCs w:val="24"/>
        </w:rPr>
        <w:t xml:space="preserve">he designated broker </w:t>
      </w:r>
      <w:r w:rsidRPr="00EB1E7E">
        <w:rPr>
          <w:szCs w:val="24"/>
        </w:rPr>
        <w:t>m</w:t>
      </w:r>
      <w:r w:rsidR="00B7389D" w:rsidRPr="00EB1E7E">
        <w:rPr>
          <w:szCs w:val="24"/>
        </w:rPr>
        <w:t xml:space="preserve">ay hold the </w:t>
      </w:r>
      <w:r w:rsidRPr="00EB1E7E">
        <w:rPr>
          <w:szCs w:val="24"/>
        </w:rPr>
        <w:t xml:space="preserve">earnest money deposit </w:t>
      </w:r>
      <w:r w:rsidR="00B7389D" w:rsidRPr="00EB1E7E">
        <w:rPr>
          <w:szCs w:val="24"/>
        </w:rPr>
        <w:t>until ordered by a court of proper jurisdiction</w:t>
      </w:r>
      <w:r w:rsidR="009C0BB8" w:rsidRPr="00EB1E7E">
        <w:rPr>
          <w:szCs w:val="24"/>
        </w:rPr>
        <w:t xml:space="preserve"> or agreement of the parties</w:t>
      </w:r>
      <w:r w:rsidR="00603020" w:rsidRPr="00EB1E7E">
        <w:rPr>
          <w:szCs w:val="24"/>
        </w:rPr>
        <w:t xml:space="preserve"> to make a disbursement. </w:t>
      </w:r>
      <w:r w:rsidR="00B7389D" w:rsidRPr="00EB1E7E">
        <w:rPr>
          <w:szCs w:val="24"/>
        </w:rPr>
        <w:t xml:space="preserve">The designated broker shall give all parties written notice of any decision to hold the </w:t>
      </w:r>
      <w:r w:rsidR="008E07AE" w:rsidRPr="00EB1E7E">
        <w:rPr>
          <w:szCs w:val="24"/>
        </w:rPr>
        <w:t>earnest money deposit</w:t>
      </w:r>
      <w:r w:rsidR="00B7389D" w:rsidRPr="00EB1E7E">
        <w:rPr>
          <w:szCs w:val="24"/>
        </w:rPr>
        <w:t xml:space="preserve"> pending a court </w:t>
      </w:r>
      <w:r w:rsidR="00865A49" w:rsidRPr="00EB1E7E">
        <w:rPr>
          <w:szCs w:val="24"/>
        </w:rPr>
        <w:t xml:space="preserve">judgment </w:t>
      </w:r>
      <w:r w:rsidR="009C0BB8" w:rsidRPr="00EB1E7E">
        <w:rPr>
          <w:szCs w:val="24"/>
        </w:rPr>
        <w:t xml:space="preserve">or agreement of the parties </w:t>
      </w:r>
      <w:r w:rsidR="00B7389D" w:rsidRPr="00EB1E7E">
        <w:rPr>
          <w:szCs w:val="24"/>
        </w:rPr>
        <w:t>for disbursement.</w:t>
      </w:r>
    </w:p>
    <w:p w14:paraId="3092EA0E" w14:textId="2670899F" w:rsidR="001E6D1C" w:rsidRPr="00EB1E7E" w:rsidRDefault="009C0BB8" w:rsidP="00EB1E7E">
      <w:pPr>
        <w:pStyle w:val="SOSpar"/>
        <w:jc w:val="both"/>
        <w:rPr>
          <w:szCs w:val="24"/>
        </w:rPr>
      </w:pPr>
      <w:r w:rsidRPr="00EB1E7E">
        <w:rPr>
          <w:szCs w:val="24"/>
        </w:rPr>
        <w:t>Absent written authorization from the party to be charged, t</w:t>
      </w:r>
      <w:r w:rsidR="001E6D1C" w:rsidRPr="00EB1E7E">
        <w:rPr>
          <w:szCs w:val="24"/>
        </w:rPr>
        <w:t xml:space="preserve">he designated broker is not entitled to withhold any portion of </w:t>
      </w:r>
      <w:r w:rsidR="00575081" w:rsidRPr="00EB1E7E">
        <w:rPr>
          <w:szCs w:val="24"/>
        </w:rPr>
        <w:t>the earnest money deposit whe</w:t>
      </w:r>
      <w:r w:rsidR="001E6D1C" w:rsidRPr="00EB1E7E">
        <w:rPr>
          <w:szCs w:val="24"/>
        </w:rPr>
        <w:t xml:space="preserve">n a real estate transaction fails to </w:t>
      </w:r>
      <w:r w:rsidR="00C115EA" w:rsidRPr="00EB1E7E">
        <w:rPr>
          <w:szCs w:val="24"/>
        </w:rPr>
        <w:t xml:space="preserve">close </w:t>
      </w:r>
      <w:r w:rsidR="001E6D1C" w:rsidRPr="00EB1E7E">
        <w:rPr>
          <w:szCs w:val="24"/>
        </w:rPr>
        <w:t>e</w:t>
      </w:r>
      <w:r w:rsidR="00603020" w:rsidRPr="00EB1E7E">
        <w:rPr>
          <w:szCs w:val="24"/>
        </w:rPr>
        <w:t xml:space="preserve">ven if a commission is earned. </w:t>
      </w:r>
      <w:r w:rsidR="001E6D1C" w:rsidRPr="00EB1E7E">
        <w:rPr>
          <w:szCs w:val="24"/>
        </w:rPr>
        <w:t xml:space="preserve">The </w:t>
      </w:r>
      <w:r w:rsidR="00575081" w:rsidRPr="00EB1E7E">
        <w:rPr>
          <w:szCs w:val="24"/>
        </w:rPr>
        <w:t>earnest money deposit</w:t>
      </w:r>
      <w:r w:rsidR="001E6D1C" w:rsidRPr="00EB1E7E">
        <w:rPr>
          <w:szCs w:val="24"/>
        </w:rPr>
        <w:t xml:space="preserve"> must be disposed of as provided by </w:t>
      </w:r>
      <w:r w:rsidR="00996FE1" w:rsidRPr="00EB1E7E">
        <w:rPr>
          <w:szCs w:val="24"/>
        </w:rPr>
        <w:t xml:space="preserve">Section </w:t>
      </w:r>
      <w:r w:rsidR="00382FA0">
        <w:rPr>
          <w:szCs w:val="24"/>
        </w:rPr>
        <w:t>3</w:t>
      </w:r>
      <w:r w:rsidR="00996FE1" w:rsidRPr="00EB1E7E">
        <w:rPr>
          <w:szCs w:val="24"/>
        </w:rPr>
        <w:t>(10) of this chapter</w:t>
      </w:r>
      <w:r w:rsidR="001E6D1C" w:rsidRPr="00EB1E7E">
        <w:rPr>
          <w:szCs w:val="24"/>
        </w:rPr>
        <w:t xml:space="preserve">. </w:t>
      </w:r>
    </w:p>
    <w:p w14:paraId="0F29FA9F" w14:textId="77777777" w:rsidR="006F2A84" w:rsidRPr="00EB1E7E" w:rsidRDefault="0039418F" w:rsidP="00EB1E7E">
      <w:pPr>
        <w:pStyle w:val="SOSsec"/>
        <w:numPr>
          <w:ilvl w:val="0"/>
          <w:numId w:val="0"/>
        </w:numPr>
        <w:rPr>
          <w:b/>
          <w:szCs w:val="24"/>
        </w:rPr>
      </w:pPr>
      <w:r w:rsidRPr="00EB1E7E">
        <w:rPr>
          <w:b/>
          <w:szCs w:val="24"/>
        </w:rPr>
        <w:t xml:space="preserve">SECTION 4. </w:t>
      </w:r>
      <w:r w:rsidR="001E6D1C" w:rsidRPr="00EB1E7E">
        <w:rPr>
          <w:b/>
          <w:szCs w:val="24"/>
        </w:rPr>
        <w:t xml:space="preserve">Record Retention Schedules; </w:t>
      </w:r>
      <w:r w:rsidR="00F666D0" w:rsidRPr="00EB1E7E">
        <w:rPr>
          <w:b/>
          <w:szCs w:val="24"/>
        </w:rPr>
        <w:t>F</w:t>
      </w:r>
      <w:r w:rsidR="00ED1BFE" w:rsidRPr="00EB1E7E">
        <w:rPr>
          <w:b/>
          <w:szCs w:val="24"/>
        </w:rPr>
        <w:t>ormat</w:t>
      </w:r>
    </w:p>
    <w:p w14:paraId="58806FF1" w14:textId="77777777" w:rsidR="00F666D0" w:rsidRPr="00EB1E7E" w:rsidRDefault="00380646" w:rsidP="00EB1E7E">
      <w:pPr>
        <w:pStyle w:val="SOSsubsec"/>
        <w:numPr>
          <w:ilvl w:val="2"/>
          <w:numId w:val="27"/>
        </w:numPr>
        <w:jc w:val="both"/>
        <w:rPr>
          <w:szCs w:val="24"/>
        </w:rPr>
      </w:pPr>
      <w:r w:rsidRPr="00EB1E7E">
        <w:rPr>
          <w:szCs w:val="24"/>
        </w:rPr>
        <w:t>Generally</w:t>
      </w:r>
    </w:p>
    <w:p w14:paraId="525343A5" w14:textId="747A6F20" w:rsidR="001E6D1C" w:rsidRPr="00EB1E7E" w:rsidRDefault="001E6D1C" w:rsidP="00EB1E7E">
      <w:pPr>
        <w:pStyle w:val="SOSsubsectext"/>
        <w:jc w:val="both"/>
        <w:rPr>
          <w:szCs w:val="24"/>
        </w:rPr>
      </w:pPr>
      <w:r w:rsidRPr="00EB1E7E">
        <w:rPr>
          <w:szCs w:val="24"/>
        </w:rPr>
        <w:t>All real estate broke</w:t>
      </w:r>
      <w:r w:rsidR="00865A49" w:rsidRPr="00EB1E7E">
        <w:rPr>
          <w:szCs w:val="24"/>
        </w:rPr>
        <w:t>r</w:t>
      </w:r>
      <w:r w:rsidRPr="00EB1E7E">
        <w:rPr>
          <w:szCs w:val="24"/>
        </w:rPr>
        <w:t>age records</w:t>
      </w:r>
      <w:r w:rsidR="00380646" w:rsidRPr="00EB1E7E">
        <w:rPr>
          <w:szCs w:val="24"/>
        </w:rPr>
        <w:t>,</w:t>
      </w:r>
      <w:r w:rsidRPr="00EB1E7E">
        <w:rPr>
          <w:szCs w:val="24"/>
        </w:rPr>
        <w:t xml:space="preserve"> including real estate trust account and supporting records</w:t>
      </w:r>
      <w:r w:rsidR="00CC0849" w:rsidRPr="00EB1E7E">
        <w:rPr>
          <w:szCs w:val="24"/>
        </w:rPr>
        <w:t>,</w:t>
      </w:r>
      <w:r w:rsidR="00947B70" w:rsidRPr="00EB1E7E">
        <w:rPr>
          <w:szCs w:val="24"/>
        </w:rPr>
        <w:t xml:space="preserve"> </w:t>
      </w:r>
      <w:r w:rsidRPr="00EB1E7E">
        <w:rPr>
          <w:szCs w:val="24"/>
        </w:rPr>
        <w:t>transaction files</w:t>
      </w:r>
      <w:r w:rsidR="00380646" w:rsidRPr="00EB1E7E">
        <w:rPr>
          <w:szCs w:val="24"/>
        </w:rPr>
        <w:t>,</w:t>
      </w:r>
      <w:r w:rsidRPr="00EB1E7E">
        <w:rPr>
          <w:szCs w:val="24"/>
        </w:rPr>
        <w:t xml:space="preserve"> and other </w:t>
      </w:r>
      <w:r w:rsidR="00CC0849" w:rsidRPr="00EB1E7E">
        <w:rPr>
          <w:szCs w:val="24"/>
        </w:rPr>
        <w:t xml:space="preserve">brokerage-related </w:t>
      </w:r>
      <w:r w:rsidRPr="00EB1E7E">
        <w:rPr>
          <w:szCs w:val="24"/>
        </w:rPr>
        <w:t>records</w:t>
      </w:r>
      <w:r w:rsidR="00380646" w:rsidRPr="00EB1E7E">
        <w:rPr>
          <w:szCs w:val="24"/>
        </w:rPr>
        <w:t>,</w:t>
      </w:r>
      <w:r w:rsidRPr="00EB1E7E">
        <w:rPr>
          <w:szCs w:val="24"/>
        </w:rPr>
        <w:t xml:space="preserve"> are to be </w:t>
      </w:r>
      <w:r w:rsidR="009C0BB8" w:rsidRPr="00EB1E7E">
        <w:rPr>
          <w:szCs w:val="24"/>
        </w:rPr>
        <w:t>under the control of the designated broker</w:t>
      </w:r>
      <w:r w:rsidR="00DB7D5B" w:rsidRPr="00EB1E7E">
        <w:rPr>
          <w:szCs w:val="24"/>
        </w:rPr>
        <w:t xml:space="preserve"> and made available to the </w:t>
      </w:r>
      <w:r w:rsidR="0039418F" w:rsidRPr="00EB1E7E">
        <w:rPr>
          <w:szCs w:val="24"/>
        </w:rPr>
        <w:t>D</w:t>
      </w:r>
      <w:r w:rsidR="00BD4F57" w:rsidRPr="00EB1E7E">
        <w:rPr>
          <w:szCs w:val="24"/>
        </w:rPr>
        <w:t xml:space="preserve">irector </w:t>
      </w:r>
      <w:r w:rsidR="00DB7D5B" w:rsidRPr="00EB1E7E">
        <w:rPr>
          <w:szCs w:val="24"/>
        </w:rPr>
        <w:t>upon request</w:t>
      </w:r>
      <w:r w:rsidR="001D1763" w:rsidRPr="00EB1E7E">
        <w:rPr>
          <w:szCs w:val="24"/>
        </w:rPr>
        <w:t>.</w:t>
      </w:r>
      <w:r w:rsidR="00380646" w:rsidRPr="00EB1E7E">
        <w:rPr>
          <w:szCs w:val="24"/>
        </w:rPr>
        <w:t xml:space="preserve"> </w:t>
      </w:r>
      <w:r w:rsidR="009C0BB8" w:rsidRPr="00EB1E7E">
        <w:rPr>
          <w:szCs w:val="24"/>
        </w:rPr>
        <w:t>Except for rejected offers</w:t>
      </w:r>
      <w:r w:rsidR="00C115EA" w:rsidRPr="00EB1E7E">
        <w:rPr>
          <w:szCs w:val="24"/>
        </w:rPr>
        <w:t xml:space="preserve"> and counteroffers</w:t>
      </w:r>
      <w:r w:rsidR="00F60973" w:rsidRPr="00EB1E7E">
        <w:rPr>
          <w:szCs w:val="24"/>
        </w:rPr>
        <w:t>,</w:t>
      </w:r>
      <w:r w:rsidR="00DB7D5B" w:rsidRPr="00EB1E7E">
        <w:rPr>
          <w:szCs w:val="24"/>
        </w:rPr>
        <w:t xml:space="preserve"> which must be kept for one</w:t>
      </w:r>
      <w:r w:rsidR="0039418F" w:rsidRPr="00EB1E7E">
        <w:rPr>
          <w:szCs w:val="24"/>
        </w:rPr>
        <w:t xml:space="preserve"> (1)</w:t>
      </w:r>
      <w:r w:rsidR="00DB7D5B" w:rsidRPr="00EB1E7E">
        <w:rPr>
          <w:szCs w:val="24"/>
        </w:rPr>
        <w:t xml:space="preserve"> year from the date of the rejected offer</w:t>
      </w:r>
      <w:r w:rsidR="00C115EA" w:rsidRPr="00EB1E7E">
        <w:rPr>
          <w:szCs w:val="24"/>
        </w:rPr>
        <w:t xml:space="preserve"> or counteroffer</w:t>
      </w:r>
      <w:r w:rsidR="009C0BB8" w:rsidRPr="00EB1E7E">
        <w:rPr>
          <w:szCs w:val="24"/>
        </w:rPr>
        <w:t>, the</w:t>
      </w:r>
      <w:r w:rsidR="00947B70" w:rsidRPr="00EB1E7E">
        <w:rPr>
          <w:szCs w:val="24"/>
        </w:rPr>
        <w:t xml:space="preserve"> following records must be kept by the designated broker for </w:t>
      </w:r>
      <w:r w:rsidR="0039418F" w:rsidRPr="00EB1E7E">
        <w:rPr>
          <w:szCs w:val="24"/>
        </w:rPr>
        <w:t>three (</w:t>
      </w:r>
      <w:r w:rsidR="00947B70" w:rsidRPr="00EB1E7E">
        <w:rPr>
          <w:szCs w:val="24"/>
        </w:rPr>
        <w:t>3</w:t>
      </w:r>
      <w:r w:rsidR="0039418F" w:rsidRPr="00EB1E7E">
        <w:rPr>
          <w:szCs w:val="24"/>
        </w:rPr>
        <w:t>)</w:t>
      </w:r>
      <w:r w:rsidR="00947B70" w:rsidRPr="00EB1E7E">
        <w:rPr>
          <w:szCs w:val="24"/>
        </w:rPr>
        <w:t xml:space="preserve"> </w:t>
      </w:r>
      <w:r w:rsidR="00E24AE8" w:rsidRPr="00EB1E7E">
        <w:rPr>
          <w:szCs w:val="24"/>
        </w:rPr>
        <w:t xml:space="preserve">calendar </w:t>
      </w:r>
      <w:r w:rsidR="00947B70" w:rsidRPr="00EB1E7E">
        <w:rPr>
          <w:szCs w:val="24"/>
        </w:rPr>
        <w:t xml:space="preserve">years after </w:t>
      </w:r>
      <w:r w:rsidR="00AA4BFA" w:rsidRPr="00EB1E7E">
        <w:rPr>
          <w:szCs w:val="24"/>
        </w:rPr>
        <w:t xml:space="preserve">all funds held by the designated broker in connection with a transaction have been disbursed or until </w:t>
      </w:r>
      <w:r w:rsidR="00057FA1" w:rsidRPr="00EB1E7E">
        <w:rPr>
          <w:szCs w:val="24"/>
        </w:rPr>
        <w:t>the conclusion</w:t>
      </w:r>
      <w:r w:rsidR="00AA4BFA" w:rsidRPr="00EB1E7E">
        <w:rPr>
          <w:szCs w:val="24"/>
        </w:rPr>
        <w:t xml:space="preserve"> of the transaction, whichever </w:t>
      </w:r>
      <w:r w:rsidR="00380646" w:rsidRPr="00EB1E7E">
        <w:rPr>
          <w:szCs w:val="24"/>
        </w:rPr>
        <w:t xml:space="preserve">last </w:t>
      </w:r>
      <w:r w:rsidR="00AA4BFA" w:rsidRPr="00EB1E7E">
        <w:rPr>
          <w:szCs w:val="24"/>
        </w:rPr>
        <w:t>occurs:</w:t>
      </w:r>
    </w:p>
    <w:p w14:paraId="5F56FBA3" w14:textId="77777777" w:rsidR="00947B70" w:rsidRPr="00EB1E7E" w:rsidRDefault="00947B70" w:rsidP="00EB1E7E">
      <w:pPr>
        <w:pStyle w:val="SOSpar"/>
        <w:numPr>
          <w:ilvl w:val="3"/>
          <w:numId w:val="30"/>
        </w:numPr>
        <w:jc w:val="both"/>
        <w:rPr>
          <w:szCs w:val="24"/>
        </w:rPr>
      </w:pPr>
      <w:r w:rsidRPr="00EB1E7E">
        <w:rPr>
          <w:szCs w:val="24"/>
        </w:rPr>
        <w:t xml:space="preserve">The original or </w:t>
      </w:r>
      <w:r w:rsidR="00C115EA" w:rsidRPr="00EB1E7E">
        <w:rPr>
          <w:szCs w:val="24"/>
        </w:rPr>
        <w:t xml:space="preserve">a </w:t>
      </w:r>
      <w:r w:rsidRPr="00EB1E7E">
        <w:rPr>
          <w:szCs w:val="24"/>
        </w:rPr>
        <w:t xml:space="preserve">true copy of all </w:t>
      </w:r>
      <w:r w:rsidR="00DD627B" w:rsidRPr="00EB1E7E">
        <w:rPr>
          <w:szCs w:val="24"/>
        </w:rPr>
        <w:t>purchase and sale contracts</w:t>
      </w:r>
      <w:r w:rsidRPr="00EB1E7E">
        <w:rPr>
          <w:szCs w:val="24"/>
        </w:rPr>
        <w:t>;</w:t>
      </w:r>
    </w:p>
    <w:p w14:paraId="27008F3B" w14:textId="77777777" w:rsidR="00947B70" w:rsidRPr="00EB1E7E" w:rsidRDefault="00947B70" w:rsidP="00EB1E7E">
      <w:pPr>
        <w:pStyle w:val="SOSpar"/>
        <w:numPr>
          <w:ilvl w:val="3"/>
          <w:numId w:val="30"/>
        </w:numPr>
        <w:jc w:val="both"/>
        <w:rPr>
          <w:szCs w:val="24"/>
        </w:rPr>
      </w:pPr>
      <w:r w:rsidRPr="00EB1E7E">
        <w:rPr>
          <w:szCs w:val="24"/>
        </w:rPr>
        <w:t>Listing or buyer brokerage representation agreements, appointed agent consent form</w:t>
      </w:r>
      <w:r w:rsidR="00865A49" w:rsidRPr="00EB1E7E">
        <w:rPr>
          <w:szCs w:val="24"/>
        </w:rPr>
        <w:t>s</w:t>
      </w:r>
      <w:r w:rsidRPr="00EB1E7E">
        <w:rPr>
          <w:szCs w:val="24"/>
        </w:rPr>
        <w:t>, disclosed dual agent consent form</w:t>
      </w:r>
      <w:r w:rsidR="00865A49" w:rsidRPr="00EB1E7E">
        <w:rPr>
          <w:szCs w:val="24"/>
        </w:rPr>
        <w:t>s</w:t>
      </w:r>
      <w:r w:rsidRPr="00EB1E7E">
        <w:rPr>
          <w:szCs w:val="24"/>
        </w:rPr>
        <w:t xml:space="preserve"> and </w:t>
      </w:r>
      <w:r w:rsidR="00DB7D5B" w:rsidRPr="00EB1E7E">
        <w:rPr>
          <w:szCs w:val="24"/>
        </w:rPr>
        <w:t xml:space="preserve">the </w:t>
      </w:r>
      <w:r w:rsidRPr="00EB1E7E">
        <w:rPr>
          <w:szCs w:val="24"/>
        </w:rPr>
        <w:t xml:space="preserve">Real Estate </w:t>
      </w:r>
      <w:r w:rsidR="0039418F" w:rsidRPr="00EB1E7E">
        <w:rPr>
          <w:szCs w:val="24"/>
        </w:rPr>
        <w:t xml:space="preserve">Brokerage </w:t>
      </w:r>
      <w:r w:rsidRPr="00EB1E7E">
        <w:rPr>
          <w:szCs w:val="24"/>
        </w:rPr>
        <w:t>Relationships Form</w:t>
      </w:r>
      <w:r w:rsidR="00DB7D5B" w:rsidRPr="00EB1E7E">
        <w:rPr>
          <w:szCs w:val="24"/>
        </w:rPr>
        <w:t xml:space="preserve"> required under </w:t>
      </w:r>
      <w:r w:rsidR="002439D0" w:rsidRPr="00EB1E7E">
        <w:rPr>
          <w:szCs w:val="24"/>
        </w:rPr>
        <w:t>Chapter 410</w:t>
      </w:r>
      <w:r w:rsidR="00DB7D5B" w:rsidRPr="00EB1E7E">
        <w:rPr>
          <w:szCs w:val="24"/>
        </w:rPr>
        <w:t xml:space="preserve">, </w:t>
      </w:r>
      <w:r w:rsidR="00CF2282" w:rsidRPr="00EB1E7E">
        <w:rPr>
          <w:szCs w:val="24"/>
        </w:rPr>
        <w:t xml:space="preserve">Section </w:t>
      </w:r>
      <w:r w:rsidR="00DB7D5B" w:rsidRPr="00EB1E7E">
        <w:rPr>
          <w:szCs w:val="24"/>
        </w:rPr>
        <w:t>9</w:t>
      </w:r>
      <w:r w:rsidR="00CF2282" w:rsidRPr="00EB1E7E">
        <w:rPr>
          <w:szCs w:val="24"/>
        </w:rPr>
        <w:t xml:space="preserve"> of the </w:t>
      </w:r>
      <w:r w:rsidR="001E227C" w:rsidRPr="00EB1E7E">
        <w:rPr>
          <w:szCs w:val="24"/>
        </w:rPr>
        <w:t>C</w:t>
      </w:r>
      <w:r w:rsidR="00CF2282" w:rsidRPr="00EB1E7E">
        <w:rPr>
          <w:szCs w:val="24"/>
        </w:rPr>
        <w:t>ommission’s rules</w:t>
      </w:r>
      <w:r w:rsidR="00922ECC" w:rsidRPr="00EB1E7E">
        <w:rPr>
          <w:szCs w:val="24"/>
        </w:rPr>
        <w:t>;</w:t>
      </w:r>
    </w:p>
    <w:p w14:paraId="5B839D4E" w14:textId="77777777" w:rsidR="00947B70" w:rsidRPr="00EB1E7E" w:rsidRDefault="00947B70" w:rsidP="00EB1E7E">
      <w:pPr>
        <w:pStyle w:val="SOSpar"/>
        <w:numPr>
          <w:ilvl w:val="3"/>
          <w:numId w:val="30"/>
        </w:numPr>
        <w:jc w:val="both"/>
        <w:rPr>
          <w:szCs w:val="24"/>
        </w:rPr>
      </w:pPr>
      <w:r w:rsidRPr="00EB1E7E">
        <w:rPr>
          <w:szCs w:val="24"/>
        </w:rPr>
        <w:t xml:space="preserve">Property disclosure </w:t>
      </w:r>
      <w:r w:rsidR="0039418F" w:rsidRPr="00EB1E7E">
        <w:rPr>
          <w:szCs w:val="24"/>
        </w:rPr>
        <w:t xml:space="preserve">information </w:t>
      </w:r>
      <w:r w:rsidRPr="00EB1E7E">
        <w:rPr>
          <w:szCs w:val="24"/>
        </w:rPr>
        <w:t>forms</w:t>
      </w:r>
      <w:r w:rsidR="00B71F03" w:rsidRPr="00EB1E7E">
        <w:rPr>
          <w:szCs w:val="24"/>
        </w:rPr>
        <w:t>, data sheets</w:t>
      </w:r>
      <w:r w:rsidRPr="00EB1E7E">
        <w:rPr>
          <w:szCs w:val="24"/>
        </w:rPr>
        <w:t xml:space="preserve"> and other property information prepared by the real estate brokerage agency or one of its affiliated licensees to promote property for sale or purchase;</w:t>
      </w:r>
    </w:p>
    <w:p w14:paraId="63368F21" w14:textId="41F8DFE4" w:rsidR="00947B70" w:rsidRPr="00EB1E7E" w:rsidRDefault="00947B70" w:rsidP="00EB1E7E">
      <w:pPr>
        <w:pStyle w:val="SOSpar"/>
        <w:numPr>
          <w:ilvl w:val="3"/>
          <w:numId w:val="30"/>
        </w:numPr>
        <w:jc w:val="both"/>
        <w:rPr>
          <w:szCs w:val="24"/>
        </w:rPr>
      </w:pPr>
      <w:r w:rsidRPr="00EB1E7E">
        <w:rPr>
          <w:szCs w:val="24"/>
        </w:rPr>
        <w:t xml:space="preserve">Real Estate Trust Account ledger records, as listed in </w:t>
      </w:r>
      <w:r w:rsidR="00137F8F" w:rsidRPr="00EB1E7E">
        <w:rPr>
          <w:szCs w:val="24"/>
        </w:rPr>
        <w:t xml:space="preserve">Section </w:t>
      </w:r>
      <w:r w:rsidR="0017146F">
        <w:rPr>
          <w:szCs w:val="24"/>
        </w:rPr>
        <w:t>3</w:t>
      </w:r>
      <w:r w:rsidR="00137F8F" w:rsidRPr="00EB1E7E">
        <w:rPr>
          <w:szCs w:val="24"/>
        </w:rPr>
        <w:t>(7) of this chapter</w:t>
      </w:r>
      <w:r w:rsidRPr="00EB1E7E">
        <w:rPr>
          <w:szCs w:val="24"/>
        </w:rPr>
        <w:t>; and</w:t>
      </w:r>
    </w:p>
    <w:p w14:paraId="3F1DBE01" w14:textId="61D40629" w:rsidR="00947B70" w:rsidRPr="00EB1E7E" w:rsidRDefault="00947B70" w:rsidP="00EB1E7E">
      <w:pPr>
        <w:pStyle w:val="SOSpar"/>
        <w:numPr>
          <w:ilvl w:val="3"/>
          <w:numId w:val="30"/>
        </w:numPr>
        <w:jc w:val="both"/>
        <w:rPr>
          <w:szCs w:val="24"/>
        </w:rPr>
      </w:pPr>
      <w:r w:rsidRPr="00EB1E7E">
        <w:rPr>
          <w:szCs w:val="24"/>
        </w:rPr>
        <w:t xml:space="preserve">Real Estate Trust Account reconciliation records, as listed in </w:t>
      </w:r>
      <w:r w:rsidR="00D8232A" w:rsidRPr="00EB1E7E">
        <w:rPr>
          <w:szCs w:val="24"/>
        </w:rPr>
        <w:t xml:space="preserve">Section </w:t>
      </w:r>
      <w:r w:rsidR="0017146F">
        <w:rPr>
          <w:szCs w:val="24"/>
        </w:rPr>
        <w:t>3</w:t>
      </w:r>
      <w:r w:rsidR="00D8232A" w:rsidRPr="00EB1E7E">
        <w:rPr>
          <w:szCs w:val="24"/>
        </w:rPr>
        <w:t>(8) of this chapter</w:t>
      </w:r>
      <w:r w:rsidR="0039418F" w:rsidRPr="00EB1E7E">
        <w:rPr>
          <w:szCs w:val="24"/>
        </w:rPr>
        <w:t>: and</w:t>
      </w:r>
    </w:p>
    <w:p w14:paraId="730EFE1B" w14:textId="77777777" w:rsidR="0039418F" w:rsidRPr="00EB1E7E" w:rsidRDefault="0039418F" w:rsidP="00EB1E7E">
      <w:pPr>
        <w:pStyle w:val="SOSpar"/>
        <w:numPr>
          <w:ilvl w:val="3"/>
          <w:numId w:val="30"/>
        </w:numPr>
        <w:jc w:val="both"/>
        <w:rPr>
          <w:szCs w:val="24"/>
        </w:rPr>
      </w:pPr>
      <w:r w:rsidRPr="00EB1E7E">
        <w:rPr>
          <w:szCs w:val="24"/>
        </w:rPr>
        <w:lastRenderedPageBreak/>
        <w:t>Other transaction documents, including written documents, electronic messages including email and text messages, and any other type of document in any format.</w:t>
      </w:r>
    </w:p>
    <w:p w14:paraId="21375888" w14:textId="77777777" w:rsidR="009555F0" w:rsidRPr="00EB1E7E" w:rsidRDefault="009555F0" w:rsidP="00EB1E7E">
      <w:pPr>
        <w:pStyle w:val="SOSsubsec"/>
        <w:jc w:val="both"/>
        <w:rPr>
          <w:szCs w:val="24"/>
        </w:rPr>
      </w:pPr>
      <w:r w:rsidRPr="00EB1E7E">
        <w:rPr>
          <w:szCs w:val="24"/>
        </w:rPr>
        <w:t>Electronic Format</w:t>
      </w:r>
    </w:p>
    <w:p w14:paraId="634C23A9" w14:textId="502E3419" w:rsidR="0039418F" w:rsidRPr="00EB1E7E" w:rsidRDefault="000832C7" w:rsidP="00EB1E7E">
      <w:pPr>
        <w:pStyle w:val="SOSsubsectext"/>
        <w:jc w:val="both"/>
        <w:rPr>
          <w:szCs w:val="24"/>
        </w:rPr>
      </w:pPr>
      <w:r w:rsidRPr="00EB1E7E">
        <w:rPr>
          <w:szCs w:val="24"/>
        </w:rPr>
        <w:t xml:space="preserve">Real estate brokerage records </w:t>
      </w:r>
      <w:r w:rsidR="005648D6" w:rsidRPr="00EB1E7E">
        <w:rPr>
          <w:szCs w:val="24"/>
        </w:rPr>
        <w:t>may be</w:t>
      </w:r>
      <w:r w:rsidRPr="00EB1E7E">
        <w:rPr>
          <w:szCs w:val="24"/>
        </w:rPr>
        <w:t xml:space="preserve"> maintained in electronic format</w:t>
      </w:r>
      <w:r w:rsidR="00982145" w:rsidRPr="00EB1E7E">
        <w:rPr>
          <w:szCs w:val="24"/>
        </w:rPr>
        <w:t xml:space="preserve">, as defined by </w:t>
      </w:r>
      <w:r w:rsidR="0039418F" w:rsidRPr="00EB1E7E">
        <w:rPr>
          <w:szCs w:val="24"/>
        </w:rPr>
        <w:t xml:space="preserve">Title </w:t>
      </w:r>
      <w:r w:rsidR="00D8232A" w:rsidRPr="00EB1E7E">
        <w:rPr>
          <w:szCs w:val="24"/>
        </w:rPr>
        <w:t>10</w:t>
      </w:r>
      <w:r w:rsidR="0039418F" w:rsidRPr="00EB1E7E">
        <w:rPr>
          <w:szCs w:val="24"/>
        </w:rPr>
        <w:t>, Chapter 1051 of the Maine Revised Statutes</w:t>
      </w:r>
      <w:r w:rsidRPr="00EB1E7E">
        <w:rPr>
          <w:szCs w:val="24"/>
        </w:rPr>
        <w:t xml:space="preserve">. An electronic record means a record generated, communicated, received </w:t>
      </w:r>
      <w:r w:rsidR="00CF2282" w:rsidRPr="00EB1E7E">
        <w:rPr>
          <w:szCs w:val="24"/>
        </w:rPr>
        <w:t xml:space="preserve">or stored by electronic means. </w:t>
      </w:r>
      <w:r w:rsidRPr="00EB1E7E">
        <w:rPr>
          <w:szCs w:val="24"/>
        </w:rPr>
        <w:t xml:space="preserve">Such electronic records must be in a format that has the continued capability to be </w:t>
      </w:r>
      <w:r w:rsidR="00CF2282" w:rsidRPr="00EB1E7E">
        <w:rPr>
          <w:szCs w:val="24"/>
        </w:rPr>
        <w:t xml:space="preserve">retrieved and legibly printed. </w:t>
      </w:r>
      <w:r w:rsidRPr="00EB1E7E">
        <w:rPr>
          <w:szCs w:val="24"/>
        </w:rPr>
        <w:t xml:space="preserve">Upon request of the </w:t>
      </w:r>
      <w:r w:rsidR="0039418F" w:rsidRPr="00EB1E7E">
        <w:rPr>
          <w:szCs w:val="24"/>
        </w:rPr>
        <w:t>D</w:t>
      </w:r>
      <w:r w:rsidRPr="00EB1E7E">
        <w:rPr>
          <w:szCs w:val="24"/>
        </w:rPr>
        <w:t>irector</w:t>
      </w:r>
      <w:r w:rsidR="00C115EA" w:rsidRPr="00EB1E7E">
        <w:rPr>
          <w:szCs w:val="24"/>
        </w:rPr>
        <w:t>,</w:t>
      </w:r>
      <w:r w:rsidRPr="00EB1E7E">
        <w:rPr>
          <w:szCs w:val="24"/>
        </w:rPr>
        <w:t xml:space="preserve"> printed records shall be produced.</w:t>
      </w:r>
    </w:p>
    <w:p w14:paraId="7B00E474" w14:textId="77777777" w:rsidR="0039418F" w:rsidRPr="00EB1E7E" w:rsidRDefault="0039418F" w:rsidP="0039418F">
      <w:pPr>
        <w:pStyle w:val="SOSsec"/>
        <w:numPr>
          <w:ilvl w:val="0"/>
          <w:numId w:val="0"/>
        </w:numPr>
        <w:rPr>
          <w:b/>
          <w:bCs/>
          <w:szCs w:val="24"/>
        </w:rPr>
      </w:pPr>
      <w:r w:rsidRPr="00EB1E7E">
        <w:rPr>
          <w:b/>
          <w:bCs/>
          <w:szCs w:val="24"/>
        </w:rPr>
        <w:t>SECTION 5. Examinations for Compliance with Licensing Laws</w:t>
      </w:r>
    </w:p>
    <w:p w14:paraId="66DC6153" w14:textId="4E883BF6" w:rsidR="00003907" w:rsidRPr="00EB1E7E" w:rsidRDefault="0039418F" w:rsidP="00EB1E7E">
      <w:pPr>
        <w:pStyle w:val="SOSsectext"/>
        <w:spacing w:after="0"/>
        <w:ind w:left="1440" w:hanging="720"/>
        <w:jc w:val="both"/>
      </w:pPr>
      <w:r w:rsidRPr="00EB1E7E">
        <w:t>1.</w:t>
      </w:r>
      <w:r w:rsidRPr="00EB1E7E">
        <w:tab/>
      </w:r>
      <w:r w:rsidR="00071155" w:rsidRPr="00EB1E7E">
        <w:t>A real estate brokerage office may be examined for compliance with</w:t>
      </w:r>
      <w:r w:rsidR="6F4B6C6B" w:rsidRPr="00EB1E7E">
        <w:t xml:space="preserve"> Title 32, Chapter 114 of the Maine Revised Statutes and</w:t>
      </w:r>
      <w:r w:rsidR="00071155" w:rsidRPr="00EB1E7E">
        <w:t xml:space="preserve"> </w:t>
      </w:r>
      <w:r w:rsidR="00003907" w:rsidRPr="00EB1E7E">
        <w:t>Commission</w:t>
      </w:r>
      <w:r w:rsidR="00EB1E7E">
        <w:t xml:space="preserve"> </w:t>
      </w:r>
      <w:r w:rsidR="14C58129" w:rsidRPr="00EB1E7E">
        <w:t>rules</w:t>
      </w:r>
      <w:r w:rsidR="00003907" w:rsidRPr="00EB1E7E">
        <w:t>:</w:t>
      </w:r>
    </w:p>
    <w:p w14:paraId="2F8E978D" w14:textId="77777777" w:rsidR="00003907" w:rsidRPr="00EB1E7E" w:rsidRDefault="00003907" w:rsidP="00EB1E7E">
      <w:pPr>
        <w:pStyle w:val="SOSsectext"/>
        <w:spacing w:after="0"/>
        <w:ind w:left="0"/>
        <w:jc w:val="both"/>
      </w:pPr>
    </w:p>
    <w:p w14:paraId="0C58D35E" w14:textId="44CCD8AD" w:rsidR="00003907" w:rsidRPr="00EB1E7E" w:rsidRDefault="00003907" w:rsidP="00EB1E7E">
      <w:pPr>
        <w:pStyle w:val="SOSsectext"/>
        <w:numPr>
          <w:ilvl w:val="0"/>
          <w:numId w:val="33"/>
        </w:numPr>
        <w:spacing w:after="0"/>
        <w:jc w:val="both"/>
      </w:pPr>
      <w:r w:rsidRPr="00EB1E7E">
        <w:t>As a matter of routine</w:t>
      </w:r>
      <w:r w:rsidR="00EB1E7E">
        <w:t xml:space="preserve"> </w:t>
      </w:r>
      <w:r w:rsidR="00071155" w:rsidRPr="00EB1E7E">
        <w:t>once each licensing period</w:t>
      </w:r>
      <w:r w:rsidRPr="00EB1E7E">
        <w:t>;</w:t>
      </w:r>
    </w:p>
    <w:p w14:paraId="46B17A24" w14:textId="77777777" w:rsidR="00003907" w:rsidRPr="00EB1E7E" w:rsidRDefault="00003907" w:rsidP="00EB1E7E">
      <w:pPr>
        <w:pStyle w:val="SOSsec"/>
        <w:numPr>
          <w:ilvl w:val="0"/>
          <w:numId w:val="0"/>
        </w:numPr>
        <w:spacing w:after="0"/>
        <w:jc w:val="both"/>
        <w:rPr>
          <w:szCs w:val="24"/>
        </w:rPr>
      </w:pPr>
    </w:p>
    <w:p w14:paraId="21A78B60" w14:textId="2F0619C3" w:rsidR="00003907" w:rsidRPr="00EB1E7E" w:rsidRDefault="00003907" w:rsidP="00EB1E7E">
      <w:pPr>
        <w:pStyle w:val="SOSsectext"/>
        <w:numPr>
          <w:ilvl w:val="0"/>
          <w:numId w:val="33"/>
        </w:numPr>
        <w:spacing w:after="0"/>
        <w:jc w:val="both"/>
      </w:pPr>
      <w:r w:rsidRPr="00EB1E7E">
        <w:t>A</w:t>
      </w:r>
      <w:r w:rsidR="006F2A84" w:rsidRPr="00EB1E7E">
        <w:t xml:space="preserve">s necessary as part of an investigation of a complaint filed with the </w:t>
      </w:r>
      <w:r w:rsidRPr="00EB1E7E">
        <w:t>D</w:t>
      </w:r>
      <w:r w:rsidR="006F2A84" w:rsidRPr="00EB1E7E">
        <w:t>irector</w:t>
      </w:r>
      <w:r w:rsidRPr="00EB1E7E">
        <w:t>;</w:t>
      </w:r>
    </w:p>
    <w:p w14:paraId="339AA29D" w14:textId="77777777" w:rsidR="00003907" w:rsidRPr="00EB1E7E" w:rsidRDefault="00003907" w:rsidP="00EB1E7E">
      <w:pPr>
        <w:pStyle w:val="SOSsec"/>
        <w:numPr>
          <w:ilvl w:val="0"/>
          <w:numId w:val="0"/>
        </w:numPr>
        <w:spacing w:after="0"/>
        <w:ind w:left="720"/>
        <w:jc w:val="both"/>
        <w:rPr>
          <w:szCs w:val="24"/>
        </w:rPr>
      </w:pPr>
    </w:p>
    <w:p w14:paraId="4E5D387A" w14:textId="18171EEA" w:rsidR="00003907" w:rsidRPr="00EB1E7E" w:rsidRDefault="00071155" w:rsidP="00EB1E7E">
      <w:pPr>
        <w:pStyle w:val="SOSsectext"/>
        <w:numPr>
          <w:ilvl w:val="0"/>
          <w:numId w:val="33"/>
        </w:numPr>
        <w:spacing w:after="0"/>
        <w:jc w:val="both"/>
      </w:pPr>
      <w:r w:rsidRPr="00EB1E7E">
        <w:t xml:space="preserve"> </w:t>
      </w:r>
      <w:r w:rsidR="00003907" w:rsidRPr="00EB1E7E">
        <w:t>U</w:t>
      </w:r>
      <w:r w:rsidRPr="00EB1E7E">
        <w:t xml:space="preserve">pon receipt of prima facie evidence indicating improper use of a real estate trust account. </w:t>
      </w:r>
    </w:p>
    <w:p w14:paraId="390903F1" w14:textId="77777777" w:rsidR="00EB1E7E" w:rsidRDefault="00EB1E7E" w:rsidP="00EB1E7E">
      <w:pPr>
        <w:pStyle w:val="SOSsectext"/>
        <w:spacing w:after="0"/>
        <w:jc w:val="both"/>
      </w:pPr>
    </w:p>
    <w:p w14:paraId="35D1EA40" w14:textId="4F34E15D" w:rsidR="00003907" w:rsidRPr="00EB1E7E" w:rsidRDefault="00EB1E7E" w:rsidP="00EB1E7E">
      <w:pPr>
        <w:pStyle w:val="SOSsubsec"/>
        <w:numPr>
          <w:ilvl w:val="0"/>
          <w:numId w:val="0"/>
        </w:numPr>
        <w:ind w:left="1440" w:hanging="720"/>
        <w:jc w:val="both"/>
      </w:pPr>
      <w:r>
        <w:t xml:space="preserve">2. </w:t>
      </w:r>
      <w:r>
        <w:tab/>
      </w:r>
      <w:r w:rsidR="006F2A84" w:rsidRPr="00EB1E7E">
        <w:t xml:space="preserve">The designated broker shall produce for inspection </w:t>
      </w:r>
      <w:r w:rsidR="00003907" w:rsidRPr="00EB1E7E">
        <w:t xml:space="preserve">to </w:t>
      </w:r>
      <w:r w:rsidR="006F2A84" w:rsidRPr="00EB1E7E">
        <w:t xml:space="preserve">an authorized representative of the Commission any document or record reasonably necessary for investigation or audit in the enforcement of </w:t>
      </w:r>
      <w:r w:rsidR="00003907" w:rsidRPr="00EB1E7E">
        <w:t>Title 32</w:t>
      </w:r>
      <w:r w:rsidR="008D7F13">
        <w:t>,</w:t>
      </w:r>
      <w:r w:rsidR="00003907" w:rsidRPr="00EB1E7E">
        <w:t xml:space="preserve"> Chapter 114 of the Maine Revised Statutes</w:t>
      </w:r>
      <w:r w:rsidR="006F2A84" w:rsidRPr="00EB1E7E">
        <w:t xml:space="preserve"> and the rules </w:t>
      </w:r>
      <w:r w:rsidR="005648D6" w:rsidRPr="00EB1E7E">
        <w:t>promulgated</w:t>
      </w:r>
      <w:r w:rsidR="006F2A84" w:rsidRPr="00EB1E7E">
        <w:t xml:space="preserve"> by the Commission. </w:t>
      </w:r>
    </w:p>
    <w:p w14:paraId="468BC32E" w14:textId="3214D413" w:rsidR="009165CA" w:rsidRPr="00EB1E7E" w:rsidRDefault="006F2A84" w:rsidP="00EB1E7E">
      <w:pPr>
        <w:pStyle w:val="SOSsubsec"/>
        <w:jc w:val="both"/>
      </w:pPr>
      <w:r w:rsidRPr="00EB1E7E">
        <w:t xml:space="preserve">Failure to submit such documents or records </w:t>
      </w:r>
      <w:r w:rsidR="005648D6" w:rsidRPr="00EB1E7E">
        <w:t xml:space="preserve">as requested by </w:t>
      </w:r>
      <w:r w:rsidRPr="00EB1E7E">
        <w:t xml:space="preserve">the </w:t>
      </w:r>
      <w:r w:rsidR="00003907" w:rsidRPr="00EB1E7E">
        <w:t>D</w:t>
      </w:r>
      <w:r w:rsidRPr="00EB1E7E">
        <w:t xml:space="preserve">irector </w:t>
      </w:r>
      <w:r w:rsidR="00003907" w:rsidRPr="00EB1E7E">
        <w:t xml:space="preserve">or authorized representative of the Commission </w:t>
      </w:r>
      <w:r w:rsidRPr="00EB1E7E">
        <w:t>shall be grounds for disciplinary action.</w:t>
      </w:r>
      <w:r w:rsidR="00CF2282" w:rsidRPr="00EB1E7E">
        <w:t xml:space="preserve"> </w:t>
      </w:r>
    </w:p>
    <w:p w14:paraId="7ACB843D" w14:textId="0B64AD66" w:rsidR="009165CA" w:rsidRDefault="00EB1E7E" w:rsidP="001D14BD">
      <w:r>
        <w:t>______________________________________________________________________________</w:t>
      </w:r>
    </w:p>
    <w:p w14:paraId="76F3D77E" w14:textId="77777777" w:rsidR="00EB1E7E" w:rsidRPr="00EB1E7E" w:rsidRDefault="00EB1E7E" w:rsidP="001D14BD"/>
    <w:p w14:paraId="6C9D11C4" w14:textId="6293CB79" w:rsidR="00071155" w:rsidRPr="00EB1E7E" w:rsidRDefault="00071155" w:rsidP="001D14BD">
      <w:r w:rsidRPr="00EB1E7E">
        <w:t xml:space="preserve">STATUTORY AUTHORITY: 32 </w:t>
      </w:r>
      <w:r w:rsidR="00996FE1" w:rsidRPr="00EB1E7E">
        <w:t>M</w:t>
      </w:r>
      <w:r w:rsidR="00EB1E7E" w:rsidRPr="00EB1E7E">
        <w:t>.</w:t>
      </w:r>
      <w:r w:rsidR="00996FE1" w:rsidRPr="00EB1E7E">
        <w:t>R</w:t>
      </w:r>
      <w:r w:rsidR="00EB1E7E" w:rsidRPr="00EB1E7E">
        <w:t>.</w:t>
      </w:r>
      <w:r w:rsidR="00996FE1" w:rsidRPr="00EB1E7E">
        <w:t>S</w:t>
      </w:r>
      <w:r w:rsidR="00EB1E7E" w:rsidRPr="00EB1E7E">
        <w:t>.</w:t>
      </w:r>
      <w:r w:rsidRPr="00EB1E7E">
        <w:t xml:space="preserve"> </w:t>
      </w:r>
      <w:r w:rsidR="005C23B0" w:rsidRPr="00EB1E7E">
        <w:t>§</w:t>
      </w:r>
      <w:r w:rsidR="00996FE1" w:rsidRPr="00EB1E7E">
        <w:t>§</w:t>
      </w:r>
      <w:r w:rsidR="00CF71EA" w:rsidRPr="00EB1E7E">
        <w:t xml:space="preserve"> </w:t>
      </w:r>
      <w:r w:rsidRPr="00EB1E7E">
        <w:t>13065(7)</w:t>
      </w:r>
      <w:r w:rsidR="005C23B0" w:rsidRPr="00EB1E7E">
        <w:t>,</w:t>
      </w:r>
      <w:r w:rsidR="00092D4F">
        <w:t xml:space="preserve"> </w:t>
      </w:r>
      <w:r w:rsidR="007239FC">
        <w:t xml:space="preserve">13178, </w:t>
      </w:r>
      <w:r w:rsidR="00092D4F">
        <w:t>13179,</w:t>
      </w:r>
      <w:r w:rsidR="005C23B0" w:rsidRPr="00EB1E7E">
        <w:t xml:space="preserve"> 13184</w:t>
      </w:r>
    </w:p>
    <w:p w14:paraId="60BF84E9" w14:textId="77777777" w:rsidR="00071155" w:rsidRPr="00EB1E7E" w:rsidRDefault="00071155" w:rsidP="001D14BD"/>
    <w:p w14:paraId="2E5AD076" w14:textId="77777777" w:rsidR="00CF71EA" w:rsidRDefault="00CF71EA" w:rsidP="001D14BD">
      <w:r w:rsidRPr="00EB1E7E">
        <w:t>EFFECTIVE DATE:</w:t>
      </w:r>
    </w:p>
    <w:p w14:paraId="1BA45BE6" w14:textId="77777777" w:rsidR="00AF2EC5" w:rsidRDefault="00AF2EC5" w:rsidP="00AF2EC5">
      <w:pPr>
        <w:ind w:firstLine="720"/>
        <w:rPr>
          <w:sz w:val="22"/>
          <w:szCs w:val="22"/>
        </w:rPr>
      </w:pPr>
      <w:smartTag w:uri="urn:schemas-microsoft-com:office:smarttags" w:element="date">
        <w:smartTagPr>
          <w:attr w:name="Year" w:val="2006"/>
          <w:attr w:name="Day" w:val="1"/>
          <w:attr w:name="Month" w:val="7"/>
        </w:smartTagPr>
        <w:r w:rsidRPr="00CF71EA">
          <w:rPr>
            <w:sz w:val="22"/>
            <w:szCs w:val="22"/>
          </w:rPr>
          <w:t>July 1, 2006</w:t>
        </w:r>
      </w:smartTag>
      <w:r>
        <w:rPr>
          <w:sz w:val="22"/>
          <w:szCs w:val="22"/>
        </w:rPr>
        <w:t xml:space="preserve"> – filing 2006-192</w:t>
      </w:r>
    </w:p>
    <w:p w14:paraId="0B663670" w14:textId="77777777" w:rsidR="00AF2EC5" w:rsidRPr="00CF71EA" w:rsidRDefault="00AF2EC5" w:rsidP="00AF2EC5">
      <w:pPr>
        <w:ind w:firstLine="720"/>
        <w:rPr>
          <w:sz w:val="22"/>
          <w:szCs w:val="22"/>
        </w:rPr>
      </w:pPr>
      <w:r>
        <w:rPr>
          <w:sz w:val="22"/>
          <w:szCs w:val="22"/>
        </w:rPr>
        <w:t>July 29, 2009 – filing 2009-377</w:t>
      </w:r>
    </w:p>
    <w:p w14:paraId="72680568" w14:textId="77777777" w:rsidR="00AF2EC5" w:rsidRDefault="00AF2EC5" w:rsidP="001D14BD"/>
    <w:p w14:paraId="5D96CD13" w14:textId="77777777" w:rsidR="005027C3" w:rsidRDefault="005027C3" w:rsidP="005027C3">
      <w:pPr>
        <w:tabs>
          <w:tab w:val="left" w:pos="720"/>
          <w:tab w:val="left" w:pos="1440"/>
          <w:tab w:val="left" w:pos="2160"/>
          <w:tab w:val="left" w:pos="2880"/>
          <w:tab w:val="left" w:pos="3600"/>
          <w:tab w:val="left" w:pos="4320"/>
        </w:tabs>
        <w:ind w:left="720" w:hanging="720"/>
        <w:rPr>
          <w:sz w:val="20"/>
          <w:szCs w:val="20"/>
        </w:rPr>
      </w:pPr>
      <w:r>
        <w:t>APAO ACCESSIBILITY CHECK: October 17, 2025 (no issues detected)</w:t>
      </w:r>
    </w:p>
    <w:p w14:paraId="7D46431E" w14:textId="77777777" w:rsidR="005027C3" w:rsidRDefault="005027C3" w:rsidP="005027C3">
      <w:pPr>
        <w:tabs>
          <w:tab w:val="left" w:pos="720"/>
          <w:tab w:val="left" w:pos="1440"/>
          <w:tab w:val="left" w:pos="2160"/>
          <w:tab w:val="left" w:pos="2880"/>
          <w:tab w:val="left" w:pos="3600"/>
          <w:tab w:val="left" w:pos="4320"/>
        </w:tabs>
        <w:ind w:left="720" w:hanging="720"/>
      </w:pPr>
    </w:p>
    <w:p w14:paraId="0B89C159" w14:textId="77777777" w:rsidR="005027C3" w:rsidRDefault="005027C3" w:rsidP="005027C3">
      <w:pPr>
        <w:tabs>
          <w:tab w:val="left" w:pos="720"/>
          <w:tab w:val="left" w:pos="1440"/>
          <w:tab w:val="left" w:pos="2160"/>
          <w:tab w:val="left" w:pos="2880"/>
          <w:tab w:val="left" w:pos="3600"/>
          <w:tab w:val="left" w:pos="4320"/>
        </w:tabs>
        <w:ind w:left="720" w:hanging="720"/>
      </w:pPr>
      <w:r>
        <w:t>REPEALED AND REPLACED:</w:t>
      </w:r>
    </w:p>
    <w:p w14:paraId="3ECB3917" w14:textId="39E5D402" w:rsidR="005027C3" w:rsidRDefault="005027C3" w:rsidP="005027C3">
      <w:pPr>
        <w:tabs>
          <w:tab w:val="left" w:pos="720"/>
          <w:tab w:val="left" w:pos="1440"/>
          <w:tab w:val="left" w:pos="2160"/>
          <w:tab w:val="left" w:pos="2880"/>
          <w:tab w:val="left" w:pos="3600"/>
          <w:tab w:val="left" w:pos="4320"/>
        </w:tabs>
        <w:ind w:left="720" w:hanging="720"/>
      </w:pPr>
      <w:r>
        <w:tab/>
      </w:r>
      <w:r w:rsidR="00A87FB0">
        <w:t>October 26, 2025</w:t>
      </w:r>
      <w:r>
        <w:t xml:space="preserve"> – filing 2025-210</w:t>
      </w:r>
    </w:p>
    <w:p w14:paraId="4317870F" w14:textId="77777777" w:rsidR="005027C3" w:rsidRPr="00EB1E7E" w:rsidRDefault="005027C3" w:rsidP="001D14BD"/>
    <w:sectPr w:rsidR="005027C3" w:rsidRPr="00EB1E7E" w:rsidSect="00CF71EA">
      <w:headerReference w:type="even" r:id="rId10"/>
      <w:headerReference w:type="default" r:id="rId11"/>
      <w:footerReference w:type="even" r:id="rId12"/>
      <w:footerReference w:type="default" r:id="rId13"/>
      <w:type w:val="continuous"/>
      <w:pgSz w:w="12240" w:h="15840" w:code="1"/>
      <w:pgMar w:top="1440" w:right="1440" w:bottom="144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7D6AB" w14:textId="77777777" w:rsidR="00944FB6" w:rsidRDefault="00944FB6">
      <w:r>
        <w:separator/>
      </w:r>
    </w:p>
  </w:endnote>
  <w:endnote w:type="continuationSeparator" w:id="0">
    <w:p w14:paraId="0A2C48AD" w14:textId="77777777" w:rsidR="00944FB6" w:rsidRDefault="00944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0EF6A" w14:textId="77777777" w:rsidR="009D4CFC" w:rsidRDefault="009D4CFC" w:rsidP="005F52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6ABDA4ED" w14:textId="77777777" w:rsidR="009D4CFC" w:rsidRDefault="009D4CFC" w:rsidP="00EB5A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FCF22" w14:textId="77777777" w:rsidR="009D4CFC" w:rsidRDefault="009D4CFC" w:rsidP="00EB5A0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74FC2" w14:textId="77777777" w:rsidR="00944FB6" w:rsidRDefault="00944FB6">
      <w:r>
        <w:separator/>
      </w:r>
    </w:p>
  </w:footnote>
  <w:footnote w:type="continuationSeparator" w:id="0">
    <w:p w14:paraId="3E7E3CB3" w14:textId="77777777" w:rsidR="00944FB6" w:rsidRDefault="00944F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7F896" w14:textId="77777777" w:rsidR="009D4CFC" w:rsidRDefault="00A87FB0">
    <w:pPr>
      <w:pStyle w:val="Header"/>
    </w:pPr>
    <w:r>
      <w:rPr>
        <w:noProof/>
      </w:rPr>
      <w:pict w14:anchorId="654922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471.3pt;height:188.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BCDA8" w14:textId="77777777" w:rsidR="009D4CFC" w:rsidRDefault="009D4CFC">
    <w:pPr>
      <w:pStyle w:val="Header"/>
      <w:jc w:val="right"/>
      <w:rPr>
        <w:rFonts w:ascii="Arial" w:hAnsi="Arial" w:cs="Arial"/>
        <w:sz w:val="18"/>
        <w:szCs w:val="18"/>
      </w:rPr>
    </w:pPr>
  </w:p>
  <w:p w14:paraId="3E7D6F3D" w14:textId="77777777" w:rsidR="009D4CFC" w:rsidRDefault="009D4CFC">
    <w:pPr>
      <w:pStyle w:val="Header"/>
      <w:jc w:val="right"/>
      <w:rPr>
        <w:rFonts w:ascii="Arial" w:hAnsi="Arial" w:cs="Arial"/>
        <w:sz w:val="18"/>
        <w:szCs w:val="18"/>
      </w:rPr>
    </w:pPr>
  </w:p>
  <w:p w14:paraId="6D215365" w14:textId="77777777" w:rsidR="009D4CFC" w:rsidRDefault="009D4CFC">
    <w:pPr>
      <w:pStyle w:val="Header"/>
      <w:jc w:val="right"/>
      <w:rPr>
        <w:rFonts w:ascii="Arial" w:hAnsi="Arial" w:cs="Arial"/>
        <w:sz w:val="18"/>
        <w:szCs w:val="18"/>
      </w:rPr>
    </w:pPr>
  </w:p>
  <w:p w14:paraId="32893A89" w14:textId="77777777" w:rsidR="009D4CFC" w:rsidRPr="00CB3ABB" w:rsidRDefault="009D4CFC" w:rsidP="00B25A80">
    <w:pPr>
      <w:pStyle w:val="Header"/>
      <w:pBdr>
        <w:bottom w:val="single" w:sz="4" w:space="1" w:color="auto"/>
      </w:pBdr>
      <w:jc w:val="right"/>
      <w:rPr>
        <w:sz w:val="18"/>
        <w:szCs w:val="18"/>
      </w:rPr>
    </w:pPr>
    <w:r w:rsidRPr="00CB3ABB">
      <w:rPr>
        <w:sz w:val="18"/>
        <w:szCs w:val="18"/>
      </w:rPr>
      <w:t xml:space="preserve">02-039 Chapter 400     page </w:t>
    </w:r>
    <w:r w:rsidRPr="00CB3ABB">
      <w:rPr>
        <w:sz w:val="18"/>
        <w:szCs w:val="18"/>
      </w:rPr>
      <w:fldChar w:fldCharType="begin"/>
    </w:r>
    <w:r w:rsidRPr="00CB3ABB">
      <w:rPr>
        <w:sz w:val="18"/>
        <w:szCs w:val="18"/>
      </w:rPr>
      <w:instrText xml:space="preserve">page </w:instrText>
    </w:r>
    <w:r w:rsidRPr="00CB3ABB">
      <w:rPr>
        <w:sz w:val="18"/>
        <w:szCs w:val="18"/>
      </w:rPr>
      <w:fldChar w:fldCharType="separate"/>
    </w:r>
    <w:r>
      <w:rPr>
        <w:noProof/>
        <w:sz w:val="18"/>
        <w:szCs w:val="18"/>
      </w:rPr>
      <w:t>6</w:t>
    </w:r>
    <w:r w:rsidRPr="00CB3ABB">
      <w:rPr>
        <w:sz w:val="18"/>
        <w:szCs w:val="18"/>
      </w:rPr>
      <w:fldChar w:fldCharType="end"/>
    </w:r>
  </w:p>
  <w:p w14:paraId="55976286" w14:textId="77777777" w:rsidR="009D4CFC" w:rsidRDefault="009D4CFC">
    <w:pPr>
      <w:pStyle w:val="Header"/>
      <w:jc w:val="right"/>
      <w:rPr>
        <w:rFonts w:ascii="Arial" w:hAnsi="Arial" w:cs="Arial"/>
        <w:sz w:val="18"/>
        <w:szCs w:val="18"/>
      </w:rPr>
    </w:pPr>
  </w:p>
  <w:p w14:paraId="2BAB96D5" w14:textId="77777777" w:rsidR="009D4CFC" w:rsidRDefault="009D4CFC">
    <w:pPr>
      <w:pStyle w:val="Header"/>
      <w:jc w:val="right"/>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6186F"/>
    <w:multiLevelType w:val="multilevel"/>
    <w:tmpl w:val="8AAC5874"/>
    <w:lvl w:ilvl="0">
      <w:start w:val="1"/>
      <w:numFmt w:val="decimal"/>
      <w:lvlText w:val="%1."/>
      <w:lvlJc w:val="left"/>
      <w:pPr>
        <w:tabs>
          <w:tab w:val="num" w:pos="1080"/>
        </w:tabs>
        <w:ind w:left="1080" w:hanging="720"/>
      </w:pPr>
      <w:rPr>
        <w:rFonts w:hint="default"/>
      </w:rPr>
    </w:lvl>
    <w:lvl w:ilvl="1">
      <w:start w:val="1"/>
      <w:numFmt w:val="decimal"/>
      <w:lvlText w:val="%2."/>
      <w:lvlJc w:val="left"/>
      <w:pPr>
        <w:tabs>
          <w:tab w:val="num" w:pos="1080"/>
        </w:tabs>
        <w:ind w:left="1080" w:firstLine="0"/>
      </w:pPr>
      <w:rPr>
        <w:rFonts w:hint="default"/>
      </w:rPr>
    </w:lvl>
    <w:lvl w:ilvl="2">
      <w:start w:val="1"/>
      <w:numFmt w:val="upperLetter"/>
      <w:lvlText w:val="%3."/>
      <w:lvlJc w:val="left"/>
      <w:pPr>
        <w:tabs>
          <w:tab w:val="num" w:pos="1800"/>
        </w:tabs>
        <w:ind w:left="2520" w:hanging="720"/>
      </w:pPr>
      <w:rPr>
        <w:rFonts w:hint="default"/>
      </w:rPr>
    </w:lvl>
    <w:lvl w:ilvl="3">
      <w:start w:val="1"/>
      <w:numFmt w:val="decimal"/>
      <w:lvlText w:val="(%4)"/>
      <w:lvlJc w:val="left"/>
      <w:pPr>
        <w:tabs>
          <w:tab w:val="num" w:pos="1800"/>
        </w:tabs>
        <w:ind w:left="2880" w:hanging="720"/>
      </w:pPr>
      <w:rPr>
        <w:rFonts w:hint="default"/>
      </w:rPr>
    </w:lvl>
    <w:lvl w:ilvl="4">
      <w:start w:val="1"/>
      <w:numFmt w:val="decimal"/>
      <w:lvlText w:val="(%5)"/>
      <w:lvlJc w:val="left"/>
      <w:pPr>
        <w:tabs>
          <w:tab w:val="num" w:pos="2160"/>
        </w:tabs>
        <w:ind w:left="2880" w:hanging="72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201336F1"/>
    <w:multiLevelType w:val="multilevel"/>
    <w:tmpl w:val="0AB6520C"/>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720"/>
        </w:tabs>
        <w:ind w:left="720" w:firstLine="0"/>
      </w:pPr>
      <w:rPr>
        <w:rFonts w:hint="default"/>
      </w:rPr>
    </w:lvl>
    <w:lvl w:ilvl="2">
      <w:start w:val="1"/>
      <w:numFmt w:val="upperLetter"/>
      <w:lvlText w:val="%3."/>
      <w:lvlJc w:val="left"/>
      <w:pPr>
        <w:tabs>
          <w:tab w:val="num" w:pos="1440"/>
        </w:tabs>
        <w:ind w:left="2160" w:hanging="720"/>
      </w:pPr>
      <w:rPr>
        <w:rFonts w:hint="default"/>
      </w:rPr>
    </w:lvl>
    <w:lvl w:ilvl="3">
      <w:start w:val="1"/>
      <w:numFmt w:val="upperLetter"/>
      <w:pStyle w:val="SOSpar"/>
      <w:lvlText w:val="%4."/>
      <w:lvlJc w:val="left"/>
      <w:pPr>
        <w:tabs>
          <w:tab w:val="num" w:pos="2160"/>
        </w:tabs>
        <w:ind w:left="216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284770D7"/>
    <w:multiLevelType w:val="multilevel"/>
    <w:tmpl w:val="99E6AADA"/>
    <w:lvl w:ilvl="0">
      <w:start w:val="1"/>
      <w:numFmt w:val="none"/>
      <w:suff w:val="nothing"/>
      <w:lvlText w:val="%1"/>
      <w:lvlJc w:val="left"/>
      <w:pPr>
        <w:ind w:left="720" w:firstLine="0"/>
      </w:pPr>
      <w:rPr>
        <w:rFonts w:hint="default"/>
      </w:rPr>
    </w:lvl>
    <w:lvl w:ilvl="1">
      <w:start w:val="1"/>
      <w:numFmt w:val="lowerLetter"/>
      <w:lvlText w:val="%2)"/>
      <w:lvlJc w:val="left"/>
      <w:pPr>
        <w:tabs>
          <w:tab w:val="num" w:pos="720"/>
        </w:tabs>
        <w:ind w:left="720" w:hanging="360"/>
      </w:pPr>
      <w:rPr>
        <w:rFonts w:hint="default"/>
      </w:rPr>
    </w:lvl>
    <w:lvl w:ilvl="2">
      <w:start w:val="1"/>
      <w:numFmt w:val="upperLetter"/>
      <w:lvlRestart w:val="1"/>
      <w:lvlText w:val="%3."/>
      <w:lvlJc w:val="left"/>
      <w:pPr>
        <w:tabs>
          <w:tab w:val="num" w:pos="1440"/>
        </w:tabs>
        <w:ind w:left="1440" w:hanging="720"/>
      </w:pPr>
      <w:rPr>
        <w:rFonts w:ascii="Times New Roman" w:hAnsi="Times New Roman" w:hint="default"/>
        <w:b w:val="0"/>
        <w:i w:val="0"/>
        <w:sz w:val="24"/>
        <w:szCs w:val="24"/>
      </w:rPr>
    </w:lvl>
    <w:lvl w:ilvl="3">
      <w:start w:val="1"/>
      <w:numFmt w:val="decimal"/>
      <w:lvlText w:val="(%4)"/>
      <w:lvlJc w:val="left"/>
      <w:pPr>
        <w:tabs>
          <w:tab w:val="num" w:pos="1440"/>
        </w:tabs>
        <w:ind w:left="1440" w:hanging="360"/>
      </w:pPr>
      <w:rPr>
        <w:rFonts w:hint="default"/>
      </w:rPr>
    </w:lvl>
    <w:lvl w:ilvl="4">
      <w:start w:val="1"/>
      <w:numFmt w:val="decimal"/>
      <w:lvlRestart w:val="3"/>
      <w:lvlText w:val="%5."/>
      <w:lvlJc w:val="left"/>
      <w:pPr>
        <w:tabs>
          <w:tab w:val="num" w:pos="2160"/>
        </w:tabs>
        <w:ind w:left="2160" w:hanging="720"/>
      </w:pPr>
      <w:rPr>
        <w:rFonts w:ascii="Times New Roman" w:hAnsi="Times New Roman" w:hint="default"/>
        <w:b w:val="0"/>
        <w:i w:val="0"/>
      </w:rPr>
    </w:lvl>
    <w:lvl w:ilvl="5">
      <w:start w:val="1"/>
      <w:numFmt w:val="none"/>
      <w:suff w:val="nothing"/>
      <w:lvlText w:val=""/>
      <w:lvlJc w:val="left"/>
      <w:pPr>
        <w:ind w:left="2160" w:firstLine="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28FB5966"/>
    <w:multiLevelType w:val="hybridMultilevel"/>
    <w:tmpl w:val="08BEE41E"/>
    <w:lvl w:ilvl="0" w:tplc="54F0E9FE">
      <w:start w:val="1"/>
      <w:numFmt w:val="decimal"/>
      <w:pStyle w:val="SOSsubseclist"/>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A287116"/>
    <w:multiLevelType w:val="multilevel"/>
    <w:tmpl w:val="857A027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2F8C4476"/>
    <w:multiLevelType w:val="multilevel"/>
    <w:tmpl w:val="99E6AADA"/>
    <w:lvl w:ilvl="0">
      <w:start w:val="1"/>
      <w:numFmt w:val="none"/>
      <w:suff w:val="nothing"/>
      <w:lvlText w:val="%1"/>
      <w:lvlJc w:val="left"/>
      <w:pPr>
        <w:ind w:left="720" w:firstLine="0"/>
      </w:pPr>
      <w:rPr>
        <w:rFonts w:hint="default"/>
      </w:rPr>
    </w:lvl>
    <w:lvl w:ilvl="1">
      <w:start w:val="1"/>
      <w:numFmt w:val="lowerLetter"/>
      <w:lvlText w:val="%2)"/>
      <w:lvlJc w:val="left"/>
      <w:pPr>
        <w:tabs>
          <w:tab w:val="num" w:pos="720"/>
        </w:tabs>
        <w:ind w:left="720" w:hanging="360"/>
      </w:pPr>
      <w:rPr>
        <w:rFonts w:hint="default"/>
      </w:rPr>
    </w:lvl>
    <w:lvl w:ilvl="2">
      <w:start w:val="1"/>
      <w:numFmt w:val="upperLetter"/>
      <w:lvlRestart w:val="1"/>
      <w:lvlText w:val="%3."/>
      <w:lvlJc w:val="left"/>
      <w:pPr>
        <w:tabs>
          <w:tab w:val="num" w:pos="1440"/>
        </w:tabs>
        <w:ind w:left="1440" w:hanging="720"/>
      </w:pPr>
      <w:rPr>
        <w:rFonts w:ascii="Times New Roman" w:hAnsi="Times New Roman" w:hint="default"/>
        <w:b w:val="0"/>
        <w:i w:val="0"/>
        <w:sz w:val="24"/>
        <w:szCs w:val="24"/>
      </w:rPr>
    </w:lvl>
    <w:lvl w:ilvl="3">
      <w:start w:val="1"/>
      <w:numFmt w:val="decimal"/>
      <w:lvlText w:val="(%4)"/>
      <w:lvlJc w:val="left"/>
      <w:pPr>
        <w:tabs>
          <w:tab w:val="num" w:pos="1440"/>
        </w:tabs>
        <w:ind w:left="1440" w:hanging="360"/>
      </w:pPr>
      <w:rPr>
        <w:rFonts w:hint="default"/>
      </w:rPr>
    </w:lvl>
    <w:lvl w:ilvl="4">
      <w:start w:val="1"/>
      <w:numFmt w:val="decimal"/>
      <w:lvlRestart w:val="3"/>
      <w:lvlText w:val="%5."/>
      <w:lvlJc w:val="left"/>
      <w:pPr>
        <w:tabs>
          <w:tab w:val="num" w:pos="2160"/>
        </w:tabs>
        <w:ind w:left="2160" w:hanging="720"/>
      </w:pPr>
      <w:rPr>
        <w:rFonts w:ascii="Times New Roman" w:hAnsi="Times New Roman" w:hint="default"/>
        <w:b w:val="0"/>
        <w:i w:val="0"/>
      </w:rPr>
    </w:lvl>
    <w:lvl w:ilvl="5">
      <w:start w:val="1"/>
      <w:numFmt w:val="none"/>
      <w:suff w:val="nothing"/>
      <w:lvlText w:val=""/>
      <w:lvlJc w:val="left"/>
      <w:pPr>
        <w:ind w:left="2160" w:firstLine="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36B57D6F"/>
    <w:multiLevelType w:val="multilevel"/>
    <w:tmpl w:val="0AB6520C"/>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720"/>
        </w:tabs>
        <w:ind w:left="720" w:firstLine="0"/>
      </w:pPr>
      <w:rPr>
        <w:rFonts w:hint="default"/>
      </w:rPr>
    </w:lvl>
    <w:lvl w:ilvl="2">
      <w:start w:val="1"/>
      <w:numFmt w:val="upperLetter"/>
      <w:lvlText w:val="%3."/>
      <w:lvlJc w:val="left"/>
      <w:pPr>
        <w:tabs>
          <w:tab w:val="num" w:pos="1440"/>
        </w:tabs>
        <w:ind w:left="2160" w:hanging="720"/>
      </w:pPr>
      <w:rPr>
        <w:rFonts w:hint="default"/>
      </w:rPr>
    </w:lvl>
    <w:lvl w:ilvl="3">
      <w:start w:val="1"/>
      <w:numFmt w:val="upperLetter"/>
      <w:lvlText w:val="%4."/>
      <w:lvlJc w:val="left"/>
      <w:pPr>
        <w:tabs>
          <w:tab w:val="num" w:pos="2160"/>
        </w:tabs>
        <w:ind w:left="216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39B7722D"/>
    <w:multiLevelType w:val="multilevel"/>
    <w:tmpl w:val="C0EA8236"/>
    <w:lvl w:ilvl="0">
      <w:start w:val="1"/>
      <w:numFmt w:val="decimal"/>
      <w:pStyle w:val="SOSChapNum"/>
      <w:lvlText w:val="Chapter %1"/>
      <w:lvlJc w:val="left"/>
      <w:pPr>
        <w:tabs>
          <w:tab w:val="num" w:pos="1440"/>
        </w:tabs>
        <w:ind w:left="1440" w:hanging="1440"/>
      </w:pPr>
      <w:rPr>
        <w:rFonts w:hint="default"/>
      </w:rPr>
    </w:lvl>
    <w:lvl w:ilvl="1">
      <w:start w:val="1"/>
      <w:numFmt w:val="decimal"/>
      <w:lvlText w:val="%2."/>
      <w:lvlJc w:val="left"/>
      <w:pPr>
        <w:tabs>
          <w:tab w:val="num" w:pos="1080"/>
        </w:tabs>
        <w:ind w:left="1080" w:firstLine="0"/>
      </w:pPr>
      <w:rPr>
        <w:rFonts w:hint="default"/>
      </w:rPr>
    </w:lvl>
    <w:lvl w:ilvl="2">
      <w:start w:val="1"/>
      <w:numFmt w:val="upperLetter"/>
      <w:lvlText w:val="%3."/>
      <w:lvlJc w:val="left"/>
      <w:pPr>
        <w:tabs>
          <w:tab w:val="num" w:pos="1800"/>
        </w:tabs>
        <w:ind w:left="2520" w:hanging="720"/>
      </w:pPr>
      <w:rPr>
        <w:rFonts w:hint="default"/>
      </w:rPr>
    </w:lvl>
    <w:lvl w:ilvl="3">
      <w:start w:val="1"/>
      <w:numFmt w:val="decimal"/>
      <w:lvlText w:val="(%4)"/>
      <w:lvlJc w:val="left"/>
      <w:pPr>
        <w:tabs>
          <w:tab w:val="num" w:pos="0"/>
        </w:tabs>
        <w:ind w:left="3600" w:hanging="720"/>
      </w:pPr>
      <w:rPr>
        <w:rFonts w:hint="default"/>
      </w:rPr>
    </w:lvl>
    <w:lvl w:ilvl="4">
      <w:start w:val="1"/>
      <w:numFmt w:val="lowerLetter"/>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40275C50"/>
    <w:multiLevelType w:val="hybridMultilevel"/>
    <w:tmpl w:val="87DC6FD0"/>
    <w:lvl w:ilvl="0" w:tplc="5EF659AC">
      <w:start w:val="1"/>
      <w:numFmt w:val="decimal"/>
      <w:pStyle w:val="SOSDefinitions"/>
      <w:lvlText w:val="%1."/>
      <w:lvlJc w:val="left"/>
      <w:pPr>
        <w:tabs>
          <w:tab w:val="num" w:pos="360"/>
        </w:tabs>
        <w:ind w:left="0" w:firstLine="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4C860FA"/>
    <w:multiLevelType w:val="hybridMultilevel"/>
    <w:tmpl w:val="F3FA74EA"/>
    <w:lvl w:ilvl="0" w:tplc="B80648A2">
      <w:start w:val="1"/>
      <w:numFmt w:val="bullet"/>
      <w:lvlText w:val=""/>
      <w:lvlJc w:val="left"/>
      <w:pPr>
        <w:tabs>
          <w:tab w:val="num" w:pos="720"/>
        </w:tabs>
        <w:ind w:left="720" w:hanging="360"/>
      </w:pPr>
      <w:rPr>
        <w:rFonts w:ascii="Wingdings" w:hAnsi="Wingdings"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06B685E"/>
    <w:multiLevelType w:val="multilevel"/>
    <w:tmpl w:val="99E6AADA"/>
    <w:lvl w:ilvl="0">
      <w:start w:val="1"/>
      <w:numFmt w:val="none"/>
      <w:suff w:val="nothing"/>
      <w:lvlText w:val="%1"/>
      <w:lvlJc w:val="left"/>
      <w:pPr>
        <w:ind w:left="720" w:firstLine="0"/>
      </w:pPr>
      <w:rPr>
        <w:rFonts w:hint="default"/>
      </w:rPr>
    </w:lvl>
    <w:lvl w:ilvl="1">
      <w:start w:val="1"/>
      <w:numFmt w:val="lowerLetter"/>
      <w:lvlText w:val="%2)"/>
      <w:lvlJc w:val="left"/>
      <w:pPr>
        <w:tabs>
          <w:tab w:val="num" w:pos="720"/>
        </w:tabs>
        <w:ind w:left="720" w:hanging="360"/>
      </w:pPr>
      <w:rPr>
        <w:rFonts w:hint="default"/>
      </w:rPr>
    </w:lvl>
    <w:lvl w:ilvl="2">
      <w:start w:val="1"/>
      <w:numFmt w:val="upperLetter"/>
      <w:lvlRestart w:val="1"/>
      <w:lvlText w:val="%3."/>
      <w:lvlJc w:val="left"/>
      <w:pPr>
        <w:tabs>
          <w:tab w:val="num" w:pos="1440"/>
        </w:tabs>
        <w:ind w:left="1440" w:hanging="720"/>
      </w:pPr>
      <w:rPr>
        <w:rFonts w:ascii="Times New Roman" w:hAnsi="Times New Roman" w:hint="default"/>
        <w:b w:val="0"/>
        <w:i w:val="0"/>
        <w:sz w:val="24"/>
        <w:szCs w:val="24"/>
      </w:rPr>
    </w:lvl>
    <w:lvl w:ilvl="3">
      <w:start w:val="1"/>
      <w:numFmt w:val="decimal"/>
      <w:lvlText w:val="(%4)"/>
      <w:lvlJc w:val="left"/>
      <w:pPr>
        <w:tabs>
          <w:tab w:val="num" w:pos="1440"/>
        </w:tabs>
        <w:ind w:left="1440" w:hanging="360"/>
      </w:pPr>
      <w:rPr>
        <w:rFonts w:hint="default"/>
      </w:rPr>
    </w:lvl>
    <w:lvl w:ilvl="4">
      <w:start w:val="1"/>
      <w:numFmt w:val="decimal"/>
      <w:lvlRestart w:val="3"/>
      <w:lvlText w:val="%5."/>
      <w:lvlJc w:val="left"/>
      <w:pPr>
        <w:tabs>
          <w:tab w:val="num" w:pos="2160"/>
        </w:tabs>
        <w:ind w:left="2160" w:hanging="720"/>
      </w:pPr>
      <w:rPr>
        <w:rFonts w:ascii="Times New Roman" w:hAnsi="Times New Roman" w:hint="default"/>
        <w:b w:val="0"/>
        <w:i w:val="0"/>
      </w:rPr>
    </w:lvl>
    <w:lvl w:ilvl="5">
      <w:start w:val="1"/>
      <w:numFmt w:val="none"/>
      <w:suff w:val="nothing"/>
      <w:lvlText w:val=""/>
      <w:lvlJc w:val="left"/>
      <w:pPr>
        <w:ind w:left="2160" w:firstLine="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54952367"/>
    <w:multiLevelType w:val="multilevel"/>
    <w:tmpl w:val="9B2A46FC"/>
    <w:lvl w:ilvl="0">
      <w:start w:val="1"/>
      <w:numFmt w:val="decimal"/>
      <w:lvlText w:val="%1."/>
      <w:lvlJc w:val="left"/>
      <w:pPr>
        <w:tabs>
          <w:tab w:val="num" w:pos="720"/>
        </w:tabs>
        <w:ind w:left="720" w:hanging="720"/>
      </w:pPr>
      <w:rPr>
        <w:rFonts w:hint="default"/>
      </w:rPr>
    </w:lvl>
    <w:lvl w:ilvl="1">
      <w:start w:val="1"/>
      <w:numFmt w:val="decimal"/>
      <w:pStyle w:val="SOSsec"/>
      <w:lvlText w:val="%2."/>
      <w:lvlJc w:val="left"/>
      <w:pPr>
        <w:tabs>
          <w:tab w:val="num" w:pos="720"/>
        </w:tabs>
        <w:ind w:left="720" w:hanging="7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55B54FB6"/>
    <w:multiLevelType w:val="multilevel"/>
    <w:tmpl w:val="35CA0AD0"/>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57F80858"/>
    <w:multiLevelType w:val="multilevel"/>
    <w:tmpl w:val="0F941CB4"/>
    <w:lvl w:ilvl="0">
      <w:start w:val="1"/>
      <w:numFmt w:val="lowerLetter"/>
      <w:lvlText w:val="(%1)"/>
      <w:lvlJc w:val="left"/>
      <w:pPr>
        <w:tabs>
          <w:tab w:val="num" w:pos="1080"/>
        </w:tabs>
        <w:ind w:left="1080" w:firstLine="31690"/>
      </w:pPr>
      <w:rPr>
        <w:rFonts w:hint="default"/>
      </w:rPr>
    </w:lvl>
    <w:lvl w:ilvl="1">
      <w:start w:val="1"/>
      <w:numFmt w:val="decimal"/>
      <w:lvlText w:val="%2."/>
      <w:lvlJc w:val="left"/>
      <w:pPr>
        <w:tabs>
          <w:tab w:val="num" w:pos="1080"/>
        </w:tabs>
        <w:ind w:left="1080" w:firstLine="0"/>
      </w:pPr>
      <w:rPr>
        <w:rFonts w:hint="default"/>
      </w:rPr>
    </w:lvl>
    <w:lvl w:ilvl="2">
      <w:start w:val="1"/>
      <w:numFmt w:val="upperLetter"/>
      <w:lvlText w:val="%3."/>
      <w:lvlJc w:val="left"/>
      <w:pPr>
        <w:tabs>
          <w:tab w:val="num" w:pos="1800"/>
        </w:tabs>
        <w:ind w:left="2520" w:hanging="720"/>
      </w:pPr>
      <w:rPr>
        <w:rFonts w:hint="default"/>
      </w:rPr>
    </w:lvl>
    <w:lvl w:ilvl="3">
      <w:start w:val="1"/>
      <w:numFmt w:val="decimal"/>
      <w:pStyle w:val="SOSsubpar"/>
      <w:lvlText w:val="(%4)"/>
      <w:lvlJc w:val="left"/>
      <w:pPr>
        <w:tabs>
          <w:tab w:val="num" w:pos="1800"/>
        </w:tabs>
        <w:ind w:left="2880" w:hanging="720"/>
      </w:pPr>
      <w:rPr>
        <w:rFonts w:hint="default"/>
      </w:rPr>
    </w:lvl>
    <w:lvl w:ilvl="4">
      <w:start w:val="1"/>
      <w:numFmt w:val="lowerLetter"/>
      <w:lvlText w:val="(%5)"/>
      <w:lvlJc w:val="left"/>
      <w:pPr>
        <w:tabs>
          <w:tab w:val="num" w:pos="3240"/>
        </w:tabs>
        <w:ind w:left="3240" w:hanging="360"/>
      </w:pPr>
      <w:rPr>
        <w:rFonts w:hint="default"/>
      </w:rPr>
    </w:lvl>
    <w:lvl w:ilvl="5">
      <w:start w:val="1"/>
      <w:numFmt w:val="decimal"/>
      <w:lvlText w:val="(%6)"/>
      <w:lvlJc w:val="left"/>
      <w:pPr>
        <w:tabs>
          <w:tab w:val="num" w:pos="2520"/>
        </w:tabs>
        <w:ind w:left="2520" w:hanging="360"/>
      </w:pPr>
      <w:rPr>
        <w:rFonts w:hint="default"/>
      </w:rPr>
    </w:lvl>
    <w:lvl w:ilvl="6">
      <w:start w:val="1"/>
      <w:numFmt w:val="lowerLetter"/>
      <w:pStyle w:val="SOSDivision"/>
      <w:lvlText w:val="(%7)"/>
      <w:lvlJc w:val="left"/>
      <w:pPr>
        <w:tabs>
          <w:tab w:val="num" w:pos="3240"/>
        </w:tabs>
        <w:ind w:left="324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5CE760F6"/>
    <w:multiLevelType w:val="multilevel"/>
    <w:tmpl w:val="C40C792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none"/>
      <w:lvlRestart w:val="0"/>
      <w:suff w:val="nothing"/>
      <w:lvlText w:val=""/>
      <w:lvlJc w:val="left"/>
      <w:pPr>
        <w:ind w:left="1440" w:firstLine="0"/>
      </w:pPr>
      <w:rPr>
        <w:rFonts w:hint="default"/>
      </w:rPr>
    </w:lvl>
    <w:lvl w:ilvl="4">
      <w:start w:val="1"/>
      <w:numFmt w:val="lowerLetter"/>
      <w:lvlText w:val="(%5)"/>
      <w:lvlJc w:val="left"/>
      <w:pPr>
        <w:tabs>
          <w:tab w:val="num" w:pos="1800"/>
        </w:tabs>
        <w:ind w:left="1800" w:hanging="360"/>
      </w:pPr>
      <w:rPr>
        <w:rFonts w:hint="default"/>
      </w:rPr>
    </w:lvl>
    <w:lvl w:ilvl="5">
      <w:start w:val="1"/>
      <w:numFmt w:val="decimal"/>
      <w:lvlText w:val="(%6)"/>
      <w:lvlJc w:val="left"/>
      <w:pPr>
        <w:tabs>
          <w:tab w:val="num" w:pos="2160"/>
        </w:tabs>
        <w:ind w:left="2880" w:hanging="72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62174D48"/>
    <w:multiLevelType w:val="hybridMultilevel"/>
    <w:tmpl w:val="3306E8D8"/>
    <w:lvl w:ilvl="0" w:tplc="B2B6870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6985667C"/>
    <w:multiLevelType w:val="multilevel"/>
    <w:tmpl w:val="5D7818E0"/>
    <w:lvl w:ilvl="0">
      <w:start w:val="1"/>
      <w:numFmt w:val="decimal"/>
      <w:lvlText w:val="CHAPTER %1"/>
      <w:lvlJc w:val="left"/>
      <w:pPr>
        <w:tabs>
          <w:tab w:val="num" w:pos="360"/>
        </w:tabs>
        <w:ind w:left="0" w:firstLine="0"/>
      </w:pPr>
      <w:rPr>
        <w:rFonts w:hint="default"/>
      </w:rPr>
    </w:lvl>
    <w:lvl w:ilvl="1">
      <w:start w:val="1"/>
      <w:numFmt w:val="decimal"/>
      <w:lvlText w:val="%2."/>
      <w:lvlJc w:val="left"/>
      <w:pPr>
        <w:tabs>
          <w:tab w:val="num" w:pos="720"/>
        </w:tabs>
        <w:ind w:left="720" w:hanging="360"/>
      </w:pPr>
      <w:rPr>
        <w:rFonts w:hint="default"/>
        <w:b/>
        <w:i/>
        <w:sz w:val="24"/>
        <w:szCs w:val="24"/>
      </w:rPr>
    </w:lvl>
    <w:lvl w:ilvl="2">
      <w:start w:val="1"/>
      <w:numFmt w:val="upperLetter"/>
      <w:lvlText w:val="%3."/>
      <w:lvlJc w:val="left"/>
      <w:pPr>
        <w:tabs>
          <w:tab w:val="num" w:pos="2070"/>
        </w:tabs>
        <w:ind w:left="1710" w:firstLine="0"/>
      </w:pPr>
      <w:rPr>
        <w:rFonts w:hint="default"/>
      </w:rPr>
    </w:lvl>
    <w:lvl w:ilvl="3">
      <w:start w:val="1"/>
      <w:numFmt w:val="decimal"/>
      <w:lvlText w:val="(%4)"/>
      <w:lvlJc w:val="left"/>
      <w:pPr>
        <w:tabs>
          <w:tab w:val="num" w:pos="2520"/>
        </w:tabs>
        <w:ind w:left="2160" w:firstLine="0"/>
      </w:pPr>
      <w:rPr>
        <w:rFonts w:hint="default"/>
      </w:rPr>
    </w:lvl>
    <w:lvl w:ilvl="4">
      <w:start w:val="1"/>
      <w:numFmt w:val="lowerLetter"/>
      <w:pStyle w:val="Heading5"/>
      <w:lvlText w:val="(%5)"/>
      <w:lvlJc w:val="left"/>
      <w:pPr>
        <w:tabs>
          <w:tab w:val="num" w:pos="360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17" w15:restartNumberingAfterBreak="0">
    <w:nsid w:val="6C77724D"/>
    <w:multiLevelType w:val="multilevel"/>
    <w:tmpl w:val="C0EA8236"/>
    <w:lvl w:ilvl="0">
      <w:start w:val="1"/>
      <w:numFmt w:val="decimal"/>
      <w:lvlText w:val="Chapter %1"/>
      <w:lvlJc w:val="left"/>
      <w:pPr>
        <w:tabs>
          <w:tab w:val="num" w:pos="1440"/>
        </w:tabs>
        <w:ind w:left="1440" w:hanging="1440"/>
      </w:pPr>
      <w:rPr>
        <w:rFonts w:hint="default"/>
      </w:rPr>
    </w:lvl>
    <w:lvl w:ilvl="1">
      <w:start w:val="1"/>
      <w:numFmt w:val="decimal"/>
      <w:lvlText w:val="%2."/>
      <w:lvlJc w:val="left"/>
      <w:pPr>
        <w:tabs>
          <w:tab w:val="num" w:pos="1080"/>
        </w:tabs>
        <w:ind w:left="1080" w:firstLine="0"/>
      </w:pPr>
      <w:rPr>
        <w:rFonts w:hint="default"/>
      </w:rPr>
    </w:lvl>
    <w:lvl w:ilvl="2">
      <w:start w:val="1"/>
      <w:numFmt w:val="upperLetter"/>
      <w:lvlText w:val="%3."/>
      <w:lvlJc w:val="left"/>
      <w:pPr>
        <w:tabs>
          <w:tab w:val="num" w:pos="1800"/>
        </w:tabs>
        <w:ind w:left="2520" w:hanging="720"/>
      </w:pPr>
      <w:rPr>
        <w:rFonts w:hint="default"/>
      </w:rPr>
    </w:lvl>
    <w:lvl w:ilvl="3">
      <w:start w:val="1"/>
      <w:numFmt w:val="decimal"/>
      <w:lvlText w:val="(%4)"/>
      <w:lvlJc w:val="left"/>
      <w:pPr>
        <w:tabs>
          <w:tab w:val="num" w:pos="0"/>
        </w:tabs>
        <w:ind w:left="3600" w:hanging="720"/>
      </w:pPr>
      <w:rPr>
        <w:rFonts w:hint="default"/>
      </w:rPr>
    </w:lvl>
    <w:lvl w:ilvl="4">
      <w:start w:val="1"/>
      <w:numFmt w:val="lowerLetter"/>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6FF420EF"/>
    <w:multiLevelType w:val="multilevel"/>
    <w:tmpl w:val="99E6AADA"/>
    <w:lvl w:ilvl="0">
      <w:start w:val="1"/>
      <w:numFmt w:val="none"/>
      <w:suff w:val="nothing"/>
      <w:lvlText w:val="%1"/>
      <w:lvlJc w:val="left"/>
      <w:pPr>
        <w:ind w:left="720" w:firstLine="0"/>
      </w:pPr>
      <w:rPr>
        <w:rFonts w:hint="default"/>
      </w:rPr>
    </w:lvl>
    <w:lvl w:ilvl="1">
      <w:start w:val="1"/>
      <w:numFmt w:val="lowerLetter"/>
      <w:lvlText w:val="%2)"/>
      <w:lvlJc w:val="left"/>
      <w:pPr>
        <w:tabs>
          <w:tab w:val="num" w:pos="720"/>
        </w:tabs>
        <w:ind w:left="720" w:hanging="360"/>
      </w:pPr>
      <w:rPr>
        <w:rFonts w:hint="default"/>
      </w:rPr>
    </w:lvl>
    <w:lvl w:ilvl="2">
      <w:start w:val="1"/>
      <w:numFmt w:val="upperLetter"/>
      <w:lvlRestart w:val="1"/>
      <w:lvlText w:val="%3."/>
      <w:lvlJc w:val="left"/>
      <w:pPr>
        <w:tabs>
          <w:tab w:val="num" w:pos="1440"/>
        </w:tabs>
        <w:ind w:left="1440" w:hanging="720"/>
      </w:pPr>
      <w:rPr>
        <w:rFonts w:ascii="Times New Roman" w:hAnsi="Times New Roman" w:hint="default"/>
        <w:b w:val="0"/>
        <w:i w:val="0"/>
        <w:sz w:val="24"/>
        <w:szCs w:val="24"/>
      </w:rPr>
    </w:lvl>
    <w:lvl w:ilvl="3">
      <w:start w:val="1"/>
      <w:numFmt w:val="decimal"/>
      <w:lvlText w:val="(%4)"/>
      <w:lvlJc w:val="left"/>
      <w:pPr>
        <w:tabs>
          <w:tab w:val="num" w:pos="1440"/>
        </w:tabs>
        <w:ind w:left="1440" w:hanging="360"/>
      </w:pPr>
      <w:rPr>
        <w:rFonts w:hint="default"/>
      </w:rPr>
    </w:lvl>
    <w:lvl w:ilvl="4">
      <w:start w:val="1"/>
      <w:numFmt w:val="decimal"/>
      <w:lvlRestart w:val="3"/>
      <w:lvlText w:val="%5."/>
      <w:lvlJc w:val="left"/>
      <w:pPr>
        <w:tabs>
          <w:tab w:val="num" w:pos="2160"/>
        </w:tabs>
        <w:ind w:left="2160" w:hanging="720"/>
      </w:pPr>
      <w:rPr>
        <w:rFonts w:ascii="Times New Roman" w:hAnsi="Times New Roman" w:hint="default"/>
        <w:b w:val="0"/>
        <w:i w:val="0"/>
      </w:rPr>
    </w:lvl>
    <w:lvl w:ilvl="5">
      <w:start w:val="1"/>
      <w:numFmt w:val="none"/>
      <w:suff w:val="nothing"/>
      <w:lvlText w:val=""/>
      <w:lvlJc w:val="left"/>
      <w:pPr>
        <w:ind w:left="2160" w:firstLine="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769217CE"/>
    <w:multiLevelType w:val="multilevel"/>
    <w:tmpl w:val="7578E0E4"/>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720"/>
        </w:tabs>
        <w:ind w:left="720" w:firstLine="0"/>
      </w:pPr>
      <w:rPr>
        <w:rFonts w:hint="default"/>
      </w:rPr>
    </w:lvl>
    <w:lvl w:ilvl="2">
      <w:start w:val="1"/>
      <w:numFmt w:val="decimal"/>
      <w:pStyle w:val="SOSsubsec"/>
      <w:lvlText w:val="%3."/>
      <w:lvlJc w:val="left"/>
      <w:pPr>
        <w:tabs>
          <w:tab w:val="num" w:pos="1440"/>
        </w:tabs>
        <w:ind w:left="1440" w:hanging="720"/>
      </w:pPr>
      <w:rPr>
        <w:rFonts w:hint="default"/>
        <w:b w:val="0"/>
        <w:i w:val="0"/>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7A4455FA"/>
    <w:multiLevelType w:val="hybridMultilevel"/>
    <w:tmpl w:val="77265BCE"/>
    <w:lvl w:ilvl="0" w:tplc="01E61762">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674914565">
    <w:abstractNumId w:val="9"/>
  </w:num>
  <w:num w:numId="2" w16cid:durableId="1228153061">
    <w:abstractNumId w:val="11"/>
  </w:num>
  <w:num w:numId="3" w16cid:durableId="681321941">
    <w:abstractNumId w:val="0"/>
  </w:num>
  <w:num w:numId="4" w16cid:durableId="194202193">
    <w:abstractNumId w:val="19"/>
  </w:num>
  <w:num w:numId="5" w16cid:durableId="1311598043">
    <w:abstractNumId w:val="5"/>
  </w:num>
  <w:num w:numId="6" w16cid:durableId="105566598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31577198">
    <w:abstractNumId w:val="2"/>
  </w:num>
  <w:num w:numId="8" w16cid:durableId="19520553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6455576">
    <w:abstractNumId w:val="18"/>
  </w:num>
  <w:num w:numId="10" w16cid:durableId="19966440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79324535">
    <w:abstractNumId w:val="16"/>
  </w:num>
  <w:num w:numId="12" w16cid:durableId="869685125">
    <w:abstractNumId w:val="4"/>
  </w:num>
  <w:num w:numId="13" w16cid:durableId="1661422903">
    <w:abstractNumId w:val="10"/>
  </w:num>
  <w:num w:numId="14" w16cid:durableId="81073461">
    <w:abstractNumId w:val="12"/>
  </w:num>
  <w:num w:numId="15" w16cid:durableId="1460875746">
    <w:abstractNumId w:val="1"/>
  </w:num>
  <w:num w:numId="16" w16cid:durableId="1803309213">
    <w:abstractNumId w:val="14"/>
  </w:num>
  <w:num w:numId="17" w16cid:durableId="1534027912">
    <w:abstractNumId w:val="8"/>
  </w:num>
  <w:num w:numId="18" w16cid:durableId="1911428198">
    <w:abstractNumId w:val="3"/>
  </w:num>
  <w:num w:numId="19" w16cid:durableId="1050615669">
    <w:abstractNumId w:val="7"/>
  </w:num>
  <w:num w:numId="20" w16cid:durableId="253441427">
    <w:abstractNumId w:val="17"/>
  </w:num>
  <w:num w:numId="21" w16cid:durableId="202797417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161780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791707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534367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907039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436896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954947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01889592">
    <w:abstractNumId w:val="1"/>
  </w:num>
  <w:num w:numId="29" w16cid:durableId="1679235092">
    <w:abstractNumId w:val="6"/>
  </w:num>
  <w:num w:numId="30" w16cid:durableId="20718042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36756485">
    <w:abstractNumId w:val="13"/>
  </w:num>
  <w:num w:numId="32" w16cid:durableId="1866555852">
    <w:abstractNumId w:val="20"/>
  </w:num>
  <w:num w:numId="33" w16cid:durableId="3441369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intFractionalCharacterWidth/>
  <w:embedSystemFonts/>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0"/>
  <w:doNotHyphenateCaps/>
  <w:drawingGridHorizontalSpacing w:val="120"/>
  <w:drawingGridVerticalSpacing w:val="120"/>
  <w:displayVerticalDrawingGridEvery w:val="0"/>
  <w:doNotUseMarginsForDrawingGridOrigin/>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155"/>
    <w:rsid w:val="000021BF"/>
    <w:rsid w:val="00003907"/>
    <w:rsid w:val="0002437D"/>
    <w:rsid w:val="0002715B"/>
    <w:rsid w:val="000449AC"/>
    <w:rsid w:val="00052816"/>
    <w:rsid w:val="00057FA1"/>
    <w:rsid w:val="0006224B"/>
    <w:rsid w:val="00067FF3"/>
    <w:rsid w:val="00071155"/>
    <w:rsid w:val="000800D0"/>
    <w:rsid w:val="000832C7"/>
    <w:rsid w:val="00084551"/>
    <w:rsid w:val="000904BC"/>
    <w:rsid w:val="00092D4F"/>
    <w:rsid w:val="00097B51"/>
    <w:rsid w:val="00097E6D"/>
    <w:rsid w:val="000B5633"/>
    <w:rsid w:val="000C1212"/>
    <w:rsid w:val="000C3F96"/>
    <w:rsid w:val="000E7B15"/>
    <w:rsid w:val="001017F5"/>
    <w:rsid w:val="0011763F"/>
    <w:rsid w:val="00123DA4"/>
    <w:rsid w:val="00125461"/>
    <w:rsid w:val="00137F8F"/>
    <w:rsid w:val="00145838"/>
    <w:rsid w:val="00152846"/>
    <w:rsid w:val="00155CFA"/>
    <w:rsid w:val="001612F9"/>
    <w:rsid w:val="00166232"/>
    <w:rsid w:val="0017146F"/>
    <w:rsid w:val="00172D90"/>
    <w:rsid w:val="001731F9"/>
    <w:rsid w:val="00183AB6"/>
    <w:rsid w:val="001A3ED7"/>
    <w:rsid w:val="001A4068"/>
    <w:rsid w:val="001D14BD"/>
    <w:rsid w:val="001D1763"/>
    <w:rsid w:val="001E227C"/>
    <w:rsid w:val="001E6D1C"/>
    <w:rsid w:val="00211FC7"/>
    <w:rsid w:val="002205F6"/>
    <w:rsid w:val="002320F6"/>
    <w:rsid w:val="0023476A"/>
    <w:rsid w:val="002439D0"/>
    <w:rsid w:val="00263C1D"/>
    <w:rsid w:val="00277F04"/>
    <w:rsid w:val="002B4463"/>
    <w:rsid w:val="002B5914"/>
    <w:rsid w:val="002F4461"/>
    <w:rsid w:val="002F5157"/>
    <w:rsid w:val="00320A03"/>
    <w:rsid w:val="00340B25"/>
    <w:rsid w:val="00370B78"/>
    <w:rsid w:val="00380646"/>
    <w:rsid w:val="00382FA0"/>
    <w:rsid w:val="0039418F"/>
    <w:rsid w:val="00395467"/>
    <w:rsid w:val="003C0B40"/>
    <w:rsid w:val="003C13F1"/>
    <w:rsid w:val="003C328D"/>
    <w:rsid w:val="003C3447"/>
    <w:rsid w:val="003C40CA"/>
    <w:rsid w:val="003D144E"/>
    <w:rsid w:val="003D3958"/>
    <w:rsid w:val="003D5AAA"/>
    <w:rsid w:val="003E33DA"/>
    <w:rsid w:val="003F4BC3"/>
    <w:rsid w:val="004120C7"/>
    <w:rsid w:val="00417A89"/>
    <w:rsid w:val="0044074D"/>
    <w:rsid w:val="00454903"/>
    <w:rsid w:val="00464F0B"/>
    <w:rsid w:val="00482542"/>
    <w:rsid w:val="00491722"/>
    <w:rsid w:val="00492DB6"/>
    <w:rsid w:val="004B5A39"/>
    <w:rsid w:val="004C5A00"/>
    <w:rsid w:val="004D2382"/>
    <w:rsid w:val="004D5238"/>
    <w:rsid w:val="004F7F4C"/>
    <w:rsid w:val="005005E0"/>
    <w:rsid w:val="005027C3"/>
    <w:rsid w:val="005117AF"/>
    <w:rsid w:val="00512C2C"/>
    <w:rsid w:val="005648D6"/>
    <w:rsid w:val="00565DF5"/>
    <w:rsid w:val="00575081"/>
    <w:rsid w:val="00586C94"/>
    <w:rsid w:val="005C23B0"/>
    <w:rsid w:val="005D13EF"/>
    <w:rsid w:val="005E4A37"/>
    <w:rsid w:val="005F4206"/>
    <w:rsid w:val="005F52BF"/>
    <w:rsid w:val="00603020"/>
    <w:rsid w:val="00605395"/>
    <w:rsid w:val="006060BB"/>
    <w:rsid w:val="006561E0"/>
    <w:rsid w:val="00657855"/>
    <w:rsid w:val="00671876"/>
    <w:rsid w:val="0067440D"/>
    <w:rsid w:val="0068210A"/>
    <w:rsid w:val="006855A8"/>
    <w:rsid w:val="006B441B"/>
    <w:rsid w:val="006B769E"/>
    <w:rsid w:val="006C1F35"/>
    <w:rsid w:val="006D1957"/>
    <w:rsid w:val="006E2304"/>
    <w:rsid w:val="006F2A84"/>
    <w:rsid w:val="006F4674"/>
    <w:rsid w:val="006F74D8"/>
    <w:rsid w:val="00702582"/>
    <w:rsid w:val="00703BBC"/>
    <w:rsid w:val="00705087"/>
    <w:rsid w:val="00706313"/>
    <w:rsid w:val="007239FC"/>
    <w:rsid w:val="00725FBE"/>
    <w:rsid w:val="00742BAE"/>
    <w:rsid w:val="00752122"/>
    <w:rsid w:val="0075561A"/>
    <w:rsid w:val="00764158"/>
    <w:rsid w:val="00765CBF"/>
    <w:rsid w:val="00783098"/>
    <w:rsid w:val="007842A7"/>
    <w:rsid w:val="00787AF5"/>
    <w:rsid w:val="007C1667"/>
    <w:rsid w:val="007C7AEE"/>
    <w:rsid w:val="007D3F5A"/>
    <w:rsid w:val="007D58E1"/>
    <w:rsid w:val="007D77C9"/>
    <w:rsid w:val="007F7D21"/>
    <w:rsid w:val="00805324"/>
    <w:rsid w:val="008128BB"/>
    <w:rsid w:val="00820DD1"/>
    <w:rsid w:val="008256B6"/>
    <w:rsid w:val="00841145"/>
    <w:rsid w:val="00865A49"/>
    <w:rsid w:val="00874609"/>
    <w:rsid w:val="008A5D27"/>
    <w:rsid w:val="008C2442"/>
    <w:rsid w:val="008C3C66"/>
    <w:rsid w:val="008D7F13"/>
    <w:rsid w:val="008E07AE"/>
    <w:rsid w:val="008F5C77"/>
    <w:rsid w:val="009165CA"/>
    <w:rsid w:val="00916FC4"/>
    <w:rsid w:val="00922ECC"/>
    <w:rsid w:val="00923F5F"/>
    <w:rsid w:val="009373CF"/>
    <w:rsid w:val="00944FB6"/>
    <w:rsid w:val="0094761A"/>
    <w:rsid w:val="00947B70"/>
    <w:rsid w:val="009555F0"/>
    <w:rsid w:val="00982145"/>
    <w:rsid w:val="00986741"/>
    <w:rsid w:val="00996FE1"/>
    <w:rsid w:val="009A6741"/>
    <w:rsid w:val="009C0BB8"/>
    <w:rsid w:val="009D4CFC"/>
    <w:rsid w:val="009E3332"/>
    <w:rsid w:val="009E58B4"/>
    <w:rsid w:val="00A04602"/>
    <w:rsid w:val="00A33DB8"/>
    <w:rsid w:val="00A36451"/>
    <w:rsid w:val="00A6602B"/>
    <w:rsid w:val="00A67E36"/>
    <w:rsid w:val="00A87FB0"/>
    <w:rsid w:val="00AA4BFA"/>
    <w:rsid w:val="00AD4BB5"/>
    <w:rsid w:val="00AF2EC5"/>
    <w:rsid w:val="00B25A80"/>
    <w:rsid w:val="00B543E0"/>
    <w:rsid w:val="00B71F03"/>
    <w:rsid w:val="00B7389D"/>
    <w:rsid w:val="00B76AAB"/>
    <w:rsid w:val="00B90670"/>
    <w:rsid w:val="00B95B4B"/>
    <w:rsid w:val="00B979A8"/>
    <w:rsid w:val="00BA7F4A"/>
    <w:rsid w:val="00BD4F57"/>
    <w:rsid w:val="00BF6AD8"/>
    <w:rsid w:val="00C0129B"/>
    <w:rsid w:val="00C115EA"/>
    <w:rsid w:val="00C21077"/>
    <w:rsid w:val="00C32B03"/>
    <w:rsid w:val="00C4665F"/>
    <w:rsid w:val="00C635CE"/>
    <w:rsid w:val="00C85878"/>
    <w:rsid w:val="00CB3ABB"/>
    <w:rsid w:val="00CB7111"/>
    <w:rsid w:val="00CC0849"/>
    <w:rsid w:val="00CF222F"/>
    <w:rsid w:val="00CF2282"/>
    <w:rsid w:val="00CF71EA"/>
    <w:rsid w:val="00D507DA"/>
    <w:rsid w:val="00D8232A"/>
    <w:rsid w:val="00D85E48"/>
    <w:rsid w:val="00D90598"/>
    <w:rsid w:val="00DA136B"/>
    <w:rsid w:val="00DA34D9"/>
    <w:rsid w:val="00DA4008"/>
    <w:rsid w:val="00DB4C8B"/>
    <w:rsid w:val="00DB7D5B"/>
    <w:rsid w:val="00DD27E4"/>
    <w:rsid w:val="00DD388C"/>
    <w:rsid w:val="00DD627B"/>
    <w:rsid w:val="00DE3A01"/>
    <w:rsid w:val="00E00C0B"/>
    <w:rsid w:val="00E01A1C"/>
    <w:rsid w:val="00E24AE8"/>
    <w:rsid w:val="00E30009"/>
    <w:rsid w:val="00E34086"/>
    <w:rsid w:val="00E4251A"/>
    <w:rsid w:val="00E518D7"/>
    <w:rsid w:val="00E553E5"/>
    <w:rsid w:val="00E55AC2"/>
    <w:rsid w:val="00E66286"/>
    <w:rsid w:val="00E73960"/>
    <w:rsid w:val="00E763E2"/>
    <w:rsid w:val="00E9304A"/>
    <w:rsid w:val="00EB0883"/>
    <w:rsid w:val="00EB1E7E"/>
    <w:rsid w:val="00EB5A0F"/>
    <w:rsid w:val="00EC5B9B"/>
    <w:rsid w:val="00ED1BFE"/>
    <w:rsid w:val="00EE4FB6"/>
    <w:rsid w:val="00EF4D2B"/>
    <w:rsid w:val="00F100BD"/>
    <w:rsid w:val="00F17D0F"/>
    <w:rsid w:val="00F55338"/>
    <w:rsid w:val="00F57FA2"/>
    <w:rsid w:val="00F60973"/>
    <w:rsid w:val="00F666D0"/>
    <w:rsid w:val="00F70740"/>
    <w:rsid w:val="00FC0D48"/>
    <w:rsid w:val="00FC30E3"/>
    <w:rsid w:val="00FD3776"/>
    <w:rsid w:val="05D7953A"/>
    <w:rsid w:val="14C58129"/>
    <w:rsid w:val="29E1D565"/>
    <w:rsid w:val="3622F4E0"/>
    <w:rsid w:val="37359CAE"/>
    <w:rsid w:val="45E75924"/>
    <w:rsid w:val="4E77D2BB"/>
    <w:rsid w:val="4EBF99D5"/>
    <w:rsid w:val="5B10AF89"/>
    <w:rsid w:val="6EFB1F92"/>
    <w:rsid w:val="6F4B6C6B"/>
    <w:rsid w:val="70733C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0"/>
    <o:shapelayout v:ext="edit">
      <o:idmap v:ext="edit" data="2"/>
    </o:shapelayout>
  </w:shapeDefaults>
  <w:decimalSymbol w:val="."/>
  <w:listSeparator w:val=","/>
  <w14:docId w14:val="74F39095"/>
  <w15:chartTrackingRefBased/>
  <w15:docId w15:val="{382A8ADE-8692-48BF-BDC5-42B5F037F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286"/>
    <w:rPr>
      <w:rFonts w:ascii="Times New Roman" w:hAnsi="Times New Roman"/>
      <w:sz w:val="24"/>
      <w:szCs w:val="24"/>
      <w:lang w:eastAsia="en-US"/>
    </w:rPr>
  </w:style>
  <w:style w:type="paragraph" w:styleId="Heading1">
    <w:name w:val="heading 1"/>
    <w:basedOn w:val="Normal"/>
    <w:qFormat/>
    <w:pPr>
      <w:spacing w:before="280"/>
      <w:outlineLvl w:val="0"/>
    </w:pPr>
    <w:rPr>
      <w:rFonts w:ascii="Arial Black" w:hAnsi="Arial Black" w:cs="Arial Black"/>
      <w:sz w:val="28"/>
    </w:rPr>
  </w:style>
  <w:style w:type="paragraph" w:styleId="Heading2">
    <w:name w:val="heading 2"/>
    <w:basedOn w:val="Normal"/>
    <w:qFormat/>
    <w:pPr>
      <w:spacing w:before="120"/>
      <w:outlineLvl w:val="1"/>
    </w:pPr>
    <w:rPr>
      <w:rFonts w:ascii="Arial" w:hAnsi="Arial" w:cs="Arial"/>
      <w:b/>
    </w:rPr>
  </w:style>
  <w:style w:type="paragraph" w:styleId="Heading3">
    <w:name w:val="heading 3"/>
    <w:basedOn w:val="Normal"/>
    <w:qFormat/>
    <w:pPr>
      <w:spacing w:before="120"/>
      <w:outlineLvl w:val="2"/>
    </w:pPr>
    <w:rPr>
      <w:b/>
    </w:rPr>
  </w:style>
  <w:style w:type="paragraph" w:styleId="Heading5">
    <w:name w:val="heading 5"/>
    <w:basedOn w:val="Normal"/>
    <w:next w:val="Normal"/>
    <w:qFormat/>
    <w:rsid w:val="00E66286"/>
    <w:pPr>
      <w:numPr>
        <w:ilvl w:val="4"/>
        <w:numId w:val="11"/>
      </w:numPr>
      <w:spacing w:before="240" w:after="60"/>
      <w:outlineLvl w:val="4"/>
    </w:pPr>
    <w:rPr>
      <w:b/>
      <w:bCs/>
      <w:i/>
      <w:iCs/>
      <w:sz w:val="26"/>
      <w:szCs w:val="26"/>
    </w:rPr>
  </w:style>
  <w:style w:type="paragraph" w:styleId="Heading6">
    <w:name w:val="heading 6"/>
    <w:basedOn w:val="Normal"/>
    <w:next w:val="Normal"/>
    <w:qFormat/>
    <w:rsid w:val="00E66286"/>
    <w:pPr>
      <w:numPr>
        <w:ilvl w:val="5"/>
        <w:numId w:val="11"/>
      </w:numPr>
      <w:spacing w:before="240" w:after="60"/>
      <w:outlineLvl w:val="5"/>
    </w:pPr>
    <w:rPr>
      <w:b/>
      <w:bCs/>
      <w:sz w:val="22"/>
      <w:szCs w:val="22"/>
    </w:rPr>
  </w:style>
  <w:style w:type="paragraph" w:styleId="Heading7">
    <w:name w:val="heading 7"/>
    <w:basedOn w:val="Normal"/>
    <w:next w:val="Normal"/>
    <w:qFormat/>
    <w:rsid w:val="00E66286"/>
    <w:pPr>
      <w:numPr>
        <w:ilvl w:val="6"/>
        <w:numId w:val="11"/>
      </w:numPr>
      <w:spacing w:before="240" w:after="60"/>
      <w:outlineLvl w:val="6"/>
    </w:pPr>
  </w:style>
  <w:style w:type="paragraph" w:styleId="Heading8">
    <w:name w:val="heading 8"/>
    <w:basedOn w:val="Normal"/>
    <w:next w:val="Normal"/>
    <w:qFormat/>
    <w:rsid w:val="00E66286"/>
    <w:pPr>
      <w:numPr>
        <w:ilvl w:val="7"/>
        <w:numId w:val="11"/>
      </w:numPr>
      <w:spacing w:before="240" w:after="60"/>
      <w:outlineLvl w:val="7"/>
    </w:pPr>
    <w:rPr>
      <w:i/>
      <w:iCs/>
    </w:rPr>
  </w:style>
  <w:style w:type="paragraph" w:styleId="Heading9">
    <w:name w:val="heading 9"/>
    <w:basedOn w:val="Normal"/>
    <w:next w:val="Normal"/>
    <w:qFormat/>
    <w:rsid w:val="00E66286"/>
    <w:pPr>
      <w:numPr>
        <w:ilvl w:val="8"/>
        <w:numId w:val="1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66286"/>
    <w:pPr>
      <w:tabs>
        <w:tab w:val="center" w:pos="4320"/>
        <w:tab w:val="right" w:pos="8640"/>
      </w:tabs>
    </w:pPr>
  </w:style>
  <w:style w:type="paragraph" w:styleId="Header">
    <w:name w:val="header"/>
    <w:basedOn w:val="Normal"/>
    <w:rsid w:val="00E66286"/>
    <w:pPr>
      <w:tabs>
        <w:tab w:val="center" w:pos="4320"/>
        <w:tab w:val="right" w:pos="8640"/>
      </w:tabs>
    </w:pPr>
  </w:style>
  <w:style w:type="paragraph" w:customStyle="1" w:styleId="OutlineNotIndented">
    <w:name w:val="Outline (Not Indented)"/>
    <w:basedOn w:val="Normal"/>
    <w:pPr>
      <w:ind w:left="360" w:hanging="360"/>
    </w:pPr>
  </w:style>
  <w:style w:type="paragraph" w:customStyle="1" w:styleId="OutlineIndented">
    <w:name w:val="Outline (Indented)"/>
    <w:basedOn w:val="Normal"/>
    <w:pPr>
      <w:ind w:left="360" w:hanging="360"/>
    </w:pPr>
  </w:style>
  <w:style w:type="paragraph" w:styleId="Title">
    <w:name w:val="Title"/>
    <w:basedOn w:val="Normal"/>
    <w:qFormat/>
    <w:pPr>
      <w:spacing w:after="240"/>
      <w:jc w:val="center"/>
    </w:pPr>
    <w:rPr>
      <w:rFonts w:ascii="Arial Black" w:hAnsi="Arial Black" w:cs="Arial Black"/>
      <w:sz w:val="48"/>
    </w:rPr>
  </w:style>
  <w:style w:type="paragraph" w:customStyle="1" w:styleId="TableText">
    <w:name w:val="Table Text"/>
    <w:basedOn w:val="Normal"/>
    <w:pPr>
      <w:tabs>
        <w:tab w:val="decimal" w:pos="0"/>
      </w:tabs>
    </w:pPr>
  </w:style>
  <w:style w:type="paragraph" w:customStyle="1" w:styleId="NumberList">
    <w:name w:val="Number List"/>
    <w:basedOn w:val="Normal"/>
    <w:pPr>
      <w:ind w:left="360" w:hanging="360"/>
    </w:pPr>
  </w:style>
  <w:style w:type="paragraph" w:customStyle="1" w:styleId="FirstLineIndent">
    <w:name w:val="First Line Indent"/>
    <w:basedOn w:val="Normal"/>
    <w:pPr>
      <w:ind w:firstLine="720"/>
    </w:pPr>
  </w:style>
  <w:style w:type="paragraph" w:customStyle="1" w:styleId="Bullet2">
    <w:name w:val="Bullet 2"/>
    <w:basedOn w:val="Normal"/>
    <w:pPr>
      <w:ind w:left="360" w:hanging="360"/>
    </w:pPr>
  </w:style>
  <w:style w:type="paragraph" w:customStyle="1" w:styleId="Bullet1">
    <w:name w:val="Bullet 1"/>
    <w:basedOn w:val="Normal"/>
    <w:pPr>
      <w:ind w:left="360" w:hanging="360"/>
    </w:pPr>
  </w:style>
  <w:style w:type="paragraph" w:customStyle="1" w:styleId="BodySingle">
    <w:name w:val="Body Single"/>
    <w:basedOn w:val="Normal"/>
  </w:style>
  <w:style w:type="paragraph" w:customStyle="1" w:styleId="DefaultText">
    <w:name w:val="Default Text"/>
    <w:basedOn w:val="Normal"/>
    <w:link w:val="DefaultTextChar"/>
    <w:rsid w:val="00E66286"/>
    <w:rPr>
      <w:szCs w:val="20"/>
    </w:rPr>
  </w:style>
  <w:style w:type="character" w:styleId="PageNumber">
    <w:name w:val="page number"/>
    <w:basedOn w:val="DefaultParagraphFont"/>
    <w:rsid w:val="00EB5A0F"/>
  </w:style>
  <w:style w:type="paragraph" w:customStyle="1" w:styleId="SOSsec">
    <w:name w:val="SOS sec"/>
    <w:basedOn w:val="DefaultText"/>
    <w:next w:val="SOSsubsec"/>
    <w:rsid w:val="00E66286"/>
    <w:pPr>
      <w:keepNext/>
      <w:numPr>
        <w:ilvl w:val="1"/>
        <w:numId w:val="2"/>
      </w:numPr>
      <w:spacing w:after="240"/>
    </w:pPr>
  </w:style>
  <w:style w:type="paragraph" w:customStyle="1" w:styleId="SOSsubsec">
    <w:name w:val="SOS subsec"/>
    <w:basedOn w:val="DefaultText"/>
    <w:next w:val="SOSsubsectext"/>
    <w:rsid w:val="00E66286"/>
    <w:pPr>
      <w:numPr>
        <w:ilvl w:val="2"/>
        <w:numId w:val="4"/>
      </w:numPr>
      <w:spacing w:after="240"/>
    </w:pPr>
  </w:style>
  <w:style w:type="paragraph" w:customStyle="1" w:styleId="SOSsubsectext">
    <w:name w:val="SOS subsec text"/>
    <w:basedOn w:val="DefaultText"/>
    <w:link w:val="SOSsubsectextChar"/>
    <w:rsid w:val="00E66286"/>
    <w:pPr>
      <w:spacing w:after="240"/>
      <w:ind w:left="1440"/>
    </w:pPr>
  </w:style>
  <w:style w:type="paragraph" w:customStyle="1" w:styleId="SOSpar">
    <w:name w:val="SOS par"/>
    <w:basedOn w:val="DefaultText"/>
    <w:rsid w:val="00E66286"/>
    <w:pPr>
      <w:numPr>
        <w:ilvl w:val="3"/>
        <w:numId w:val="15"/>
      </w:numPr>
      <w:spacing w:after="240"/>
    </w:pPr>
  </w:style>
  <w:style w:type="paragraph" w:customStyle="1" w:styleId="SOSsubpar">
    <w:name w:val="SOS subpar"/>
    <w:basedOn w:val="DefaultText"/>
    <w:rsid w:val="00E66286"/>
    <w:pPr>
      <w:numPr>
        <w:ilvl w:val="3"/>
        <w:numId w:val="31"/>
      </w:numPr>
      <w:spacing w:after="240"/>
    </w:pPr>
  </w:style>
  <w:style w:type="paragraph" w:customStyle="1" w:styleId="SOSpartext">
    <w:name w:val="SOS par text"/>
    <w:basedOn w:val="DefaultText"/>
    <w:next w:val="SOSpar"/>
    <w:rsid w:val="00E66286"/>
    <w:pPr>
      <w:spacing w:after="240"/>
      <w:ind w:left="2160"/>
    </w:pPr>
  </w:style>
  <w:style w:type="paragraph" w:customStyle="1" w:styleId="SOSDefinitions">
    <w:name w:val="SOS Definitions"/>
    <w:basedOn w:val="Normal"/>
    <w:rsid w:val="00E66286"/>
    <w:pPr>
      <w:numPr>
        <w:numId w:val="17"/>
      </w:numPr>
      <w:spacing w:after="240"/>
    </w:pPr>
    <w:rPr>
      <w:b/>
    </w:rPr>
  </w:style>
  <w:style w:type="paragraph" w:customStyle="1" w:styleId="SOSsubseclist">
    <w:name w:val="SOS subsec list"/>
    <w:basedOn w:val="Normal"/>
    <w:rsid w:val="00E66286"/>
    <w:pPr>
      <w:numPr>
        <w:numId w:val="18"/>
      </w:numPr>
      <w:spacing w:after="240"/>
    </w:pPr>
  </w:style>
  <w:style w:type="paragraph" w:customStyle="1" w:styleId="SOSparlist">
    <w:name w:val="SOS par list"/>
    <w:basedOn w:val="SOSpar"/>
    <w:rsid w:val="00E66286"/>
  </w:style>
  <w:style w:type="paragraph" w:customStyle="1" w:styleId="SOSsectext">
    <w:name w:val="SOS sec text"/>
    <w:basedOn w:val="Normal"/>
    <w:next w:val="SOSsec"/>
    <w:rsid w:val="00E66286"/>
    <w:pPr>
      <w:spacing w:after="240"/>
      <w:ind w:left="720"/>
    </w:pPr>
  </w:style>
  <w:style w:type="paragraph" w:customStyle="1" w:styleId="Note">
    <w:name w:val="Note"/>
    <w:basedOn w:val="Normal"/>
    <w:rsid w:val="00E66286"/>
    <w:pPr>
      <w:spacing w:after="240"/>
      <w:ind w:left="2160" w:right="2160"/>
    </w:pPr>
  </w:style>
  <w:style w:type="paragraph" w:customStyle="1" w:styleId="SOSChapNum">
    <w:name w:val="SOS Chap Num"/>
    <w:basedOn w:val="DefaultText"/>
    <w:next w:val="Normal"/>
    <w:rsid w:val="00E66286"/>
    <w:pPr>
      <w:numPr>
        <w:numId w:val="19"/>
      </w:numPr>
    </w:pPr>
  </w:style>
  <w:style w:type="paragraph" w:customStyle="1" w:styleId="SOSPartNum">
    <w:name w:val="SOS Part Num"/>
    <w:basedOn w:val="DefaultText"/>
    <w:rsid w:val="00E66286"/>
    <w:pPr>
      <w:pBdr>
        <w:top w:val="single" w:sz="18" w:space="1" w:color="auto"/>
        <w:bottom w:val="single" w:sz="18" w:space="1" w:color="auto"/>
      </w:pBdr>
      <w:spacing w:after="480"/>
      <w:jc w:val="center"/>
    </w:pPr>
    <w:rPr>
      <w:rFonts w:ascii="Arial Black" w:hAnsi="Arial Black"/>
      <w:sz w:val="36"/>
      <w:szCs w:val="36"/>
    </w:rPr>
  </w:style>
  <w:style w:type="character" w:customStyle="1" w:styleId="DefaultTextChar">
    <w:name w:val="Default Text Char"/>
    <w:link w:val="DefaultText"/>
    <w:rsid w:val="00B543E0"/>
    <w:rPr>
      <w:rFonts w:ascii="Times New Roman" w:hAnsi="Times New Roman"/>
      <w:sz w:val="24"/>
      <w:lang w:eastAsia="en-US"/>
    </w:rPr>
  </w:style>
  <w:style w:type="character" w:customStyle="1" w:styleId="SOSsubsectextChar">
    <w:name w:val="SOS subsec text Char"/>
    <w:basedOn w:val="DefaultTextChar"/>
    <w:link w:val="SOSsubsectext"/>
    <w:rsid w:val="00B543E0"/>
    <w:rPr>
      <w:rFonts w:ascii="Times New Roman" w:hAnsi="Times New Roman"/>
      <w:sz w:val="24"/>
      <w:lang w:eastAsia="en-US"/>
    </w:rPr>
  </w:style>
  <w:style w:type="paragraph" w:customStyle="1" w:styleId="SOSDivision">
    <w:name w:val="SOS Division"/>
    <w:basedOn w:val="SOSsubpar"/>
    <w:rsid w:val="00E66286"/>
    <w:pPr>
      <w:numPr>
        <w:ilvl w:val="6"/>
      </w:numPr>
    </w:pPr>
  </w:style>
  <w:style w:type="paragraph" w:styleId="Revision">
    <w:name w:val="Revision"/>
    <w:hidden/>
    <w:uiPriority w:val="99"/>
    <w:semiHidden/>
    <w:rsid w:val="00E4251A"/>
    <w:rPr>
      <w:rFonts w:ascii="Times New Roman" w:hAnsi="Times New Roman"/>
      <w:sz w:val="24"/>
      <w:szCs w:val="24"/>
      <w:lang w:eastAsia="en-US"/>
    </w:rPr>
  </w:style>
  <w:style w:type="character" w:styleId="CommentReference">
    <w:name w:val="annotation reference"/>
    <w:uiPriority w:val="99"/>
    <w:semiHidden/>
    <w:unhideWhenUsed/>
    <w:rsid w:val="00F57FA2"/>
    <w:rPr>
      <w:sz w:val="16"/>
      <w:szCs w:val="16"/>
    </w:rPr>
  </w:style>
  <w:style w:type="paragraph" w:styleId="CommentText">
    <w:name w:val="annotation text"/>
    <w:basedOn w:val="Normal"/>
    <w:link w:val="CommentTextChar"/>
    <w:uiPriority w:val="99"/>
    <w:unhideWhenUsed/>
    <w:rsid w:val="00F57FA2"/>
    <w:rPr>
      <w:sz w:val="20"/>
      <w:szCs w:val="20"/>
    </w:rPr>
  </w:style>
  <w:style w:type="character" w:customStyle="1" w:styleId="CommentTextChar">
    <w:name w:val="Comment Text Char"/>
    <w:link w:val="CommentText"/>
    <w:uiPriority w:val="99"/>
    <w:rsid w:val="00F57FA2"/>
    <w:rPr>
      <w:rFonts w:ascii="Times New Roman" w:hAnsi="Times New Roman"/>
    </w:rPr>
  </w:style>
  <w:style w:type="paragraph" w:styleId="CommentSubject">
    <w:name w:val="annotation subject"/>
    <w:basedOn w:val="CommentText"/>
    <w:next w:val="CommentText"/>
    <w:link w:val="CommentSubjectChar"/>
    <w:uiPriority w:val="99"/>
    <w:semiHidden/>
    <w:unhideWhenUsed/>
    <w:rsid w:val="00F57FA2"/>
    <w:rPr>
      <w:b/>
      <w:bCs/>
    </w:rPr>
  </w:style>
  <w:style w:type="character" w:customStyle="1" w:styleId="CommentSubjectChar">
    <w:name w:val="Comment Subject Char"/>
    <w:link w:val="CommentSubject"/>
    <w:uiPriority w:val="99"/>
    <w:semiHidden/>
    <w:rsid w:val="00F57FA2"/>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741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Workgroup%20Templates\Rulemaking\SOS%20Rules%20Forma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AD52B1920C0E41A1A07923C04EC993" ma:contentTypeVersion="16" ma:contentTypeDescription="Create a new document." ma:contentTypeScope="" ma:versionID="a5d0b926c722df79956e86e5d18b8061">
  <xsd:schema xmlns:xsd="http://www.w3.org/2001/XMLSchema" xmlns:xs="http://www.w3.org/2001/XMLSchema" xmlns:p="http://schemas.microsoft.com/office/2006/metadata/properties" xmlns:ns2="0c211fce-8eba-4a0a-84a3-1d2c8b1a8465" xmlns:ns3="c7d2f26b-8073-4476-9c98-80858cc8e538" targetNamespace="http://schemas.microsoft.com/office/2006/metadata/properties" ma:root="true" ma:fieldsID="321df4de8fcbf7c046361ad477e13d0c" ns2:_="" ns3:_="">
    <xsd:import namespace="0c211fce-8eba-4a0a-84a3-1d2c8b1a8465"/>
    <xsd:import namespace="c7d2f26b-8073-4476-9c98-80858cc8e5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11fce-8eba-4a0a-84a3-1d2c8b1a8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d2f26b-8073-4476-9c98-80858cc8e5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fc50ffb-7f82-469e-b834-fd0aa1db6c73}" ma:internalName="TaxCatchAll" ma:showField="CatchAllData" ma:web="c7d2f26b-8073-4476-9c98-80858cc8e5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74B3DC-2AE1-46A5-ABFE-6C58480ECC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11fce-8eba-4a0a-84a3-1d2c8b1a8465"/>
    <ds:schemaRef ds:uri="c7d2f26b-8073-4476-9c98-80858cc8e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180536-32FC-42F3-B889-9627AF9CB1F0}">
  <ds:schemaRefs>
    <ds:schemaRef ds:uri="http://schemas.microsoft.com/sharepoint/v3/contenttype/forms"/>
  </ds:schemaRefs>
</ds:datastoreItem>
</file>

<file path=customXml/itemProps3.xml><?xml version="1.0" encoding="utf-8"?>
<ds:datastoreItem xmlns:ds="http://schemas.openxmlformats.org/officeDocument/2006/customXml" ds:itemID="{E33AE018-5103-47AA-81A2-37C45F5F9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SOS Rules Format</Template>
  <TotalTime>5</TotalTime>
  <Pages>7</Pages>
  <Words>2274</Words>
  <Characters>12231</Characters>
  <Application>Microsoft Office Word</Application>
  <DocSecurity>0</DocSecurity>
  <Lines>101</Lines>
  <Paragraphs>28</Paragraphs>
  <ScaleCrop>false</ScaleCrop>
  <Company>Dept of Professional and Financial Regulation</Company>
  <LinksUpToDate>false</LinksUpToDate>
  <CharactersWithSpaces>14477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dc:title>
  <dc:subject/>
  <dc:creator>Karen L. Bivins</dc:creator>
  <cp:keywords/>
  <dc:description/>
  <cp:lastModifiedBy>Parr, J.Chris</cp:lastModifiedBy>
  <cp:revision>5</cp:revision>
  <cp:lastPrinted>2025-03-25T22:17:00Z</cp:lastPrinted>
  <dcterms:created xsi:type="dcterms:W3CDTF">2025-10-17T15:39:00Z</dcterms:created>
  <dcterms:modified xsi:type="dcterms:W3CDTF">2025-10-21T12:49:00Z</dcterms:modified>
</cp:coreProperties>
</file>