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A2B7" w14:textId="77777777" w:rsidR="00877273" w:rsidRPr="00B54D71" w:rsidRDefault="00877273" w:rsidP="00877273">
      <w:pPr>
        <w:spacing w:before="68"/>
        <w:ind w:left="104" w:right="-20"/>
        <w:jc w:val="center"/>
        <w:rPr>
          <w:rFonts w:eastAsia="Georgia"/>
          <w:color w:val="0D558B" w:themeColor="accent5" w:themeShade="80"/>
          <w:sz w:val="28"/>
          <w:szCs w:val="28"/>
        </w:rPr>
      </w:pPr>
      <w:r w:rsidRPr="00B54D71">
        <w:rPr>
          <w:rFonts w:eastAsia="Georgia"/>
          <w:color w:val="0D558B" w:themeColor="accent5" w:themeShade="80"/>
          <w:sz w:val="28"/>
          <w:szCs w:val="28"/>
        </w:rPr>
        <w:t xml:space="preserve">The National Park Service’s </w:t>
      </w:r>
    </w:p>
    <w:p w14:paraId="28EB44F6" w14:textId="77777777" w:rsidR="00877273" w:rsidRPr="00B54D71" w:rsidRDefault="00877273" w:rsidP="00877273">
      <w:pPr>
        <w:spacing w:before="68"/>
        <w:ind w:left="104" w:right="-20"/>
        <w:jc w:val="center"/>
        <w:rPr>
          <w:rFonts w:eastAsia="Georgia"/>
          <w:color w:val="0D558B" w:themeColor="accent5" w:themeShade="80"/>
          <w:sz w:val="28"/>
          <w:szCs w:val="28"/>
        </w:rPr>
      </w:pPr>
      <w:r w:rsidRPr="00B54D71">
        <w:rPr>
          <w:rFonts w:eastAsia="Georgia"/>
          <w:color w:val="0D558B" w:themeColor="accent5" w:themeShade="80"/>
          <w:sz w:val="28"/>
          <w:szCs w:val="28"/>
        </w:rPr>
        <w:t xml:space="preserve">State, Tribal, and Local Plans &amp; Grants </w:t>
      </w:r>
    </w:p>
    <w:p w14:paraId="64C15C38" w14:textId="06F81207" w:rsidR="00877273" w:rsidRDefault="00877273" w:rsidP="00877273">
      <w:pPr>
        <w:spacing w:before="68"/>
        <w:ind w:left="104" w:right="-20"/>
        <w:jc w:val="center"/>
        <w:rPr>
          <w:rFonts w:eastAsia="Georgia"/>
          <w:color w:val="0D558B" w:themeColor="accent5" w:themeShade="80"/>
          <w:sz w:val="28"/>
          <w:szCs w:val="28"/>
        </w:rPr>
      </w:pPr>
      <w:r w:rsidRPr="00B54D71">
        <w:rPr>
          <w:rFonts w:eastAsia="Georgia"/>
          <w:color w:val="0D558B" w:themeColor="accent5" w:themeShade="80"/>
          <w:sz w:val="28"/>
          <w:szCs w:val="28"/>
        </w:rPr>
        <w:t>Environmental Screening Worksheet</w:t>
      </w:r>
    </w:p>
    <w:p w14:paraId="75D85BA0" w14:textId="35E03948" w:rsidR="000E3647" w:rsidRPr="005E7A12" w:rsidRDefault="000E3647" w:rsidP="00877273">
      <w:pPr>
        <w:spacing w:before="68"/>
        <w:ind w:left="104" w:right="-20"/>
        <w:jc w:val="center"/>
        <w:rPr>
          <w:rFonts w:eastAsia="Georgia"/>
          <w:sz w:val="28"/>
          <w:szCs w:val="28"/>
        </w:rPr>
      </w:pPr>
      <w:r>
        <w:rPr>
          <w:rFonts w:eastAsia="Georgia"/>
          <w:color w:val="0D558B" w:themeColor="accent5" w:themeShade="80"/>
          <w:sz w:val="28"/>
          <w:szCs w:val="28"/>
        </w:rPr>
        <w:t>FOR DEVELOPMENT, PRE-DEVELOMENT AND ARCHAEOLOGY PROJECTS ONLY</w:t>
      </w:r>
    </w:p>
    <w:p w14:paraId="68FBBBCA" w14:textId="21FCE27B" w:rsidR="00877273" w:rsidRPr="005E00C0" w:rsidRDefault="00877273" w:rsidP="00877273">
      <w:pPr>
        <w:ind w:right="201"/>
        <w:rPr>
          <w:rFonts w:eastAsia="Verdana"/>
        </w:rPr>
      </w:pPr>
      <w:r w:rsidRPr="005E00C0">
        <w:rPr>
          <w:rFonts w:eastAsia="Verdana"/>
          <w:color w:val="373737"/>
        </w:rPr>
        <w:t>Th</w:t>
      </w:r>
      <w:r w:rsidRPr="005E00C0">
        <w:rPr>
          <w:rFonts w:eastAsia="Verdana"/>
          <w:color w:val="373737"/>
          <w:spacing w:val="-1"/>
        </w:rPr>
        <w:t>i</w:t>
      </w:r>
      <w:r>
        <w:rPr>
          <w:rFonts w:eastAsia="Verdana"/>
          <w:color w:val="373737"/>
        </w:rPr>
        <w:t>s worksheet</w:t>
      </w:r>
      <w:r w:rsidRPr="005E00C0">
        <w:rPr>
          <w:rFonts w:eastAsia="Verdana"/>
          <w:color w:val="373737"/>
        </w:rPr>
        <w:t xml:space="preserve"> </w:t>
      </w:r>
      <w:r w:rsidRPr="005E00C0">
        <w:rPr>
          <w:rFonts w:eastAsia="Verdana"/>
          <w:color w:val="373737"/>
          <w:spacing w:val="-1"/>
        </w:rPr>
        <w:t>s</w:t>
      </w:r>
      <w:r w:rsidRPr="005E00C0">
        <w:rPr>
          <w:rFonts w:eastAsia="Verdana"/>
          <w:color w:val="373737"/>
        </w:rPr>
        <w:t>hou</w:t>
      </w:r>
      <w:r w:rsidRPr="005E00C0">
        <w:rPr>
          <w:rFonts w:eastAsia="Verdana"/>
          <w:color w:val="373737"/>
          <w:spacing w:val="-1"/>
        </w:rPr>
        <w:t>l</w:t>
      </w:r>
      <w:r w:rsidRPr="005E00C0">
        <w:rPr>
          <w:rFonts w:eastAsia="Verdana"/>
          <w:color w:val="373737"/>
        </w:rPr>
        <w:t xml:space="preserve">d be </w:t>
      </w:r>
      <w:r>
        <w:rPr>
          <w:rFonts w:eastAsia="Verdana"/>
          <w:color w:val="373737"/>
        </w:rPr>
        <w:t xml:space="preserve">completed as fully as possible and returned to the Maine Historic Preservation Commission. </w:t>
      </w:r>
      <w:r w:rsidRPr="005E00C0">
        <w:rPr>
          <w:rFonts w:eastAsia="Verdana"/>
          <w:color w:val="373737"/>
        </w:rPr>
        <w:t xml:space="preserve"> </w:t>
      </w:r>
      <w:r>
        <w:rPr>
          <w:rFonts w:eastAsia="Verdana"/>
          <w:color w:val="373737"/>
        </w:rPr>
        <w:t>It will then be</w:t>
      </w:r>
      <w:r w:rsidRPr="005E00C0">
        <w:rPr>
          <w:rFonts w:eastAsia="Verdana"/>
          <w:color w:val="373737"/>
        </w:rPr>
        <w:t xml:space="preserve"> signed by the SHPO office</w:t>
      </w:r>
      <w:r w:rsidR="00572F88">
        <w:rPr>
          <w:rFonts w:eastAsia="Verdana"/>
          <w:color w:val="373737"/>
        </w:rPr>
        <w:t xml:space="preserve"> that will be</w:t>
      </w:r>
      <w:r w:rsidRPr="005E00C0">
        <w:rPr>
          <w:rFonts w:eastAsia="Verdana"/>
          <w:color w:val="373737"/>
        </w:rPr>
        <w:t xml:space="preserve"> funding the project work</w:t>
      </w:r>
      <w:r>
        <w:rPr>
          <w:rFonts w:eastAsia="Verdana"/>
          <w:color w:val="373737"/>
        </w:rPr>
        <w:t xml:space="preserve"> and forwarded to the National Park Service for final review.  T</w:t>
      </w:r>
      <w:r w:rsidRPr="005E00C0">
        <w:rPr>
          <w:rFonts w:eastAsia="Verdana"/>
          <w:color w:val="373737"/>
        </w:rPr>
        <w:t xml:space="preserve">he Categorical Exclusion Form (if applicable) will be reviewed and signed </w:t>
      </w:r>
      <w:r>
        <w:rPr>
          <w:rFonts w:eastAsia="Verdana"/>
          <w:color w:val="373737"/>
        </w:rPr>
        <w:t>by the National Park Service</w:t>
      </w:r>
      <w:r w:rsidRPr="005E00C0">
        <w:rPr>
          <w:rFonts w:eastAsia="Verdana"/>
          <w:color w:val="373737"/>
        </w:rPr>
        <w:t>.</w:t>
      </w:r>
    </w:p>
    <w:p w14:paraId="55C4249A" w14:textId="77777777" w:rsidR="006A36AE" w:rsidRPr="008B6DA2" w:rsidRDefault="006A36AE" w:rsidP="006A36AE">
      <w:pPr>
        <w:ind w:right="-20"/>
        <w:rPr>
          <w:rFonts w:eastAsia="Verdana"/>
        </w:rPr>
      </w:pPr>
      <w:r w:rsidRPr="008B6DA2">
        <w:rPr>
          <w:rFonts w:eastAsia="Verdana"/>
          <w:b/>
          <w:bCs/>
        </w:rPr>
        <w:t>A. PR</w:t>
      </w:r>
      <w:r w:rsidRPr="008B6DA2">
        <w:rPr>
          <w:rFonts w:eastAsia="Verdana"/>
          <w:b/>
          <w:bCs/>
          <w:spacing w:val="-1"/>
        </w:rPr>
        <w:t>O</w:t>
      </w:r>
      <w:r w:rsidRPr="008B6DA2">
        <w:rPr>
          <w:rFonts w:eastAsia="Verdana"/>
          <w:b/>
          <w:bCs/>
        </w:rPr>
        <w:t>JE</w:t>
      </w:r>
      <w:r w:rsidRPr="008B6DA2">
        <w:rPr>
          <w:rFonts w:eastAsia="Verdana"/>
          <w:b/>
          <w:bCs/>
          <w:spacing w:val="-1"/>
        </w:rPr>
        <w:t>C</w:t>
      </w:r>
      <w:r w:rsidRPr="008B6DA2">
        <w:rPr>
          <w:rFonts w:eastAsia="Verdana"/>
          <w:b/>
          <w:bCs/>
        </w:rPr>
        <w:t>T INF</w:t>
      </w:r>
      <w:r w:rsidRPr="008B6DA2">
        <w:rPr>
          <w:rFonts w:eastAsia="Verdana"/>
          <w:b/>
          <w:bCs/>
          <w:spacing w:val="-1"/>
        </w:rPr>
        <w:t>O</w:t>
      </w:r>
      <w:r w:rsidRPr="008B6DA2">
        <w:rPr>
          <w:rFonts w:eastAsia="Verdana"/>
          <w:b/>
          <w:bCs/>
        </w:rPr>
        <w:t>R</w:t>
      </w:r>
      <w:r w:rsidRPr="008B6DA2">
        <w:rPr>
          <w:rFonts w:eastAsia="Verdana"/>
          <w:b/>
          <w:bCs/>
          <w:spacing w:val="-2"/>
        </w:rPr>
        <w:t>M</w:t>
      </w:r>
      <w:r w:rsidRPr="008B6DA2">
        <w:rPr>
          <w:rFonts w:eastAsia="Verdana"/>
          <w:b/>
          <w:bCs/>
        </w:rPr>
        <w:t>ATION</w:t>
      </w:r>
    </w:p>
    <w:p w14:paraId="60BD1E8E" w14:textId="77777777" w:rsidR="006A36AE" w:rsidRPr="008B6DA2" w:rsidRDefault="006A36AE" w:rsidP="006A36AE">
      <w:pPr>
        <w:tabs>
          <w:tab w:val="left" w:pos="10760"/>
          <w:tab w:val="left" w:pos="10800"/>
        </w:tabs>
        <w:spacing w:line="242" w:lineRule="exact"/>
        <w:ind w:left="720" w:right="166"/>
        <w:rPr>
          <w:rFonts w:eastAsia="Verdana"/>
          <w:color w:val="373737"/>
        </w:rPr>
      </w:pPr>
      <w:r w:rsidRPr="008B6DA2">
        <w:rPr>
          <w:rFonts w:eastAsia="Verdana"/>
          <w:color w:val="373737"/>
        </w:rPr>
        <w:t>Project Name</w:t>
      </w:r>
      <w:r w:rsidRPr="008B6DA2">
        <w:rPr>
          <w:rFonts w:eastAsia="Verdana"/>
          <w:color w:val="373737"/>
          <w:spacing w:val="-1"/>
        </w:rPr>
        <w:t xml:space="preserve">: </w:t>
      </w:r>
      <w:sdt>
        <w:sdtPr>
          <w:rPr>
            <w:rFonts w:eastAsia="Verdana"/>
            <w:color w:val="373737"/>
            <w:spacing w:val="-1"/>
          </w:rPr>
          <w:id w:val="-1493938411"/>
          <w:placeholder>
            <w:docPart w:val="05AE461A03844E3B9AE11DEA58FFA98C"/>
          </w:placeholder>
          <w:showingPlcHdr/>
          <w:text/>
        </w:sdtPr>
        <w:sdtEndPr/>
        <w:sdtContent>
          <w:r w:rsidRPr="008B6DA2">
            <w:rPr>
              <w:rStyle w:val="PlaceholderText"/>
            </w:rPr>
            <w:t>Click here to enter text.</w:t>
          </w:r>
        </w:sdtContent>
      </w:sdt>
      <w:r w:rsidRPr="008B6DA2">
        <w:rPr>
          <w:rFonts w:eastAsia="Verdana"/>
          <w:color w:val="373737"/>
        </w:rPr>
        <w:t xml:space="preserve"> </w:t>
      </w:r>
    </w:p>
    <w:p w14:paraId="524A1C08" w14:textId="77777777" w:rsidR="006A36AE" w:rsidRPr="008B6DA2" w:rsidRDefault="006A36AE" w:rsidP="006A36AE">
      <w:pPr>
        <w:ind w:left="720"/>
        <w:rPr>
          <w:rFonts w:eastAsia="Verdana"/>
          <w:color w:val="373737"/>
          <w:u w:val="single" w:color="363636"/>
        </w:rPr>
      </w:pPr>
      <w:r w:rsidRPr="008B6DA2">
        <w:rPr>
          <w:rFonts w:eastAsia="Verdana"/>
          <w:color w:val="373737"/>
        </w:rPr>
        <w:t xml:space="preserve">Project Address:  </w:t>
      </w:r>
      <w:sdt>
        <w:sdtPr>
          <w:rPr>
            <w:rFonts w:eastAsia="Verdana"/>
            <w:color w:val="373737"/>
          </w:rPr>
          <w:id w:val="1539087835"/>
          <w:placeholder>
            <w:docPart w:val="3415C62907C54252A25A28ACC9EC7FDE"/>
          </w:placeholder>
          <w:showingPlcHdr/>
          <w:text/>
        </w:sdtPr>
        <w:sdtEndPr/>
        <w:sdtContent>
          <w:r w:rsidRPr="008B6DA2">
            <w:rPr>
              <w:rStyle w:val="PlaceholderText"/>
            </w:rPr>
            <w:t>Click here to enter text.</w:t>
          </w:r>
        </w:sdtContent>
      </w:sdt>
    </w:p>
    <w:p w14:paraId="00222EB6" w14:textId="77777777" w:rsidR="006A36AE" w:rsidRPr="008B6DA2" w:rsidRDefault="006A36AE" w:rsidP="006A36AE">
      <w:pPr>
        <w:ind w:left="720"/>
        <w:rPr>
          <w:rFonts w:eastAsia="Verdana"/>
          <w:color w:val="373737"/>
          <w:spacing w:val="-25"/>
        </w:rPr>
      </w:pPr>
      <w:r w:rsidRPr="008B6DA2">
        <w:rPr>
          <w:rFonts w:eastAsia="Verdana"/>
          <w:color w:val="373737"/>
        </w:rPr>
        <w:t xml:space="preserve">Project Originator/Coordinator: </w:t>
      </w:r>
      <w:sdt>
        <w:sdtPr>
          <w:rPr>
            <w:rFonts w:eastAsia="Verdana"/>
            <w:color w:val="373737"/>
          </w:rPr>
          <w:id w:val="-2145178127"/>
          <w:placeholder>
            <w:docPart w:val="CF637EF2CBA64F8AB3912788151101BB"/>
          </w:placeholder>
          <w:showingPlcHdr/>
          <w:text/>
        </w:sdtPr>
        <w:sdtEndPr/>
        <w:sdtContent>
          <w:r w:rsidRPr="008B6DA2">
            <w:rPr>
              <w:rStyle w:val="PlaceholderText"/>
            </w:rPr>
            <w:t>Click here to enter text.</w:t>
          </w:r>
        </w:sdtContent>
      </w:sdt>
    </w:p>
    <w:p w14:paraId="3A669A64" w14:textId="77777777" w:rsidR="006A36AE" w:rsidRPr="008B6DA2" w:rsidRDefault="006A36AE" w:rsidP="006A36AE">
      <w:pPr>
        <w:ind w:left="720"/>
        <w:rPr>
          <w:rFonts w:eastAsia="Verdana"/>
          <w:color w:val="373737"/>
          <w:u w:val="single" w:color="363636"/>
        </w:rPr>
      </w:pPr>
      <w:r w:rsidRPr="008B6DA2">
        <w:rPr>
          <w:rFonts w:eastAsia="Verdana"/>
          <w:color w:val="373737"/>
        </w:rPr>
        <w:t xml:space="preserve">Subgrantee/Owner:  </w:t>
      </w:r>
      <w:sdt>
        <w:sdtPr>
          <w:rPr>
            <w:rFonts w:eastAsia="Verdana"/>
            <w:color w:val="373737"/>
          </w:rPr>
          <w:id w:val="724803584"/>
          <w:placeholder>
            <w:docPart w:val="7E768F1B07B94FBA93931C7C71147E94"/>
          </w:placeholder>
          <w:showingPlcHdr/>
          <w:text/>
        </w:sdtPr>
        <w:sdtEndPr/>
        <w:sdtContent>
          <w:r w:rsidRPr="008B6DA2">
            <w:rPr>
              <w:rStyle w:val="PlaceholderText"/>
            </w:rPr>
            <w:t>Click here to enter text.</w:t>
          </w:r>
        </w:sdtContent>
      </w:sdt>
    </w:p>
    <w:p w14:paraId="12A8A28D" w14:textId="05F75A1C" w:rsidR="006A36AE" w:rsidRPr="008B6DA2" w:rsidRDefault="006A36AE" w:rsidP="00AF09D8">
      <w:pPr>
        <w:ind w:left="720"/>
        <w:rPr>
          <w:rFonts w:eastAsia="Verdana"/>
          <w:color w:val="373737"/>
        </w:rPr>
      </w:pPr>
      <w:r w:rsidRPr="008B6DA2">
        <w:rPr>
          <w:rFonts w:eastAsia="Verdana"/>
          <w:color w:val="373737"/>
        </w:rPr>
        <w:t xml:space="preserve">National Register Status:  </w:t>
      </w:r>
      <w:sdt>
        <w:sdtPr>
          <w:rPr>
            <w:rFonts w:eastAsia="Verdana"/>
            <w:color w:val="373737"/>
          </w:rPr>
          <w:id w:val="1286477271"/>
          <w:placeholder>
            <w:docPart w:val="8F764EDD5390425B9AECC049D5618C47"/>
          </w:placeholder>
          <w:showingPlcHdr/>
          <w:text/>
        </w:sdtPr>
        <w:sdtEndPr/>
        <w:sdtContent>
          <w:r w:rsidRPr="008B6DA2">
            <w:rPr>
              <w:rFonts w:eastAsia="Verdana"/>
              <w:color w:val="373737"/>
            </w:rPr>
            <w:t xml:space="preserve"> </w:t>
          </w:r>
          <w:r w:rsidRPr="008B6DA2">
            <w:rPr>
              <w:rStyle w:val="PlaceholderText"/>
            </w:rPr>
            <w:t>Click here to enter text.</w:t>
          </w:r>
        </w:sdtContent>
      </w:sdt>
    </w:p>
    <w:p w14:paraId="6A70A75A" w14:textId="77777777" w:rsidR="006A36AE" w:rsidRPr="008B6DA2" w:rsidRDefault="006A36AE" w:rsidP="006A36AE">
      <w:pPr>
        <w:rPr>
          <w:rFonts w:eastAsia="Verdana"/>
          <w:b/>
          <w:bCs/>
          <w:color w:val="373737"/>
        </w:rPr>
      </w:pPr>
      <w:r w:rsidRPr="008B6DA2">
        <w:rPr>
          <w:rFonts w:eastAsia="Verdana"/>
          <w:b/>
          <w:bCs/>
          <w:color w:val="373737"/>
        </w:rPr>
        <w:t>B. PROJECT DESCRI</w:t>
      </w:r>
      <w:r w:rsidRPr="008B6DA2">
        <w:rPr>
          <w:rFonts w:eastAsia="Verdana"/>
          <w:b/>
          <w:bCs/>
          <w:color w:val="373737"/>
          <w:spacing w:val="-2"/>
        </w:rPr>
        <w:t>P</w:t>
      </w:r>
      <w:r w:rsidRPr="008B6DA2">
        <w:rPr>
          <w:rFonts w:eastAsia="Verdana"/>
          <w:b/>
          <w:bCs/>
          <w:color w:val="373737"/>
        </w:rPr>
        <w:t xml:space="preserve">TION/LOCATION </w:t>
      </w:r>
    </w:p>
    <w:p w14:paraId="7ED1275F" w14:textId="77777777" w:rsidR="006A36AE" w:rsidRPr="008B6DA2" w:rsidRDefault="006A36AE" w:rsidP="006A36AE">
      <w:pPr>
        <w:rPr>
          <w:rFonts w:eastAsia="Verdana"/>
          <w:b/>
          <w:bCs/>
          <w:color w:val="373737"/>
        </w:rPr>
      </w:pPr>
      <w:r w:rsidRPr="008B6DA2">
        <w:tab/>
        <w:t xml:space="preserve">Describe the project  </w:t>
      </w:r>
      <w:sdt>
        <w:sdtPr>
          <w:rPr>
            <w:rFonts w:eastAsia="Verdana"/>
            <w:b/>
            <w:bCs/>
            <w:color w:val="373737"/>
          </w:rPr>
          <w:id w:val="-468361553"/>
          <w:placeholder>
            <w:docPart w:val="38047623F787480988D33D227E2EB3B5"/>
          </w:placeholder>
          <w:showingPlcHdr/>
          <w:text/>
        </w:sdtPr>
        <w:sdtEndPr/>
        <w:sdtContent>
          <w:r w:rsidRPr="008B6DA2">
            <w:rPr>
              <w:rStyle w:val="PlaceholderText"/>
            </w:rPr>
            <w:t>Click here to enter text.</w:t>
          </w:r>
        </w:sdtContent>
      </w:sdt>
    </w:p>
    <w:p w14:paraId="4AED618B" w14:textId="2AA5BEEC" w:rsidR="006A36AE" w:rsidRPr="008B6DA2" w:rsidRDefault="00AF09D8" w:rsidP="006A36AE">
      <w:pPr>
        <w:rPr>
          <w:rFonts w:eastAsia="Verdana"/>
          <w:color w:val="373737"/>
        </w:rPr>
      </w:pPr>
      <w:r>
        <w:rPr>
          <w:rFonts w:eastAsia="Verdana"/>
          <w:b/>
          <w:bCs/>
          <w:color w:val="373737"/>
        </w:rPr>
        <w:t>C</w:t>
      </w:r>
      <w:r w:rsidR="006A36AE" w:rsidRPr="008B6DA2">
        <w:rPr>
          <w:rFonts w:eastAsia="Verdana"/>
          <w:b/>
          <w:bCs/>
          <w:color w:val="373737"/>
        </w:rPr>
        <w:t>. R</w:t>
      </w:r>
      <w:r w:rsidR="006A36AE" w:rsidRPr="008B6DA2">
        <w:rPr>
          <w:rFonts w:eastAsia="Verdana"/>
          <w:b/>
          <w:bCs/>
          <w:color w:val="373737"/>
          <w:spacing w:val="-1"/>
        </w:rPr>
        <w:t>E</w:t>
      </w:r>
      <w:r w:rsidR="006A36AE" w:rsidRPr="008B6DA2">
        <w:rPr>
          <w:rFonts w:eastAsia="Verdana"/>
          <w:b/>
          <w:bCs/>
          <w:color w:val="373737"/>
        </w:rPr>
        <w:t>S</w:t>
      </w:r>
      <w:r w:rsidR="006A36AE" w:rsidRPr="008B6DA2">
        <w:rPr>
          <w:rFonts w:eastAsia="Verdana"/>
          <w:b/>
          <w:bCs/>
          <w:color w:val="373737"/>
          <w:spacing w:val="-1"/>
        </w:rPr>
        <w:t>O</w:t>
      </w:r>
      <w:r w:rsidR="006A36AE" w:rsidRPr="008B6DA2">
        <w:rPr>
          <w:rFonts w:eastAsia="Verdana"/>
          <w:b/>
          <w:bCs/>
          <w:color w:val="373737"/>
        </w:rPr>
        <w:t>URCE EFF</w:t>
      </w:r>
      <w:r w:rsidR="006A36AE" w:rsidRPr="008B6DA2">
        <w:rPr>
          <w:rFonts w:eastAsia="Verdana"/>
          <w:b/>
          <w:bCs/>
          <w:color w:val="373737"/>
          <w:spacing w:val="-1"/>
        </w:rPr>
        <w:t>E</w:t>
      </w:r>
      <w:r w:rsidR="006A36AE" w:rsidRPr="008B6DA2">
        <w:rPr>
          <w:rFonts w:eastAsia="Verdana"/>
          <w:b/>
          <w:bCs/>
          <w:color w:val="373737"/>
        </w:rPr>
        <w:t>C</w:t>
      </w:r>
      <w:r w:rsidR="006A36AE" w:rsidRPr="008B6DA2">
        <w:rPr>
          <w:rFonts w:eastAsia="Verdana"/>
          <w:b/>
          <w:bCs/>
          <w:color w:val="373737"/>
          <w:spacing w:val="-1"/>
        </w:rPr>
        <w:t>T</w:t>
      </w:r>
      <w:r w:rsidR="006A36AE" w:rsidRPr="008B6DA2">
        <w:rPr>
          <w:rFonts w:eastAsia="Verdana"/>
          <w:b/>
          <w:bCs/>
          <w:color w:val="373737"/>
        </w:rPr>
        <w:t>S TO</w:t>
      </w:r>
      <w:r w:rsidR="006A36AE" w:rsidRPr="008B6DA2">
        <w:rPr>
          <w:rFonts w:eastAsia="Verdana"/>
          <w:b/>
          <w:bCs/>
          <w:color w:val="373737"/>
          <w:spacing w:val="-1"/>
        </w:rPr>
        <w:t xml:space="preserve"> </w:t>
      </w:r>
      <w:r w:rsidR="006A36AE" w:rsidRPr="008B6DA2">
        <w:rPr>
          <w:rFonts w:eastAsia="Verdana"/>
          <w:b/>
          <w:bCs/>
          <w:color w:val="373737"/>
        </w:rPr>
        <w:t>CO</w:t>
      </w:r>
      <w:r w:rsidR="006A36AE" w:rsidRPr="008B6DA2">
        <w:rPr>
          <w:rFonts w:eastAsia="Verdana"/>
          <w:b/>
          <w:bCs/>
          <w:color w:val="373737"/>
          <w:spacing w:val="-2"/>
        </w:rPr>
        <w:t>N</w:t>
      </w:r>
      <w:r w:rsidR="006A36AE" w:rsidRPr="008B6DA2">
        <w:rPr>
          <w:rFonts w:eastAsia="Verdana"/>
          <w:b/>
          <w:bCs/>
          <w:color w:val="373737"/>
          <w:spacing w:val="-1"/>
        </w:rPr>
        <w:t>S</w:t>
      </w:r>
      <w:r w:rsidR="006A36AE" w:rsidRPr="008B6DA2">
        <w:rPr>
          <w:rFonts w:eastAsia="Verdana"/>
          <w:b/>
          <w:bCs/>
          <w:color w:val="373737"/>
        </w:rPr>
        <w:t>IDER</w:t>
      </w:r>
      <w:r w:rsidR="006A36AE" w:rsidRPr="008B6DA2">
        <w:rPr>
          <w:rFonts w:eastAsia="Verdana"/>
          <w:b/>
          <w:bCs/>
          <w:color w:val="373737"/>
          <w:spacing w:val="1"/>
        </w:rPr>
        <w:t xml:space="preserve"> </w:t>
      </w:r>
    </w:p>
    <w:p w14:paraId="0FC3F1C8" w14:textId="297E466A" w:rsidR="006A36AE" w:rsidRPr="008B6DA2" w:rsidRDefault="002E1225" w:rsidP="002E1225">
      <w:pPr>
        <w:spacing w:before="69" w:after="120"/>
        <w:ind w:right="-20"/>
        <w:rPr>
          <w:rFonts w:eastAsia="Verdana"/>
          <w:color w:val="373737"/>
        </w:rPr>
      </w:pPr>
      <w:r>
        <w:rPr>
          <w:rFonts w:eastAsia="Verdana"/>
          <w:color w:val="373737"/>
        </w:rPr>
        <w:t xml:space="preserve">   </w:t>
      </w:r>
      <w:r w:rsidR="006A36AE" w:rsidRPr="008B6DA2">
        <w:rPr>
          <w:rFonts w:eastAsia="Verdana"/>
          <w:color w:val="373737"/>
        </w:rPr>
        <w:t>Consider the co</w:t>
      </w:r>
      <w:r w:rsidR="006A36AE" w:rsidRPr="008B6DA2">
        <w:rPr>
          <w:rFonts w:eastAsia="Verdana"/>
          <w:color w:val="373737"/>
          <w:spacing w:val="-1"/>
        </w:rPr>
        <w:t>n</w:t>
      </w:r>
      <w:r w:rsidR="006A36AE" w:rsidRPr="008B6DA2">
        <w:rPr>
          <w:rFonts w:eastAsia="Verdana"/>
          <w:color w:val="373737"/>
        </w:rPr>
        <w:t>text,</w:t>
      </w:r>
      <w:r w:rsidR="006A36AE" w:rsidRPr="008B6DA2">
        <w:rPr>
          <w:rFonts w:eastAsia="Verdana"/>
          <w:color w:val="373737"/>
          <w:spacing w:val="-2"/>
        </w:rPr>
        <w:t xml:space="preserve"> </w:t>
      </w:r>
      <w:r w:rsidR="006A36AE" w:rsidRPr="008B6DA2">
        <w:rPr>
          <w:rFonts w:eastAsia="Verdana"/>
          <w:color w:val="373737"/>
        </w:rPr>
        <w:t>durat</w:t>
      </w:r>
      <w:r w:rsidR="006A36AE" w:rsidRPr="008B6DA2">
        <w:rPr>
          <w:rFonts w:eastAsia="Verdana"/>
          <w:color w:val="373737"/>
          <w:spacing w:val="-1"/>
        </w:rPr>
        <w:t>i</w:t>
      </w:r>
      <w:r w:rsidR="006A36AE" w:rsidRPr="008B6DA2">
        <w:rPr>
          <w:rFonts w:eastAsia="Verdana"/>
          <w:color w:val="373737"/>
        </w:rPr>
        <w:t>on a</w:t>
      </w:r>
      <w:r w:rsidR="006A36AE" w:rsidRPr="008B6DA2">
        <w:rPr>
          <w:rFonts w:eastAsia="Verdana"/>
          <w:color w:val="373737"/>
          <w:spacing w:val="-1"/>
        </w:rPr>
        <w:t>n</w:t>
      </w:r>
      <w:r w:rsidR="006A36AE" w:rsidRPr="008B6DA2">
        <w:rPr>
          <w:rFonts w:eastAsia="Verdana"/>
          <w:color w:val="373737"/>
        </w:rPr>
        <w:t>d</w:t>
      </w:r>
      <w:r w:rsidR="006A36AE" w:rsidRPr="008B6DA2">
        <w:rPr>
          <w:rFonts w:eastAsia="Verdana"/>
          <w:color w:val="373737"/>
          <w:spacing w:val="-1"/>
        </w:rPr>
        <w:t xml:space="preserve"> </w:t>
      </w:r>
      <w:r w:rsidR="006A36AE" w:rsidRPr="008B6DA2">
        <w:rPr>
          <w:rFonts w:eastAsia="Verdana"/>
          <w:color w:val="373737"/>
        </w:rPr>
        <w:t>intensity</w:t>
      </w:r>
      <w:r w:rsidR="006A36AE" w:rsidRPr="008B6DA2">
        <w:rPr>
          <w:rFonts w:eastAsia="Verdana"/>
          <w:color w:val="373737"/>
          <w:spacing w:val="-1"/>
        </w:rPr>
        <w:t xml:space="preserve"> </w:t>
      </w:r>
      <w:r w:rsidR="006A36AE" w:rsidRPr="008B6DA2">
        <w:rPr>
          <w:rFonts w:eastAsia="Verdana"/>
          <w:color w:val="373737"/>
        </w:rPr>
        <w:t xml:space="preserve">of effects </w:t>
      </w:r>
      <w:r w:rsidR="006A36AE" w:rsidRPr="008B6DA2">
        <w:rPr>
          <w:rFonts w:eastAsia="Verdana"/>
          <w:color w:val="373737"/>
          <w:spacing w:val="-2"/>
        </w:rPr>
        <w:t>o</w:t>
      </w:r>
      <w:r w:rsidR="006A36AE" w:rsidRPr="008B6DA2">
        <w:rPr>
          <w:rFonts w:eastAsia="Verdana"/>
          <w:color w:val="373737"/>
        </w:rPr>
        <w:t>n</w:t>
      </w:r>
      <w:r w:rsidR="006A36AE" w:rsidRPr="008B6DA2">
        <w:rPr>
          <w:rFonts w:eastAsia="Verdana"/>
          <w:color w:val="373737"/>
          <w:spacing w:val="1"/>
        </w:rPr>
        <w:t xml:space="preserve"> </w:t>
      </w:r>
      <w:r w:rsidR="006A36AE" w:rsidRPr="008B6DA2">
        <w:rPr>
          <w:rFonts w:eastAsia="Verdana"/>
          <w:color w:val="373737"/>
        </w:rPr>
        <w:t>resource</w:t>
      </w:r>
      <w:r w:rsidR="006A36AE" w:rsidRPr="008B6DA2">
        <w:rPr>
          <w:rFonts w:eastAsia="Verdana"/>
          <w:color w:val="373737"/>
          <w:spacing w:val="-1"/>
        </w:rPr>
        <w:t>s</w:t>
      </w:r>
      <w:r w:rsidR="006A36AE" w:rsidRPr="008B6DA2">
        <w:rPr>
          <w:rFonts w:eastAsia="Verdana"/>
          <w:color w:val="373737"/>
        </w:rPr>
        <w:t>.</w:t>
      </w:r>
    </w:p>
    <w:p w14:paraId="6B1F48CA" w14:textId="77777777" w:rsidR="006A36AE" w:rsidRPr="008B6DA2" w:rsidRDefault="006A36AE" w:rsidP="006A36AE">
      <w:pPr>
        <w:spacing w:before="69" w:after="120"/>
        <w:ind w:left="104" w:right="-20"/>
        <w:rPr>
          <w:rFonts w:eastAsia="Verdana"/>
          <w:b/>
          <w:color w:val="373737"/>
        </w:rPr>
      </w:pPr>
      <w:r w:rsidRPr="008B6DA2">
        <w:rPr>
          <w:rFonts w:eastAsia="Verdana"/>
          <w:b/>
          <w:color w:val="373737"/>
        </w:rPr>
        <w:t xml:space="preserve">Are any measurable impacts possible on the following physical, natural or cultural resources?   </w:t>
      </w:r>
    </w:p>
    <w:p w14:paraId="2A3863FF" w14:textId="77777777" w:rsidR="006A36AE" w:rsidRPr="008B6DA2" w:rsidRDefault="006A36AE" w:rsidP="006A36AE">
      <w:pPr>
        <w:pBdr>
          <w:bottom w:val="single" w:sz="4" w:space="1" w:color="auto"/>
        </w:pBdr>
        <w:spacing w:before="69"/>
        <w:ind w:left="104" w:right="-20"/>
        <w:jc w:val="right"/>
        <w:rPr>
          <w:rFonts w:eastAsia="Verdana"/>
          <w:b/>
          <w:color w:val="373737"/>
        </w:rPr>
      </w:pPr>
      <w:r w:rsidRPr="008B6DA2">
        <w:rPr>
          <w:rFonts w:eastAsia="Verdana"/>
          <w:b/>
          <w:color w:val="373737"/>
        </w:rPr>
        <w:t>Yes?  No?  Data Needed to Determine?</w:t>
      </w:r>
    </w:p>
    <w:p w14:paraId="5060F5CB" w14:textId="30E230D7" w:rsidR="006A36AE" w:rsidRPr="008B6DA2" w:rsidRDefault="006A36AE" w:rsidP="006A36AE">
      <w:pPr>
        <w:pStyle w:val="ListParagraph"/>
        <w:widowControl w:val="0"/>
        <w:numPr>
          <w:ilvl w:val="0"/>
          <w:numId w:val="11"/>
        </w:numPr>
        <w:spacing w:before="5" w:after="0" w:line="276" w:lineRule="auto"/>
      </w:pPr>
      <w:r w:rsidRPr="008B6DA2">
        <w:t>Geological resources – soils, bedrock, streambeds, etc.</w:t>
      </w:r>
      <w:r w:rsidRPr="008B6DA2">
        <w:tab/>
      </w:r>
      <w:r w:rsidRPr="008B6DA2">
        <w:tab/>
      </w:r>
      <w:r w:rsidRPr="008B6DA2">
        <w:tab/>
      </w:r>
      <w:sdt>
        <w:sdtPr>
          <w:rPr>
            <w:rFonts w:ascii="MS Mincho" w:eastAsia="MS Mincho" w:hAnsi="MS Mincho" w:cs="MS Mincho"/>
          </w:rPr>
          <w:id w:val="-105111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1BB8">
            <w:rPr>
              <w:rFonts w:ascii="MS Gothic" w:eastAsia="MS Gothic" w:hAnsi="MS Gothic" w:cs="MS Mincho" w:hint="eastAsia"/>
            </w:rPr>
            <w:t>☐</w:t>
          </w:r>
        </w:sdtContent>
      </w:sdt>
      <w:r w:rsidRPr="008B6DA2">
        <w:t xml:space="preserve"> Yes    </w:t>
      </w:r>
      <w:sdt>
        <w:sdtPr>
          <w:rPr>
            <w:rFonts w:ascii="MS Mincho" w:eastAsia="MS Mincho" w:hAnsi="MS Mincho" w:cs="MS Mincho"/>
          </w:rPr>
          <w:id w:val="-738938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cs="MS Mincho" w:hint="eastAsia"/>
            </w:rPr>
            <w:t>☐</w:t>
          </w:r>
        </w:sdtContent>
      </w:sdt>
      <w:r w:rsidRPr="008B6DA2">
        <w:t xml:space="preserve">No    </w:t>
      </w:r>
      <w:sdt>
        <w:sdtPr>
          <w:rPr>
            <w:rFonts w:ascii="MS Mincho" w:eastAsia="MS Mincho" w:hAnsi="MS Mincho" w:cs="MS Mincho"/>
          </w:rPr>
          <w:id w:val="-1198155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cs="MS Mincho" w:hint="eastAsia"/>
            </w:rPr>
            <w:t>☐</w:t>
          </w:r>
        </w:sdtContent>
      </w:sdt>
      <w:r w:rsidRPr="008B6DA2">
        <w:t>Data Needed</w:t>
      </w:r>
    </w:p>
    <w:p w14:paraId="32C24384" w14:textId="77777777" w:rsidR="006A36AE" w:rsidRPr="008B6DA2" w:rsidRDefault="006A36AE" w:rsidP="006A36AE">
      <w:pPr>
        <w:pStyle w:val="ListParagraph"/>
        <w:widowControl w:val="0"/>
        <w:numPr>
          <w:ilvl w:val="0"/>
          <w:numId w:val="11"/>
        </w:numPr>
        <w:spacing w:before="5" w:after="0" w:line="276" w:lineRule="auto"/>
      </w:pPr>
      <w:r w:rsidRPr="008B6DA2">
        <w:t>Air quality</w:t>
      </w:r>
      <w:r w:rsidRPr="008B6DA2">
        <w:tab/>
      </w:r>
      <w:r w:rsidRPr="008B6DA2">
        <w:tab/>
      </w:r>
      <w:r w:rsidRPr="008B6DA2">
        <w:tab/>
      </w:r>
      <w:r w:rsidRPr="008B6DA2">
        <w:tab/>
      </w:r>
      <w:r w:rsidRPr="008B6DA2">
        <w:tab/>
      </w:r>
      <w:r w:rsidRPr="008B6DA2">
        <w:tab/>
      </w:r>
      <w:r w:rsidRPr="008B6DA2">
        <w:tab/>
      </w:r>
      <w:r w:rsidRPr="008B6DA2">
        <w:tab/>
      </w:r>
      <w:sdt>
        <w:sdtPr>
          <w:id w:val="-1570652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hint="eastAsia"/>
            </w:rPr>
            <w:t>☐</w:t>
          </w:r>
        </w:sdtContent>
      </w:sdt>
      <w:r w:rsidRPr="008B6DA2">
        <w:t xml:space="preserve"> Yes</w:t>
      </w:r>
      <w:r w:rsidRPr="008B6DA2">
        <w:tab/>
        <w:t xml:space="preserve">  </w:t>
      </w:r>
      <w:sdt>
        <w:sdtPr>
          <w:id w:val="518592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hint="eastAsia"/>
            </w:rPr>
            <w:t>☐</w:t>
          </w:r>
        </w:sdtContent>
      </w:sdt>
      <w:r w:rsidRPr="008B6DA2">
        <w:t xml:space="preserve">No    </w:t>
      </w:r>
      <w:sdt>
        <w:sdtPr>
          <w:id w:val="33394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hint="eastAsia"/>
            </w:rPr>
            <w:t>☐</w:t>
          </w:r>
        </w:sdtContent>
      </w:sdt>
      <w:r w:rsidRPr="008B6DA2">
        <w:t>Data Needed</w:t>
      </w:r>
    </w:p>
    <w:p w14:paraId="61A4DF77" w14:textId="77777777" w:rsidR="006A36AE" w:rsidRPr="008B6DA2" w:rsidRDefault="006A36AE" w:rsidP="006A36AE">
      <w:pPr>
        <w:pStyle w:val="ListParagraph"/>
        <w:widowControl w:val="0"/>
        <w:numPr>
          <w:ilvl w:val="0"/>
          <w:numId w:val="11"/>
        </w:numPr>
        <w:spacing w:before="5" w:after="0" w:line="276" w:lineRule="auto"/>
      </w:pPr>
      <w:r w:rsidRPr="008B6DA2">
        <w:t>Soundscapes</w:t>
      </w:r>
      <w:r w:rsidRPr="008B6DA2">
        <w:tab/>
      </w:r>
      <w:r w:rsidRPr="008B6DA2">
        <w:tab/>
      </w:r>
      <w:r w:rsidRPr="008B6DA2">
        <w:tab/>
      </w:r>
      <w:r w:rsidRPr="008B6DA2">
        <w:tab/>
      </w:r>
      <w:r w:rsidRPr="008B6DA2">
        <w:tab/>
      </w:r>
      <w:r w:rsidRPr="008B6DA2">
        <w:tab/>
      </w:r>
      <w:r w:rsidRPr="008B6DA2">
        <w:tab/>
      </w:r>
      <w:r w:rsidRPr="008B6DA2">
        <w:tab/>
      </w:r>
      <w:sdt>
        <w:sdtPr>
          <w:id w:val="1699816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hint="eastAsia"/>
            </w:rPr>
            <w:t>☐</w:t>
          </w:r>
        </w:sdtContent>
      </w:sdt>
      <w:r w:rsidRPr="008B6DA2">
        <w:t xml:space="preserve"> Yes</w:t>
      </w:r>
      <w:r w:rsidRPr="008B6DA2">
        <w:tab/>
        <w:t xml:space="preserve">  </w:t>
      </w:r>
      <w:sdt>
        <w:sdtPr>
          <w:id w:val="336206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hint="eastAsia"/>
            </w:rPr>
            <w:t>☐</w:t>
          </w:r>
        </w:sdtContent>
      </w:sdt>
      <w:r w:rsidRPr="008B6DA2">
        <w:t xml:space="preserve">No    </w:t>
      </w:r>
      <w:sdt>
        <w:sdtPr>
          <w:id w:val="-489404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hint="eastAsia"/>
            </w:rPr>
            <w:t>☐</w:t>
          </w:r>
        </w:sdtContent>
      </w:sdt>
      <w:r w:rsidRPr="008B6DA2">
        <w:t>Data Needed</w:t>
      </w:r>
    </w:p>
    <w:p w14:paraId="0D1DC122" w14:textId="77777777" w:rsidR="006A36AE" w:rsidRPr="008B6DA2" w:rsidRDefault="006A36AE" w:rsidP="006A36AE">
      <w:pPr>
        <w:pStyle w:val="ListParagraph"/>
        <w:widowControl w:val="0"/>
        <w:numPr>
          <w:ilvl w:val="0"/>
          <w:numId w:val="11"/>
        </w:numPr>
        <w:spacing w:before="5" w:after="0" w:line="276" w:lineRule="auto"/>
      </w:pPr>
      <w:r w:rsidRPr="008B6DA2">
        <w:t>Water quality or quantity</w:t>
      </w:r>
      <w:r w:rsidRPr="008B6DA2">
        <w:tab/>
      </w:r>
      <w:r w:rsidRPr="008B6DA2">
        <w:tab/>
      </w:r>
      <w:r w:rsidRPr="008B6DA2">
        <w:tab/>
      </w:r>
      <w:r w:rsidRPr="008B6DA2">
        <w:tab/>
      </w:r>
      <w:r w:rsidRPr="008B6DA2">
        <w:tab/>
      </w:r>
      <w:r w:rsidRPr="008B6DA2">
        <w:tab/>
      </w:r>
      <w:sdt>
        <w:sdtPr>
          <w:id w:val="-1923173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hint="eastAsia"/>
            </w:rPr>
            <w:t>☐</w:t>
          </w:r>
        </w:sdtContent>
      </w:sdt>
      <w:r w:rsidRPr="008B6DA2">
        <w:t xml:space="preserve"> Yes</w:t>
      </w:r>
      <w:r w:rsidRPr="008B6DA2">
        <w:tab/>
        <w:t xml:space="preserve">  </w:t>
      </w:r>
      <w:sdt>
        <w:sdtPr>
          <w:id w:val="410972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hint="eastAsia"/>
            </w:rPr>
            <w:t>☐</w:t>
          </w:r>
        </w:sdtContent>
      </w:sdt>
      <w:r w:rsidRPr="008B6DA2">
        <w:t xml:space="preserve">No    </w:t>
      </w:r>
      <w:sdt>
        <w:sdtPr>
          <w:id w:val="742145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hint="eastAsia"/>
            </w:rPr>
            <w:t>☐</w:t>
          </w:r>
        </w:sdtContent>
      </w:sdt>
      <w:r w:rsidRPr="008B6DA2">
        <w:t>Data Needed</w:t>
      </w:r>
    </w:p>
    <w:p w14:paraId="4986F437" w14:textId="77777777" w:rsidR="006A36AE" w:rsidRPr="008B6DA2" w:rsidRDefault="006A36AE" w:rsidP="006A36AE">
      <w:pPr>
        <w:pStyle w:val="ListParagraph"/>
        <w:widowControl w:val="0"/>
        <w:numPr>
          <w:ilvl w:val="0"/>
          <w:numId w:val="11"/>
        </w:numPr>
        <w:spacing w:before="5" w:after="0" w:line="276" w:lineRule="auto"/>
      </w:pPr>
      <w:r w:rsidRPr="008B6DA2">
        <w:t>Streamflow characteristics</w:t>
      </w:r>
      <w:r w:rsidRPr="008B6DA2">
        <w:tab/>
      </w:r>
      <w:r w:rsidRPr="008B6DA2">
        <w:tab/>
      </w:r>
      <w:r w:rsidRPr="008B6DA2">
        <w:tab/>
      </w:r>
      <w:r w:rsidRPr="008B6DA2">
        <w:tab/>
      </w:r>
      <w:r w:rsidRPr="008B6DA2">
        <w:tab/>
      </w:r>
      <w:r w:rsidRPr="008B6DA2">
        <w:tab/>
      </w:r>
      <w:sdt>
        <w:sdtPr>
          <w:id w:val="45560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hint="eastAsia"/>
            </w:rPr>
            <w:t>☐</w:t>
          </w:r>
        </w:sdtContent>
      </w:sdt>
      <w:r w:rsidRPr="008B6DA2">
        <w:t xml:space="preserve"> Yes</w:t>
      </w:r>
      <w:r w:rsidRPr="008B6DA2">
        <w:tab/>
        <w:t xml:space="preserve">  </w:t>
      </w:r>
      <w:sdt>
        <w:sdtPr>
          <w:id w:val="1643618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hint="eastAsia"/>
            </w:rPr>
            <w:t>☐</w:t>
          </w:r>
        </w:sdtContent>
      </w:sdt>
      <w:r w:rsidRPr="008B6DA2">
        <w:t xml:space="preserve">No    </w:t>
      </w:r>
      <w:sdt>
        <w:sdtPr>
          <w:id w:val="1001309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hint="eastAsia"/>
            </w:rPr>
            <w:t>☐</w:t>
          </w:r>
        </w:sdtContent>
      </w:sdt>
      <w:r w:rsidRPr="008B6DA2">
        <w:t>Data Needed</w:t>
      </w:r>
    </w:p>
    <w:p w14:paraId="5953CB07" w14:textId="77777777" w:rsidR="006A36AE" w:rsidRPr="008B6DA2" w:rsidRDefault="006A36AE" w:rsidP="006A36AE">
      <w:pPr>
        <w:pStyle w:val="ListParagraph"/>
        <w:widowControl w:val="0"/>
        <w:numPr>
          <w:ilvl w:val="0"/>
          <w:numId w:val="11"/>
        </w:numPr>
        <w:spacing w:before="5" w:after="0" w:line="276" w:lineRule="auto"/>
      </w:pPr>
      <w:r w:rsidRPr="008B6DA2">
        <w:t>Marine or estuarine resources</w:t>
      </w:r>
      <w:r w:rsidRPr="008B6DA2">
        <w:tab/>
      </w:r>
      <w:r w:rsidRPr="008B6DA2">
        <w:tab/>
      </w:r>
      <w:r w:rsidRPr="008B6DA2">
        <w:tab/>
      </w:r>
      <w:r w:rsidRPr="008B6DA2">
        <w:tab/>
      </w:r>
      <w:r w:rsidRPr="008B6DA2">
        <w:tab/>
      </w:r>
      <w:r w:rsidRPr="008B6DA2">
        <w:tab/>
      </w:r>
      <w:sdt>
        <w:sdtPr>
          <w:id w:val="940648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hint="eastAsia"/>
            </w:rPr>
            <w:t>☐</w:t>
          </w:r>
        </w:sdtContent>
      </w:sdt>
      <w:r w:rsidRPr="008B6DA2">
        <w:t xml:space="preserve"> Yes</w:t>
      </w:r>
      <w:r w:rsidRPr="008B6DA2">
        <w:tab/>
        <w:t xml:space="preserve">  </w:t>
      </w:r>
      <w:sdt>
        <w:sdtPr>
          <w:id w:val="1862465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hint="eastAsia"/>
            </w:rPr>
            <w:t>☐</w:t>
          </w:r>
        </w:sdtContent>
      </w:sdt>
      <w:r w:rsidRPr="008B6DA2">
        <w:t xml:space="preserve">No    </w:t>
      </w:r>
      <w:sdt>
        <w:sdtPr>
          <w:id w:val="-598025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hint="eastAsia"/>
            </w:rPr>
            <w:t>☐</w:t>
          </w:r>
        </w:sdtContent>
      </w:sdt>
      <w:r w:rsidRPr="008B6DA2">
        <w:t>Data Needed</w:t>
      </w:r>
    </w:p>
    <w:p w14:paraId="7EA0BEB4" w14:textId="77777777" w:rsidR="006A36AE" w:rsidRPr="008B6DA2" w:rsidRDefault="006A36AE" w:rsidP="006A36AE">
      <w:pPr>
        <w:pStyle w:val="ListParagraph"/>
        <w:widowControl w:val="0"/>
        <w:numPr>
          <w:ilvl w:val="0"/>
          <w:numId w:val="11"/>
        </w:numPr>
        <w:spacing w:before="5" w:after="0" w:line="276" w:lineRule="auto"/>
      </w:pPr>
      <w:r w:rsidRPr="008B6DA2">
        <w:t>Floodplains or wetlands</w:t>
      </w:r>
      <w:r w:rsidRPr="008B6DA2">
        <w:tab/>
      </w:r>
      <w:r w:rsidRPr="008B6DA2">
        <w:tab/>
      </w:r>
      <w:r w:rsidRPr="008B6DA2">
        <w:tab/>
      </w:r>
      <w:r w:rsidRPr="008B6DA2">
        <w:tab/>
      </w:r>
      <w:r w:rsidRPr="008B6DA2">
        <w:tab/>
      </w:r>
      <w:r w:rsidRPr="008B6DA2">
        <w:tab/>
      </w:r>
      <w:sdt>
        <w:sdtPr>
          <w:id w:val="2043323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hint="eastAsia"/>
            </w:rPr>
            <w:t>☐</w:t>
          </w:r>
        </w:sdtContent>
      </w:sdt>
      <w:r w:rsidRPr="008B6DA2">
        <w:t xml:space="preserve"> Yes</w:t>
      </w:r>
      <w:r w:rsidRPr="008B6DA2">
        <w:tab/>
        <w:t xml:space="preserve">  </w:t>
      </w:r>
      <w:sdt>
        <w:sdtPr>
          <w:id w:val="-1327584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hint="eastAsia"/>
            </w:rPr>
            <w:t>☐</w:t>
          </w:r>
        </w:sdtContent>
      </w:sdt>
      <w:r w:rsidRPr="008B6DA2">
        <w:t xml:space="preserve">No    </w:t>
      </w:r>
      <w:sdt>
        <w:sdtPr>
          <w:id w:val="1048579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hint="eastAsia"/>
            </w:rPr>
            <w:t>☐</w:t>
          </w:r>
        </w:sdtContent>
      </w:sdt>
      <w:r w:rsidRPr="008B6DA2">
        <w:t>Data Needed</w:t>
      </w:r>
    </w:p>
    <w:p w14:paraId="77C1068F" w14:textId="77777777" w:rsidR="006A36AE" w:rsidRPr="008B6DA2" w:rsidRDefault="006A36AE" w:rsidP="006A36AE">
      <w:pPr>
        <w:pStyle w:val="ListParagraph"/>
        <w:widowControl w:val="0"/>
        <w:numPr>
          <w:ilvl w:val="0"/>
          <w:numId w:val="11"/>
        </w:numPr>
        <w:spacing w:before="5" w:after="0" w:line="276" w:lineRule="auto"/>
      </w:pPr>
      <w:r w:rsidRPr="008B6DA2">
        <w:t>Land use, including occupancy, income, type of use</w:t>
      </w:r>
      <w:r w:rsidRPr="008B6DA2">
        <w:tab/>
      </w:r>
      <w:r w:rsidRPr="008B6DA2">
        <w:tab/>
      </w:r>
      <w:r w:rsidRPr="008B6DA2">
        <w:tab/>
      </w:r>
      <w:sdt>
        <w:sdtPr>
          <w:rPr>
            <w:rFonts w:ascii="MS Mincho" w:eastAsia="MS Mincho" w:hAnsi="MS Mincho" w:cs="MS Mincho"/>
          </w:rPr>
          <w:id w:val="-1831129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cs="MS Mincho" w:hint="eastAsia"/>
            </w:rPr>
            <w:t>☐</w:t>
          </w:r>
        </w:sdtContent>
      </w:sdt>
      <w:r w:rsidRPr="008B6DA2">
        <w:t xml:space="preserve"> Yes</w:t>
      </w:r>
      <w:r w:rsidRPr="008B6DA2">
        <w:tab/>
        <w:t xml:space="preserve">  </w:t>
      </w:r>
      <w:sdt>
        <w:sdtPr>
          <w:rPr>
            <w:rFonts w:ascii="MS Mincho" w:eastAsia="MS Mincho" w:hAnsi="MS Mincho" w:cs="MS Mincho"/>
          </w:rPr>
          <w:id w:val="-701014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cs="MS Mincho" w:hint="eastAsia"/>
            </w:rPr>
            <w:t>☐</w:t>
          </w:r>
        </w:sdtContent>
      </w:sdt>
      <w:r w:rsidRPr="008B6DA2">
        <w:t xml:space="preserve">No    </w:t>
      </w:r>
      <w:sdt>
        <w:sdtPr>
          <w:rPr>
            <w:rFonts w:ascii="MS Mincho" w:eastAsia="MS Mincho" w:hAnsi="MS Mincho" w:cs="MS Mincho"/>
          </w:rPr>
          <w:id w:val="98089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cs="MS Mincho" w:hint="eastAsia"/>
            </w:rPr>
            <w:t>☐</w:t>
          </w:r>
        </w:sdtContent>
      </w:sdt>
      <w:r w:rsidRPr="008B6DA2">
        <w:t>Data Needed</w:t>
      </w:r>
    </w:p>
    <w:p w14:paraId="43258FDD" w14:textId="77777777" w:rsidR="006A36AE" w:rsidRPr="008B6DA2" w:rsidRDefault="006A36AE" w:rsidP="006A36AE">
      <w:pPr>
        <w:pStyle w:val="ListParagraph"/>
        <w:widowControl w:val="0"/>
        <w:numPr>
          <w:ilvl w:val="0"/>
          <w:numId w:val="11"/>
        </w:numPr>
        <w:spacing w:before="5" w:after="0" w:line="276" w:lineRule="auto"/>
      </w:pPr>
      <w:r w:rsidRPr="008B6DA2">
        <w:t>Rare or unusual vegetation, old growth timber, riparian</w:t>
      </w:r>
      <w:r w:rsidRPr="008B6DA2">
        <w:tab/>
      </w:r>
      <w:r w:rsidRPr="008B6DA2">
        <w:tab/>
      </w:r>
      <w:sdt>
        <w:sdtPr>
          <w:rPr>
            <w:rFonts w:ascii="MS Mincho" w:eastAsia="MS Mincho" w:hAnsi="MS Mincho" w:cs="MS Mincho"/>
          </w:rPr>
          <w:id w:val="97539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cs="MS Mincho" w:hint="eastAsia"/>
            </w:rPr>
            <w:t>☐</w:t>
          </w:r>
        </w:sdtContent>
      </w:sdt>
      <w:r w:rsidRPr="008B6DA2">
        <w:t xml:space="preserve"> Yes</w:t>
      </w:r>
      <w:r w:rsidRPr="008B6DA2">
        <w:tab/>
        <w:t xml:space="preserve">  </w:t>
      </w:r>
      <w:sdt>
        <w:sdtPr>
          <w:rPr>
            <w:rFonts w:ascii="MS Mincho" w:eastAsia="MS Mincho" w:hAnsi="MS Mincho" w:cs="MS Mincho"/>
          </w:rPr>
          <w:id w:val="-1742868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cs="MS Mincho" w:hint="eastAsia"/>
            </w:rPr>
            <w:t>☐</w:t>
          </w:r>
        </w:sdtContent>
      </w:sdt>
      <w:r w:rsidRPr="008B6DA2">
        <w:t xml:space="preserve">No    </w:t>
      </w:r>
      <w:sdt>
        <w:sdtPr>
          <w:rPr>
            <w:rFonts w:ascii="MS Mincho" w:eastAsia="MS Mincho" w:hAnsi="MS Mincho" w:cs="MS Mincho"/>
          </w:rPr>
          <w:id w:val="1581260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cs="MS Mincho" w:hint="eastAsia"/>
            </w:rPr>
            <w:t>☐</w:t>
          </w:r>
        </w:sdtContent>
      </w:sdt>
      <w:r w:rsidRPr="008B6DA2">
        <w:t>Data Needed</w:t>
      </w:r>
    </w:p>
    <w:p w14:paraId="130CEB21" w14:textId="77777777" w:rsidR="006A36AE" w:rsidRPr="008B6DA2" w:rsidRDefault="006A36AE" w:rsidP="006A36AE">
      <w:pPr>
        <w:pStyle w:val="ListParagraph"/>
        <w:widowControl w:val="0"/>
        <w:numPr>
          <w:ilvl w:val="0"/>
          <w:numId w:val="11"/>
        </w:numPr>
        <w:spacing w:before="5" w:after="0" w:line="276" w:lineRule="auto"/>
      </w:pPr>
      <w:r w:rsidRPr="008B6DA2">
        <w:t xml:space="preserve">Species of special concern (plant/animal/state or Federal listed or </w:t>
      </w:r>
    </w:p>
    <w:p w14:paraId="616FC8FF" w14:textId="5D31D7CB" w:rsidR="006A36AE" w:rsidRPr="008B6DA2" w:rsidRDefault="006A36AE" w:rsidP="001E7A48">
      <w:pPr>
        <w:pStyle w:val="ListParagraph"/>
        <w:widowControl w:val="0"/>
        <w:spacing w:before="5" w:after="0" w:line="276" w:lineRule="auto"/>
      </w:pPr>
      <w:r w:rsidRPr="008B6DA2">
        <w:t>proposed for listing) or habitat</w:t>
      </w:r>
      <w:r w:rsidRPr="008B6DA2">
        <w:tab/>
      </w:r>
      <w:r w:rsidRPr="008B6DA2">
        <w:tab/>
      </w:r>
      <w:r w:rsidRPr="008B6DA2">
        <w:tab/>
      </w:r>
      <w:r w:rsidRPr="008B6DA2">
        <w:tab/>
      </w:r>
      <w:r w:rsidRPr="008B6DA2">
        <w:tab/>
      </w:r>
      <w:r w:rsidRPr="008B6DA2">
        <w:tab/>
      </w:r>
      <w:sdt>
        <w:sdtPr>
          <w:rPr>
            <w:rFonts w:ascii="MS Gothic" w:eastAsia="MS Gothic" w:hAnsi="MS Gothic"/>
          </w:rPr>
          <w:id w:val="65531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7A48">
            <w:rPr>
              <w:rFonts w:ascii="MS Gothic" w:eastAsia="MS Gothic" w:hAnsi="MS Gothic" w:hint="eastAsia"/>
            </w:rPr>
            <w:t>☐</w:t>
          </w:r>
        </w:sdtContent>
      </w:sdt>
      <w:r w:rsidRPr="008B6DA2">
        <w:t xml:space="preserve"> Yes</w:t>
      </w:r>
      <w:r w:rsidRPr="008B6DA2">
        <w:tab/>
        <w:t xml:space="preserve">  </w:t>
      </w:r>
      <w:sdt>
        <w:sdtPr>
          <w:rPr>
            <w:rFonts w:ascii="MS Gothic" w:eastAsia="MS Gothic" w:hAnsi="MS Gothic"/>
          </w:rPr>
          <w:id w:val="1724097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7A48">
            <w:rPr>
              <w:rFonts w:ascii="MS Gothic" w:eastAsia="MS Gothic" w:hAnsi="MS Gothic" w:hint="eastAsia"/>
            </w:rPr>
            <w:t>☐</w:t>
          </w:r>
        </w:sdtContent>
      </w:sdt>
      <w:r w:rsidRPr="008B6DA2">
        <w:t xml:space="preserve">No    </w:t>
      </w:r>
      <w:sdt>
        <w:sdtPr>
          <w:rPr>
            <w:rFonts w:ascii="MS Gothic" w:eastAsia="MS Gothic" w:hAnsi="MS Gothic"/>
          </w:rPr>
          <w:id w:val="668219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7A48">
            <w:rPr>
              <w:rFonts w:ascii="MS Gothic" w:eastAsia="MS Gothic" w:hAnsi="MS Gothic" w:hint="eastAsia"/>
            </w:rPr>
            <w:t>☐</w:t>
          </w:r>
        </w:sdtContent>
      </w:sdt>
      <w:r w:rsidRPr="008B6DA2">
        <w:t>Data Needed</w:t>
      </w:r>
    </w:p>
    <w:p w14:paraId="187ED34E" w14:textId="77777777" w:rsidR="006A36AE" w:rsidRPr="008B6DA2" w:rsidRDefault="006A36AE" w:rsidP="006A36AE">
      <w:pPr>
        <w:pStyle w:val="ListParagraph"/>
        <w:widowControl w:val="0"/>
        <w:numPr>
          <w:ilvl w:val="0"/>
          <w:numId w:val="11"/>
        </w:numPr>
        <w:spacing w:before="5" w:after="0" w:line="276" w:lineRule="auto"/>
      </w:pPr>
      <w:r w:rsidRPr="008B6DA2">
        <w:t>Unique ecosystems, biosphere reserves, World Heritage</w:t>
      </w:r>
      <w:r w:rsidRPr="008B6DA2">
        <w:tab/>
      </w:r>
      <w:r w:rsidRPr="008B6DA2">
        <w:tab/>
      </w:r>
      <w:sdt>
        <w:sdtPr>
          <w:rPr>
            <w:rFonts w:ascii="MS Mincho" w:eastAsia="MS Mincho" w:hAnsi="MS Mincho" w:cs="MS Mincho"/>
          </w:rPr>
          <w:id w:val="1825473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cs="MS Mincho" w:hint="eastAsia"/>
            </w:rPr>
            <w:t>☐</w:t>
          </w:r>
        </w:sdtContent>
      </w:sdt>
      <w:r w:rsidRPr="008B6DA2">
        <w:t xml:space="preserve"> Yes</w:t>
      </w:r>
      <w:r w:rsidRPr="008B6DA2">
        <w:tab/>
        <w:t xml:space="preserve">  </w:t>
      </w:r>
      <w:sdt>
        <w:sdtPr>
          <w:rPr>
            <w:rFonts w:ascii="MS Mincho" w:eastAsia="MS Mincho" w:hAnsi="MS Mincho" w:cs="MS Mincho"/>
          </w:rPr>
          <w:id w:val="287017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cs="MS Mincho" w:hint="eastAsia"/>
            </w:rPr>
            <w:t>☐</w:t>
          </w:r>
        </w:sdtContent>
      </w:sdt>
      <w:r w:rsidRPr="008B6DA2">
        <w:t xml:space="preserve">No    </w:t>
      </w:r>
      <w:sdt>
        <w:sdtPr>
          <w:rPr>
            <w:rFonts w:ascii="MS Mincho" w:eastAsia="MS Mincho" w:hAnsi="MS Mincho" w:cs="MS Mincho"/>
          </w:rPr>
          <w:id w:val="902111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cs="MS Mincho" w:hint="eastAsia"/>
            </w:rPr>
            <w:t>☐</w:t>
          </w:r>
        </w:sdtContent>
      </w:sdt>
      <w:r w:rsidRPr="008B6DA2">
        <w:t>Data Needed</w:t>
      </w:r>
    </w:p>
    <w:p w14:paraId="547D03B1" w14:textId="77777777" w:rsidR="006A36AE" w:rsidRPr="008B6DA2" w:rsidRDefault="006A36AE" w:rsidP="006A36AE">
      <w:pPr>
        <w:pStyle w:val="ListParagraph"/>
        <w:widowControl w:val="0"/>
        <w:numPr>
          <w:ilvl w:val="0"/>
          <w:numId w:val="11"/>
        </w:numPr>
        <w:spacing w:before="5" w:after="0" w:line="276" w:lineRule="auto"/>
      </w:pPr>
      <w:r w:rsidRPr="008B6DA2">
        <w:t xml:space="preserve">Unique or important wildlife or wildlife habitat </w:t>
      </w:r>
      <w:r w:rsidRPr="008B6DA2">
        <w:tab/>
      </w:r>
      <w:r w:rsidRPr="008B6DA2">
        <w:tab/>
      </w:r>
      <w:r w:rsidRPr="008B6DA2">
        <w:tab/>
      </w:r>
      <w:sdt>
        <w:sdtPr>
          <w:id w:val="1635145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hint="eastAsia"/>
            </w:rPr>
            <w:t>☐</w:t>
          </w:r>
        </w:sdtContent>
      </w:sdt>
      <w:r w:rsidRPr="008B6DA2">
        <w:t xml:space="preserve"> Yes</w:t>
      </w:r>
      <w:r w:rsidRPr="008B6DA2">
        <w:tab/>
        <w:t xml:space="preserve">  </w:t>
      </w:r>
      <w:sdt>
        <w:sdtPr>
          <w:id w:val="-1312858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hint="eastAsia"/>
            </w:rPr>
            <w:t>☐</w:t>
          </w:r>
        </w:sdtContent>
      </w:sdt>
      <w:r w:rsidRPr="008B6DA2">
        <w:t xml:space="preserve">No    </w:t>
      </w:r>
      <w:sdt>
        <w:sdtPr>
          <w:id w:val="-1553840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hint="eastAsia"/>
            </w:rPr>
            <w:t>☐</w:t>
          </w:r>
        </w:sdtContent>
      </w:sdt>
      <w:r w:rsidRPr="008B6DA2">
        <w:t>Data Needed</w:t>
      </w:r>
    </w:p>
    <w:p w14:paraId="5B038B85" w14:textId="77777777" w:rsidR="006A36AE" w:rsidRPr="008B6DA2" w:rsidRDefault="006A36AE" w:rsidP="006A36AE">
      <w:pPr>
        <w:pStyle w:val="ListParagraph"/>
        <w:widowControl w:val="0"/>
        <w:numPr>
          <w:ilvl w:val="0"/>
          <w:numId w:val="11"/>
        </w:numPr>
        <w:spacing w:before="5" w:after="0" w:line="276" w:lineRule="auto"/>
      </w:pPr>
      <w:r w:rsidRPr="008B6DA2">
        <w:t>Unique or important fish or fish habitat</w:t>
      </w:r>
      <w:r w:rsidRPr="008B6DA2">
        <w:tab/>
      </w:r>
      <w:r w:rsidRPr="008B6DA2">
        <w:tab/>
      </w:r>
      <w:r w:rsidRPr="008B6DA2">
        <w:tab/>
      </w:r>
      <w:r w:rsidRPr="008B6DA2">
        <w:tab/>
      </w:r>
      <w:r w:rsidRPr="008B6DA2">
        <w:tab/>
      </w:r>
      <w:sdt>
        <w:sdtPr>
          <w:id w:val="786934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hint="eastAsia"/>
            </w:rPr>
            <w:t>☐</w:t>
          </w:r>
        </w:sdtContent>
      </w:sdt>
      <w:r w:rsidRPr="008B6DA2">
        <w:t xml:space="preserve"> Yes</w:t>
      </w:r>
      <w:r w:rsidRPr="008B6DA2">
        <w:tab/>
        <w:t xml:space="preserve">  </w:t>
      </w:r>
      <w:sdt>
        <w:sdtPr>
          <w:id w:val="-431666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hint="eastAsia"/>
            </w:rPr>
            <w:t>☐</w:t>
          </w:r>
        </w:sdtContent>
      </w:sdt>
      <w:r w:rsidRPr="008B6DA2">
        <w:t xml:space="preserve">No    </w:t>
      </w:r>
      <w:sdt>
        <w:sdtPr>
          <w:id w:val="691503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hint="eastAsia"/>
            </w:rPr>
            <w:t>☐</w:t>
          </w:r>
        </w:sdtContent>
      </w:sdt>
      <w:r w:rsidRPr="008B6DA2">
        <w:t>Data Needed</w:t>
      </w:r>
    </w:p>
    <w:p w14:paraId="320C4E93" w14:textId="77777777" w:rsidR="006A36AE" w:rsidRPr="008B6DA2" w:rsidRDefault="006A36AE" w:rsidP="006A36AE">
      <w:pPr>
        <w:pStyle w:val="ListParagraph"/>
        <w:widowControl w:val="0"/>
        <w:numPr>
          <w:ilvl w:val="0"/>
          <w:numId w:val="11"/>
        </w:numPr>
        <w:spacing w:before="5" w:after="0" w:line="276" w:lineRule="auto"/>
      </w:pPr>
      <w:r w:rsidRPr="008B6DA2">
        <w:t>Introduction/promotion of non-native species</w:t>
      </w:r>
      <w:r w:rsidRPr="008B6DA2">
        <w:tab/>
      </w:r>
      <w:r w:rsidRPr="008B6DA2">
        <w:tab/>
      </w:r>
      <w:r w:rsidRPr="008B6DA2">
        <w:tab/>
      </w:r>
      <w:r w:rsidRPr="008B6DA2">
        <w:tab/>
      </w:r>
      <w:sdt>
        <w:sdtPr>
          <w:id w:val="-1406987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hint="eastAsia"/>
            </w:rPr>
            <w:t>☐</w:t>
          </w:r>
        </w:sdtContent>
      </w:sdt>
      <w:r w:rsidRPr="008B6DA2">
        <w:t xml:space="preserve"> Yes</w:t>
      </w:r>
      <w:r w:rsidRPr="008B6DA2">
        <w:tab/>
        <w:t xml:space="preserve">  </w:t>
      </w:r>
      <w:sdt>
        <w:sdtPr>
          <w:id w:val="1437949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hint="eastAsia"/>
            </w:rPr>
            <w:t>☐</w:t>
          </w:r>
        </w:sdtContent>
      </w:sdt>
      <w:r w:rsidRPr="008B6DA2">
        <w:t xml:space="preserve">No    </w:t>
      </w:r>
      <w:sdt>
        <w:sdtPr>
          <w:id w:val="642782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hint="eastAsia"/>
            </w:rPr>
            <w:t>☐</w:t>
          </w:r>
        </w:sdtContent>
      </w:sdt>
      <w:r w:rsidRPr="008B6DA2">
        <w:t>Data Needed</w:t>
      </w:r>
    </w:p>
    <w:p w14:paraId="1D2F2E67" w14:textId="77777777" w:rsidR="006A36AE" w:rsidRPr="008B6DA2" w:rsidRDefault="006A36AE" w:rsidP="006A36AE">
      <w:pPr>
        <w:pStyle w:val="ListParagraph"/>
        <w:widowControl w:val="0"/>
        <w:numPr>
          <w:ilvl w:val="0"/>
          <w:numId w:val="11"/>
        </w:numPr>
        <w:spacing w:before="5" w:after="0" w:line="276" w:lineRule="auto"/>
      </w:pPr>
      <w:r w:rsidRPr="008B6DA2">
        <w:t>Recreation resources, including supply, demand, visitation,</w:t>
      </w:r>
    </w:p>
    <w:p w14:paraId="3613E675" w14:textId="77777777" w:rsidR="006A36AE" w:rsidRPr="008B6DA2" w:rsidRDefault="006A36AE" w:rsidP="006A36AE">
      <w:pPr>
        <w:widowControl w:val="0"/>
        <w:spacing w:before="5" w:after="0" w:line="276" w:lineRule="auto"/>
        <w:ind w:left="720"/>
      </w:pPr>
      <w:r w:rsidRPr="008B6DA2">
        <w:t xml:space="preserve"> activities, etc.</w:t>
      </w:r>
      <w:r w:rsidRPr="008B6DA2">
        <w:tab/>
      </w:r>
      <w:r w:rsidRPr="008B6DA2">
        <w:tab/>
      </w:r>
      <w:r w:rsidRPr="008B6DA2">
        <w:tab/>
      </w:r>
      <w:r w:rsidRPr="008B6DA2">
        <w:tab/>
      </w:r>
      <w:r w:rsidRPr="008B6DA2">
        <w:tab/>
      </w:r>
      <w:r w:rsidRPr="008B6DA2">
        <w:tab/>
      </w:r>
      <w:r w:rsidRPr="008B6DA2">
        <w:tab/>
      </w:r>
      <w:r w:rsidRPr="008B6DA2">
        <w:tab/>
      </w:r>
      <w:sdt>
        <w:sdtPr>
          <w:rPr>
            <w:rFonts w:ascii="MS Gothic" w:eastAsia="MS Gothic" w:hAnsi="MS Gothic"/>
          </w:rPr>
          <w:id w:val="54209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hint="eastAsia"/>
            </w:rPr>
            <w:t>☐</w:t>
          </w:r>
        </w:sdtContent>
      </w:sdt>
      <w:r w:rsidRPr="008B6DA2">
        <w:t xml:space="preserve"> Yes</w:t>
      </w:r>
      <w:r w:rsidRPr="008B6DA2">
        <w:tab/>
        <w:t xml:space="preserve">  </w:t>
      </w:r>
      <w:sdt>
        <w:sdtPr>
          <w:rPr>
            <w:rFonts w:ascii="MS Gothic" w:eastAsia="MS Gothic" w:hAnsi="MS Gothic"/>
          </w:rPr>
          <w:id w:val="-1614052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hint="eastAsia"/>
            </w:rPr>
            <w:t>☐</w:t>
          </w:r>
        </w:sdtContent>
      </w:sdt>
      <w:r w:rsidRPr="008B6DA2">
        <w:t xml:space="preserve">No    </w:t>
      </w:r>
      <w:sdt>
        <w:sdtPr>
          <w:rPr>
            <w:rFonts w:ascii="MS Gothic" w:eastAsia="MS Gothic" w:hAnsi="MS Gothic"/>
          </w:rPr>
          <w:id w:val="-254290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hint="eastAsia"/>
            </w:rPr>
            <w:t>☐</w:t>
          </w:r>
        </w:sdtContent>
      </w:sdt>
      <w:r w:rsidRPr="008B6DA2">
        <w:t>Data Needed</w:t>
      </w:r>
    </w:p>
    <w:p w14:paraId="347CE375" w14:textId="77777777" w:rsidR="006A36AE" w:rsidRPr="008B6DA2" w:rsidRDefault="006A36AE" w:rsidP="006A36AE">
      <w:pPr>
        <w:pStyle w:val="ListParagraph"/>
        <w:widowControl w:val="0"/>
        <w:numPr>
          <w:ilvl w:val="0"/>
          <w:numId w:val="11"/>
        </w:numPr>
        <w:spacing w:before="5" w:after="0" w:line="276" w:lineRule="auto"/>
      </w:pPr>
      <w:r w:rsidRPr="008B6DA2">
        <w:t xml:space="preserve">Socioeconomics, including employment, occupation, income changes, </w:t>
      </w:r>
    </w:p>
    <w:p w14:paraId="362EC7E3" w14:textId="77777777" w:rsidR="006A36AE" w:rsidRPr="008B6DA2" w:rsidRDefault="006A36AE" w:rsidP="006A36AE">
      <w:pPr>
        <w:pStyle w:val="ListParagraph"/>
        <w:widowControl w:val="0"/>
        <w:spacing w:before="5" w:after="0" w:line="276" w:lineRule="auto"/>
      </w:pPr>
      <w:r w:rsidRPr="008B6DA2">
        <w:t>tax base, infrastructure</w:t>
      </w:r>
      <w:r w:rsidRPr="008B6DA2">
        <w:tab/>
      </w:r>
      <w:r w:rsidRPr="008B6DA2">
        <w:rPr>
          <w:rFonts w:eastAsia="Verdana"/>
          <w:color w:val="373737"/>
        </w:rPr>
        <w:tab/>
      </w:r>
      <w:r w:rsidRPr="008B6DA2">
        <w:tab/>
      </w:r>
      <w:r w:rsidRPr="008B6DA2">
        <w:tab/>
      </w:r>
      <w:r w:rsidRPr="008B6DA2">
        <w:tab/>
      </w:r>
      <w:r w:rsidRPr="008B6DA2">
        <w:tab/>
      </w:r>
      <w:r w:rsidRPr="008B6DA2">
        <w:tab/>
      </w:r>
      <w:sdt>
        <w:sdtPr>
          <w:id w:val="1548410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Segoe UI Symbol" w:hAnsi="Segoe UI Symbol" w:cs="Segoe UI Symbol"/>
            </w:rPr>
            <w:t>☐</w:t>
          </w:r>
        </w:sdtContent>
      </w:sdt>
      <w:r w:rsidRPr="008B6DA2">
        <w:t xml:space="preserve"> Yes</w:t>
      </w:r>
      <w:r w:rsidRPr="008B6DA2">
        <w:tab/>
        <w:t xml:space="preserve">  </w:t>
      </w:r>
      <w:sdt>
        <w:sdtPr>
          <w:id w:val="23835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Segoe UI Symbol" w:hAnsi="Segoe UI Symbol" w:cs="Segoe UI Symbol"/>
            </w:rPr>
            <w:t>☐</w:t>
          </w:r>
        </w:sdtContent>
      </w:sdt>
      <w:r w:rsidRPr="008B6DA2">
        <w:t xml:space="preserve">No    </w:t>
      </w:r>
      <w:sdt>
        <w:sdtPr>
          <w:id w:val="462470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Segoe UI Symbol" w:hAnsi="Segoe UI Symbol" w:cs="Segoe UI Symbol"/>
            </w:rPr>
            <w:t>☐</w:t>
          </w:r>
        </w:sdtContent>
      </w:sdt>
      <w:r w:rsidRPr="008B6DA2">
        <w:t>Data Needed</w:t>
      </w:r>
    </w:p>
    <w:p w14:paraId="3BB714C6" w14:textId="77777777" w:rsidR="006A36AE" w:rsidRPr="008B6DA2" w:rsidRDefault="006A36AE" w:rsidP="006A36AE">
      <w:pPr>
        <w:pStyle w:val="ListParagraph"/>
        <w:widowControl w:val="0"/>
        <w:numPr>
          <w:ilvl w:val="0"/>
          <w:numId w:val="11"/>
        </w:numPr>
        <w:spacing w:before="5" w:after="0" w:line="276" w:lineRule="auto"/>
      </w:pPr>
      <w:r w:rsidRPr="008B6DA2">
        <w:t xml:space="preserve">Minority and low-income populations, ethnography, size, migration </w:t>
      </w:r>
    </w:p>
    <w:p w14:paraId="79A4CA71" w14:textId="33689FB2" w:rsidR="006A36AE" w:rsidRPr="008B6DA2" w:rsidRDefault="006A36AE" w:rsidP="006A36AE">
      <w:pPr>
        <w:pStyle w:val="ListParagraph"/>
        <w:widowControl w:val="0"/>
        <w:spacing w:before="5" w:after="0" w:line="276" w:lineRule="auto"/>
      </w:pPr>
      <w:r w:rsidRPr="008B6DA2">
        <w:t>patterns, etc.</w:t>
      </w:r>
      <w:r w:rsidRPr="008B6DA2">
        <w:rPr>
          <w:rFonts w:eastAsia="Verdana"/>
          <w:color w:val="373737"/>
        </w:rPr>
        <w:tab/>
      </w:r>
      <w:r w:rsidRPr="008B6DA2">
        <w:rPr>
          <w:rFonts w:eastAsia="Verdana"/>
          <w:color w:val="373737"/>
        </w:rPr>
        <w:tab/>
      </w:r>
      <w:r w:rsidRPr="008B6DA2">
        <w:rPr>
          <w:rFonts w:eastAsia="Verdana"/>
          <w:color w:val="373737"/>
        </w:rPr>
        <w:tab/>
      </w:r>
      <w:r w:rsidRPr="008B6DA2">
        <w:rPr>
          <w:rFonts w:eastAsia="Verdana"/>
          <w:color w:val="373737"/>
        </w:rPr>
        <w:tab/>
      </w:r>
      <w:r w:rsidRPr="008B6DA2">
        <w:rPr>
          <w:rFonts w:eastAsia="Verdana"/>
          <w:color w:val="373737"/>
        </w:rPr>
        <w:tab/>
      </w:r>
      <w:r w:rsidRPr="008B6DA2">
        <w:rPr>
          <w:rFonts w:eastAsia="Verdana"/>
          <w:color w:val="373737"/>
        </w:rPr>
        <w:tab/>
      </w:r>
      <w:r w:rsidRPr="008B6DA2">
        <w:rPr>
          <w:rFonts w:eastAsia="Verdana"/>
          <w:color w:val="373737"/>
        </w:rPr>
        <w:tab/>
      </w:r>
      <w:r w:rsidRPr="008B6DA2">
        <w:rPr>
          <w:rFonts w:eastAsia="Verdana"/>
          <w:color w:val="373737"/>
        </w:rPr>
        <w:tab/>
      </w:r>
      <w:sdt>
        <w:sdtPr>
          <w:id w:val="-769161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hint="eastAsia"/>
            </w:rPr>
            <w:t>☐</w:t>
          </w:r>
        </w:sdtContent>
      </w:sdt>
      <w:r w:rsidRPr="008B6DA2">
        <w:t xml:space="preserve"> Yes</w:t>
      </w:r>
      <w:r w:rsidRPr="008B6DA2">
        <w:tab/>
        <w:t xml:space="preserve">  </w:t>
      </w:r>
      <w:sdt>
        <w:sdtPr>
          <w:id w:val="157677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5398">
            <w:rPr>
              <w:rFonts w:ascii="MS Gothic" w:eastAsia="MS Gothic" w:hAnsi="MS Gothic" w:hint="eastAsia"/>
            </w:rPr>
            <w:t>☐</w:t>
          </w:r>
        </w:sdtContent>
      </w:sdt>
      <w:r w:rsidRPr="008B6DA2">
        <w:t xml:space="preserve">No    </w:t>
      </w:r>
      <w:sdt>
        <w:sdtPr>
          <w:id w:val="-2110111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hint="eastAsia"/>
            </w:rPr>
            <w:t>☐</w:t>
          </w:r>
        </w:sdtContent>
      </w:sdt>
      <w:r w:rsidRPr="008B6DA2">
        <w:t>Data Needed</w:t>
      </w:r>
    </w:p>
    <w:p w14:paraId="41F73B13" w14:textId="77777777" w:rsidR="006A36AE" w:rsidRPr="008B6DA2" w:rsidRDefault="006A36AE" w:rsidP="006A36AE">
      <w:pPr>
        <w:pStyle w:val="ListParagraph"/>
        <w:widowControl w:val="0"/>
        <w:numPr>
          <w:ilvl w:val="0"/>
          <w:numId w:val="11"/>
        </w:numPr>
        <w:spacing w:before="5" w:after="0" w:line="276" w:lineRule="auto"/>
      </w:pPr>
      <w:r w:rsidRPr="008B6DA2">
        <w:t>Energy resources</w:t>
      </w:r>
      <w:r w:rsidRPr="008B6DA2">
        <w:tab/>
      </w:r>
      <w:r w:rsidRPr="008B6DA2">
        <w:tab/>
      </w:r>
      <w:r w:rsidRPr="008B6DA2">
        <w:tab/>
      </w:r>
      <w:r w:rsidRPr="008B6DA2">
        <w:tab/>
      </w:r>
      <w:r w:rsidRPr="008B6DA2">
        <w:tab/>
      </w:r>
      <w:r w:rsidRPr="008B6DA2">
        <w:tab/>
      </w:r>
      <w:r w:rsidRPr="008B6DA2">
        <w:tab/>
      </w:r>
      <w:sdt>
        <w:sdtPr>
          <w:id w:val="1047723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hint="eastAsia"/>
            </w:rPr>
            <w:t>☐</w:t>
          </w:r>
        </w:sdtContent>
      </w:sdt>
      <w:r w:rsidRPr="008B6DA2">
        <w:t xml:space="preserve"> Yes</w:t>
      </w:r>
      <w:r w:rsidRPr="008B6DA2">
        <w:tab/>
        <w:t xml:space="preserve">  </w:t>
      </w:r>
      <w:sdt>
        <w:sdtPr>
          <w:id w:val="-1070813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hint="eastAsia"/>
            </w:rPr>
            <w:t>☐</w:t>
          </w:r>
        </w:sdtContent>
      </w:sdt>
      <w:r w:rsidRPr="008B6DA2">
        <w:t xml:space="preserve">No    </w:t>
      </w:r>
      <w:sdt>
        <w:sdtPr>
          <w:id w:val="-684594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hint="eastAsia"/>
            </w:rPr>
            <w:t>☐</w:t>
          </w:r>
        </w:sdtContent>
      </w:sdt>
      <w:r w:rsidRPr="008B6DA2">
        <w:t>Data Needed</w:t>
      </w:r>
    </w:p>
    <w:p w14:paraId="44A222A4" w14:textId="77777777" w:rsidR="006A36AE" w:rsidRPr="008B6DA2" w:rsidRDefault="006A36AE" w:rsidP="006A36AE">
      <w:pPr>
        <w:pStyle w:val="ListParagraph"/>
        <w:widowControl w:val="0"/>
        <w:numPr>
          <w:ilvl w:val="0"/>
          <w:numId w:val="11"/>
        </w:numPr>
        <w:spacing w:before="5" w:after="0" w:line="276" w:lineRule="auto"/>
      </w:pPr>
      <w:r w:rsidRPr="008B6DA2">
        <w:t>Other agency, or tribal, land use plans or policies</w:t>
      </w:r>
      <w:r w:rsidRPr="008B6DA2">
        <w:tab/>
      </w:r>
      <w:r w:rsidRPr="008B6DA2">
        <w:tab/>
      </w:r>
      <w:r w:rsidRPr="008B6DA2">
        <w:tab/>
      </w:r>
      <w:sdt>
        <w:sdtPr>
          <w:id w:val="-186609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hint="eastAsia"/>
            </w:rPr>
            <w:t>☐</w:t>
          </w:r>
        </w:sdtContent>
      </w:sdt>
      <w:r w:rsidRPr="008B6DA2">
        <w:t xml:space="preserve"> Yes</w:t>
      </w:r>
      <w:r w:rsidRPr="008B6DA2">
        <w:tab/>
        <w:t xml:space="preserve">  </w:t>
      </w:r>
      <w:sdt>
        <w:sdtPr>
          <w:id w:val="1085277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hint="eastAsia"/>
            </w:rPr>
            <w:t>☐</w:t>
          </w:r>
        </w:sdtContent>
      </w:sdt>
      <w:r w:rsidRPr="008B6DA2">
        <w:t xml:space="preserve">No    </w:t>
      </w:r>
      <w:sdt>
        <w:sdtPr>
          <w:id w:val="-425653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hint="eastAsia"/>
            </w:rPr>
            <w:t>☐</w:t>
          </w:r>
        </w:sdtContent>
      </w:sdt>
      <w:r w:rsidRPr="008B6DA2">
        <w:t>Data Needed</w:t>
      </w:r>
    </w:p>
    <w:p w14:paraId="1B17C625" w14:textId="77777777" w:rsidR="006A36AE" w:rsidRPr="008B6DA2" w:rsidRDefault="006A36AE" w:rsidP="006A36AE">
      <w:pPr>
        <w:pStyle w:val="ListParagraph"/>
        <w:widowControl w:val="0"/>
        <w:numPr>
          <w:ilvl w:val="0"/>
          <w:numId w:val="11"/>
        </w:numPr>
        <w:pBdr>
          <w:bottom w:val="single" w:sz="4" w:space="1" w:color="auto"/>
        </w:pBdr>
        <w:spacing w:before="5" w:after="0" w:line="276" w:lineRule="auto"/>
      </w:pPr>
      <w:r w:rsidRPr="008B6DA2">
        <w:t>Resource, including energy, conservation potential</w:t>
      </w:r>
      <w:r w:rsidRPr="008B6DA2">
        <w:tab/>
      </w:r>
      <w:r w:rsidRPr="008B6DA2">
        <w:tab/>
      </w:r>
      <w:r w:rsidRPr="008B6DA2">
        <w:tab/>
      </w:r>
      <w:sdt>
        <w:sdtPr>
          <w:rPr>
            <w:rFonts w:ascii="MS Mincho" w:eastAsia="MS Mincho" w:hAnsi="MS Mincho" w:cs="MS Mincho"/>
          </w:rPr>
          <w:id w:val="-1455860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Mincho" w:eastAsia="MS Mincho" w:hAnsi="MS Mincho" w:cs="MS Mincho" w:hint="eastAsia"/>
            </w:rPr>
            <w:t>☐</w:t>
          </w:r>
        </w:sdtContent>
      </w:sdt>
      <w:r w:rsidRPr="008B6DA2">
        <w:t xml:space="preserve"> Yes</w:t>
      </w:r>
      <w:r w:rsidRPr="008B6DA2">
        <w:tab/>
        <w:t xml:space="preserve">  </w:t>
      </w:r>
      <w:sdt>
        <w:sdtPr>
          <w:rPr>
            <w:rFonts w:ascii="MS Mincho" w:eastAsia="MS Mincho" w:hAnsi="MS Mincho" w:cs="MS Mincho"/>
          </w:rPr>
          <w:id w:val="-1614971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Mincho" w:eastAsia="MS Mincho" w:hAnsi="MS Mincho" w:cs="MS Mincho" w:hint="eastAsia"/>
            </w:rPr>
            <w:t>☐</w:t>
          </w:r>
        </w:sdtContent>
      </w:sdt>
      <w:r w:rsidRPr="008B6DA2">
        <w:t xml:space="preserve">No    </w:t>
      </w:r>
      <w:sdt>
        <w:sdtPr>
          <w:rPr>
            <w:rFonts w:ascii="MS Mincho" w:eastAsia="MS Mincho" w:hAnsi="MS Mincho" w:cs="MS Mincho"/>
          </w:rPr>
          <w:id w:val="-1595940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Mincho" w:eastAsia="MS Mincho" w:hAnsi="MS Mincho" w:cs="MS Mincho" w:hint="eastAsia"/>
            </w:rPr>
            <w:t>☐</w:t>
          </w:r>
        </w:sdtContent>
      </w:sdt>
      <w:r w:rsidRPr="008B6DA2">
        <w:t>Data Needed</w:t>
      </w:r>
    </w:p>
    <w:p w14:paraId="7A1947BD" w14:textId="77777777" w:rsidR="006A36AE" w:rsidRPr="008B6DA2" w:rsidRDefault="006A36AE" w:rsidP="006A36AE">
      <w:pPr>
        <w:rPr>
          <w:rFonts w:eastAsia="Verdana"/>
          <w:b/>
          <w:bCs/>
        </w:rPr>
      </w:pPr>
    </w:p>
    <w:p w14:paraId="36E216BF" w14:textId="3BDAA8DF" w:rsidR="006A36AE" w:rsidRPr="008B6DA2" w:rsidRDefault="00AF09D8" w:rsidP="006A36AE">
      <w:pPr>
        <w:pBdr>
          <w:bottom w:val="single" w:sz="4" w:space="1" w:color="auto"/>
        </w:pBdr>
        <w:rPr>
          <w:rFonts w:eastAsia="Verdana"/>
          <w:b/>
          <w:bCs/>
        </w:rPr>
      </w:pPr>
      <w:r>
        <w:rPr>
          <w:rFonts w:eastAsia="Verdana"/>
          <w:b/>
          <w:bCs/>
        </w:rPr>
        <w:t>D</w:t>
      </w:r>
      <w:r w:rsidR="006A36AE" w:rsidRPr="008B6DA2">
        <w:rPr>
          <w:rFonts w:eastAsia="Verdana"/>
          <w:b/>
          <w:bCs/>
        </w:rPr>
        <w:t xml:space="preserve">.  MANDATORY CRITERIA:  If </w:t>
      </w:r>
      <w:r w:rsidR="006A36AE" w:rsidRPr="008B6DA2">
        <w:rPr>
          <w:rFonts w:eastAsia="Verdana"/>
          <w:b/>
          <w:bCs/>
          <w:spacing w:val="-1"/>
        </w:rPr>
        <w:t>i</w:t>
      </w:r>
      <w:r w:rsidR="006A36AE" w:rsidRPr="008B6DA2">
        <w:rPr>
          <w:rFonts w:eastAsia="Verdana"/>
          <w:b/>
          <w:bCs/>
        </w:rPr>
        <w:t>mplemen</w:t>
      </w:r>
      <w:r w:rsidR="006A36AE" w:rsidRPr="008B6DA2">
        <w:rPr>
          <w:rFonts w:eastAsia="Verdana"/>
          <w:b/>
          <w:bCs/>
          <w:spacing w:val="-1"/>
        </w:rPr>
        <w:t>t</w:t>
      </w:r>
      <w:r w:rsidR="006A36AE" w:rsidRPr="008B6DA2">
        <w:rPr>
          <w:rFonts w:eastAsia="Verdana"/>
          <w:b/>
          <w:bCs/>
        </w:rPr>
        <w:t>ed,</w:t>
      </w:r>
      <w:r w:rsidR="006A36AE" w:rsidRPr="008B6DA2">
        <w:rPr>
          <w:rFonts w:eastAsia="Verdana"/>
          <w:b/>
          <w:bCs/>
          <w:spacing w:val="-1"/>
        </w:rPr>
        <w:t xml:space="preserve"> </w:t>
      </w:r>
      <w:r w:rsidR="006A36AE" w:rsidRPr="008B6DA2">
        <w:rPr>
          <w:rFonts w:eastAsia="Verdana"/>
          <w:b/>
          <w:bCs/>
        </w:rPr>
        <w:t xml:space="preserve">would </w:t>
      </w:r>
      <w:r w:rsidR="006A36AE" w:rsidRPr="008B6DA2">
        <w:rPr>
          <w:rFonts w:eastAsia="Verdana"/>
          <w:b/>
          <w:bCs/>
          <w:spacing w:val="-1"/>
        </w:rPr>
        <w:t>t</w:t>
      </w:r>
      <w:r w:rsidR="006A36AE" w:rsidRPr="008B6DA2">
        <w:rPr>
          <w:rFonts w:eastAsia="Verdana"/>
          <w:b/>
          <w:bCs/>
        </w:rPr>
        <w:t>he</w:t>
      </w:r>
      <w:r w:rsidR="006A36AE" w:rsidRPr="008B6DA2">
        <w:rPr>
          <w:rFonts w:eastAsia="Verdana"/>
          <w:b/>
          <w:bCs/>
          <w:spacing w:val="-1"/>
        </w:rPr>
        <w:t xml:space="preserve"> </w:t>
      </w:r>
      <w:r w:rsidR="006A36AE" w:rsidRPr="008B6DA2">
        <w:rPr>
          <w:rFonts w:eastAsia="Verdana"/>
          <w:b/>
          <w:bCs/>
        </w:rPr>
        <w:t>propo</w:t>
      </w:r>
      <w:r w:rsidR="006A36AE" w:rsidRPr="008B6DA2">
        <w:rPr>
          <w:rFonts w:eastAsia="Verdana"/>
          <w:b/>
          <w:bCs/>
          <w:spacing w:val="-1"/>
        </w:rPr>
        <w:t>s</w:t>
      </w:r>
      <w:r w:rsidR="006A36AE" w:rsidRPr="008B6DA2">
        <w:rPr>
          <w:rFonts w:eastAsia="Verdana"/>
          <w:b/>
          <w:bCs/>
        </w:rPr>
        <w:t>al?</w:t>
      </w:r>
    </w:p>
    <w:p w14:paraId="1A8F653F" w14:textId="63BD93FF" w:rsidR="006A36AE" w:rsidRPr="008B6DA2" w:rsidRDefault="006A36AE" w:rsidP="006A36AE">
      <w:pPr>
        <w:pStyle w:val="ListParagraph"/>
        <w:widowControl w:val="0"/>
        <w:numPr>
          <w:ilvl w:val="0"/>
          <w:numId w:val="12"/>
        </w:numPr>
        <w:spacing w:after="200" w:line="276" w:lineRule="auto"/>
        <w:rPr>
          <w:sz w:val="22"/>
          <w:szCs w:val="22"/>
        </w:rPr>
      </w:pPr>
      <w:r w:rsidRPr="008B6DA2">
        <w:rPr>
          <w:rFonts w:eastAsia="Verdana"/>
          <w:color w:val="373737"/>
          <w:sz w:val="22"/>
          <w:szCs w:val="22"/>
        </w:rPr>
        <w:t>Have m</w:t>
      </w:r>
      <w:r w:rsidRPr="008B6DA2">
        <w:rPr>
          <w:rFonts w:eastAsia="Verdana"/>
          <w:color w:val="373737"/>
          <w:spacing w:val="-2"/>
          <w:sz w:val="22"/>
          <w:szCs w:val="22"/>
        </w:rPr>
        <w:t>a</w:t>
      </w:r>
      <w:r w:rsidRPr="008B6DA2">
        <w:rPr>
          <w:rFonts w:eastAsia="Verdana"/>
          <w:color w:val="373737"/>
          <w:sz w:val="22"/>
          <w:szCs w:val="22"/>
        </w:rPr>
        <w:t>ter</w:t>
      </w:r>
      <w:r w:rsidRPr="008B6DA2">
        <w:rPr>
          <w:rFonts w:eastAsia="Verdana"/>
          <w:color w:val="373737"/>
          <w:spacing w:val="-1"/>
          <w:sz w:val="22"/>
          <w:szCs w:val="22"/>
        </w:rPr>
        <w:t>i</w:t>
      </w:r>
      <w:r w:rsidRPr="008B6DA2">
        <w:rPr>
          <w:rFonts w:eastAsia="Verdana"/>
          <w:color w:val="373737"/>
          <w:sz w:val="22"/>
          <w:szCs w:val="22"/>
        </w:rPr>
        <w:t>al adverse effec</w:t>
      </w:r>
      <w:r w:rsidRPr="008B6DA2">
        <w:rPr>
          <w:rFonts w:eastAsia="Verdana"/>
          <w:color w:val="373737"/>
          <w:spacing w:val="-2"/>
          <w:sz w:val="22"/>
          <w:szCs w:val="22"/>
        </w:rPr>
        <w:t>t</w:t>
      </w:r>
      <w:r w:rsidRPr="008B6DA2">
        <w:rPr>
          <w:rFonts w:eastAsia="Verdana"/>
          <w:color w:val="373737"/>
          <w:sz w:val="22"/>
          <w:szCs w:val="22"/>
        </w:rPr>
        <w:t>s</w:t>
      </w:r>
      <w:r w:rsidRPr="008B6DA2">
        <w:rPr>
          <w:rFonts w:eastAsia="Verdana"/>
          <w:color w:val="373737"/>
          <w:spacing w:val="-1"/>
          <w:sz w:val="22"/>
          <w:szCs w:val="22"/>
        </w:rPr>
        <w:t xml:space="preserve"> </w:t>
      </w:r>
      <w:r w:rsidRPr="008B6DA2">
        <w:rPr>
          <w:rFonts w:eastAsia="Verdana"/>
          <w:color w:val="373737"/>
          <w:sz w:val="22"/>
          <w:szCs w:val="22"/>
        </w:rPr>
        <w:t xml:space="preserve">on </w:t>
      </w:r>
      <w:r w:rsidRPr="008B6DA2">
        <w:rPr>
          <w:rFonts w:eastAsia="Verdana"/>
          <w:color w:val="373737"/>
          <w:spacing w:val="-1"/>
          <w:sz w:val="22"/>
          <w:szCs w:val="22"/>
        </w:rPr>
        <w:t>p</w:t>
      </w:r>
      <w:r w:rsidRPr="008B6DA2">
        <w:rPr>
          <w:rFonts w:eastAsia="Verdana"/>
          <w:color w:val="373737"/>
          <w:sz w:val="22"/>
          <w:szCs w:val="22"/>
        </w:rPr>
        <w:t>ub</w:t>
      </w:r>
      <w:r w:rsidRPr="008B6DA2">
        <w:rPr>
          <w:rFonts w:eastAsia="Verdana"/>
          <w:color w:val="373737"/>
          <w:spacing w:val="-1"/>
          <w:sz w:val="22"/>
          <w:szCs w:val="22"/>
        </w:rPr>
        <w:t>li</w:t>
      </w:r>
      <w:r w:rsidRPr="008B6DA2">
        <w:rPr>
          <w:rFonts w:eastAsia="Verdana"/>
          <w:color w:val="373737"/>
          <w:sz w:val="22"/>
          <w:szCs w:val="22"/>
        </w:rPr>
        <w:t>c hea</w:t>
      </w:r>
      <w:r w:rsidRPr="008B6DA2">
        <w:rPr>
          <w:rFonts w:eastAsia="Verdana"/>
          <w:color w:val="373737"/>
          <w:spacing w:val="-1"/>
          <w:sz w:val="22"/>
          <w:szCs w:val="22"/>
        </w:rPr>
        <w:t>l</w:t>
      </w:r>
      <w:r w:rsidRPr="008B6DA2">
        <w:rPr>
          <w:rFonts w:eastAsia="Verdana"/>
          <w:color w:val="373737"/>
          <w:sz w:val="22"/>
          <w:szCs w:val="22"/>
        </w:rPr>
        <w:t>th or safe</w:t>
      </w:r>
      <w:r w:rsidRPr="008B6DA2">
        <w:rPr>
          <w:rFonts w:eastAsia="Verdana"/>
          <w:color w:val="373737"/>
          <w:spacing w:val="-1"/>
          <w:sz w:val="22"/>
          <w:szCs w:val="22"/>
        </w:rPr>
        <w:t>ty</w:t>
      </w:r>
      <w:r w:rsidRPr="008B6DA2">
        <w:rPr>
          <w:rFonts w:eastAsia="Verdana"/>
          <w:color w:val="373737"/>
          <w:sz w:val="22"/>
          <w:szCs w:val="22"/>
        </w:rPr>
        <w:t>?</w:t>
      </w:r>
      <w:r w:rsidRPr="008B6DA2">
        <w:rPr>
          <w:rFonts w:eastAsia="Verdana"/>
          <w:color w:val="373737"/>
          <w:sz w:val="22"/>
          <w:szCs w:val="22"/>
        </w:rPr>
        <w:tab/>
      </w:r>
      <w:r w:rsidRPr="008B6DA2">
        <w:rPr>
          <w:rFonts w:eastAsia="Verdana"/>
          <w:color w:val="373737"/>
          <w:sz w:val="22"/>
          <w:szCs w:val="22"/>
        </w:rPr>
        <w:tab/>
      </w:r>
      <w:r w:rsidRPr="008B6DA2">
        <w:rPr>
          <w:rFonts w:eastAsia="Verdana"/>
          <w:color w:val="373737"/>
          <w:sz w:val="22"/>
          <w:szCs w:val="22"/>
        </w:rPr>
        <w:tab/>
      </w:r>
      <w:sdt>
        <w:sdtPr>
          <w:rPr>
            <w:sz w:val="22"/>
            <w:szCs w:val="22"/>
          </w:rPr>
          <w:id w:val="1338972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8B6DA2">
        <w:rPr>
          <w:sz w:val="22"/>
          <w:szCs w:val="22"/>
        </w:rPr>
        <w:t xml:space="preserve"> Yes</w:t>
      </w:r>
      <w:r w:rsidRPr="008B6DA2">
        <w:rPr>
          <w:sz w:val="22"/>
          <w:szCs w:val="22"/>
        </w:rPr>
        <w:tab/>
        <w:t xml:space="preserve">  </w:t>
      </w:r>
      <w:sdt>
        <w:sdtPr>
          <w:rPr>
            <w:sz w:val="22"/>
            <w:szCs w:val="22"/>
          </w:rPr>
          <w:id w:val="383070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2F3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8B6DA2">
        <w:rPr>
          <w:sz w:val="22"/>
          <w:szCs w:val="22"/>
        </w:rPr>
        <w:t xml:space="preserve">No    </w:t>
      </w:r>
      <w:sdt>
        <w:sdtPr>
          <w:rPr>
            <w:sz w:val="22"/>
            <w:szCs w:val="22"/>
          </w:rPr>
          <w:id w:val="1129509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8B6DA2">
        <w:rPr>
          <w:sz w:val="22"/>
          <w:szCs w:val="22"/>
        </w:rPr>
        <w:t>Data Needed</w:t>
      </w:r>
    </w:p>
    <w:p w14:paraId="0A2BDCC9" w14:textId="77777777" w:rsidR="006A36AE" w:rsidRPr="008B6DA2" w:rsidRDefault="006A36AE" w:rsidP="006A36AE">
      <w:pPr>
        <w:pStyle w:val="ListParagraph"/>
        <w:rPr>
          <w:sz w:val="22"/>
          <w:szCs w:val="22"/>
        </w:rPr>
      </w:pPr>
    </w:p>
    <w:p w14:paraId="4FC1B5A7" w14:textId="77777777" w:rsidR="006A36AE" w:rsidRPr="008B6DA2" w:rsidRDefault="006A36AE" w:rsidP="006A36AE">
      <w:pPr>
        <w:pStyle w:val="ListParagraph"/>
        <w:widowControl w:val="0"/>
        <w:numPr>
          <w:ilvl w:val="0"/>
          <w:numId w:val="12"/>
        </w:numPr>
        <w:spacing w:after="200" w:line="276" w:lineRule="auto"/>
        <w:rPr>
          <w:sz w:val="22"/>
          <w:szCs w:val="22"/>
        </w:rPr>
      </w:pPr>
      <w:r w:rsidRPr="008B6DA2">
        <w:rPr>
          <w:rFonts w:eastAsia="Verdana"/>
          <w:color w:val="373737"/>
          <w:sz w:val="22"/>
          <w:szCs w:val="22"/>
        </w:rPr>
        <w:t>Have ad</w:t>
      </w:r>
      <w:r w:rsidRPr="008B6DA2">
        <w:rPr>
          <w:rFonts w:eastAsia="Verdana"/>
          <w:color w:val="373737"/>
          <w:spacing w:val="-1"/>
          <w:sz w:val="22"/>
          <w:szCs w:val="22"/>
        </w:rPr>
        <w:t>ve</w:t>
      </w:r>
      <w:r w:rsidRPr="008B6DA2">
        <w:rPr>
          <w:rFonts w:eastAsia="Verdana"/>
          <w:color w:val="373737"/>
          <w:sz w:val="22"/>
          <w:szCs w:val="22"/>
        </w:rPr>
        <w:t>rse effects</w:t>
      </w:r>
      <w:r w:rsidRPr="008B6DA2">
        <w:rPr>
          <w:rFonts w:eastAsia="Verdana"/>
          <w:color w:val="373737"/>
          <w:spacing w:val="-1"/>
          <w:sz w:val="22"/>
          <w:szCs w:val="22"/>
        </w:rPr>
        <w:t xml:space="preserve"> </w:t>
      </w:r>
      <w:r w:rsidRPr="008B6DA2">
        <w:rPr>
          <w:rFonts w:eastAsia="Verdana"/>
          <w:color w:val="373737"/>
          <w:sz w:val="22"/>
          <w:szCs w:val="22"/>
        </w:rPr>
        <w:t xml:space="preserve">on </w:t>
      </w:r>
      <w:r w:rsidRPr="008B6DA2">
        <w:rPr>
          <w:rFonts w:eastAsia="Verdana"/>
          <w:color w:val="373737"/>
          <w:spacing w:val="-1"/>
          <w:sz w:val="22"/>
          <w:szCs w:val="22"/>
        </w:rPr>
        <w:t>s</w:t>
      </w:r>
      <w:r w:rsidRPr="008B6DA2">
        <w:rPr>
          <w:rFonts w:eastAsia="Verdana"/>
          <w:color w:val="373737"/>
          <w:sz w:val="22"/>
          <w:szCs w:val="22"/>
        </w:rPr>
        <w:t>u</w:t>
      </w:r>
      <w:r w:rsidRPr="008B6DA2">
        <w:rPr>
          <w:rFonts w:eastAsia="Verdana"/>
          <w:color w:val="373737"/>
          <w:spacing w:val="-1"/>
          <w:sz w:val="22"/>
          <w:szCs w:val="22"/>
        </w:rPr>
        <w:t>c</w:t>
      </w:r>
      <w:r w:rsidRPr="008B6DA2">
        <w:rPr>
          <w:rFonts w:eastAsia="Verdana"/>
          <w:color w:val="373737"/>
          <w:sz w:val="22"/>
          <w:szCs w:val="22"/>
        </w:rPr>
        <w:t>h u</w:t>
      </w:r>
      <w:r w:rsidRPr="008B6DA2">
        <w:rPr>
          <w:rFonts w:eastAsia="Verdana"/>
          <w:color w:val="373737"/>
          <w:spacing w:val="-1"/>
          <w:sz w:val="22"/>
          <w:szCs w:val="22"/>
        </w:rPr>
        <w:t>ni</w:t>
      </w:r>
      <w:r w:rsidRPr="008B6DA2">
        <w:rPr>
          <w:rFonts w:eastAsia="Verdana"/>
          <w:color w:val="373737"/>
          <w:spacing w:val="-3"/>
          <w:sz w:val="22"/>
          <w:szCs w:val="22"/>
        </w:rPr>
        <w:t>q</w:t>
      </w:r>
      <w:r w:rsidRPr="008B6DA2">
        <w:rPr>
          <w:rFonts w:eastAsia="Verdana"/>
          <w:color w:val="373737"/>
          <w:sz w:val="22"/>
          <w:szCs w:val="22"/>
        </w:rPr>
        <w:t>ue chara</w:t>
      </w:r>
      <w:r w:rsidRPr="008B6DA2">
        <w:rPr>
          <w:rFonts w:eastAsia="Verdana"/>
          <w:color w:val="373737"/>
          <w:spacing w:val="-1"/>
          <w:sz w:val="22"/>
          <w:szCs w:val="22"/>
        </w:rPr>
        <w:t>c</w:t>
      </w:r>
      <w:r w:rsidRPr="008B6DA2">
        <w:rPr>
          <w:rFonts w:eastAsia="Verdana"/>
          <w:color w:val="373737"/>
          <w:sz w:val="22"/>
          <w:szCs w:val="22"/>
        </w:rPr>
        <w:t>teristics as historic or cultural</w:t>
      </w:r>
    </w:p>
    <w:p w14:paraId="5562AF11" w14:textId="77777777" w:rsidR="006A36AE" w:rsidRPr="008B6DA2" w:rsidRDefault="006A36AE" w:rsidP="006A36AE">
      <w:pPr>
        <w:pStyle w:val="ListParagraph"/>
        <w:widowControl w:val="0"/>
        <w:spacing w:after="200" w:line="276" w:lineRule="auto"/>
        <w:rPr>
          <w:rFonts w:eastAsia="Verdana"/>
          <w:color w:val="373737"/>
          <w:sz w:val="22"/>
          <w:szCs w:val="22"/>
        </w:rPr>
      </w:pPr>
      <w:r w:rsidRPr="008B6DA2">
        <w:rPr>
          <w:rFonts w:eastAsia="Verdana"/>
          <w:color w:val="373737"/>
          <w:sz w:val="22"/>
          <w:szCs w:val="22"/>
        </w:rPr>
        <w:t>resources; pa</w:t>
      </w:r>
      <w:r w:rsidRPr="008B6DA2">
        <w:rPr>
          <w:rFonts w:eastAsia="Verdana"/>
          <w:color w:val="373737"/>
          <w:spacing w:val="-2"/>
          <w:sz w:val="22"/>
          <w:szCs w:val="22"/>
        </w:rPr>
        <w:t>r</w:t>
      </w:r>
      <w:r w:rsidRPr="008B6DA2">
        <w:rPr>
          <w:rFonts w:eastAsia="Verdana"/>
          <w:color w:val="373737"/>
          <w:sz w:val="22"/>
          <w:szCs w:val="22"/>
        </w:rPr>
        <w:t>k,</w:t>
      </w:r>
      <w:r w:rsidRPr="008B6DA2">
        <w:rPr>
          <w:rFonts w:eastAsia="Verdana"/>
          <w:color w:val="373737"/>
          <w:spacing w:val="-2"/>
          <w:sz w:val="22"/>
          <w:szCs w:val="22"/>
        </w:rPr>
        <w:t xml:space="preserve"> </w:t>
      </w:r>
      <w:r w:rsidRPr="008B6DA2">
        <w:rPr>
          <w:rFonts w:eastAsia="Verdana"/>
          <w:color w:val="373737"/>
          <w:sz w:val="22"/>
          <w:szCs w:val="22"/>
        </w:rPr>
        <w:t>recreation, or refuge</w:t>
      </w:r>
      <w:r w:rsidRPr="008B6DA2">
        <w:rPr>
          <w:rFonts w:eastAsia="Verdana"/>
          <w:color w:val="373737"/>
          <w:spacing w:val="-1"/>
          <w:sz w:val="22"/>
          <w:szCs w:val="22"/>
        </w:rPr>
        <w:t xml:space="preserve"> </w:t>
      </w:r>
      <w:r w:rsidRPr="008B6DA2">
        <w:rPr>
          <w:rFonts w:eastAsia="Verdana"/>
          <w:color w:val="373737"/>
          <w:sz w:val="22"/>
          <w:szCs w:val="22"/>
        </w:rPr>
        <w:t>lands;</w:t>
      </w:r>
      <w:r w:rsidRPr="008B6DA2">
        <w:rPr>
          <w:rFonts w:eastAsia="Verdana"/>
          <w:color w:val="373737"/>
          <w:spacing w:val="-1"/>
          <w:sz w:val="22"/>
          <w:szCs w:val="22"/>
        </w:rPr>
        <w:t xml:space="preserve"> </w:t>
      </w:r>
      <w:r w:rsidRPr="008B6DA2">
        <w:rPr>
          <w:rFonts w:eastAsia="Verdana"/>
          <w:color w:val="373737"/>
          <w:sz w:val="22"/>
          <w:szCs w:val="22"/>
        </w:rPr>
        <w:t>wil</w:t>
      </w:r>
      <w:r w:rsidRPr="008B6DA2">
        <w:rPr>
          <w:rFonts w:eastAsia="Verdana"/>
          <w:color w:val="373737"/>
          <w:spacing w:val="1"/>
          <w:sz w:val="22"/>
          <w:szCs w:val="22"/>
        </w:rPr>
        <w:t>d</w:t>
      </w:r>
      <w:r w:rsidRPr="008B6DA2">
        <w:rPr>
          <w:rFonts w:eastAsia="Verdana"/>
          <w:color w:val="373737"/>
          <w:sz w:val="22"/>
          <w:szCs w:val="22"/>
        </w:rPr>
        <w:t>erness areas;</w:t>
      </w:r>
      <w:r w:rsidRPr="008B6DA2">
        <w:rPr>
          <w:rFonts w:eastAsia="Verdana"/>
          <w:color w:val="373737"/>
          <w:spacing w:val="-1"/>
          <w:sz w:val="22"/>
          <w:szCs w:val="22"/>
        </w:rPr>
        <w:t xml:space="preserve"> </w:t>
      </w:r>
      <w:r w:rsidRPr="008B6DA2">
        <w:rPr>
          <w:rFonts w:eastAsia="Verdana"/>
          <w:color w:val="373737"/>
          <w:sz w:val="22"/>
          <w:szCs w:val="22"/>
        </w:rPr>
        <w:t xml:space="preserve">wild or </w:t>
      </w:r>
    </w:p>
    <w:p w14:paraId="45E3127E" w14:textId="77777777" w:rsidR="006A36AE" w:rsidRPr="008B6DA2" w:rsidRDefault="006A36AE" w:rsidP="006A36AE">
      <w:pPr>
        <w:pStyle w:val="ListParagraph"/>
        <w:widowControl w:val="0"/>
        <w:spacing w:after="200" w:line="276" w:lineRule="auto"/>
        <w:rPr>
          <w:rFonts w:eastAsia="Verdana"/>
          <w:color w:val="373737"/>
          <w:sz w:val="22"/>
          <w:szCs w:val="22"/>
        </w:rPr>
      </w:pPr>
      <w:r w:rsidRPr="008B6DA2">
        <w:rPr>
          <w:rFonts w:eastAsia="Verdana"/>
          <w:color w:val="373737"/>
          <w:sz w:val="22"/>
          <w:szCs w:val="22"/>
        </w:rPr>
        <w:t>scen</w:t>
      </w:r>
      <w:r w:rsidRPr="008B6DA2">
        <w:rPr>
          <w:rFonts w:eastAsia="Verdana"/>
          <w:color w:val="373737"/>
          <w:spacing w:val="-1"/>
          <w:sz w:val="22"/>
          <w:szCs w:val="22"/>
        </w:rPr>
        <w:t>i</w:t>
      </w:r>
      <w:r w:rsidRPr="008B6DA2">
        <w:rPr>
          <w:rFonts w:eastAsia="Verdana"/>
          <w:color w:val="373737"/>
          <w:sz w:val="22"/>
          <w:szCs w:val="22"/>
        </w:rPr>
        <w:t>c riv</w:t>
      </w:r>
      <w:r w:rsidRPr="008B6DA2">
        <w:rPr>
          <w:rFonts w:eastAsia="Verdana"/>
          <w:color w:val="373737"/>
          <w:spacing w:val="-1"/>
          <w:sz w:val="22"/>
          <w:szCs w:val="22"/>
        </w:rPr>
        <w:t>e</w:t>
      </w:r>
      <w:r w:rsidRPr="008B6DA2">
        <w:rPr>
          <w:rFonts w:eastAsia="Verdana"/>
          <w:color w:val="373737"/>
          <w:sz w:val="22"/>
          <w:szCs w:val="22"/>
        </w:rPr>
        <w:t>rs; nat</w:t>
      </w:r>
      <w:r w:rsidRPr="008B6DA2">
        <w:rPr>
          <w:rFonts w:eastAsia="Verdana"/>
          <w:color w:val="373737"/>
          <w:spacing w:val="-1"/>
          <w:sz w:val="22"/>
          <w:szCs w:val="22"/>
        </w:rPr>
        <w:t>i</w:t>
      </w:r>
      <w:r w:rsidRPr="008B6DA2">
        <w:rPr>
          <w:rFonts w:eastAsia="Verdana"/>
          <w:color w:val="373737"/>
          <w:sz w:val="22"/>
          <w:szCs w:val="22"/>
        </w:rPr>
        <w:t>onal natural landmarks; sole or principal drink</w:t>
      </w:r>
      <w:r w:rsidRPr="008B6DA2">
        <w:rPr>
          <w:rFonts w:eastAsia="Verdana"/>
          <w:color w:val="373737"/>
          <w:spacing w:val="-1"/>
          <w:sz w:val="22"/>
          <w:szCs w:val="22"/>
        </w:rPr>
        <w:t>i</w:t>
      </w:r>
      <w:r w:rsidRPr="008B6DA2">
        <w:rPr>
          <w:rFonts w:eastAsia="Verdana"/>
          <w:color w:val="373737"/>
          <w:sz w:val="22"/>
          <w:szCs w:val="22"/>
        </w:rPr>
        <w:t>ng wat</w:t>
      </w:r>
      <w:r w:rsidRPr="008B6DA2">
        <w:rPr>
          <w:rFonts w:eastAsia="Verdana"/>
          <w:color w:val="373737"/>
          <w:spacing w:val="-1"/>
          <w:sz w:val="22"/>
          <w:szCs w:val="22"/>
        </w:rPr>
        <w:t>e</w:t>
      </w:r>
      <w:r w:rsidRPr="008B6DA2">
        <w:rPr>
          <w:rFonts w:eastAsia="Verdana"/>
          <w:color w:val="373737"/>
          <w:sz w:val="22"/>
          <w:szCs w:val="22"/>
        </w:rPr>
        <w:t>r</w:t>
      </w:r>
    </w:p>
    <w:p w14:paraId="33493428" w14:textId="77777777" w:rsidR="006A36AE" w:rsidRPr="008B6DA2" w:rsidRDefault="006A36AE" w:rsidP="006A36AE">
      <w:pPr>
        <w:pStyle w:val="ListParagraph"/>
        <w:widowControl w:val="0"/>
        <w:spacing w:after="200" w:line="276" w:lineRule="auto"/>
        <w:rPr>
          <w:rFonts w:eastAsia="Verdana"/>
          <w:color w:val="373737"/>
          <w:sz w:val="22"/>
          <w:szCs w:val="22"/>
        </w:rPr>
      </w:pPr>
      <w:r w:rsidRPr="008B6DA2">
        <w:rPr>
          <w:rFonts w:eastAsia="Verdana"/>
          <w:color w:val="373737"/>
          <w:sz w:val="22"/>
          <w:szCs w:val="22"/>
        </w:rPr>
        <w:t>aqu</w:t>
      </w:r>
      <w:r w:rsidRPr="008B6DA2">
        <w:rPr>
          <w:rFonts w:eastAsia="Verdana"/>
          <w:color w:val="373737"/>
          <w:spacing w:val="-1"/>
          <w:sz w:val="22"/>
          <w:szCs w:val="22"/>
        </w:rPr>
        <w:t>i</w:t>
      </w:r>
      <w:r w:rsidRPr="008B6DA2">
        <w:rPr>
          <w:rFonts w:eastAsia="Verdana"/>
          <w:color w:val="373737"/>
          <w:sz w:val="22"/>
          <w:szCs w:val="22"/>
        </w:rPr>
        <w:t>fers; prime farmlands; w</w:t>
      </w:r>
      <w:r w:rsidRPr="008B6DA2">
        <w:rPr>
          <w:rFonts w:eastAsia="Verdana"/>
          <w:color w:val="373737"/>
          <w:spacing w:val="-1"/>
          <w:sz w:val="22"/>
          <w:szCs w:val="22"/>
        </w:rPr>
        <w:t>e</w:t>
      </w:r>
      <w:r w:rsidRPr="008B6DA2">
        <w:rPr>
          <w:rFonts w:eastAsia="Verdana"/>
          <w:color w:val="373737"/>
          <w:sz w:val="22"/>
          <w:szCs w:val="22"/>
        </w:rPr>
        <w:t>t</w:t>
      </w:r>
      <w:r w:rsidRPr="008B6DA2">
        <w:rPr>
          <w:rFonts w:eastAsia="Verdana"/>
          <w:color w:val="373737"/>
          <w:spacing w:val="-1"/>
          <w:sz w:val="22"/>
          <w:szCs w:val="22"/>
        </w:rPr>
        <w:t>l</w:t>
      </w:r>
      <w:r w:rsidRPr="008B6DA2">
        <w:rPr>
          <w:rFonts w:eastAsia="Verdana"/>
          <w:color w:val="373737"/>
          <w:sz w:val="22"/>
          <w:szCs w:val="22"/>
        </w:rPr>
        <w:t>ands; f</w:t>
      </w:r>
      <w:r w:rsidRPr="008B6DA2">
        <w:rPr>
          <w:rFonts w:eastAsia="Verdana"/>
          <w:color w:val="373737"/>
          <w:spacing w:val="-1"/>
          <w:sz w:val="22"/>
          <w:szCs w:val="22"/>
        </w:rPr>
        <w:t>l</w:t>
      </w:r>
      <w:r w:rsidRPr="008B6DA2">
        <w:rPr>
          <w:rFonts w:eastAsia="Verdana"/>
          <w:color w:val="373737"/>
          <w:sz w:val="22"/>
          <w:szCs w:val="22"/>
        </w:rPr>
        <w:t>oodpl</w:t>
      </w:r>
      <w:r w:rsidRPr="008B6DA2">
        <w:rPr>
          <w:rFonts w:eastAsia="Verdana"/>
          <w:color w:val="373737"/>
          <w:spacing w:val="1"/>
          <w:sz w:val="22"/>
          <w:szCs w:val="22"/>
        </w:rPr>
        <w:t>a</w:t>
      </w:r>
      <w:r w:rsidRPr="008B6DA2">
        <w:rPr>
          <w:rFonts w:eastAsia="Verdana"/>
          <w:color w:val="373737"/>
          <w:spacing w:val="-1"/>
          <w:sz w:val="22"/>
          <w:szCs w:val="22"/>
        </w:rPr>
        <w:t>i</w:t>
      </w:r>
      <w:r w:rsidRPr="008B6DA2">
        <w:rPr>
          <w:rFonts w:eastAsia="Verdana"/>
          <w:color w:val="373737"/>
          <w:sz w:val="22"/>
          <w:szCs w:val="22"/>
        </w:rPr>
        <w:t>ns; or ecolo</w:t>
      </w:r>
      <w:r w:rsidRPr="008B6DA2">
        <w:rPr>
          <w:rFonts w:eastAsia="Verdana"/>
          <w:color w:val="373737"/>
          <w:spacing w:val="1"/>
          <w:sz w:val="22"/>
          <w:szCs w:val="22"/>
        </w:rPr>
        <w:t>g</w:t>
      </w:r>
      <w:r w:rsidRPr="008B6DA2">
        <w:rPr>
          <w:rFonts w:eastAsia="Verdana"/>
          <w:color w:val="373737"/>
          <w:sz w:val="22"/>
          <w:szCs w:val="22"/>
        </w:rPr>
        <w:t>ic</w:t>
      </w:r>
      <w:r w:rsidRPr="008B6DA2">
        <w:rPr>
          <w:rFonts w:eastAsia="Verdana"/>
          <w:color w:val="373737"/>
          <w:spacing w:val="1"/>
          <w:sz w:val="22"/>
          <w:szCs w:val="22"/>
        </w:rPr>
        <w:t>a</w:t>
      </w:r>
      <w:r w:rsidRPr="008B6DA2">
        <w:rPr>
          <w:rFonts w:eastAsia="Verdana"/>
          <w:color w:val="373737"/>
          <w:sz w:val="22"/>
          <w:szCs w:val="22"/>
        </w:rPr>
        <w:t>lly</w:t>
      </w:r>
    </w:p>
    <w:p w14:paraId="1A62A7D8" w14:textId="77777777" w:rsidR="006A36AE" w:rsidRPr="008B6DA2" w:rsidRDefault="006A36AE" w:rsidP="006A36AE">
      <w:pPr>
        <w:pStyle w:val="ListParagraph"/>
        <w:widowControl w:val="0"/>
        <w:spacing w:after="200" w:line="276" w:lineRule="auto"/>
        <w:rPr>
          <w:rFonts w:eastAsia="Verdana"/>
          <w:sz w:val="22"/>
          <w:szCs w:val="22"/>
        </w:rPr>
      </w:pPr>
      <w:r w:rsidRPr="008B6DA2">
        <w:rPr>
          <w:rFonts w:eastAsia="Verdana"/>
          <w:color w:val="373737"/>
          <w:spacing w:val="-1"/>
          <w:sz w:val="22"/>
          <w:szCs w:val="22"/>
        </w:rPr>
        <w:t>sig</w:t>
      </w:r>
      <w:r w:rsidRPr="008B6DA2">
        <w:rPr>
          <w:rFonts w:eastAsia="Verdana"/>
          <w:color w:val="373737"/>
          <w:sz w:val="22"/>
          <w:szCs w:val="22"/>
        </w:rPr>
        <w:t>n</w:t>
      </w:r>
      <w:r w:rsidRPr="008B6DA2">
        <w:rPr>
          <w:rFonts w:eastAsia="Verdana"/>
          <w:color w:val="373737"/>
          <w:spacing w:val="-1"/>
          <w:sz w:val="22"/>
          <w:szCs w:val="22"/>
        </w:rPr>
        <w:t>i</w:t>
      </w:r>
      <w:r w:rsidRPr="008B6DA2">
        <w:rPr>
          <w:rFonts w:eastAsia="Verdana"/>
          <w:color w:val="373737"/>
          <w:sz w:val="22"/>
          <w:szCs w:val="22"/>
        </w:rPr>
        <w:t>f</w:t>
      </w:r>
      <w:r w:rsidRPr="008B6DA2">
        <w:rPr>
          <w:rFonts w:eastAsia="Verdana"/>
          <w:color w:val="373737"/>
          <w:spacing w:val="-1"/>
          <w:sz w:val="22"/>
          <w:szCs w:val="22"/>
        </w:rPr>
        <w:t>ica</w:t>
      </w:r>
      <w:r w:rsidRPr="008B6DA2">
        <w:rPr>
          <w:rFonts w:eastAsia="Verdana"/>
          <w:color w:val="373737"/>
          <w:sz w:val="22"/>
          <w:szCs w:val="22"/>
        </w:rPr>
        <w:t>nt</w:t>
      </w:r>
      <w:r w:rsidRPr="008B6DA2">
        <w:rPr>
          <w:rFonts w:eastAsia="Verdana"/>
          <w:color w:val="373737"/>
          <w:spacing w:val="1"/>
          <w:sz w:val="22"/>
          <w:szCs w:val="22"/>
        </w:rPr>
        <w:t xml:space="preserve"> </w:t>
      </w:r>
      <w:r w:rsidRPr="008B6DA2">
        <w:rPr>
          <w:rFonts w:eastAsia="Verdana"/>
          <w:color w:val="373737"/>
          <w:spacing w:val="-1"/>
          <w:sz w:val="22"/>
          <w:szCs w:val="22"/>
        </w:rPr>
        <w:t>o</w:t>
      </w:r>
      <w:r w:rsidRPr="008B6DA2">
        <w:rPr>
          <w:rFonts w:eastAsia="Verdana"/>
          <w:color w:val="373737"/>
          <w:sz w:val="22"/>
          <w:szCs w:val="22"/>
        </w:rPr>
        <w:t xml:space="preserve">r </w:t>
      </w:r>
      <w:r w:rsidRPr="008B6DA2">
        <w:rPr>
          <w:rFonts w:eastAsia="Verdana"/>
          <w:color w:val="373737"/>
          <w:spacing w:val="-1"/>
          <w:sz w:val="22"/>
          <w:szCs w:val="22"/>
        </w:rPr>
        <w:t>cri</w:t>
      </w:r>
      <w:r w:rsidRPr="008B6DA2">
        <w:rPr>
          <w:rFonts w:eastAsia="Verdana"/>
          <w:color w:val="373737"/>
          <w:sz w:val="22"/>
          <w:szCs w:val="22"/>
        </w:rPr>
        <w:t>t</w:t>
      </w:r>
      <w:r w:rsidRPr="008B6DA2">
        <w:rPr>
          <w:rFonts w:eastAsia="Verdana"/>
          <w:color w:val="373737"/>
          <w:spacing w:val="-1"/>
          <w:sz w:val="22"/>
          <w:szCs w:val="22"/>
        </w:rPr>
        <w:t>ica</w:t>
      </w:r>
      <w:r w:rsidRPr="008B6DA2">
        <w:rPr>
          <w:rFonts w:eastAsia="Verdana"/>
          <w:color w:val="373737"/>
          <w:sz w:val="22"/>
          <w:szCs w:val="22"/>
        </w:rPr>
        <w:t>l</w:t>
      </w:r>
      <w:r w:rsidRPr="008B6DA2">
        <w:rPr>
          <w:rFonts w:eastAsia="Verdana"/>
          <w:color w:val="373737"/>
          <w:spacing w:val="-1"/>
          <w:sz w:val="22"/>
          <w:szCs w:val="22"/>
        </w:rPr>
        <w:t xml:space="preserve"> a</w:t>
      </w:r>
      <w:r w:rsidRPr="008B6DA2">
        <w:rPr>
          <w:rFonts w:eastAsia="Verdana"/>
          <w:color w:val="373737"/>
          <w:spacing w:val="1"/>
          <w:sz w:val="22"/>
          <w:szCs w:val="22"/>
        </w:rPr>
        <w:t>re</w:t>
      </w:r>
      <w:r w:rsidRPr="008B6DA2">
        <w:rPr>
          <w:rFonts w:eastAsia="Verdana"/>
          <w:color w:val="373737"/>
          <w:sz w:val="22"/>
          <w:szCs w:val="22"/>
        </w:rPr>
        <w:t>a</w:t>
      </w:r>
      <w:r w:rsidRPr="008B6DA2">
        <w:rPr>
          <w:rFonts w:eastAsia="Verdana"/>
          <w:color w:val="373737"/>
          <w:spacing w:val="-1"/>
          <w:sz w:val="22"/>
          <w:szCs w:val="22"/>
        </w:rPr>
        <w:t>s</w:t>
      </w:r>
      <w:r w:rsidRPr="008B6DA2">
        <w:rPr>
          <w:rFonts w:eastAsia="Verdana"/>
          <w:color w:val="373737"/>
          <w:sz w:val="22"/>
          <w:szCs w:val="22"/>
        </w:rPr>
        <w:t>,</w:t>
      </w:r>
      <w:r w:rsidRPr="008B6DA2">
        <w:rPr>
          <w:rFonts w:eastAsia="Verdana"/>
          <w:color w:val="373737"/>
          <w:spacing w:val="1"/>
          <w:sz w:val="22"/>
          <w:szCs w:val="22"/>
        </w:rPr>
        <w:t xml:space="preserve"> </w:t>
      </w:r>
      <w:r w:rsidRPr="008B6DA2">
        <w:rPr>
          <w:rFonts w:eastAsia="Verdana"/>
          <w:color w:val="373737"/>
          <w:spacing w:val="-1"/>
          <w:sz w:val="22"/>
          <w:szCs w:val="22"/>
        </w:rPr>
        <w:t>i</w:t>
      </w:r>
      <w:r w:rsidRPr="008B6DA2">
        <w:rPr>
          <w:rFonts w:eastAsia="Verdana"/>
          <w:color w:val="373737"/>
          <w:sz w:val="22"/>
          <w:szCs w:val="22"/>
        </w:rPr>
        <w:t>n</w:t>
      </w:r>
      <w:r w:rsidRPr="008B6DA2">
        <w:rPr>
          <w:rFonts w:eastAsia="Verdana"/>
          <w:color w:val="373737"/>
          <w:spacing w:val="-1"/>
          <w:sz w:val="22"/>
          <w:szCs w:val="22"/>
        </w:rPr>
        <w:t>cl</w:t>
      </w:r>
      <w:r w:rsidRPr="008B6DA2">
        <w:rPr>
          <w:rFonts w:eastAsia="Verdana"/>
          <w:color w:val="373737"/>
          <w:sz w:val="22"/>
          <w:szCs w:val="22"/>
        </w:rPr>
        <w:t>ud</w:t>
      </w:r>
      <w:r w:rsidRPr="008B6DA2">
        <w:rPr>
          <w:rFonts w:eastAsia="Verdana"/>
          <w:color w:val="373737"/>
          <w:spacing w:val="-1"/>
          <w:sz w:val="22"/>
          <w:szCs w:val="22"/>
        </w:rPr>
        <w:t>in</w:t>
      </w:r>
      <w:r w:rsidRPr="008B6DA2">
        <w:rPr>
          <w:rFonts w:eastAsia="Verdana"/>
          <w:color w:val="373737"/>
          <w:sz w:val="22"/>
          <w:szCs w:val="22"/>
        </w:rPr>
        <w:t>g th</w:t>
      </w:r>
      <w:r w:rsidRPr="008B6DA2">
        <w:rPr>
          <w:rFonts w:eastAsia="Verdana"/>
          <w:color w:val="373737"/>
          <w:spacing w:val="-1"/>
          <w:sz w:val="22"/>
          <w:szCs w:val="22"/>
        </w:rPr>
        <w:t>os</w:t>
      </w:r>
      <w:r w:rsidRPr="008B6DA2">
        <w:rPr>
          <w:rFonts w:eastAsia="Verdana"/>
          <w:color w:val="373737"/>
          <w:sz w:val="22"/>
          <w:szCs w:val="22"/>
        </w:rPr>
        <w:t xml:space="preserve">e </w:t>
      </w:r>
      <w:r w:rsidRPr="008B6DA2">
        <w:rPr>
          <w:rFonts w:eastAsia="Verdana"/>
          <w:color w:val="373737"/>
          <w:spacing w:val="-1"/>
          <w:sz w:val="22"/>
          <w:szCs w:val="22"/>
        </w:rPr>
        <w:t>lis</w:t>
      </w:r>
      <w:r w:rsidRPr="008B6DA2">
        <w:rPr>
          <w:rFonts w:eastAsia="Verdana"/>
          <w:color w:val="373737"/>
          <w:sz w:val="22"/>
          <w:szCs w:val="22"/>
        </w:rPr>
        <w:t>t</w:t>
      </w:r>
      <w:r w:rsidRPr="008B6DA2">
        <w:rPr>
          <w:rFonts w:eastAsia="Verdana"/>
          <w:color w:val="373737"/>
          <w:spacing w:val="1"/>
          <w:sz w:val="22"/>
          <w:szCs w:val="22"/>
        </w:rPr>
        <w:t>e</w:t>
      </w:r>
      <w:r w:rsidRPr="008B6DA2">
        <w:rPr>
          <w:rFonts w:eastAsia="Verdana"/>
          <w:color w:val="373737"/>
          <w:sz w:val="22"/>
          <w:szCs w:val="22"/>
        </w:rPr>
        <w:t xml:space="preserve">d </w:t>
      </w:r>
      <w:r w:rsidRPr="008B6DA2">
        <w:rPr>
          <w:rFonts w:eastAsia="Verdana"/>
          <w:color w:val="373737"/>
          <w:spacing w:val="-1"/>
          <w:sz w:val="22"/>
          <w:szCs w:val="22"/>
        </w:rPr>
        <w:t>o</w:t>
      </w:r>
      <w:r w:rsidRPr="008B6DA2">
        <w:rPr>
          <w:rFonts w:eastAsia="Verdana"/>
          <w:color w:val="373737"/>
          <w:sz w:val="22"/>
          <w:szCs w:val="22"/>
        </w:rPr>
        <w:t>n the</w:t>
      </w:r>
      <w:r w:rsidRPr="008B6DA2">
        <w:rPr>
          <w:rFonts w:eastAsia="Verdana"/>
          <w:color w:val="373737"/>
          <w:spacing w:val="-1"/>
          <w:sz w:val="22"/>
          <w:szCs w:val="22"/>
        </w:rPr>
        <w:t xml:space="preserve"> </w:t>
      </w:r>
      <w:r w:rsidRPr="008B6DA2">
        <w:rPr>
          <w:rFonts w:eastAsia="Verdana"/>
          <w:color w:val="373737"/>
          <w:sz w:val="22"/>
          <w:szCs w:val="22"/>
        </w:rPr>
        <w:t>N</w:t>
      </w:r>
      <w:r w:rsidRPr="008B6DA2">
        <w:rPr>
          <w:rFonts w:eastAsia="Verdana"/>
          <w:color w:val="373737"/>
          <w:spacing w:val="-2"/>
          <w:sz w:val="22"/>
          <w:szCs w:val="22"/>
        </w:rPr>
        <w:t>a</w:t>
      </w:r>
      <w:r w:rsidRPr="008B6DA2">
        <w:rPr>
          <w:rFonts w:eastAsia="Verdana"/>
          <w:color w:val="373737"/>
          <w:sz w:val="22"/>
          <w:szCs w:val="22"/>
        </w:rPr>
        <w:t>t</w:t>
      </w:r>
      <w:r w:rsidRPr="008B6DA2">
        <w:rPr>
          <w:rFonts w:eastAsia="Verdana"/>
          <w:color w:val="373737"/>
          <w:spacing w:val="-1"/>
          <w:sz w:val="22"/>
          <w:szCs w:val="22"/>
        </w:rPr>
        <w:t>io</w:t>
      </w:r>
      <w:r w:rsidRPr="008B6DA2">
        <w:rPr>
          <w:rFonts w:eastAsia="Verdana"/>
          <w:color w:val="373737"/>
          <w:sz w:val="22"/>
          <w:szCs w:val="22"/>
        </w:rPr>
        <w:t>n</w:t>
      </w:r>
      <w:r w:rsidRPr="008B6DA2">
        <w:rPr>
          <w:rFonts w:eastAsia="Verdana"/>
          <w:color w:val="373737"/>
          <w:spacing w:val="-1"/>
          <w:sz w:val="22"/>
          <w:szCs w:val="22"/>
        </w:rPr>
        <w:t>a</w:t>
      </w:r>
      <w:r w:rsidRPr="008B6DA2">
        <w:rPr>
          <w:rFonts w:eastAsia="Verdana"/>
          <w:color w:val="373737"/>
          <w:sz w:val="22"/>
          <w:szCs w:val="22"/>
        </w:rPr>
        <w:t xml:space="preserve">l </w:t>
      </w:r>
      <w:r w:rsidRPr="008B6DA2">
        <w:rPr>
          <w:rFonts w:eastAsia="Verdana"/>
          <w:color w:val="373737"/>
          <w:spacing w:val="-1"/>
          <w:sz w:val="22"/>
          <w:szCs w:val="22"/>
        </w:rPr>
        <w:t>Regi</w:t>
      </w:r>
      <w:r w:rsidRPr="008B6DA2">
        <w:rPr>
          <w:rFonts w:eastAsia="Verdana"/>
          <w:color w:val="373737"/>
          <w:spacing w:val="1"/>
          <w:sz w:val="22"/>
          <w:szCs w:val="22"/>
        </w:rPr>
        <w:t>s</w:t>
      </w:r>
      <w:r w:rsidRPr="008B6DA2">
        <w:rPr>
          <w:rFonts w:eastAsia="Verdana"/>
          <w:color w:val="373737"/>
          <w:sz w:val="22"/>
          <w:szCs w:val="22"/>
        </w:rPr>
        <w:t>t</w:t>
      </w:r>
      <w:r w:rsidRPr="008B6DA2">
        <w:rPr>
          <w:rFonts w:eastAsia="Verdana"/>
          <w:color w:val="373737"/>
          <w:spacing w:val="-1"/>
          <w:sz w:val="22"/>
          <w:szCs w:val="22"/>
        </w:rPr>
        <w:t>er</w:t>
      </w:r>
    </w:p>
    <w:p w14:paraId="55CDBD9E" w14:textId="77777777" w:rsidR="006A36AE" w:rsidRPr="008B6DA2" w:rsidRDefault="006A36AE" w:rsidP="006A36AE">
      <w:pPr>
        <w:pStyle w:val="ListParagraph"/>
        <w:widowControl w:val="0"/>
        <w:spacing w:after="200" w:line="276" w:lineRule="auto"/>
        <w:rPr>
          <w:sz w:val="22"/>
          <w:szCs w:val="22"/>
        </w:rPr>
      </w:pPr>
      <w:r w:rsidRPr="008B6DA2">
        <w:rPr>
          <w:rFonts w:eastAsia="Verdana"/>
          <w:sz w:val="22"/>
          <w:szCs w:val="22"/>
        </w:rPr>
        <w:t xml:space="preserve">or </w:t>
      </w:r>
      <w:r w:rsidRPr="008B6DA2">
        <w:rPr>
          <w:rFonts w:eastAsia="Verdana"/>
          <w:color w:val="373737"/>
          <w:position w:val="-1"/>
          <w:sz w:val="22"/>
          <w:szCs w:val="22"/>
        </w:rPr>
        <w:t>Natural Landmarks?</w:t>
      </w:r>
      <w:r w:rsidRPr="008B6DA2">
        <w:rPr>
          <w:rFonts w:eastAsia="Verdana"/>
          <w:color w:val="373737"/>
          <w:position w:val="-1"/>
          <w:sz w:val="22"/>
          <w:szCs w:val="22"/>
        </w:rPr>
        <w:tab/>
      </w:r>
      <w:r w:rsidRPr="008B6DA2">
        <w:rPr>
          <w:rFonts w:eastAsia="Verdana"/>
          <w:color w:val="373737"/>
          <w:position w:val="-1"/>
          <w:sz w:val="22"/>
          <w:szCs w:val="22"/>
        </w:rPr>
        <w:tab/>
      </w:r>
      <w:r w:rsidRPr="008B6DA2">
        <w:rPr>
          <w:rFonts w:eastAsia="Verdana"/>
          <w:color w:val="373737"/>
          <w:position w:val="-1"/>
          <w:sz w:val="22"/>
          <w:szCs w:val="22"/>
        </w:rPr>
        <w:tab/>
      </w:r>
      <w:r w:rsidRPr="008B6DA2">
        <w:rPr>
          <w:rFonts w:eastAsia="Verdana"/>
          <w:color w:val="373737"/>
          <w:position w:val="-1"/>
          <w:sz w:val="22"/>
          <w:szCs w:val="22"/>
        </w:rPr>
        <w:tab/>
      </w:r>
      <w:r w:rsidRPr="008B6DA2">
        <w:rPr>
          <w:rFonts w:eastAsia="Verdana"/>
          <w:color w:val="373737"/>
          <w:position w:val="-1"/>
          <w:sz w:val="22"/>
          <w:szCs w:val="22"/>
        </w:rPr>
        <w:tab/>
      </w:r>
      <w:r w:rsidRPr="008B6DA2">
        <w:rPr>
          <w:rFonts w:eastAsia="Verdana"/>
          <w:color w:val="373737"/>
          <w:position w:val="-1"/>
          <w:sz w:val="22"/>
          <w:szCs w:val="22"/>
        </w:rPr>
        <w:tab/>
      </w:r>
      <w:r w:rsidRPr="008B6DA2">
        <w:rPr>
          <w:rFonts w:eastAsia="Verdana"/>
          <w:color w:val="373737"/>
          <w:position w:val="-1"/>
          <w:sz w:val="22"/>
          <w:szCs w:val="22"/>
        </w:rPr>
        <w:tab/>
      </w:r>
      <w:sdt>
        <w:sdtPr>
          <w:rPr>
            <w:rFonts w:ascii="MS Gothic" w:eastAsia="MS Gothic" w:hAnsi="MS Gothic"/>
            <w:sz w:val="22"/>
            <w:szCs w:val="22"/>
          </w:rPr>
          <w:id w:val="-173108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8B6DA2">
        <w:rPr>
          <w:sz w:val="22"/>
          <w:szCs w:val="22"/>
        </w:rPr>
        <w:t xml:space="preserve"> Yes</w:t>
      </w:r>
      <w:r w:rsidRPr="008B6DA2">
        <w:rPr>
          <w:sz w:val="22"/>
          <w:szCs w:val="22"/>
        </w:rPr>
        <w:tab/>
        <w:t xml:space="preserve">  </w:t>
      </w:r>
      <w:sdt>
        <w:sdtPr>
          <w:rPr>
            <w:rFonts w:ascii="MS Gothic" w:eastAsia="MS Gothic" w:hAnsi="MS Gothic"/>
            <w:sz w:val="22"/>
            <w:szCs w:val="22"/>
          </w:rPr>
          <w:id w:val="-1655986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8B6DA2">
        <w:rPr>
          <w:sz w:val="22"/>
          <w:szCs w:val="22"/>
        </w:rPr>
        <w:t xml:space="preserve">No    </w:t>
      </w:r>
      <w:sdt>
        <w:sdtPr>
          <w:rPr>
            <w:rFonts w:ascii="MS Gothic" w:eastAsia="MS Gothic" w:hAnsi="MS Gothic"/>
            <w:sz w:val="22"/>
            <w:szCs w:val="22"/>
          </w:rPr>
          <w:id w:val="1290781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8B6DA2">
        <w:rPr>
          <w:sz w:val="22"/>
          <w:szCs w:val="22"/>
        </w:rPr>
        <w:t>Data Needed</w:t>
      </w:r>
    </w:p>
    <w:p w14:paraId="50F0406C" w14:textId="77777777" w:rsidR="006A36AE" w:rsidRPr="008B6DA2" w:rsidRDefault="006A36AE" w:rsidP="006A36AE">
      <w:pPr>
        <w:pStyle w:val="ListParagraph"/>
        <w:rPr>
          <w:sz w:val="22"/>
          <w:szCs w:val="22"/>
        </w:rPr>
      </w:pPr>
    </w:p>
    <w:p w14:paraId="2BE449E6" w14:textId="77777777" w:rsidR="006A36AE" w:rsidRPr="008B6DA2" w:rsidRDefault="006A36AE" w:rsidP="006A36AE">
      <w:pPr>
        <w:pStyle w:val="ListParagraph"/>
        <w:widowControl w:val="0"/>
        <w:numPr>
          <w:ilvl w:val="0"/>
          <w:numId w:val="12"/>
        </w:numPr>
        <w:spacing w:after="200" w:line="276" w:lineRule="auto"/>
        <w:rPr>
          <w:sz w:val="22"/>
          <w:szCs w:val="22"/>
        </w:rPr>
      </w:pPr>
      <w:r w:rsidRPr="008B6DA2">
        <w:rPr>
          <w:rFonts w:eastAsia="Verdana"/>
          <w:color w:val="373737"/>
          <w:spacing w:val="-1"/>
          <w:sz w:val="22"/>
          <w:szCs w:val="22"/>
        </w:rPr>
        <w:t>Ha</w:t>
      </w:r>
      <w:r w:rsidRPr="008B6DA2">
        <w:rPr>
          <w:rFonts w:eastAsia="Verdana"/>
          <w:color w:val="373737"/>
          <w:sz w:val="22"/>
          <w:szCs w:val="22"/>
        </w:rPr>
        <w:t>ve</w:t>
      </w:r>
      <w:r w:rsidRPr="008B6DA2">
        <w:rPr>
          <w:rFonts w:eastAsia="Verdana"/>
          <w:color w:val="373737"/>
          <w:spacing w:val="-1"/>
          <w:sz w:val="22"/>
          <w:szCs w:val="22"/>
        </w:rPr>
        <w:t xml:space="preserve"> </w:t>
      </w:r>
      <w:r w:rsidRPr="008B6DA2">
        <w:rPr>
          <w:rFonts w:eastAsia="Verdana"/>
          <w:color w:val="373737"/>
          <w:sz w:val="22"/>
          <w:szCs w:val="22"/>
        </w:rPr>
        <w:t>h</w:t>
      </w:r>
      <w:r w:rsidRPr="008B6DA2">
        <w:rPr>
          <w:rFonts w:eastAsia="Verdana"/>
          <w:color w:val="373737"/>
          <w:spacing w:val="-1"/>
          <w:sz w:val="22"/>
          <w:szCs w:val="22"/>
        </w:rPr>
        <w:t>ig</w:t>
      </w:r>
      <w:r w:rsidRPr="008B6DA2">
        <w:rPr>
          <w:rFonts w:eastAsia="Verdana"/>
          <w:color w:val="373737"/>
          <w:sz w:val="22"/>
          <w:szCs w:val="22"/>
        </w:rPr>
        <w:t>h</w:t>
      </w:r>
      <w:r w:rsidRPr="008B6DA2">
        <w:rPr>
          <w:rFonts w:eastAsia="Verdana"/>
          <w:color w:val="373737"/>
          <w:spacing w:val="-1"/>
          <w:sz w:val="22"/>
          <w:szCs w:val="22"/>
        </w:rPr>
        <w:t>l</w:t>
      </w:r>
      <w:r w:rsidRPr="008B6DA2">
        <w:rPr>
          <w:rFonts w:eastAsia="Verdana"/>
          <w:color w:val="373737"/>
          <w:sz w:val="22"/>
          <w:szCs w:val="22"/>
        </w:rPr>
        <w:t xml:space="preserve">y </w:t>
      </w:r>
      <w:r w:rsidRPr="008B6DA2">
        <w:rPr>
          <w:rFonts w:eastAsia="Verdana"/>
          <w:color w:val="373737"/>
          <w:spacing w:val="-1"/>
          <w:sz w:val="22"/>
          <w:szCs w:val="22"/>
        </w:rPr>
        <w:t>co</w:t>
      </w:r>
      <w:r w:rsidRPr="008B6DA2">
        <w:rPr>
          <w:rFonts w:eastAsia="Verdana"/>
          <w:color w:val="373737"/>
          <w:sz w:val="22"/>
          <w:szCs w:val="22"/>
        </w:rPr>
        <w:t>nt</w:t>
      </w:r>
      <w:r w:rsidRPr="008B6DA2">
        <w:rPr>
          <w:rFonts w:eastAsia="Verdana"/>
          <w:color w:val="373737"/>
          <w:spacing w:val="-1"/>
          <w:sz w:val="22"/>
          <w:szCs w:val="22"/>
        </w:rPr>
        <w:t>roversi</w:t>
      </w:r>
      <w:r w:rsidRPr="008B6DA2">
        <w:rPr>
          <w:rFonts w:eastAsia="Verdana"/>
          <w:color w:val="373737"/>
          <w:spacing w:val="1"/>
          <w:sz w:val="22"/>
          <w:szCs w:val="22"/>
        </w:rPr>
        <w:t>a</w:t>
      </w:r>
      <w:r w:rsidRPr="008B6DA2">
        <w:rPr>
          <w:rFonts w:eastAsia="Verdana"/>
          <w:color w:val="373737"/>
          <w:sz w:val="22"/>
          <w:szCs w:val="22"/>
        </w:rPr>
        <w:t xml:space="preserve">l </w:t>
      </w:r>
      <w:r w:rsidRPr="008B6DA2">
        <w:rPr>
          <w:rFonts w:eastAsia="Verdana"/>
          <w:color w:val="373737"/>
          <w:spacing w:val="-1"/>
          <w:sz w:val="22"/>
          <w:szCs w:val="22"/>
        </w:rPr>
        <w:t>e</w:t>
      </w:r>
      <w:r w:rsidRPr="008B6DA2">
        <w:rPr>
          <w:rFonts w:eastAsia="Verdana"/>
          <w:color w:val="373737"/>
          <w:sz w:val="22"/>
          <w:szCs w:val="22"/>
        </w:rPr>
        <w:t>nv</w:t>
      </w:r>
      <w:r w:rsidRPr="008B6DA2">
        <w:rPr>
          <w:rFonts w:eastAsia="Verdana"/>
          <w:color w:val="373737"/>
          <w:spacing w:val="-1"/>
          <w:sz w:val="22"/>
          <w:szCs w:val="22"/>
        </w:rPr>
        <w:t>i</w:t>
      </w:r>
      <w:r w:rsidRPr="008B6DA2">
        <w:rPr>
          <w:rFonts w:eastAsia="Verdana"/>
          <w:color w:val="373737"/>
          <w:spacing w:val="1"/>
          <w:sz w:val="22"/>
          <w:szCs w:val="22"/>
        </w:rPr>
        <w:t>r</w:t>
      </w:r>
      <w:r w:rsidRPr="008B6DA2">
        <w:rPr>
          <w:rFonts w:eastAsia="Verdana"/>
          <w:color w:val="373737"/>
          <w:sz w:val="22"/>
          <w:szCs w:val="22"/>
        </w:rPr>
        <w:t>on</w:t>
      </w:r>
      <w:r w:rsidRPr="008B6DA2">
        <w:rPr>
          <w:rFonts w:eastAsia="Verdana"/>
          <w:color w:val="373737"/>
          <w:spacing w:val="-1"/>
          <w:sz w:val="22"/>
          <w:szCs w:val="22"/>
        </w:rPr>
        <w:t>me</w:t>
      </w:r>
      <w:r w:rsidRPr="008B6DA2">
        <w:rPr>
          <w:rFonts w:eastAsia="Verdana"/>
          <w:color w:val="373737"/>
          <w:sz w:val="22"/>
          <w:szCs w:val="22"/>
        </w:rPr>
        <w:t xml:space="preserve">ntal </w:t>
      </w:r>
      <w:r w:rsidRPr="008B6DA2">
        <w:rPr>
          <w:rFonts w:eastAsia="Verdana"/>
          <w:color w:val="373737"/>
          <w:spacing w:val="-1"/>
          <w:sz w:val="22"/>
          <w:szCs w:val="22"/>
        </w:rPr>
        <w:t>ef</w:t>
      </w:r>
      <w:r w:rsidRPr="008B6DA2">
        <w:rPr>
          <w:rFonts w:eastAsia="Verdana"/>
          <w:color w:val="373737"/>
          <w:sz w:val="22"/>
          <w:szCs w:val="22"/>
        </w:rPr>
        <w:t>f</w:t>
      </w:r>
      <w:r w:rsidRPr="008B6DA2">
        <w:rPr>
          <w:rFonts w:eastAsia="Verdana"/>
          <w:color w:val="373737"/>
          <w:spacing w:val="-1"/>
          <w:sz w:val="22"/>
          <w:szCs w:val="22"/>
        </w:rPr>
        <w:t>ec</w:t>
      </w:r>
      <w:r w:rsidRPr="008B6DA2">
        <w:rPr>
          <w:rFonts w:eastAsia="Verdana"/>
          <w:color w:val="373737"/>
          <w:sz w:val="22"/>
          <w:szCs w:val="22"/>
        </w:rPr>
        <w:t>t</w:t>
      </w:r>
      <w:r w:rsidRPr="008B6DA2">
        <w:rPr>
          <w:rFonts w:eastAsia="Verdana"/>
          <w:color w:val="373737"/>
          <w:spacing w:val="-1"/>
          <w:sz w:val="22"/>
          <w:szCs w:val="22"/>
        </w:rPr>
        <w:t>s?</w:t>
      </w:r>
      <w:r w:rsidRPr="008B6DA2">
        <w:rPr>
          <w:rFonts w:eastAsia="Verdana"/>
          <w:color w:val="373737"/>
          <w:spacing w:val="-1"/>
          <w:sz w:val="22"/>
          <w:szCs w:val="22"/>
        </w:rPr>
        <w:tab/>
      </w:r>
      <w:r w:rsidRPr="008B6DA2">
        <w:rPr>
          <w:rFonts w:eastAsia="Verdana"/>
          <w:color w:val="373737"/>
          <w:spacing w:val="-1"/>
          <w:sz w:val="22"/>
          <w:szCs w:val="22"/>
        </w:rPr>
        <w:tab/>
      </w:r>
      <w:r w:rsidRPr="008B6DA2">
        <w:rPr>
          <w:rFonts w:eastAsia="Verdana"/>
          <w:color w:val="373737"/>
          <w:spacing w:val="-1"/>
          <w:sz w:val="22"/>
          <w:szCs w:val="22"/>
        </w:rPr>
        <w:tab/>
      </w:r>
      <w:r w:rsidRPr="008B6DA2">
        <w:rPr>
          <w:rFonts w:eastAsia="Verdana"/>
          <w:color w:val="373737"/>
          <w:spacing w:val="-1"/>
          <w:sz w:val="22"/>
          <w:szCs w:val="22"/>
        </w:rPr>
        <w:tab/>
      </w:r>
      <w:sdt>
        <w:sdtPr>
          <w:rPr>
            <w:sz w:val="22"/>
            <w:szCs w:val="22"/>
          </w:rPr>
          <w:id w:val="350693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8B6DA2">
        <w:rPr>
          <w:sz w:val="22"/>
          <w:szCs w:val="22"/>
        </w:rPr>
        <w:t xml:space="preserve"> Yes</w:t>
      </w:r>
      <w:r w:rsidRPr="008B6DA2">
        <w:rPr>
          <w:sz w:val="22"/>
          <w:szCs w:val="22"/>
        </w:rPr>
        <w:tab/>
        <w:t xml:space="preserve">  </w:t>
      </w:r>
      <w:sdt>
        <w:sdtPr>
          <w:rPr>
            <w:sz w:val="22"/>
            <w:szCs w:val="22"/>
          </w:rPr>
          <w:id w:val="-434825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8B6DA2">
        <w:rPr>
          <w:sz w:val="22"/>
          <w:szCs w:val="22"/>
        </w:rPr>
        <w:t xml:space="preserve">No    </w:t>
      </w:r>
      <w:sdt>
        <w:sdtPr>
          <w:rPr>
            <w:sz w:val="22"/>
            <w:szCs w:val="22"/>
          </w:rPr>
          <w:id w:val="367571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8B6DA2">
        <w:rPr>
          <w:sz w:val="22"/>
          <w:szCs w:val="22"/>
        </w:rPr>
        <w:t>Data Needed</w:t>
      </w:r>
    </w:p>
    <w:p w14:paraId="6FF3CE26" w14:textId="77777777" w:rsidR="006A36AE" w:rsidRPr="008B6DA2" w:rsidRDefault="006A36AE" w:rsidP="006A36AE">
      <w:pPr>
        <w:pStyle w:val="ListParagraph"/>
        <w:rPr>
          <w:sz w:val="22"/>
          <w:szCs w:val="22"/>
        </w:rPr>
      </w:pPr>
    </w:p>
    <w:p w14:paraId="77388096" w14:textId="77777777" w:rsidR="006A36AE" w:rsidRPr="008B6DA2" w:rsidRDefault="006A36AE" w:rsidP="006A36AE">
      <w:pPr>
        <w:pStyle w:val="ListParagraph"/>
        <w:widowControl w:val="0"/>
        <w:numPr>
          <w:ilvl w:val="0"/>
          <w:numId w:val="12"/>
        </w:numPr>
        <w:spacing w:after="200" w:line="276" w:lineRule="auto"/>
        <w:rPr>
          <w:sz w:val="22"/>
          <w:szCs w:val="22"/>
        </w:rPr>
      </w:pPr>
      <w:r w:rsidRPr="008B6DA2">
        <w:rPr>
          <w:rFonts w:eastAsia="Verdana"/>
          <w:color w:val="373737"/>
          <w:sz w:val="22"/>
          <w:szCs w:val="22"/>
        </w:rPr>
        <w:t>Have</w:t>
      </w:r>
      <w:r w:rsidRPr="008B6DA2">
        <w:rPr>
          <w:rFonts w:eastAsia="Verdana"/>
          <w:color w:val="373737"/>
          <w:spacing w:val="-1"/>
          <w:sz w:val="22"/>
          <w:szCs w:val="22"/>
        </w:rPr>
        <w:t xml:space="preserve"> </w:t>
      </w:r>
      <w:r w:rsidRPr="008B6DA2">
        <w:rPr>
          <w:rFonts w:eastAsia="Verdana"/>
          <w:color w:val="373737"/>
          <w:sz w:val="22"/>
          <w:szCs w:val="22"/>
        </w:rPr>
        <w:t>h</w:t>
      </w:r>
      <w:r w:rsidRPr="008B6DA2">
        <w:rPr>
          <w:rFonts w:eastAsia="Verdana"/>
          <w:color w:val="373737"/>
          <w:spacing w:val="-1"/>
          <w:sz w:val="22"/>
          <w:szCs w:val="22"/>
        </w:rPr>
        <w:t>ig</w:t>
      </w:r>
      <w:r w:rsidRPr="008B6DA2">
        <w:rPr>
          <w:rFonts w:eastAsia="Verdana"/>
          <w:color w:val="373737"/>
          <w:sz w:val="22"/>
          <w:szCs w:val="22"/>
        </w:rPr>
        <w:t>h</w:t>
      </w:r>
      <w:r w:rsidRPr="008B6DA2">
        <w:rPr>
          <w:rFonts w:eastAsia="Verdana"/>
          <w:color w:val="373737"/>
          <w:spacing w:val="-1"/>
          <w:sz w:val="22"/>
          <w:szCs w:val="22"/>
        </w:rPr>
        <w:t>l</w:t>
      </w:r>
      <w:r w:rsidRPr="008B6DA2">
        <w:rPr>
          <w:rFonts w:eastAsia="Verdana"/>
          <w:color w:val="373737"/>
          <w:sz w:val="22"/>
          <w:szCs w:val="22"/>
        </w:rPr>
        <w:t xml:space="preserve">y </w:t>
      </w:r>
      <w:r w:rsidRPr="008B6DA2">
        <w:rPr>
          <w:rFonts w:eastAsia="Verdana"/>
          <w:color w:val="373737"/>
          <w:spacing w:val="-1"/>
          <w:sz w:val="22"/>
          <w:szCs w:val="22"/>
        </w:rPr>
        <w:t>u</w:t>
      </w:r>
      <w:r w:rsidRPr="008B6DA2">
        <w:rPr>
          <w:rFonts w:eastAsia="Verdana"/>
          <w:color w:val="373737"/>
          <w:sz w:val="22"/>
          <w:szCs w:val="22"/>
        </w:rPr>
        <w:t>ncerta</w:t>
      </w:r>
      <w:r w:rsidRPr="008B6DA2">
        <w:rPr>
          <w:rFonts w:eastAsia="Verdana"/>
          <w:color w:val="373737"/>
          <w:spacing w:val="-1"/>
          <w:sz w:val="22"/>
          <w:szCs w:val="22"/>
        </w:rPr>
        <w:t>i</w:t>
      </w:r>
      <w:r w:rsidRPr="008B6DA2">
        <w:rPr>
          <w:rFonts w:eastAsia="Verdana"/>
          <w:color w:val="373737"/>
          <w:sz w:val="22"/>
          <w:szCs w:val="22"/>
        </w:rPr>
        <w:t>n a</w:t>
      </w:r>
      <w:r w:rsidRPr="008B6DA2">
        <w:rPr>
          <w:rFonts w:eastAsia="Verdana"/>
          <w:color w:val="373737"/>
          <w:spacing w:val="-1"/>
          <w:sz w:val="22"/>
          <w:szCs w:val="22"/>
        </w:rPr>
        <w:t>n</w:t>
      </w:r>
      <w:r w:rsidRPr="008B6DA2">
        <w:rPr>
          <w:rFonts w:eastAsia="Verdana"/>
          <w:color w:val="373737"/>
          <w:sz w:val="22"/>
          <w:szCs w:val="22"/>
        </w:rPr>
        <w:t>d pot</w:t>
      </w:r>
      <w:r w:rsidRPr="008B6DA2">
        <w:rPr>
          <w:rFonts w:eastAsia="Verdana"/>
          <w:color w:val="373737"/>
          <w:spacing w:val="-2"/>
          <w:sz w:val="22"/>
          <w:szCs w:val="22"/>
        </w:rPr>
        <w:t>e</w:t>
      </w:r>
      <w:r w:rsidRPr="008B6DA2">
        <w:rPr>
          <w:rFonts w:eastAsia="Verdana"/>
          <w:color w:val="373737"/>
          <w:spacing w:val="-1"/>
          <w:sz w:val="22"/>
          <w:szCs w:val="22"/>
        </w:rPr>
        <w:t>n</w:t>
      </w:r>
      <w:r w:rsidRPr="008B6DA2">
        <w:rPr>
          <w:rFonts w:eastAsia="Verdana"/>
          <w:color w:val="373737"/>
          <w:sz w:val="22"/>
          <w:szCs w:val="22"/>
        </w:rPr>
        <w:t>t</w:t>
      </w:r>
      <w:r w:rsidRPr="008B6DA2">
        <w:rPr>
          <w:rFonts w:eastAsia="Verdana"/>
          <w:color w:val="373737"/>
          <w:spacing w:val="-1"/>
          <w:sz w:val="22"/>
          <w:szCs w:val="22"/>
        </w:rPr>
        <w:t>i</w:t>
      </w:r>
      <w:r w:rsidRPr="008B6DA2">
        <w:rPr>
          <w:rFonts w:eastAsia="Verdana"/>
          <w:color w:val="373737"/>
          <w:sz w:val="22"/>
          <w:szCs w:val="22"/>
        </w:rPr>
        <w:t>al</w:t>
      </w:r>
      <w:r w:rsidRPr="008B6DA2">
        <w:rPr>
          <w:rFonts w:eastAsia="Verdana"/>
          <w:color w:val="373737"/>
          <w:spacing w:val="-1"/>
          <w:sz w:val="22"/>
          <w:szCs w:val="22"/>
        </w:rPr>
        <w:t>l</w:t>
      </w:r>
      <w:r w:rsidRPr="008B6DA2">
        <w:rPr>
          <w:rFonts w:eastAsia="Verdana"/>
          <w:color w:val="373737"/>
          <w:sz w:val="22"/>
          <w:szCs w:val="22"/>
        </w:rPr>
        <w:t xml:space="preserve">y negative </w:t>
      </w:r>
      <w:r w:rsidRPr="008B6DA2">
        <w:rPr>
          <w:rFonts w:eastAsia="Verdana"/>
          <w:color w:val="373737"/>
          <w:spacing w:val="-2"/>
          <w:sz w:val="22"/>
          <w:szCs w:val="22"/>
        </w:rPr>
        <w:t>e</w:t>
      </w:r>
      <w:r w:rsidRPr="008B6DA2">
        <w:rPr>
          <w:rFonts w:eastAsia="Verdana"/>
          <w:color w:val="373737"/>
          <w:sz w:val="22"/>
          <w:szCs w:val="22"/>
        </w:rPr>
        <w:t>nv</w:t>
      </w:r>
      <w:r w:rsidRPr="008B6DA2">
        <w:rPr>
          <w:rFonts w:eastAsia="Verdana"/>
          <w:color w:val="373737"/>
          <w:spacing w:val="-1"/>
          <w:sz w:val="22"/>
          <w:szCs w:val="22"/>
        </w:rPr>
        <w:t>i</w:t>
      </w:r>
      <w:r w:rsidRPr="008B6DA2">
        <w:rPr>
          <w:rFonts w:eastAsia="Verdana"/>
          <w:color w:val="373737"/>
          <w:sz w:val="22"/>
          <w:szCs w:val="22"/>
        </w:rPr>
        <w:t>ronmental ef</w:t>
      </w:r>
      <w:r w:rsidRPr="008B6DA2">
        <w:rPr>
          <w:rFonts w:eastAsia="Verdana"/>
          <w:color w:val="373737"/>
          <w:spacing w:val="-1"/>
          <w:sz w:val="22"/>
          <w:szCs w:val="22"/>
        </w:rPr>
        <w:t>fe</w:t>
      </w:r>
      <w:r w:rsidRPr="008B6DA2">
        <w:rPr>
          <w:rFonts w:eastAsia="Verdana"/>
          <w:color w:val="373737"/>
          <w:sz w:val="22"/>
          <w:szCs w:val="22"/>
        </w:rPr>
        <w:t xml:space="preserve">cts or </w:t>
      </w:r>
    </w:p>
    <w:p w14:paraId="4DA9F333" w14:textId="77777777" w:rsidR="006A36AE" w:rsidRPr="008B6DA2" w:rsidRDefault="006A36AE" w:rsidP="006A36AE">
      <w:pPr>
        <w:pStyle w:val="ListParagraph"/>
        <w:widowControl w:val="0"/>
        <w:spacing w:after="200" w:line="276" w:lineRule="auto"/>
        <w:rPr>
          <w:sz w:val="22"/>
          <w:szCs w:val="22"/>
        </w:rPr>
      </w:pPr>
      <w:r w:rsidRPr="008B6DA2">
        <w:rPr>
          <w:rFonts w:eastAsia="Verdana"/>
          <w:color w:val="373737"/>
          <w:spacing w:val="-1"/>
          <w:sz w:val="22"/>
          <w:szCs w:val="22"/>
        </w:rPr>
        <w:t>i</w:t>
      </w:r>
      <w:r w:rsidRPr="008B6DA2">
        <w:rPr>
          <w:rFonts w:eastAsia="Verdana"/>
          <w:color w:val="373737"/>
          <w:sz w:val="22"/>
          <w:szCs w:val="22"/>
        </w:rPr>
        <w:t>nvo</w:t>
      </w:r>
      <w:r w:rsidRPr="008B6DA2">
        <w:rPr>
          <w:rFonts w:eastAsia="Verdana"/>
          <w:color w:val="373737"/>
          <w:spacing w:val="-1"/>
          <w:sz w:val="22"/>
          <w:szCs w:val="22"/>
        </w:rPr>
        <w:t>l</w:t>
      </w:r>
      <w:r w:rsidRPr="008B6DA2">
        <w:rPr>
          <w:rFonts w:eastAsia="Verdana"/>
          <w:color w:val="373737"/>
          <w:sz w:val="22"/>
          <w:szCs w:val="22"/>
        </w:rPr>
        <w:t>ve un</w:t>
      </w:r>
      <w:r w:rsidRPr="008B6DA2">
        <w:rPr>
          <w:rFonts w:eastAsia="Verdana"/>
          <w:color w:val="373737"/>
          <w:spacing w:val="-1"/>
          <w:sz w:val="22"/>
          <w:szCs w:val="22"/>
        </w:rPr>
        <w:t>i</w:t>
      </w:r>
      <w:r w:rsidRPr="008B6DA2">
        <w:rPr>
          <w:rFonts w:eastAsia="Verdana"/>
          <w:color w:val="373737"/>
          <w:sz w:val="22"/>
          <w:szCs w:val="22"/>
        </w:rPr>
        <w:t xml:space="preserve">que or </w:t>
      </w:r>
      <w:r w:rsidRPr="008B6DA2">
        <w:rPr>
          <w:rFonts w:eastAsia="Verdana"/>
          <w:color w:val="373737"/>
          <w:spacing w:val="-1"/>
          <w:sz w:val="22"/>
          <w:szCs w:val="22"/>
        </w:rPr>
        <w:t>un</w:t>
      </w:r>
      <w:r w:rsidRPr="008B6DA2">
        <w:rPr>
          <w:rFonts w:eastAsia="Verdana"/>
          <w:color w:val="373737"/>
          <w:sz w:val="22"/>
          <w:szCs w:val="22"/>
        </w:rPr>
        <w:t>kno</w:t>
      </w:r>
      <w:r w:rsidRPr="008B6DA2">
        <w:rPr>
          <w:rFonts w:eastAsia="Verdana"/>
          <w:color w:val="373737"/>
          <w:spacing w:val="-1"/>
          <w:sz w:val="22"/>
          <w:szCs w:val="22"/>
        </w:rPr>
        <w:t>w</w:t>
      </w:r>
      <w:r w:rsidRPr="008B6DA2">
        <w:rPr>
          <w:rFonts w:eastAsia="Verdana"/>
          <w:color w:val="373737"/>
          <w:sz w:val="22"/>
          <w:szCs w:val="22"/>
        </w:rPr>
        <w:t>n</w:t>
      </w:r>
      <w:r w:rsidRPr="008B6DA2">
        <w:rPr>
          <w:rFonts w:eastAsia="Verdana"/>
          <w:color w:val="373737"/>
          <w:spacing w:val="1"/>
          <w:sz w:val="22"/>
          <w:szCs w:val="22"/>
        </w:rPr>
        <w:t xml:space="preserve"> </w:t>
      </w:r>
      <w:r w:rsidRPr="008B6DA2">
        <w:rPr>
          <w:rFonts w:eastAsia="Verdana"/>
          <w:color w:val="373737"/>
          <w:spacing w:val="-2"/>
          <w:sz w:val="22"/>
          <w:szCs w:val="22"/>
        </w:rPr>
        <w:t>e</w:t>
      </w:r>
      <w:r w:rsidRPr="008B6DA2">
        <w:rPr>
          <w:rFonts w:eastAsia="Verdana"/>
          <w:color w:val="373737"/>
          <w:sz w:val="22"/>
          <w:szCs w:val="22"/>
        </w:rPr>
        <w:t>nv</w:t>
      </w:r>
      <w:r w:rsidRPr="008B6DA2">
        <w:rPr>
          <w:rFonts w:eastAsia="Verdana"/>
          <w:color w:val="373737"/>
          <w:spacing w:val="-1"/>
          <w:sz w:val="22"/>
          <w:szCs w:val="22"/>
        </w:rPr>
        <w:t>i</w:t>
      </w:r>
      <w:r w:rsidRPr="008B6DA2">
        <w:rPr>
          <w:rFonts w:eastAsia="Verdana"/>
          <w:color w:val="373737"/>
          <w:sz w:val="22"/>
          <w:szCs w:val="22"/>
        </w:rPr>
        <w:t>ronmental r</w:t>
      </w:r>
      <w:r w:rsidRPr="008B6DA2">
        <w:rPr>
          <w:rFonts w:eastAsia="Verdana"/>
          <w:color w:val="373737"/>
          <w:spacing w:val="-1"/>
          <w:sz w:val="22"/>
          <w:szCs w:val="22"/>
        </w:rPr>
        <w:t>i</w:t>
      </w:r>
      <w:r w:rsidRPr="008B6DA2">
        <w:rPr>
          <w:rFonts w:eastAsia="Verdana"/>
          <w:color w:val="373737"/>
          <w:sz w:val="22"/>
          <w:szCs w:val="22"/>
        </w:rPr>
        <w:t>sks?</w:t>
      </w:r>
      <w:r w:rsidRPr="008B6DA2">
        <w:rPr>
          <w:rFonts w:eastAsia="Verdana"/>
          <w:color w:val="373737"/>
          <w:sz w:val="22"/>
          <w:szCs w:val="22"/>
        </w:rPr>
        <w:tab/>
      </w:r>
      <w:r w:rsidRPr="008B6DA2">
        <w:rPr>
          <w:rFonts w:eastAsia="Verdana"/>
          <w:color w:val="373737"/>
          <w:sz w:val="22"/>
          <w:szCs w:val="22"/>
        </w:rPr>
        <w:tab/>
      </w:r>
      <w:r w:rsidRPr="008B6DA2">
        <w:rPr>
          <w:rFonts w:eastAsia="Verdana"/>
          <w:color w:val="373737"/>
          <w:sz w:val="22"/>
          <w:szCs w:val="22"/>
        </w:rPr>
        <w:tab/>
      </w:r>
      <w:r w:rsidRPr="008B6DA2">
        <w:rPr>
          <w:rFonts w:eastAsia="Verdana"/>
          <w:color w:val="373737"/>
          <w:sz w:val="22"/>
          <w:szCs w:val="22"/>
        </w:rPr>
        <w:tab/>
      </w:r>
      <w:sdt>
        <w:sdtPr>
          <w:rPr>
            <w:rFonts w:ascii="MS Gothic" w:eastAsia="MS Gothic" w:hAnsi="MS Gothic"/>
            <w:sz w:val="22"/>
            <w:szCs w:val="22"/>
          </w:rPr>
          <w:id w:val="-1652364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8B6DA2">
        <w:rPr>
          <w:sz w:val="22"/>
          <w:szCs w:val="22"/>
        </w:rPr>
        <w:t xml:space="preserve"> Yes</w:t>
      </w:r>
      <w:r w:rsidRPr="008B6DA2">
        <w:rPr>
          <w:sz w:val="22"/>
          <w:szCs w:val="22"/>
        </w:rPr>
        <w:tab/>
        <w:t xml:space="preserve">  </w:t>
      </w:r>
      <w:sdt>
        <w:sdtPr>
          <w:rPr>
            <w:rFonts w:ascii="MS Gothic" w:eastAsia="MS Gothic" w:hAnsi="MS Gothic"/>
            <w:sz w:val="22"/>
            <w:szCs w:val="22"/>
          </w:rPr>
          <w:id w:val="1830632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8B6DA2">
        <w:rPr>
          <w:sz w:val="22"/>
          <w:szCs w:val="22"/>
        </w:rPr>
        <w:t xml:space="preserve">No    </w:t>
      </w:r>
      <w:sdt>
        <w:sdtPr>
          <w:rPr>
            <w:rFonts w:ascii="MS Gothic" w:eastAsia="MS Gothic" w:hAnsi="MS Gothic"/>
            <w:sz w:val="22"/>
            <w:szCs w:val="22"/>
          </w:rPr>
          <w:id w:val="2121325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8B6DA2">
        <w:rPr>
          <w:sz w:val="22"/>
          <w:szCs w:val="22"/>
        </w:rPr>
        <w:t>Data Needed</w:t>
      </w:r>
    </w:p>
    <w:p w14:paraId="0BE3DD59" w14:textId="77777777" w:rsidR="006A36AE" w:rsidRPr="008B6DA2" w:rsidRDefault="006A36AE" w:rsidP="006A36AE">
      <w:pPr>
        <w:pStyle w:val="ListParagraph"/>
        <w:rPr>
          <w:sz w:val="22"/>
          <w:szCs w:val="22"/>
        </w:rPr>
      </w:pPr>
    </w:p>
    <w:p w14:paraId="3FAF4F70" w14:textId="77777777" w:rsidR="006A36AE" w:rsidRPr="008B6DA2" w:rsidRDefault="006A36AE" w:rsidP="006A36AE">
      <w:pPr>
        <w:pStyle w:val="ListParagraph"/>
        <w:widowControl w:val="0"/>
        <w:numPr>
          <w:ilvl w:val="0"/>
          <w:numId w:val="12"/>
        </w:numPr>
        <w:spacing w:after="200" w:line="276" w:lineRule="auto"/>
        <w:rPr>
          <w:sz w:val="22"/>
          <w:szCs w:val="22"/>
        </w:rPr>
      </w:pPr>
      <w:r w:rsidRPr="008B6DA2">
        <w:rPr>
          <w:rFonts w:eastAsia="Verdana"/>
          <w:color w:val="373737"/>
          <w:sz w:val="22"/>
          <w:szCs w:val="22"/>
        </w:rPr>
        <w:t>E</w:t>
      </w:r>
      <w:r w:rsidRPr="008B6DA2">
        <w:rPr>
          <w:rFonts w:eastAsia="Verdana"/>
          <w:color w:val="373737"/>
          <w:spacing w:val="-1"/>
          <w:sz w:val="22"/>
          <w:szCs w:val="22"/>
        </w:rPr>
        <w:t>s</w:t>
      </w:r>
      <w:r w:rsidRPr="008B6DA2">
        <w:rPr>
          <w:rFonts w:eastAsia="Verdana"/>
          <w:color w:val="373737"/>
          <w:sz w:val="22"/>
          <w:szCs w:val="22"/>
        </w:rPr>
        <w:t>tablish a precedent for</w:t>
      </w:r>
      <w:r w:rsidRPr="008B6DA2">
        <w:rPr>
          <w:rFonts w:eastAsia="Verdana"/>
          <w:color w:val="373737"/>
          <w:spacing w:val="-1"/>
          <w:sz w:val="22"/>
          <w:szCs w:val="22"/>
        </w:rPr>
        <w:t xml:space="preserve"> </w:t>
      </w:r>
      <w:r w:rsidRPr="008B6DA2">
        <w:rPr>
          <w:rFonts w:eastAsia="Verdana"/>
          <w:color w:val="373737"/>
          <w:sz w:val="22"/>
          <w:szCs w:val="22"/>
        </w:rPr>
        <w:t>future</w:t>
      </w:r>
      <w:r w:rsidRPr="008B6DA2">
        <w:rPr>
          <w:rFonts w:eastAsia="Verdana"/>
          <w:color w:val="373737"/>
          <w:spacing w:val="-2"/>
          <w:sz w:val="22"/>
          <w:szCs w:val="22"/>
        </w:rPr>
        <w:t xml:space="preserve"> </w:t>
      </w:r>
      <w:r w:rsidRPr="008B6DA2">
        <w:rPr>
          <w:rFonts w:eastAsia="Verdana"/>
          <w:color w:val="373737"/>
          <w:sz w:val="22"/>
          <w:szCs w:val="22"/>
        </w:rPr>
        <w:t xml:space="preserve">action or represent a decision in </w:t>
      </w:r>
      <w:r w:rsidRPr="008B6DA2">
        <w:rPr>
          <w:rFonts w:eastAsia="Verdana"/>
          <w:color w:val="373737"/>
          <w:spacing w:val="-1"/>
          <w:sz w:val="22"/>
          <w:szCs w:val="22"/>
        </w:rPr>
        <w:t>pri</w:t>
      </w:r>
      <w:r w:rsidRPr="008B6DA2">
        <w:rPr>
          <w:rFonts w:eastAsia="Verdana"/>
          <w:color w:val="373737"/>
          <w:sz w:val="22"/>
          <w:szCs w:val="22"/>
        </w:rPr>
        <w:t>n</w:t>
      </w:r>
      <w:r w:rsidRPr="008B6DA2">
        <w:rPr>
          <w:rFonts w:eastAsia="Verdana"/>
          <w:color w:val="373737"/>
          <w:spacing w:val="-1"/>
          <w:sz w:val="22"/>
          <w:szCs w:val="22"/>
        </w:rPr>
        <w:t>cip</w:t>
      </w:r>
      <w:r w:rsidRPr="008B6DA2">
        <w:rPr>
          <w:rFonts w:eastAsia="Verdana"/>
          <w:color w:val="373737"/>
          <w:sz w:val="22"/>
          <w:szCs w:val="22"/>
        </w:rPr>
        <w:t xml:space="preserve">le </w:t>
      </w:r>
    </w:p>
    <w:p w14:paraId="438746B1" w14:textId="77777777" w:rsidR="006A36AE" w:rsidRPr="008B6DA2" w:rsidRDefault="006A36AE" w:rsidP="006A36AE">
      <w:pPr>
        <w:pStyle w:val="ListParagraph"/>
        <w:widowControl w:val="0"/>
        <w:spacing w:after="200" w:line="276" w:lineRule="auto"/>
        <w:rPr>
          <w:sz w:val="22"/>
          <w:szCs w:val="22"/>
        </w:rPr>
      </w:pPr>
      <w:r w:rsidRPr="008B6DA2">
        <w:rPr>
          <w:rFonts w:eastAsia="Verdana"/>
          <w:color w:val="373737"/>
          <w:spacing w:val="-1"/>
          <w:sz w:val="22"/>
          <w:szCs w:val="22"/>
        </w:rPr>
        <w:t>abo</w:t>
      </w:r>
      <w:r w:rsidRPr="008B6DA2">
        <w:rPr>
          <w:rFonts w:eastAsia="Verdana"/>
          <w:color w:val="373737"/>
          <w:sz w:val="22"/>
          <w:szCs w:val="22"/>
        </w:rPr>
        <w:t>ut fu</w:t>
      </w:r>
      <w:r w:rsidRPr="008B6DA2">
        <w:rPr>
          <w:rFonts w:eastAsia="Verdana"/>
          <w:color w:val="373737"/>
          <w:spacing w:val="-1"/>
          <w:sz w:val="22"/>
          <w:szCs w:val="22"/>
        </w:rPr>
        <w:t>t</w:t>
      </w:r>
      <w:r w:rsidRPr="008B6DA2">
        <w:rPr>
          <w:rFonts w:eastAsia="Verdana"/>
          <w:color w:val="373737"/>
          <w:sz w:val="22"/>
          <w:szCs w:val="22"/>
        </w:rPr>
        <w:t>u</w:t>
      </w:r>
      <w:r w:rsidRPr="008B6DA2">
        <w:rPr>
          <w:rFonts w:eastAsia="Verdana"/>
          <w:color w:val="373737"/>
          <w:spacing w:val="-1"/>
          <w:sz w:val="22"/>
          <w:szCs w:val="22"/>
        </w:rPr>
        <w:t>r</w:t>
      </w:r>
      <w:r w:rsidRPr="008B6DA2">
        <w:rPr>
          <w:rFonts w:eastAsia="Verdana"/>
          <w:color w:val="373737"/>
          <w:sz w:val="22"/>
          <w:szCs w:val="22"/>
        </w:rPr>
        <w:t xml:space="preserve">e </w:t>
      </w:r>
      <w:r w:rsidRPr="008B6DA2">
        <w:rPr>
          <w:rFonts w:eastAsia="Verdana"/>
          <w:color w:val="373737"/>
          <w:spacing w:val="-1"/>
          <w:sz w:val="22"/>
          <w:szCs w:val="22"/>
        </w:rPr>
        <w:t>ac</w:t>
      </w:r>
      <w:r w:rsidRPr="008B6DA2">
        <w:rPr>
          <w:rFonts w:eastAsia="Verdana"/>
          <w:color w:val="373737"/>
          <w:sz w:val="22"/>
          <w:szCs w:val="22"/>
        </w:rPr>
        <w:t>t</w:t>
      </w:r>
      <w:r w:rsidRPr="008B6DA2">
        <w:rPr>
          <w:rFonts w:eastAsia="Verdana"/>
          <w:color w:val="373737"/>
          <w:spacing w:val="-1"/>
          <w:sz w:val="22"/>
          <w:szCs w:val="22"/>
        </w:rPr>
        <w:t>io</w:t>
      </w:r>
      <w:r w:rsidRPr="008B6DA2">
        <w:rPr>
          <w:rFonts w:eastAsia="Verdana"/>
          <w:color w:val="373737"/>
          <w:sz w:val="22"/>
          <w:szCs w:val="22"/>
        </w:rPr>
        <w:t>ns w</w:t>
      </w:r>
      <w:r w:rsidRPr="008B6DA2">
        <w:rPr>
          <w:rFonts w:eastAsia="Verdana"/>
          <w:color w:val="373737"/>
          <w:spacing w:val="-1"/>
          <w:sz w:val="22"/>
          <w:szCs w:val="22"/>
        </w:rPr>
        <w:t>i</w:t>
      </w:r>
      <w:r w:rsidRPr="008B6DA2">
        <w:rPr>
          <w:rFonts w:eastAsia="Verdana"/>
          <w:color w:val="373737"/>
          <w:sz w:val="22"/>
          <w:szCs w:val="22"/>
        </w:rPr>
        <w:t>th</w:t>
      </w:r>
      <w:r w:rsidRPr="008B6DA2">
        <w:rPr>
          <w:rFonts w:eastAsia="Verdana"/>
          <w:color w:val="373737"/>
          <w:spacing w:val="-2"/>
          <w:sz w:val="22"/>
          <w:szCs w:val="22"/>
        </w:rPr>
        <w:t xml:space="preserve"> </w:t>
      </w:r>
      <w:r w:rsidRPr="008B6DA2">
        <w:rPr>
          <w:rFonts w:eastAsia="Verdana"/>
          <w:color w:val="373737"/>
          <w:spacing w:val="-1"/>
          <w:sz w:val="22"/>
          <w:szCs w:val="22"/>
        </w:rPr>
        <w:t>po</w:t>
      </w:r>
      <w:r w:rsidRPr="008B6DA2">
        <w:rPr>
          <w:rFonts w:eastAsia="Verdana"/>
          <w:color w:val="373737"/>
          <w:sz w:val="22"/>
          <w:szCs w:val="22"/>
        </w:rPr>
        <w:t>t</w:t>
      </w:r>
      <w:r w:rsidRPr="008B6DA2">
        <w:rPr>
          <w:rFonts w:eastAsia="Verdana"/>
          <w:color w:val="373737"/>
          <w:spacing w:val="-1"/>
          <w:sz w:val="22"/>
          <w:szCs w:val="22"/>
        </w:rPr>
        <w:t>e</w:t>
      </w:r>
      <w:r w:rsidRPr="008B6DA2">
        <w:rPr>
          <w:rFonts w:eastAsia="Verdana"/>
          <w:color w:val="373737"/>
          <w:sz w:val="22"/>
          <w:szCs w:val="22"/>
        </w:rPr>
        <w:t>nt</w:t>
      </w:r>
      <w:r w:rsidRPr="008B6DA2">
        <w:rPr>
          <w:rFonts w:eastAsia="Verdana"/>
          <w:color w:val="373737"/>
          <w:spacing w:val="-1"/>
          <w:sz w:val="22"/>
          <w:szCs w:val="22"/>
        </w:rPr>
        <w:t>iall</w:t>
      </w:r>
      <w:r w:rsidRPr="008B6DA2">
        <w:rPr>
          <w:rFonts w:eastAsia="Verdana"/>
          <w:color w:val="373737"/>
          <w:sz w:val="22"/>
          <w:szCs w:val="22"/>
        </w:rPr>
        <w:t xml:space="preserve">y </w:t>
      </w:r>
      <w:r w:rsidRPr="008B6DA2">
        <w:rPr>
          <w:rFonts w:eastAsia="Verdana"/>
          <w:color w:val="373737"/>
          <w:spacing w:val="-1"/>
          <w:sz w:val="22"/>
          <w:szCs w:val="22"/>
        </w:rPr>
        <w:t>sig</w:t>
      </w:r>
      <w:r w:rsidRPr="008B6DA2">
        <w:rPr>
          <w:rFonts w:eastAsia="Verdana"/>
          <w:color w:val="373737"/>
          <w:sz w:val="22"/>
          <w:szCs w:val="22"/>
        </w:rPr>
        <w:t>n</w:t>
      </w:r>
      <w:r w:rsidRPr="008B6DA2">
        <w:rPr>
          <w:rFonts w:eastAsia="Verdana"/>
          <w:color w:val="373737"/>
          <w:spacing w:val="-1"/>
          <w:sz w:val="22"/>
          <w:szCs w:val="22"/>
        </w:rPr>
        <w:t>i</w:t>
      </w:r>
      <w:r w:rsidRPr="008B6DA2">
        <w:rPr>
          <w:rFonts w:eastAsia="Verdana"/>
          <w:color w:val="373737"/>
          <w:sz w:val="22"/>
          <w:szCs w:val="22"/>
        </w:rPr>
        <w:t>f</w:t>
      </w:r>
      <w:r w:rsidRPr="008B6DA2">
        <w:rPr>
          <w:rFonts w:eastAsia="Verdana"/>
          <w:color w:val="373737"/>
          <w:spacing w:val="-1"/>
          <w:sz w:val="22"/>
          <w:szCs w:val="22"/>
        </w:rPr>
        <w:t>ica</w:t>
      </w:r>
      <w:r w:rsidRPr="008B6DA2">
        <w:rPr>
          <w:rFonts w:eastAsia="Verdana"/>
          <w:color w:val="373737"/>
          <w:sz w:val="22"/>
          <w:szCs w:val="22"/>
        </w:rPr>
        <w:t>nt</w:t>
      </w:r>
      <w:r w:rsidRPr="008B6DA2">
        <w:rPr>
          <w:rFonts w:eastAsia="Verdana"/>
          <w:color w:val="373737"/>
          <w:spacing w:val="1"/>
          <w:sz w:val="22"/>
          <w:szCs w:val="22"/>
        </w:rPr>
        <w:t xml:space="preserve"> </w:t>
      </w:r>
      <w:r w:rsidRPr="008B6DA2">
        <w:rPr>
          <w:rFonts w:eastAsia="Verdana"/>
          <w:color w:val="373737"/>
          <w:spacing w:val="-1"/>
          <w:sz w:val="22"/>
          <w:szCs w:val="22"/>
        </w:rPr>
        <w:t>e</w:t>
      </w:r>
      <w:r w:rsidRPr="008B6DA2">
        <w:rPr>
          <w:rFonts w:eastAsia="Verdana"/>
          <w:color w:val="373737"/>
          <w:sz w:val="22"/>
          <w:szCs w:val="22"/>
        </w:rPr>
        <w:t>nv</w:t>
      </w:r>
      <w:r w:rsidRPr="008B6DA2">
        <w:rPr>
          <w:rFonts w:eastAsia="Verdana"/>
          <w:color w:val="373737"/>
          <w:spacing w:val="-1"/>
          <w:sz w:val="22"/>
          <w:szCs w:val="22"/>
        </w:rPr>
        <w:t>iro</w:t>
      </w:r>
      <w:r w:rsidRPr="008B6DA2">
        <w:rPr>
          <w:rFonts w:eastAsia="Verdana"/>
          <w:color w:val="373737"/>
          <w:sz w:val="22"/>
          <w:szCs w:val="22"/>
        </w:rPr>
        <w:t>n</w:t>
      </w:r>
      <w:r w:rsidRPr="008B6DA2">
        <w:rPr>
          <w:rFonts w:eastAsia="Verdana"/>
          <w:color w:val="373737"/>
          <w:spacing w:val="-1"/>
          <w:sz w:val="22"/>
          <w:szCs w:val="22"/>
        </w:rPr>
        <w:t>me</w:t>
      </w:r>
      <w:r w:rsidRPr="008B6DA2">
        <w:rPr>
          <w:rFonts w:eastAsia="Verdana"/>
          <w:color w:val="373737"/>
          <w:sz w:val="22"/>
          <w:szCs w:val="22"/>
        </w:rPr>
        <w:t>n</w:t>
      </w:r>
      <w:r w:rsidRPr="008B6DA2">
        <w:rPr>
          <w:rFonts w:eastAsia="Verdana"/>
          <w:color w:val="373737"/>
          <w:spacing w:val="-1"/>
          <w:sz w:val="22"/>
          <w:szCs w:val="22"/>
        </w:rPr>
        <w:t xml:space="preserve">tal </w:t>
      </w:r>
      <w:r w:rsidRPr="008B6DA2">
        <w:rPr>
          <w:rFonts w:eastAsia="Verdana"/>
          <w:color w:val="373737"/>
          <w:sz w:val="22"/>
          <w:szCs w:val="22"/>
        </w:rPr>
        <w:t>effects?</w:t>
      </w:r>
      <w:r w:rsidRPr="008B6DA2">
        <w:rPr>
          <w:rFonts w:eastAsia="Verdana"/>
          <w:color w:val="373737"/>
          <w:sz w:val="22"/>
          <w:szCs w:val="22"/>
        </w:rPr>
        <w:tab/>
      </w:r>
      <w:sdt>
        <w:sdtPr>
          <w:rPr>
            <w:sz w:val="22"/>
            <w:szCs w:val="22"/>
          </w:rPr>
          <w:id w:val="46260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8B6DA2">
        <w:rPr>
          <w:sz w:val="22"/>
          <w:szCs w:val="22"/>
        </w:rPr>
        <w:t xml:space="preserve"> Yes</w:t>
      </w:r>
      <w:r w:rsidRPr="008B6DA2">
        <w:rPr>
          <w:sz w:val="22"/>
          <w:szCs w:val="22"/>
        </w:rPr>
        <w:tab/>
        <w:t xml:space="preserve">  </w:t>
      </w:r>
      <w:sdt>
        <w:sdtPr>
          <w:rPr>
            <w:sz w:val="22"/>
            <w:szCs w:val="22"/>
          </w:rPr>
          <w:id w:val="587039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8B6DA2">
        <w:rPr>
          <w:sz w:val="22"/>
          <w:szCs w:val="22"/>
        </w:rPr>
        <w:t xml:space="preserve">No    </w:t>
      </w:r>
      <w:sdt>
        <w:sdtPr>
          <w:rPr>
            <w:sz w:val="22"/>
            <w:szCs w:val="22"/>
          </w:rPr>
          <w:id w:val="1601373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8B6DA2">
        <w:rPr>
          <w:sz w:val="22"/>
          <w:szCs w:val="22"/>
        </w:rPr>
        <w:t>Data Needed</w:t>
      </w:r>
    </w:p>
    <w:p w14:paraId="37AFC752" w14:textId="77777777" w:rsidR="006A36AE" w:rsidRPr="008B6DA2" w:rsidRDefault="006A36AE" w:rsidP="006A36AE">
      <w:pPr>
        <w:pStyle w:val="ListParagraph"/>
        <w:rPr>
          <w:sz w:val="22"/>
          <w:szCs w:val="22"/>
        </w:rPr>
      </w:pPr>
    </w:p>
    <w:p w14:paraId="6D7E7884" w14:textId="77777777" w:rsidR="006A36AE" w:rsidRPr="008B6DA2" w:rsidRDefault="006A36AE" w:rsidP="006A36AE">
      <w:pPr>
        <w:pStyle w:val="ListParagraph"/>
        <w:widowControl w:val="0"/>
        <w:numPr>
          <w:ilvl w:val="0"/>
          <w:numId w:val="12"/>
        </w:numPr>
        <w:spacing w:after="200" w:line="276" w:lineRule="auto"/>
        <w:rPr>
          <w:sz w:val="22"/>
          <w:szCs w:val="22"/>
        </w:rPr>
      </w:pPr>
      <w:r w:rsidRPr="008B6DA2">
        <w:rPr>
          <w:rFonts w:eastAsia="Verdana"/>
          <w:color w:val="373737"/>
          <w:spacing w:val="-1"/>
          <w:sz w:val="22"/>
          <w:szCs w:val="22"/>
        </w:rPr>
        <w:t>B</w:t>
      </w:r>
      <w:r w:rsidRPr="008B6DA2">
        <w:rPr>
          <w:rFonts w:eastAsia="Verdana"/>
          <w:color w:val="373737"/>
          <w:sz w:val="22"/>
          <w:szCs w:val="22"/>
        </w:rPr>
        <w:t xml:space="preserve">e </w:t>
      </w:r>
      <w:r w:rsidRPr="008B6DA2">
        <w:rPr>
          <w:rFonts w:eastAsia="Verdana"/>
          <w:color w:val="373737"/>
          <w:spacing w:val="-1"/>
          <w:sz w:val="22"/>
          <w:szCs w:val="22"/>
        </w:rPr>
        <w:t>direc</w:t>
      </w:r>
      <w:r w:rsidRPr="008B6DA2">
        <w:rPr>
          <w:rFonts w:eastAsia="Verdana"/>
          <w:color w:val="373737"/>
          <w:sz w:val="22"/>
          <w:szCs w:val="22"/>
        </w:rPr>
        <w:t>t</w:t>
      </w:r>
      <w:r w:rsidRPr="008B6DA2">
        <w:rPr>
          <w:rFonts w:eastAsia="Verdana"/>
          <w:color w:val="373737"/>
          <w:spacing w:val="-1"/>
          <w:sz w:val="22"/>
          <w:szCs w:val="22"/>
        </w:rPr>
        <w:t>l</w:t>
      </w:r>
      <w:r w:rsidRPr="008B6DA2">
        <w:rPr>
          <w:rFonts w:eastAsia="Verdana"/>
          <w:color w:val="373737"/>
          <w:sz w:val="22"/>
          <w:szCs w:val="22"/>
        </w:rPr>
        <w:t xml:space="preserve">y </w:t>
      </w:r>
      <w:r w:rsidRPr="008B6DA2">
        <w:rPr>
          <w:rFonts w:eastAsia="Verdana"/>
          <w:color w:val="373737"/>
          <w:spacing w:val="-1"/>
          <w:sz w:val="22"/>
          <w:szCs w:val="22"/>
        </w:rPr>
        <w:t>rela</w:t>
      </w:r>
      <w:r w:rsidRPr="008B6DA2">
        <w:rPr>
          <w:rFonts w:eastAsia="Verdana"/>
          <w:color w:val="373737"/>
          <w:sz w:val="22"/>
          <w:szCs w:val="22"/>
        </w:rPr>
        <w:t>t</w:t>
      </w:r>
      <w:r w:rsidRPr="008B6DA2">
        <w:rPr>
          <w:rFonts w:eastAsia="Verdana"/>
          <w:color w:val="373737"/>
          <w:spacing w:val="-1"/>
          <w:sz w:val="22"/>
          <w:szCs w:val="22"/>
        </w:rPr>
        <w:t>e</w:t>
      </w:r>
      <w:r w:rsidRPr="008B6DA2">
        <w:rPr>
          <w:rFonts w:eastAsia="Verdana"/>
          <w:color w:val="373737"/>
          <w:sz w:val="22"/>
          <w:szCs w:val="22"/>
        </w:rPr>
        <w:t xml:space="preserve">d to </w:t>
      </w:r>
      <w:r w:rsidRPr="008B6DA2">
        <w:rPr>
          <w:rFonts w:eastAsia="Verdana"/>
          <w:color w:val="373737"/>
          <w:spacing w:val="-1"/>
          <w:sz w:val="22"/>
          <w:szCs w:val="22"/>
        </w:rPr>
        <w:t>o</w:t>
      </w:r>
      <w:r w:rsidRPr="008B6DA2">
        <w:rPr>
          <w:rFonts w:eastAsia="Verdana"/>
          <w:color w:val="373737"/>
          <w:sz w:val="22"/>
          <w:szCs w:val="22"/>
        </w:rPr>
        <w:t>th</w:t>
      </w:r>
      <w:r w:rsidRPr="008B6DA2">
        <w:rPr>
          <w:rFonts w:eastAsia="Verdana"/>
          <w:color w:val="373737"/>
          <w:spacing w:val="-1"/>
          <w:sz w:val="22"/>
          <w:szCs w:val="22"/>
        </w:rPr>
        <w:t>e</w:t>
      </w:r>
      <w:r w:rsidRPr="008B6DA2">
        <w:rPr>
          <w:rFonts w:eastAsia="Verdana"/>
          <w:color w:val="373737"/>
          <w:sz w:val="22"/>
          <w:szCs w:val="22"/>
        </w:rPr>
        <w:t xml:space="preserve">r </w:t>
      </w:r>
      <w:r w:rsidRPr="008B6DA2">
        <w:rPr>
          <w:rFonts w:eastAsia="Verdana"/>
          <w:color w:val="373737"/>
          <w:spacing w:val="-1"/>
          <w:sz w:val="22"/>
          <w:szCs w:val="22"/>
        </w:rPr>
        <w:t>ac</w:t>
      </w:r>
      <w:r w:rsidRPr="008B6DA2">
        <w:rPr>
          <w:rFonts w:eastAsia="Verdana"/>
          <w:color w:val="373737"/>
          <w:sz w:val="22"/>
          <w:szCs w:val="22"/>
        </w:rPr>
        <w:t>t</w:t>
      </w:r>
      <w:r w:rsidRPr="008B6DA2">
        <w:rPr>
          <w:rFonts w:eastAsia="Verdana"/>
          <w:color w:val="373737"/>
          <w:spacing w:val="-1"/>
          <w:sz w:val="22"/>
          <w:szCs w:val="22"/>
        </w:rPr>
        <w:t>io</w:t>
      </w:r>
      <w:r w:rsidRPr="008B6DA2">
        <w:rPr>
          <w:rFonts w:eastAsia="Verdana"/>
          <w:color w:val="373737"/>
          <w:sz w:val="22"/>
          <w:szCs w:val="22"/>
        </w:rPr>
        <w:t>ns</w:t>
      </w:r>
      <w:r w:rsidRPr="008B6DA2">
        <w:rPr>
          <w:rFonts w:eastAsia="Verdana"/>
          <w:color w:val="373737"/>
          <w:spacing w:val="-1"/>
          <w:sz w:val="22"/>
          <w:szCs w:val="22"/>
        </w:rPr>
        <w:t xml:space="preserve"> </w:t>
      </w:r>
      <w:r w:rsidRPr="008B6DA2">
        <w:rPr>
          <w:rFonts w:eastAsia="Verdana"/>
          <w:color w:val="373737"/>
          <w:sz w:val="22"/>
          <w:szCs w:val="22"/>
        </w:rPr>
        <w:t>w</w:t>
      </w:r>
      <w:r w:rsidRPr="008B6DA2">
        <w:rPr>
          <w:rFonts w:eastAsia="Verdana"/>
          <w:color w:val="373737"/>
          <w:spacing w:val="-1"/>
          <w:sz w:val="22"/>
          <w:szCs w:val="22"/>
        </w:rPr>
        <w:t>i</w:t>
      </w:r>
      <w:r w:rsidRPr="008B6DA2">
        <w:rPr>
          <w:rFonts w:eastAsia="Verdana"/>
          <w:color w:val="373737"/>
          <w:sz w:val="22"/>
          <w:szCs w:val="22"/>
        </w:rPr>
        <w:t>th</w:t>
      </w:r>
      <w:r w:rsidRPr="008B6DA2">
        <w:rPr>
          <w:rFonts w:eastAsia="Verdana"/>
          <w:color w:val="373737"/>
          <w:spacing w:val="1"/>
          <w:sz w:val="22"/>
          <w:szCs w:val="22"/>
        </w:rPr>
        <w:t xml:space="preserve"> </w:t>
      </w:r>
      <w:r w:rsidRPr="008B6DA2">
        <w:rPr>
          <w:rFonts w:eastAsia="Verdana"/>
          <w:color w:val="373737"/>
          <w:spacing w:val="-1"/>
          <w:sz w:val="22"/>
          <w:szCs w:val="22"/>
        </w:rPr>
        <w:t>i</w:t>
      </w:r>
      <w:r w:rsidRPr="008B6DA2">
        <w:rPr>
          <w:rFonts w:eastAsia="Verdana"/>
          <w:color w:val="373737"/>
          <w:sz w:val="22"/>
          <w:szCs w:val="22"/>
        </w:rPr>
        <w:t>n</w:t>
      </w:r>
      <w:r w:rsidRPr="008B6DA2">
        <w:rPr>
          <w:rFonts w:eastAsia="Verdana"/>
          <w:color w:val="373737"/>
          <w:spacing w:val="-1"/>
          <w:sz w:val="22"/>
          <w:szCs w:val="22"/>
        </w:rPr>
        <w:t>di</w:t>
      </w:r>
      <w:r w:rsidRPr="008B6DA2">
        <w:rPr>
          <w:rFonts w:eastAsia="Verdana"/>
          <w:color w:val="373737"/>
          <w:sz w:val="22"/>
          <w:szCs w:val="22"/>
        </w:rPr>
        <w:t>v</w:t>
      </w:r>
      <w:r w:rsidRPr="008B6DA2">
        <w:rPr>
          <w:rFonts w:eastAsia="Verdana"/>
          <w:color w:val="373737"/>
          <w:spacing w:val="-1"/>
          <w:sz w:val="22"/>
          <w:szCs w:val="22"/>
        </w:rPr>
        <w:t>id</w:t>
      </w:r>
      <w:r w:rsidRPr="008B6DA2">
        <w:rPr>
          <w:rFonts w:eastAsia="Verdana"/>
          <w:color w:val="373737"/>
          <w:sz w:val="22"/>
          <w:szCs w:val="22"/>
        </w:rPr>
        <w:t>u</w:t>
      </w:r>
      <w:r w:rsidRPr="008B6DA2">
        <w:rPr>
          <w:rFonts w:eastAsia="Verdana"/>
          <w:color w:val="373737"/>
          <w:spacing w:val="-1"/>
          <w:sz w:val="22"/>
          <w:szCs w:val="22"/>
        </w:rPr>
        <w:t>all</w:t>
      </w:r>
      <w:r w:rsidRPr="008B6DA2">
        <w:rPr>
          <w:rFonts w:eastAsia="Verdana"/>
          <w:color w:val="373737"/>
          <w:sz w:val="22"/>
          <w:szCs w:val="22"/>
        </w:rPr>
        <w:t xml:space="preserve">y </w:t>
      </w:r>
      <w:r w:rsidRPr="008B6DA2">
        <w:rPr>
          <w:rFonts w:eastAsia="Verdana"/>
          <w:color w:val="373737"/>
          <w:spacing w:val="-1"/>
          <w:sz w:val="22"/>
          <w:szCs w:val="22"/>
        </w:rPr>
        <w:t>i</w:t>
      </w:r>
      <w:r w:rsidRPr="008B6DA2">
        <w:rPr>
          <w:rFonts w:eastAsia="Verdana"/>
          <w:color w:val="373737"/>
          <w:sz w:val="22"/>
          <w:szCs w:val="22"/>
        </w:rPr>
        <w:t>n</w:t>
      </w:r>
      <w:r w:rsidRPr="008B6DA2">
        <w:rPr>
          <w:rFonts w:eastAsia="Verdana"/>
          <w:color w:val="373737"/>
          <w:spacing w:val="-1"/>
          <w:sz w:val="22"/>
          <w:szCs w:val="22"/>
        </w:rPr>
        <w:t>s</w:t>
      </w:r>
      <w:r w:rsidRPr="008B6DA2">
        <w:rPr>
          <w:rFonts w:eastAsia="Verdana"/>
          <w:color w:val="373737"/>
          <w:sz w:val="22"/>
          <w:szCs w:val="22"/>
        </w:rPr>
        <w:t>i</w:t>
      </w:r>
      <w:r w:rsidRPr="008B6DA2">
        <w:rPr>
          <w:rFonts w:eastAsia="Verdana"/>
          <w:color w:val="373737"/>
          <w:spacing w:val="-1"/>
          <w:sz w:val="22"/>
          <w:szCs w:val="22"/>
        </w:rPr>
        <w:t>g</w:t>
      </w:r>
      <w:r w:rsidRPr="008B6DA2">
        <w:rPr>
          <w:rFonts w:eastAsia="Verdana"/>
          <w:color w:val="373737"/>
          <w:sz w:val="22"/>
          <w:szCs w:val="22"/>
        </w:rPr>
        <w:t>n</w:t>
      </w:r>
      <w:r w:rsidRPr="008B6DA2">
        <w:rPr>
          <w:rFonts w:eastAsia="Verdana"/>
          <w:color w:val="373737"/>
          <w:spacing w:val="-1"/>
          <w:sz w:val="22"/>
          <w:szCs w:val="22"/>
        </w:rPr>
        <w:t>i</w:t>
      </w:r>
      <w:r w:rsidRPr="008B6DA2">
        <w:rPr>
          <w:rFonts w:eastAsia="Verdana"/>
          <w:color w:val="373737"/>
          <w:sz w:val="22"/>
          <w:szCs w:val="22"/>
        </w:rPr>
        <w:t>f</w:t>
      </w:r>
      <w:r w:rsidRPr="008B6DA2">
        <w:rPr>
          <w:rFonts w:eastAsia="Verdana"/>
          <w:color w:val="373737"/>
          <w:spacing w:val="-1"/>
          <w:sz w:val="22"/>
          <w:szCs w:val="22"/>
        </w:rPr>
        <w:t>ica</w:t>
      </w:r>
      <w:r w:rsidRPr="008B6DA2">
        <w:rPr>
          <w:rFonts w:eastAsia="Verdana"/>
          <w:color w:val="373737"/>
          <w:sz w:val="22"/>
          <w:szCs w:val="22"/>
        </w:rPr>
        <w:t xml:space="preserve">nt, </w:t>
      </w:r>
      <w:r w:rsidRPr="008B6DA2">
        <w:rPr>
          <w:rFonts w:eastAsia="Verdana"/>
          <w:color w:val="373737"/>
          <w:spacing w:val="-1"/>
          <w:sz w:val="22"/>
          <w:szCs w:val="22"/>
        </w:rPr>
        <w:t>b</w:t>
      </w:r>
      <w:r w:rsidRPr="008B6DA2">
        <w:rPr>
          <w:rFonts w:eastAsia="Verdana"/>
          <w:color w:val="373737"/>
          <w:sz w:val="22"/>
          <w:szCs w:val="22"/>
        </w:rPr>
        <w:t xml:space="preserve">ut </w:t>
      </w:r>
    </w:p>
    <w:p w14:paraId="27E25717" w14:textId="77777777" w:rsidR="006A36AE" w:rsidRPr="008B6DA2" w:rsidRDefault="006A36AE" w:rsidP="006A36AE">
      <w:pPr>
        <w:pStyle w:val="ListParagraph"/>
        <w:widowControl w:val="0"/>
        <w:spacing w:after="200" w:line="276" w:lineRule="auto"/>
        <w:rPr>
          <w:sz w:val="22"/>
          <w:szCs w:val="22"/>
        </w:rPr>
      </w:pPr>
      <w:r w:rsidRPr="008B6DA2">
        <w:rPr>
          <w:rFonts w:eastAsia="Verdana"/>
          <w:color w:val="373737"/>
          <w:spacing w:val="-1"/>
          <w:sz w:val="22"/>
          <w:szCs w:val="22"/>
        </w:rPr>
        <w:t>c</w:t>
      </w:r>
      <w:r w:rsidRPr="008B6DA2">
        <w:rPr>
          <w:rFonts w:eastAsia="Verdana"/>
          <w:color w:val="373737"/>
          <w:sz w:val="22"/>
          <w:szCs w:val="22"/>
        </w:rPr>
        <w:t>u</w:t>
      </w:r>
      <w:r w:rsidRPr="008B6DA2">
        <w:rPr>
          <w:rFonts w:eastAsia="Verdana"/>
          <w:color w:val="373737"/>
          <w:spacing w:val="-1"/>
          <w:sz w:val="22"/>
          <w:szCs w:val="22"/>
        </w:rPr>
        <w:t>m</w:t>
      </w:r>
      <w:r w:rsidRPr="008B6DA2">
        <w:rPr>
          <w:rFonts w:eastAsia="Verdana"/>
          <w:color w:val="373737"/>
          <w:sz w:val="22"/>
          <w:szCs w:val="22"/>
        </w:rPr>
        <w:t>u</w:t>
      </w:r>
      <w:r w:rsidRPr="008B6DA2">
        <w:rPr>
          <w:rFonts w:eastAsia="Verdana"/>
          <w:color w:val="373737"/>
          <w:spacing w:val="-1"/>
          <w:sz w:val="22"/>
          <w:szCs w:val="22"/>
        </w:rPr>
        <w:t>la</w:t>
      </w:r>
      <w:r w:rsidRPr="008B6DA2">
        <w:rPr>
          <w:rFonts w:eastAsia="Verdana"/>
          <w:color w:val="373737"/>
          <w:sz w:val="22"/>
          <w:szCs w:val="22"/>
        </w:rPr>
        <w:t>t</w:t>
      </w:r>
      <w:r w:rsidRPr="008B6DA2">
        <w:rPr>
          <w:rFonts w:eastAsia="Verdana"/>
          <w:color w:val="373737"/>
          <w:spacing w:val="-1"/>
          <w:sz w:val="22"/>
          <w:szCs w:val="22"/>
        </w:rPr>
        <w:t>i</w:t>
      </w:r>
      <w:r w:rsidRPr="008B6DA2">
        <w:rPr>
          <w:rFonts w:eastAsia="Verdana"/>
          <w:color w:val="373737"/>
          <w:sz w:val="22"/>
          <w:szCs w:val="22"/>
        </w:rPr>
        <w:t>v</w:t>
      </w:r>
      <w:r w:rsidRPr="008B6DA2">
        <w:rPr>
          <w:rFonts w:eastAsia="Verdana"/>
          <w:color w:val="373737"/>
          <w:spacing w:val="-1"/>
          <w:sz w:val="22"/>
          <w:szCs w:val="22"/>
        </w:rPr>
        <w:t>e</w:t>
      </w:r>
      <w:r w:rsidRPr="008B6DA2">
        <w:rPr>
          <w:rFonts w:eastAsia="Verdana"/>
          <w:color w:val="373737"/>
          <w:sz w:val="22"/>
          <w:szCs w:val="22"/>
        </w:rPr>
        <w:t xml:space="preserve">ly </w:t>
      </w:r>
      <w:r w:rsidRPr="008B6DA2">
        <w:rPr>
          <w:rFonts w:eastAsia="Verdana"/>
          <w:color w:val="373737"/>
          <w:spacing w:val="-1"/>
          <w:sz w:val="22"/>
          <w:szCs w:val="22"/>
        </w:rPr>
        <w:t>sig</w:t>
      </w:r>
      <w:r w:rsidRPr="008B6DA2">
        <w:rPr>
          <w:rFonts w:eastAsia="Verdana"/>
          <w:color w:val="373737"/>
          <w:sz w:val="22"/>
          <w:szCs w:val="22"/>
        </w:rPr>
        <w:t>n</w:t>
      </w:r>
      <w:r w:rsidRPr="008B6DA2">
        <w:rPr>
          <w:rFonts w:eastAsia="Verdana"/>
          <w:color w:val="373737"/>
          <w:spacing w:val="-1"/>
          <w:sz w:val="22"/>
          <w:szCs w:val="22"/>
        </w:rPr>
        <w:t>i</w:t>
      </w:r>
      <w:r w:rsidRPr="008B6DA2">
        <w:rPr>
          <w:rFonts w:eastAsia="Verdana"/>
          <w:color w:val="373737"/>
          <w:sz w:val="22"/>
          <w:szCs w:val="22"/>
        </w:rPr>
        <w:t>f</w:t>
      </w:r>
      <w:r w:rsidRPr="008B6DA2">
        <w:rPr>
          <w:rFonts w:eastAsia="Verdana"/>
          <w:color w:val="373737"/>
          <w:spacing w:val="-1"/>
          <w:sz w:val="22"/>
          <w:szCs w:val="22"/>
        </w:rPr>
        <w:t>ica</w:t>
      </w:r>
      <w:r w:rsidRPr="008B6DA2">
        <w:rPr>
          <w:rFonts w:eastAsia="Verdana"/>
          <w:color w:val="373737"/>
          <w:sz w:val="22"/>
          <w:szCs w:val="22"/>
        </w:rPr>
        <w:t>n</w:t>
      </w:r>
      <w:r w:rsidRPr="008B6DA2">
        <w:rPr>
          <w:rFonts w:eastAsia="Verdana"/>
          <w:color w:val="373737"/>
          <w:spacing w:val="-1"/>
          <w:sz w:val="22"/>
          <w:szCs w:val="22"/>
        </w:rPr>
        <w:t>t</w:t>
      </w:r>
      <w:r w:rsidRPr="008B6DA2">
        <w:rPr>
          <w:rFonts w:eastAsia="Verdana"/>
          <w:color w:val="373737"/>
          <w:sz w:val="22"/>
          <w:szCs w:val="22"/>
        </w:rPr>
        <w:t>, environm</w:t>
      </w:r>
      <w:r w:rsidRPr="008B6DA2">
        <w:rPr>
          <w:rFonts w:eastAsia="Verdana"/>
          <w:color w:val="373737"/>
          <w:spacing w:val="-2"/>
          <w:sz w:val="22"/>
          <w:szCs w:val="22"/>
        </w:rPr>
        <w:t>e</w:t>
      </w:r>
      <w:r w:rsidRPr="008B6DA2">
        <w:rPr>
          <w:rFonts w:eastAsia="Verdana"/>
          <w:color w:val="373737"/>
          <w:sz w:val="22"/>
          <w:szCs w:val="22"/>
        </w:rPr>
        <w:t>ntal effects?</w:t>
      </w:r>
      <w:r w:rsidRPr="008B6DA2">
        <w:rPr>
          <w:rFonts w:eastAsia="Verdana"/>
          <w:color w:val="373737"/>
          <w:sz w:val="22"/>
          <w:szCs w:val="22"/>
        </w:rPr>
        <w:tab/>
      </w:r>
      <w:r w:rsidRPr="008B6DA2">
        <w:rPr>
          <w:rFonts w:eastAsia="Verdana"/>
          <w:color w:val="373737"/>
          <w:sz w:val="22"/>
          <w:szCs w:val="22"/>
        </w:rPr>
        <w:tab/>
      </w:r>
      <w:r w:rsidRPr="008B6DA2">
        <w:rPr>
          <w:rFonts w:eastAsia="Verdana"/>
          <w:color w:val="373737"/>
          <w:sz w:val="22"/>
          <w:szCs w:val="22"/>
        </w:rPr>
        <w:tab/>
      </w:r>
      <w:r w:rsidRPr="008B6DA2">
        <w:rPr>
          <w:rFonts w:eastAsia="Verdana"/>
          <w:color w:val="373737"/>
          <w:sz w:val="22"/>
          <w:szCs w:val="22"/>
        </w:rPr>
        <w:tab/>
      </w:r>
      <w:sdt>
        <w:sdtPr>
          <w:rPr>
            <w:sz w:val="22"/>
            <w:szCs w:val="22"/>
          </w:rPr>
          <w:id w:val="-1081977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8B6DA2">
        <w:rPr>
          <w:sz w:val="22"/>
          <w:szCs w:val="22"/>
        </w:rPr>
        <w:t xml:space="preserve"> Yes</w:t>
      </w:r>
      <w:r w:rsidRPr="008B6DA2">
        <w:rPr>
          <w:sz w:val="22"/>
          <w:szCs w:val="22"/>
        </w:rPr>
        <w:tab/>
        <w:t xml:space="preserve">  </w:t>
      </w:r>
      <w:sdt>
        <w:sdtPr>
          <w:rPr>
            <w:sz w:val="22"/>
            <w:szCs w:val="22"/>
          </w:rPr>
          <w:id w:val="-1924252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8B6DA2">
        <w:rPr>
          <w:sz w:val="22"/>
          <w:szCs w:val="22"/>
        </w:rPr>
        <w:t xml:space="preserve">No    </w:t>
      </w:r>
      <w:sdt>
        <w:sdtPr>
          <w:rPr>
            <w:sz w:val="22"/>
            <w:szCs w:val="22"/>
          </w:rPr>
          <w:id w:val="1810427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8B6DA2">
        <w:rPr>
          <w:sz w:val="22"/>
          <w:szCs w:val="22"/>
        </w:rPr>
        <w:t>Data Needed</w:t>
      </w:r>
    </w:p>
    <w:p w14:paraId="3133E001" w14:textId="77777777" w:rsidR="006A36AE" w:rsidRPr="008B6DA2" w:rsidRDefault="006A36AE" w:rsidP="006A36AE">
      <w:pPr>
        <w:pStyle w:val="ListParagraph"/>
        <w:rPr>
          <w:sz w:val="22"/>
          <w:szCs w:val="22"/>
        </w:rPr>
      </w:pPr>
    </w:p>
    <w:p w14:paraId="2E254741" w14:textId="77777777" w:rsidR="006A36AE" w:rsidRPr="008B6DA2" w:rsidRDefault="006A36AE" w:rsidP="006A36AE">
      <w:pPr>
        <w:pStyle w:val="ListParagraph"/>
        <w:widowControl w:val="0"/>
        <w:numPr>
          <w:ilvl w:val="0"/>
          <w:numId w:val="12"/>
        </w:numPr>
        <w:spacing w:after="200" w:line="276" w:lineRule="auto"/>
        <w:rPr>
          <w:sz w:val="22"/>
          <w:szCs w:val="22"/>
        </w:rPr>
      </w:pPr>
      <w:r w:rsidRPr="008B6DA2">
        <w:rPr>
          <w:rFonts w:eastAsia="Verdana"/>
          <w:color w:val="373737"/>
          <w:sz w:val="22"/>
          <w:szCs w:val="22"/>
        </w:rPr>
        <w:t>Have adverse effects on</w:t>
      </w:r>
      <w:r w:rsidRPr="008B6DA2">
        <w:rPr>
          <w:rFonts w:eastAsia="Verdana"/>
          <w:color w:val="373737"/>
          <w:spacing w:val="-1"/>
          <w:sz w:val="22"/>
          <w:szCs w:val="22"/>
        </w:rPr>
        <w:t xml:space="preserve"> </w:t>
      </w:r>
      <w:r w:rsidRPr="008B6DA2">
        <w:rPr>
          <w:rFonts w:eastAsia="Verdana"/>
          <w:color w:val="373737"/>
          <w:sz w:val="22"/>
          <w:szCs w:val="22"/>
        </w:rPr>
        <w:t>properties</w:t>
      </w:r>
      <w:r w:rsidRPr="008B6DA2">
        <w:rPr>
          <w:rFonts w:eastAsia="Verdana"/>
          <w:color w:val="373737"/>
          <w:spacing w:val="-2"/>
          <w:sz w:val="22"/>
          <w:szCs w:val="22"/>
        </w:rPr>
        <w:t xml:space="preserve"> </w:t>
      </w:r>
      <w:r w:rsidRPr="008B6DA2">
        <w:rPr>
          <w:rFonts w:eastAsia="Verdana"/>
          <w:color w:val="373737"/>
          <w:sz w:val="22"/>
          <w:szCs w:val="22"/>
        </w:rPr>
        <w:t>l</w:t>
      </w:r>
      <w:r w:rsidRPr="008B6DA2">
        <w:rPr>
          <w:rFonts w:eastAsia="Verdana"/>
          <w:color w:val="373737"/>
          <w:spacing w:val="-1"/>
          <w:sz w:val="22"/>
          <w:szCs w:val="22"/>
        </w:rPr>
        <w:t>is</w:t>
      </w:r>
      <w:r w:rsidRPr="008B6DA2">
        <w:rPr>
          <w:rFonts w:eastAsia="Verdana"/>
          <w:color w:val="373737"/>
          <w:sz w:val="22"/>
          <w:szCs w:val="22"/>
        </w:rPr>
        <w:t>t</w:t>
      </w:r>
      <w:r w:rsidRPr="008B6DA2">
        <w:rPr>
          <w:rFonts w:eastAsia="Verdana"/>
          <w:color w:val="373737"/>
          <w:spacing w:val="-1"/>
          <w:sz w:val="22"/>
          <w:szCs w:val="22"/>
        </w:rPr>
        <w:t>e</w:t>
      </w:r>
      <w:r w:rsidRPr="008B6DA2">
        <w:rPr>
          <w:rFonts w:eastAsia="Verdana"/>
          <w:color w:val="373737"/>
          <w:sz w:val="22"/>
          <w:szCs w:val="22"/>
        </w:rPr>
        <w:t xml:space="preserve">d </w:t>
      </w:r>
      <w:r w:rsidRPr="008B6DA2">
        <w:rPr>
          <w:rFonts w:eastAsia="Verdana"/>
          <w:color w:val="373737"/>
          <w:spacing w:val="-1"/>
          <w:sz w:val="22"/>
          <w:szCs w:val="22"/>
        </w:rPr>
        <w:t>o</w:t>
      </w:r>
      <w:r w:rsidRPr="008B6DA2">
        <w:rPr>
          <w:rFonts w:eastAsia="Verdana"/>
          <w:color w:val="373737"/>
          <w:sz w:val="22"/>
          <w:szCs w:val="22"/>
        </w:rPr>
        <w:t xml:space="preserve">r </w:t>
      </w:r>
      <w:r w:rsidRPr="008B6DA2">
        <w:rPr>
          <w:rFonts w:eastAsia="Verdana"/>
          <w:color w:val="373737"/>
          <w:spacing w:val="-1"/>
          <w:sz w:val="22"/>
          <w:szCs w:val="22"/>
        </w:rPr>
        <w:t>eli</w:t>
      </w:r>
      <w:r w:rsidRPr="008B6DA2">
        <w:rPr>
          <w:rFonts w:eastAsia="Verdana"/>
          <w:color w:val="373737"/>
          <w:spacing w:val="1"/>
          <w:sz w:val="22"/>
          <w:szCs w:val="22"/>
        </w:rPr>
        <w:t>g</w:t>
      </w:r>
      <w:r w:rsidRPr="008B6DA2">
        <w:rPr>
          <w:rFonts w:eastAsia="Verdana"/>
          <w:color w:val="373737"/>
          <w:spacing w:val="-1"/>
          <w:sz w:val="22"/>
          <w:szCs w:val="22"/>
        </w:rPr>
        <w:t>i</w:t>
      </w:r>
      <w:r w:rsidRPr="008B6DA2">
        <w:rPr>
          <w:rFonts w:eastAsia="Verdana"/>
          <w:color w:val="373737"/>
          <w:spacing w:val="1"/>
          <w:sz w:val="22"/>
          <w:szCs w:val="22"/>
        </w:rPr>
        <w:t>b</w:t>
      </w:r>
      <w:r w:rsidRPr="008B6DA2">
        <w:rPr>
          <w:rFonts w:eastAsia="Verdana"/>
          <w:color w:val="373737"/>
          <w:spacing w:val="-1"/>
          <w:sz w:val="22"/>
          <w:szCs w:val="22"/>
        </w:rPr>
        <w:t>l</w:t>
      </w:r>
      <w:r w:rsidRPr="008B6DA2">
        <w:rPr>
          <w:rFonts w:eastAsia="Verdana"/>
          <w:color w:val="373737"/>
          <w:sz w:val="22"/>
          <w:szCs w:val="22"/>
        </w:rPr>
        <w:t xml:space="preserve">e for </w:t>
      </w:r>
      <w:r w:rsidRPr="008B6DA2">
        <w:rPr>
          <w:rFonts w:eastAsia="Verdana"/>
          <w:color w:val="373737"/>
          <w:spacing w:val="-1"/>
          <w:sz w:val="22"/>
          <w:szCs w:val="22"/>
        </w:rPr>
        <w:t>lis</w:t>
      </w:r>
      <w:r w:rsidRPr="008B6DA2">
        <w:rPr>
          <w:rFonts w:eastAsia="Verdana"/>
          <w:color w:val="373737"/>
          <w:sz w:val="22"/>
          <w:szCs w:val="22"/>
        </w:rPr>
        <w:t>t</w:t>
      </w:r>
      <w:r w:rsidRPr="008B6DA2">
        <w:rPr>
          <w:rFonts w:eastAsia="Verdana"/>
          <w:color w:val="373737"/>
          <w:spacing w:val="-1"/>
          <w:sz w:val="22"/>
          <w:szCs w:val="22"/>
        </w:rPr>
        <w:t>i</w:t>
      </w:r>
      <w:r w:rsidRPr="008B6DA2">
        <w:rPr>
          <w:rFonts w:eastAsia="Verdana"/>
          <w:color w:val="373737"/>
          <w:sz w:val="22"/>
          <w:szCs w:val="22"/>
        </w:rPr>
        <w:t xml:space="preserve">ng </w:t>
      </w:r>
      <w:r w:rsidRPr="008B6DA2">
        <w:rPr>
          <w:rFonts w:eastAsia="Verdana"/>
          <w:color w:val="373737"/>
          <w:spacing w:val="-1"/>
          <w:sz w:val="22"/>
          <w:szCs w:val="22"/>
        </w:rPr>
        <w:t>o</w:t>
      </w:r>
      <w:r w:rsidRPr="008B6DA2">
        <w:rPr>
          <w:rFonts w:eastAsia="Verdana"/>
          <w:color w:val="373737"/>
          <w:sz w:val="22"/>
          <w:szCs w:val="22"/>
        </w:rPr>
        <w:t>n</w:t>
      </w:r>
      <w:r w:rsidRPr="008B6DA2">
        <w:rPr>
          <w:rFonts w:eastAsia="Verdana"/>
          <w:color w:val="373737"/>
          <w:spacing w:val="1"/>
          <w:sz w:val="22"/>
          <w:szCs w:val="22"/>
        </w:rPr>
        <w:t xml:space="preserve"> </w:t>
      </w:r>
      <w:r w:rsidRPr="008B6DA2">
        <w:rPr>
          <w:rFonts w:eastAsia="Verdana"/>
          <w:color w:val="373737"/>
          <w:spacing w:val="-1"/>
          <w:sz w:val="22"/>
          <w:szCs w:val="22"/>
        </w:rPr>
        <w:t>t</w:t>
      </w:r>
      <w:r w:rsidRPr="008B6DA2">
        <w:rPr>
          <w:rFonts w:eastAsia="Verdana"/>
          <w:color w:val="373737"/>
          <w:sz w:val="22"/>
          <w:szCs w:val="22"/>
        </w:rPr>
        <w:t>he</w:t>
      </w:r>
      <w:r w:rsidRPr="008B6DA2">
        <w:rPr>
          <w:sz w:val="22"/>
          <w:szCs w:val="22"/>
        </w:rPr>
        <w:t xml:space="preserve"> </w:t>
      </w:r>
    </w:p>
    <w:p w14:paraId="48ED1F28" w14:textId="2374C74A" w:rsidR="00563645" w:rsidRDefault="006A36AE" w:rsidP="00AF09D8">
      <w:pPr>
        <w:pStyle w:val="ListParagraph"/>
        <w:widowControl w:val="0"/>
        <w:spacing w:after="200" w:line="276" w:lineRule="auto"/>
        <w:rPr>
          <w:sz w:val="22"/>
          <w:szCs w:val="22"/>
        </w:rPr>
      </w:pPr>
      <w:r w:rsidRPr="008B6DA2">
        <w:rPr>
          <w:rFonts w:eastAsia="Verdana"/>
          <w:color w:val="373737"/>
          <w:sz w:val="22"/>
          <w:szCs w:val="22"/>
        </w:rPr>
        <w:t>National Register of Historic Places?</w:t>
      </w:r>
      <w:r w:rsidRPr="008B6DA2">
        <w:rPr>
          <w:sz w:val="22"/>
          <w:szCs w:val="22"/>
        </w:rPr>
        <w:tab/>
      </w:r>
      <w:r w:rsidRPr="008B6DA2">
        <w:rPr>
          <w:sz w:val="22"/>
          <w:szCs w:val="22"/>
        </w:rPr>
        <w:tab/>
      </w:r>
      <w:r w:rsidRPr="008B6DA2">
        <w:rPr>
          <w:sz w:val="22"/>
          <w:szCs w:val="22"/>
        </w:rPr>
        <w:tab/>
      </w:r>
      <w:r w:rsidRPr="008B6DA2">
        <w:rPr>
          <w:sz w:val="22"/>
          <w:szCs w:val="22"/>
        </w:rPr>
        <w:tab/>
      </w:r>
      <w:r w:rsidRPr="008B6DA2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558321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386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8B6DA2">
        <w:rPr>
          <w:sz w:val="22"/>
          <w:szCs w:val="22"/>
        </w:rPr>
        <w:t xml:space="preserve"> Yes</w:t>
      </w:r>
      <w:r w:rsidRPr="008B6DA2">
        <w:rPr>
          <w:sz w:val="22"/>
          <w:szCs w:val="22"/>
        </w:rPr>
        <w:tab/>
        <w:t xml:space="preserve">  </w:t>
      </w:r>
      <w:sdt>
        <w:sdtPr>
          <w:rPr>
            <w:sz w:val="22"/>
            <w:szCs w:val="22"/>
          </w:rPr>
          <w:id w:val="-1044213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8B6DA2">
        <w:rPr>
          <w:sz w:val="22"/>
          <w:szCs w:val="22"/>
        </w:rPr>
        <w:t xml:space="preserve">No    </w:t>
      </w:r>
      <w:sdt>
        <w:sdtPr>
          <w:rPr>
            <w:sz w:val="22"/>
            <w:szCs w:val="22"/>
          </w:rPr>
          <w:id w:val="1852758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8B6DA2">
        <w:rPr>
          <w:sz w:val="22"/>
          <w:szCs w:val="22"/>
        </w:rPr>
        <w:t>Data Needed</w:t>
      </w:r>
    </w:p>
    <w:p w14:paraId="3124F0E6" w14:textId="77777777" w:rsidR="00563645" w:rsidRPr="008B6DA2" w:rsidRDefault="00563645" w:rsidP="006A36AE">
      <w:pPr>
        <w:pStyle w:val="ListParagraph"/>
        <w:rPr>
          <w:sz w:val="22"/>
          <w:szCs w:val="22"/>
        </w:rPr>
      </w:pPr>
    </w:p>
    <w:p w14:paraId="60A86918" w14:textId="77777777" w:rsidR="006A36AE" w:rsidRPr="008B6DA2" w:rsidRDefault="006A36AE" w:rsidP="006A36AE">
      <w:pPr>
        <w:pStyle w:val="ListParagraph"/>
        <w:widowControl w:val="0"/>
        <w:numPr>
          <w:ilvl w:val="0"/>
          <w:numId w:val="12"/>
        </w:numPr>
        <w:spacing w:after="200" w:line="276" w:lineRule="auto"/>
        <w:rPr>
          <w:sz w:val="22"/>
          <w:szCs w:val="22"/>
        </w:rPr>
      </w:pPr>
      <w:r w:rsidRPr="008B6DA2">
        <w:rPr>
          <w:rFonts w:eastAsia="Verdana"/>
          <w:color w:val="373737"/>
          <w:sz w:val="22"/>
          <w:szCs w:val="22"/>
        </w:rPr>
        <w:t>Have a</w:t>
      </w:r>
      <w:r w:rsidRPr="008B6DA2">
        <w:rPr>
          <w:rFonts w:eastAsia="Verdana"/>
          <w:color w:val="373737"/>
          <w:spacing w:val="-1"/>
          <w:sz w:val="22"/>
          <w:szCs w:val="22"/>
        </w:rPr>
        <w:t>d</w:t>
      </w:r>
      <w:r w:rsidRPr="008B6DA2">
        <w:rPr>
          <w:rFonts w:eastAsia="Verdana"/>
          <w:color w:val="373737"/>
          <w:sz w:val="22"/>
          <w:szCs w:val="22"/>
        </w:rPr>
        <w:t>verse effects on</w:t>
      </w:r>
      <w:r w:rsidRPr="008B6DA2">
        <w:rPr>
          <w:rFonts w:eastAsia="Verdana"/>
          <w:color w:val="373737"/>
          <w:spacing w:val="-1"/>
          <w:sz w:val="22"/>
          <w:szCs w:val="22"/>
        </w:rPr>
        <w:t xml:space="preserve"> </w:t>
      </w:r>
      <w:r w:rsidRPr="008B6DA2">
        <w:rPr>
          <w:rFonts w:eastAsia="Verdana"/>
          <w:color w:val="373737"/>
          <w:sz w:val="22"/>
          <w:szCs w:val="22"/>
        </w:rPr>
        <w:t>species li</w:t>
      </w:r>
      <w:r w:rsidRPr="008B6DA2">
        <w:rPr>
          <w:rFonts w:eastAsia="Verdana"/>
          <w:color w:val="373737"/>
          <w:spacing w:val="-1"/>
          <w:sz w:val="22"/>
          <w:szCs w:val="22"/>
        </w:rPr>
        <w:t>s</w:t>
      </w:r>
      <w:r w:rsidRPr="008B6DA2">
        <w:rPr>
          <w:rFonts w:eastAsia="Verdana"/>
          <w:color w:val="373737"/>
          <w:sz w:val="22"/>
          <w:szCs w:val="22"/>
        </w:rPr>
        <w:t xml:space="preserve">ted or proposed to be listed on the </w:t>
      </w:r>
    </w:p>
    <w:p w14:paraId="37D49F47" w14:textId="77777777" w:rsidR="006A36AE" w:rsidRPr="008B6DA2" w:rsidRDefault="006A36AE" w:rsidP="006A36AE">
      <w:pPr>
        <w:pStyle w:val="ListParagraph"/>
        <w:widowControl w:val="0"/>
        <w:spacing w:after="200" w:line="276" w:lineRule="auto"/>
        <w:rPr>
          <w:rFonts w:eastAsia="Verdana"/>
          <w:color w:val="373737"/>
          <w:sz w:val="22"/>
          <w:szCs w:val="22"/>
        </w:rPr>
      </w:pPr>
      <w:r w:rsidRPr="008B6DA2">
        <w:rPr>
          <w:rFonts w:eastAsia="Verdana"/>
          <w:color w:val="373737"/>
          <w:sz w:val="22"/>
          <w:szCs w:val="22"/>
        </w:rPr>
        <w:t>List of</w:t>
      </w:r>
      <w:r w:rsidRPr="008B6DA2">
        <w:rPr>
          <w:rFonts w:eastAsia="Verdana"/>
          <w:color w:val="373737"/>
          <w:spacing w:val="-1"/>
          <w:sz w:val="22"/>
          <w:szCs w:val="22"/>
        </w:rPr>
        <w:t xml:space="preserve"> </w:t>
      </w:r>
      <w:r w:rsidRPr="008B6DA2">
        <w:rPr>
          <w:rFonts w:eastAsia="Verdana"/>
          <w:color w:val="373737"/>
          <w:sz w:val="22"/>
          <w:szCs w:val="22"/>
        </w:rPr>
        <w:t>Endangered or Threatened S</w:t>
      </w:r>
      <w:r w:rsidRPr="008B6DA2">
        <w:rPr>
          <w:rFonts w:eastAsia="Verdana"/>
          <w:color w:val="373737"/>
          <w:spacing w:val="-2"/>
          <w:sz w:val="22"/>
          <w:szCs w:val="22"/>
        </w:rPr>
        <w:t>p</w:t>
      </w:r>
      <w:r w:rsidRPr="008B6DA2">
        <w:rPr>
          <w:rFonts w:eastAsia="Verdana"/>
          <w:color w:val="373737"/>
          <w:sz w:val="22"/>
          <w:szCs w:val="22"/>
        </w:rPr>
        <w:t>ec</w:t>
      </w:r>
      <w:r w:rsidRPr="008B6DA2">
        <w:rPr>
          <w:rFonts w:eastAsia="Verdana"/>
          <w:color w:val="373737"/>
          <w:spacing w:val="-1"/>
          <w:sz w:val="22"/>
          <w:szCs w:val="22"/>
        </w:rPr>
        <w:t>ie</w:t>
      </w:r>
      <w:r w:rsidRPr="008B6DA2">
        <w:rPr>
          <w:rFonts w:eastAsia="Verdana"/>
          <w:color w:val="373737"/>
          <w:sz w:val="22"/>
          <w:szCs w:val="22"/>
        </w:rPr>
        <w:t xml:space="preserve">s, or </w:t>
      </w:r>
      <w:r w:rsidRPr="008B6DA2">
        <w:rPr>
          <w:rFonts w:eastAsia="Verdana"/>
          <w:color w:val="373737"/>
          <w:spacing w:val="-1"/>
          <w:sz w:val="22"/>
          <w:szCs w:val="22"/>
        </w:rPr>
        <w:t>h</w:t>
      </w:r>
      <w:r w:rsidRPr="008B6DA2">
        <w:rPr>
          <w:rFonts w:eastAsia="Verdana"/>
          <w:color w:val="373737"/>
          <w:sz w:val="22"/>
          <w:szCs w:val="22"/>
        </w:rPr>
        <w:t>ave adverse effects</w:t>
      </w:r>
      <w:r w:rsidRPr="008B6DA2">
        <w:rPr>
          <w:rFonts w:eastAsia="Verdana"/>
          <w:color w:val="373737"/>
          <w:spacing w:val="-1"/>
          <w:sz w:val="22"/>
          <w:szCs w:val="22"/>
        </w:rPr>
        <w:t xml:space="preserve"> </w:t>
      </w:r>
      <w:r w:rsidRPr="008B6DA2">
        <w:rPr>
          <w:rFonts w:eastAsia="Verdana"/>
          <w:color w:val="373737"/>
          <w:sz w:val="22"/>
          <w:szCs w:val="22"/>
        </w:rPr>
        <w:t>on</w:t>
      </w:r>
    </w:p>
    <w:p w14:paraId="72EF444D" w14:textId="77777777" w:rsidR="006A36AE" w:rsidRPr="008B6DA2" w:rsidRDefault="006A36AE" w:rsidP="006A36AE">
      <w:pPr>
        <w:pStyle w:val="ListParagraph"/>
        <w:widowControl w:val="0"/>
        <w:spacing w:after="200" w:line="276" w:lineRule="auto"/>
        <w:rPr>
          <w:sz w:val="22"/>
          <w:szCs w:val="22"/>
        </w:rPr>
      </w:pPr>
      <w:r w:rsidRPr="008B6DA2">
        <w:rPr>
          <w:rFonts w:eastAsia="Verdana"/>
          <w:color w:val="373737"/>
          <w:sz w:val="22"/>
          <w:szCs w:val="22"/>
        </w:rPr>
        <w:t xml:space="preserve"> designated</w:t>
      </w:r>
      <w:r w:rsidRPr="008B6DA2">
        <w:rPr>
          <w:rFonts w:eastAsia="Verdana"/>
          <w:color w:val="373737"/>
          <w:spacing w:val="-1"/>
          <w:sz w:val="22"/>
          <w:szCs w:val="22"/>
        </w:rPr>
        <w:t xml:space="preserve"> </w:t>
      </w:r>
      <w:r w:rsidRPr="008B6DA2">
        <w:rPr>
          <w:rFonts w:eastAsia="Verdana"/>
          <w:color w:val="373737"/>
          <w:sz w:val="22"/>
          <w:szCs w:val="22"/>
        </w:rPr>
        <w:t>Critical Ha</w:t>
      </w:r>
      <w:r w:rsidRPr="008B6DA2">
        <w:rPr>
          <w:rFonts w:eastAsia="Verdana"/>
          <w:color w:val="373737"/>
          <w:spacing w:val="1"/>
          <w:sz w:val="22"/>
          <w:szCs w:val="22"/>
        </w:rPr>
        <w:t>b</w:t>
      </w:r>
      <w:r w:rsidRPr="008B6DA2">
        <w:rPr>
          <w:rFonts w:eastAsia="Verdana"/>
          <w:color w:val="373737"/>
          <w:sz w:val="22"/>
          <w:szCs w:val="22"/>
        </w:rPr>
        <w:t>itat for</w:t>
      </w:r>
      <w:r w:rsidRPr="008B6DA2">
        <w:rPr>
          <w:rFonts w:eastAsia="Verdana"/>
          <w:color w:val="373737"/>
          <w:spacing w:val="-1"/>
          <w:sz w:val="22"/>
          <w:szCs w:val="22"/>
        </w:rPr>
        <w:t xml:space="preserve"> </w:t>
      </w:r>
      <w:r w:rsidRPr="008B6DA2">
        <w:rPr>
          <w:rFonts w:eastAsia="Verdana"/>
          <w:color w:val="373737"/>
          <w:sz w:val="22"/>
          <w:szCs w:val="22"/>
        </w:rPr>
        <w:t>the</w:t>
      </w:r>
      <w:r w:rsidRPr="008B6DA2">
        <w:rPr>
          <w:rFonts w:eastAsia="Verdana"/>
          <w:color w:val="373737"/>
          <w:spacing w:val="-1"/>
          <w:sz w:val="22"/>
          <w:szCs w:val="22"/>
        </w:rPr>
        <w:t>s</w:t>
      </w:r>
      <w:r w:rsidRPr="008B6DA2">
        <w:rPr>
          <w:rFonts w:eastAsia="Verdana"/>
          <w:color w:val="373737"/>
          <w:sz w:val="22"/>
          <w:szCs w:val="22"/>
        </w:rPr>
        <w:t>e spec</w:t>
      </w:r>
      <w:r w:rsidRPr="008B6DA2">
        <w:rPr>
          <w:rFonts w:eastAsia="Verdana"/>
          <w:color w:val="373737"/>
          <w:spacing w:val="-1"/>
          <w:sz w:val="22"/>
          <w:szCs w:val="22"/>
        </w:rPr>
        <w:t>ie</w:t>
      </w:r>
      <w:r w:rsidRPr="008B6DA2">
        <w:rPr>
          <w:rFonts w:eastAsia="Verdana"/>
          <w:color w:val="373737"/>
          <w:sz w:val="22"/>
          <w:szCs w:val="22"/>
        </w:rPr>
        <w:t>s?</w:t>
      </w:r>
      <w:r w:rsidRPr="008B6DA2">
        <w:rPr>
          <w:rFonts w:eastAsia="Verdana"/>
          <w:color w:val="373737"/>
          <w:sz w:val="22"/>
          <w:szCs w:val="22"/>
        </w:rPr>
        <w:tab/>
      </w:r>
      <w:r w:rsidRPr="008B6DA2">
        <w:rPr>
          <w:rFonts w:eastAsia="Verdana"/>
          <w:color w:val="373737"/>
          <w:sz w:val="22"/>
          <w:szCs w:val="22"/>
        </w:rPr>
        <w:tab/>
      </w:r>
      <w:r w:rsidRPr="008B6DA2">
        <w:rPr>
          <w:rFonts w:eastAsia="Verdana"/>
          <w:color w:val="373737"/>
          <w:sz w:val="22"/>
          <w:szCs w:val="22"/>
        </w:rPr>
        <w:tab/>
      </w:r>
      <w:r w:rsidRPr="008B6DA2">
        <w:rPr>
          <w:rFonts w:eastAsia="Verdana"/>
          <w:color w:val="373737"/>
          <w:sz w:val="22"/>
          <w:szCs w:val="22"/>
        </w:rPr>
        <w:tab/>
      </w:r>
      <w:sdt>
        <w:sdtPr>
          <w:rPr>
            <w:sz w:val="22"/>
            <w:szCs w:val="22"/>
          </w:rPr>
          <w:id w:val="-2044194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8B6DA2">
        <w:rPr>
          <w:sz w:val="22"/>
          <w:szCs w:val="22"/>
        </w:rPr>
        <w:t xml:space="preserve"> Yes</w:t>
      </w:r>
      <w:r w:rsidRPr="008B6DA2">
        <w:rPr>
          <w:sz w:val="22"/>
          <w:szCs w:val="22"/>
        </w:rPr>
        <w:tab/>
        <w:t xml:space="preserve">  </w:t>
      </w:r>
      <w:sdt>
        <w:sdtPr>
          <w:rPr>
            <w:sz w:val="22"/>
            <w:szCs w:val="22"/>
          </w:rPr>
          <w:id w:val="-1526708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8B6DA2">
        <w:rPr>
          <w:sz w:val="22"/>
          <w:szCs w:val="22"/>
        </w:rPr>
        <w:t xml:space="preserve">No    </w:t>
      </w:r>
      <w:sdt>
        <w:sdtPr>
          <w:rPr>
            <w:sz w:val="22"/>
            <w:szCs w:val="22"/>
          </w:rPr>
          <w:id w:val="188872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8B6DA2">
        <w:rPr>
          <w:sz w:val="22"/>
          <w:szCs w:val="22"/>
        </w:rPr>
        <w:t>Data Needed</w:t>
      </w:r>
    </w:p>
    <w:p w14:paraId="601C322F" w14:textId="77777777" w:rsidR="006A36AE" w:rsidRPr="008B6DA2" w:rsidRDefault="006A36AE" w:rsidP="006A36AE">
      <w:pPr>
        <w:pStyle w:val="ListParagraph"/>
        <w:rPr>
          <w:sz w:val="22"/>
          <w:szCs w:val="22"/>
        </w:rPr>
      </w:pPr>
    </w:p>
    <w:p w14:paraId="34BE2ACA" w14:textId="77777777" w:rsidR="006A36AE" w:rsidRPr="008B6DA2" w:rsidRDefault="006A36AE" w:rsidP="006A36AE">
      <w:pPr>
        <w:pStyle w:val="ListParagraph"/>
        <w:widowControl w:val="0"/>
        <w:numPr>
          <w:ilvl w:val="0"/>
          <w:numId w:val="12"/>
        </w:numPr>
        <w:spacing w:after="200" w:line="276" w:lineRule="auto"/>
        <w:rPr>
          <w:sz w:val="22"/>
          <w:szCs w:val="22"/>
        </w:rPr>
      </w:pPr>
      <w:r w:rsidRPr="008B6DA2">
        <w:rPr>
          <w:rFonts w:eastAsia="Verdana"/>
          <w:color w:val="373737"/>
          <w:sz w:val="22"/>
          <w:szCs w:val="22"/>
        </w:rPr>
        <w:t xml:space="preserve">Violate a federal law, or a state, local, or tribal law or requirement </w:t>
      </w:r>
    </w:p>
    <w:p w14:paraId="7E7C4891" w14:textId="77777777" w:rsidR="006A36AE" w:rsidRPr="008B6DA2" w:rsidRDefault="006A36AE" w:rsidP="006A36AE">
      <w:pPr>
        <w:pStyle w:val="ListParagraph"/>
        <w:widowControl w:val="0"/>
        <w:spacing w:after="200" w:line="276" w:lineRule="auto"/>
        <w:rPr>
          <w:sz w:val="22"/>
          <w:szCs w:val="22"/>
        </w:rPr>
      </w:pPr>
      <w:r w:rsidRPr="008B6DA2">
        <w:rPr>
          <w:rFonts w:eastAsia="Verdana"/>
          <w:color w:val="373737"/>
          <w:sz w:val="22"/>
          <w:szCs w:val="22"/>
        </w:rPr>
        <w:t>imposed for the protection of the environment?</w:t>
      </w:r>
      <w:r w:rsidRPr="008B6DA2">
        <w:rPr>
          <w:rFonts w:eastAsia="Verdana"/>
          <w:color w:val="373737"/>
          <w:sz w:val="22"/>
          <w:szCs w:val="22"/>
        </w:rPr>
        <w:tab/>
      </w:r>
      <w:r w:rsidRPr="008B6DA2">
        <w:rPr>
          <w:rFonts w:eastAsia="Verdana"/>
          <w:color w:val="373737"/>
          <w:sz w:val="22"/>
          <w:szCs w:val="22"/>
        </w:rPr>
        <w:tab/>
      </w:r>
      <w:r w:rsidRPr="008B6DA2">
        <w:rPr>
          <w:rFonts w:eastAsia="Verdana"/>
          <w:color w:val="373737"/>
          <w:sz w:val="22"/>
          <w:szCs w:val="22"/>
        </w:rPr>
        <w:tab/>
      </w:r>
      <w:r w:rsidRPr="008B6DA2">
        <w:rPr>
          <w:rFonts w:eastAsia="Verdana"/>
          <w:color w:val="373737"/>
          <w:sz w:val="22"/>
          <w:szCs w:val="22"/>
        </w:rPr>
        <w:tab/>
      </w:r>
      <w:sdt>
        <w:sdtPr>
          <w:rPr>
            <w:rFonts w:ascii="MS Mincho" w:eastAsia="MS Mincho" w:hAnsi="MS Mincho" w:cs="MS Mincho"/>
            <w:sz w:val="22"/>
            <w:szCs w:val="22"/>
          </w:rPr>
          <w:id w:val="-1129232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cs="MS Mincho" w:hint="eastAsia"/>
              <w:sz w:val="22"/>
              <w:szCs w:val="22"/>
            </w:rPr>
            <w:t>☐</w:t>
          </w:r>
        </w:sdtContent>
      </w:sdt>
      <w:r w:rsidRPr="008B6DA2">
        <w:rPr>
          <w:sz w:val="22"/>
          <w:szCs w:val="22"/>
        </w:rPr>
        <w:t xml:space="preserve"> Yes</w:t>
      </w:r>
      <w:r w:rsidRPr="008B6DA2">
        <w:rPr>
          <w:sz w:val="22"/>
          <w:szCs w:val="22"/>
        </w:rPr>
        <w:tab/>
        <w:t xml:space="preserve">  </w:t>
      </w:r>
      <w:sdt>
        <w:sdtPr>
          <w:rPr>
            <w:rFonts w:ascii="MS Mincho" w:eastAsia="MS Mincho" w:hAnsi="MS Mincho" w:cs="MS Mincho"/>
            <w:sz w:val="22"/>
            <w:szCs w:val="22"/>
          </w:rPr>
          <w:id w:val="1843895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cs="MS Mincho" w:hint="eastAsia"/>
              <w:sz w:val="22"/>
              <w:szCs w:val="22"/>
            </w:rPr>
            <w:t>☐</w:t>
          </w:r>
        </w:sdtContent>
      </w:sdt>
      <w:r w:rsidRPr="008B6DA2">
        <w:rPr>
          <w:sz w:val="22"/>
          <w:szCs w:val="22"/>
        </w:rPr>
        <w:t xml:space="preserve">No    </w:t>
      </w:r>
      <w:sdt>
        <w:sdtPr>
          <w:rPr>
            <w:rFonts w:ascii="MS Mincho" w:eastAsia="MS Mincho" w:hAnsi="MS Mincho" w:cs="MS Mincho"/>
            <w:sz w:val="22"/>
            <w:szCs w:val="22"/>
          </w:rPr>
          <w:id w:val="1325555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cs="MS Mincho" w:hint="eastAsia"/>
              <w:sz w:val="22"/>
              <w:szCs w:val="22"/>
            </w:rPr>
            <w:t>☐</w:t>
          </w:r>
        </w:sdtContent>
      </w:sdt>
      <w:r w:rsidRPr="008B6DA2">
        <w:rPr>
          <w:sz w:val="22"/>
          <w:szCs w:val="22"/>
        </w:rPr>
        <w:t>Data Needed</w:t>
      </w:r>
    </w:p>
    <w:p w14:paraId="00F8E3EE" w14:textId="77777777" w:rsidR="006A36AE" w:rsidRDefault="006A36AE" w:rsidP="006A36AE">
      <w:pPr>
        <w:pStyle w:val="ListParagraph"/>
        <w:rPr>
          <w:sz w:val="22"/>
          <w:szCs w:val="22"/>
        </w:rPr>
      </w:pPr>
    </w:p>
    <w:p w14:paraId="040DDCCD" w14:textId="77777777" w:rsidR="00AF09D8" w:rsidRPr="008B6DA2" w:rsidRDefault="00AF09D8" w:rsidP="006A36AE">
      <w:pPr>
        <w:pStyle w:val="ListParagraph"/>
        <w:rPr>
          <w:sz w:val="22"/>
          <w:szCs w:val="22"/>
        </w:rPr>
      </w:pPr>
    </w:p>
    <w:p w14:paraId="674CE1AC" w14:textId="77777777" w:rsidR="006A36AE" w:rsidRPr="008B6DA2" w:rsidRDefault="006A36AE" w:rsidP="006A36AE">
      <w:pPr>
        <w:pStyle w:val="ListParagraph"/>
        <w:widowControl w:val="0"/>
        <w:numPr>
          <w:ilvl w:val="0"/>
          <w:numId w:val="12"/>
        </w:numPr>
        <w:spacing w:after="200" w:line="276" w:lineRule="auto"/>
        <w:rPr>
          <w:sz w:val="22"/>
          <w:szCs w:val="22"/>
        </w:rPr>
      </w:pPr>
      <w:r w:rsidRPr="008B6DA2">
        <w:rPr>
          <w:rFonts w:eastAsia="Verdana"/>
          <w:color w:val="373737"/>
          <w:spacing w:val="-1"/>
          <w:sz w:val="22"/>
          <w:szCs w:val="22"/>
        </w:rPr>
        <w:t>Ha</w:t>
      </w:r>
      <w:r w:rsidRPr="008B6DA2">
        <w:rPr>
          <w:rFonts w:eastAsia="Verdana"/>
          <w:color w:val="373737"/>
          <w:sz w:val="22"/>
          <w:szCs w:val="22"/>
        </w:rPr>
        <w:t>ve a</w:t>
      </w:r>
      <w:r w:rsidRPr="008B6DA2">
        <w:rPr>
          <w:rFonts w:eastAsia="Verdana"/>
          <w:color w:val="373737"/>
          <w:spacing w:val="-1"/>
          <w:sz w:val="22"/>
          <w:szCs w:val="22"/>
        </w:rPr>
        <w:t xml:space="preserve"> dispropor</w:t>
      </w:r>
      <w:r w:rsidRPr="008B6DA2">
        <w:rPr>
          <w:rFonts w:eastAsia="Verdana"/>
          <w:color w:val="373737"/>
          <w:sz w:val="22"/>
          <w:szCs w:val="22"/>
        </w:rPr>
        <w:t>t</w:t>
      </w:r>
      <w:r w:rsidRPr="008B6DA2">
        <w:rPr>
          <w:rFonts w:eastAsia="Verdana"/>
          <w:color w:val="373737"/>
          <w:spacing w:val="-1"/>
          <w:sz w:val="22"/>
          <w:szCs w:val="22"/>
        </w:rPr>
        <w:t>io</w:t>
      </w:r>
      <w:r w:rsidRPr="008B6DA2">
        <w:rPr>
          <w:rFonts w:eastAsia="Verdana"/>
          <w:color w:val="373737"/>
          <w:sz w:val="22"/>
          <w:szCs w:val="22"/>
        </w:rPr>
        <w:t>nat</w:t>
      </w:r>
      <w:r w:rsidRPr="008B6DA2">
        <w:rPr>
          <w:rFonts w:eastAsia="Verdana"/>
          <w:color w:val="373737"/>
          <w:spacing w:val="-1"/>
          <w:sz w:val="22"/>
          <w:szCs w:val="22"/>
        </w:rPr>
        <w:t>e</w:t>
      </w:r>
      <w:r w:rsidRPr="008B6DA2">
        <w:rPr>
          <w:rFonts w:eastAsia="Verdana"/>
          <w:color w:val="373737"/>
          <w:sz w:val="22"/>
          <w:szCs w:val="22"/>
        </w:rPr>
        <w:t>,</w:t>
      </w:r>
      <w:r w:rsidRPr="008B6DA2">
        <w:rPr>
          <w:rFonts w:eastAsia="Verdana"/>
          <w:color w:val="373737"/>
          <w:spacing w:val="1"/>
          <w:sz w:val="22"/>
          <w:szCs w:val="22"/>
        </w:rPr>
        <w:t xml:space="preserve"> </w:t>
      </w:r>
      <w:r w:rsidRPr="008B6DA2">
        <w:rPr>
          <w:rFonts w:eastAsia="Verdana"/>
          <w:color w:val="373737"/>
          <w:spacing w:val="-1"/>
          <w:sz w:val="22"/>
          <w:szCs w:val="22"/>
        </w:rPr>
        <w:t>sig</w:t>
      </w:r>
      <w:r w:rsidRPr="008B6DA2">
        <w:rPr>
          <w:rFonts w:eastAsia="Verdana"/>
          <w:color w:val="373737"/>
          <w:sz w:val="22"/>
          <w:szCs w:val="22"/>
        </w:rPr>
        <w:t>n</w:t>
      </w:r>
      <w:r w:rsidRPr="008B6DA2">
        <w:rPr>
          <w:rFonts w:eastAsia="Verdana"/>
          <w:color w:val="373737"/>
          <w:spacing w:val="-1"/>
          <w:sz w:val="22"/>
          <w:szCs w:val="22"/>
        </w:rPr>
        <w:t>i</w:t>
      </w:r>
      <w:r w:rsidRPr="008B6DA2">
        <w:rPr>
          <w:rFonts w:eastAsia="Verdana"/>
          <w:color w:val="373737"/>
          <w:sz w:val="22"/>
          <w:szCs w:val="22"/>
        </w:rPr>
        <w:t>f</w:t>
      </w:r>
      <w:r w:rsidRPr="008B6DA2">
        <w:rPr>
          <w:rFonts w:eastAsia="Verdana"/>
          <w:color w:val="373737"/>
          <w:spacing w:val="-1"/>
          <w:sz w:val="22"/>
          <w:szCs w:val="22"/>
        </w:rPr>
        <w:t>ica</w:t>
      </w:r>
      <w:r w:rsidRPr="008B6DA2">
        <w:rPr>
          <w:rFonts w:eastAsia="Verdana"/>
          <w:color w:val="373737"/>
          <w:sz w:val="22"/>
          <w:szCs w:val="22"/>
        </w:rPr>
        <w:t>nt</w:t>
      </w:r>
      <w:r w:rsidRPr="008B6DA2">
        <w:rPr>
          <w:rFonts w:eastAsia="Verdana"/>
          <w:color w:val="373737"/>
          <w:spacing w:val="1"/>
          <w:sz w:val="22"/>
          <w:szCs w:val="22"/>
        </w:rPr>
        <w:t xml:space="preserve"> </w:t>
      </w:r>
      <w:r w:rsidRPr="008B6DA2">
        <w:rPr>
          <w:rFonts w:eastAsia="Verdana"/>
          <w:color w:val="373737"/>
          <w:spacing w:val="-1"/>
          <w:sz w:val="22"/>
          <w:szCs w:val="22"/>
        </w:rPr>
        <w:t>ad</w:t>
      </w:r>
      <w:r w:rsidRPr="008B6DA2">
        <w:rPr>
          <w:rFonts w:eastAsia="Verdana"/>
          <w:color w:val="373737"/>
          <w:sz w:val="22"/>
          <w:szCs w:val="22"/>
        </w:rPr>
        <w:t>v</w:t>
      </w:r>
      <w:r w:rsidRPr="008B6DA2">
        <w:rPr>
          <w:rFonts w:eastAsia="Verdana"/>
          <w:color w:val="373737"/>
          <w:spacing w:val="-1"/>
          <w:sz w:val="22"/>
          <w:szCs w:val="22"/>
        </w:rPr>
        <w:t>ers</w:t>
      </w:r>
      <w:r w:rsidRPr="008B6DA2">
        <w:rPr>
          <w:rFonts w:eastAsia="Verdana"/>
          <w:color w:val="373737"/>
          <w:sz w:val="22"/>
          <w:szCs w:val="22"/>
        </w:rPr>
        <w:t xml:space="preserve">e </w:t>
      </w:r>
      <w:r w:rsidRPr="008B6DA2">
        <w:rPr>
          <w:rFonts w:eastAsia="Verdana"/>
          <w:color w:val="373737"/>
          <w:spacing w:val="-1"/>
          <w:sz w:val="22"/>
          <w:szCs w:val="22"/>
        </w:rPr>
        <w:t>e</w:t>
      </w:r>
      <w:r w:rsidRPr="008B6DA2">
        <w:rPr>
          <w:rFonts w:eastAsia="Verdana"/>
          <w:color w:val="373737"/>
          <w:sz w:val="22"/>
          <w:szCs w:val="22"/>
        </w:rPr>
        <w:t>ff</w:t>
      </w:r>
      <w:r w:rsidRPr="008B6DA2">
        <w:rPr>
          <w:rFonts w:eastAsia="Verdana"/>
          <w:color w:val="373737"/>
          <w:spacing w:val="-1"/>
          <w:sz w:val="22"/>
          <w:szCs w:val="22"/>
        </w:rPr>
        <w:t>ec</w:t>
      </w:r>
      <w:r w:rsidRPr="008B6DA2">
        <w:rPr>
          <w:rFonts w:eastAsia="Verdana"/>
          <w:color w:val="373737"/>
          <w:sz w:val="22"/>
          <w:szCs w:val="22"/>
        </w:rPr>
        <w:t xml:space="preserve">t </w:t>
      </w:r>
      <w:r w:rsidRPr="008B6DA2">
        <w:rPr>
          <w:rFonts w:eastAsia="Verdana"/>
          <w:color w:val="373737"/>
          <w:spacing w:val="-1"/>
          <w:sz w:val="22"/>
          <w:szCs w:val="22"/>
        </w:rPr>
        <w:t>o</w:t>
      </w:r>
      <w:r w:rsidRPr="008B6DA2">
        <w:rPr>
          <w:rFonts w:eastAsia="Verdana"/>
          <w:color w:val="373737"/>
          <w:sz w:val="22"/>
          <w:szCs w:val="22"/>
        </w:rPr>
        <w:t>n</w:t>
      </w:r>
      <w:r w:rsidRPr="008B6DA2">
        <w:rPr>
          <w:rFonts w:eastAsia="Verdana"/>
          <w:color w:val="373737"/>
          <w:spacing w:val="1"/>
          <w:sz w:val="22"/>
          <w:szCs w:val="22"/>
        </w:rPr>
        <w:t xml:space="preserve"> </w:t>
      </w:r>
      <w:r w:rsidRPr="008B6DA2">
        <w:rPr>
          <w:rFonts w:eastAsia="Verdana"/>
          <w:color w:val="373737"/>
          <w:spacing w:val="-1"/>
          <w:sz w:val="22"/>
          <w:szCs w:val="22"/>
        </w:rPr>
        <w:t>lo</w:t>
      </w:r>
      <w:r w:rsidRPr="008B6DA2">
        <w:rPr>
          <w:rFonts w:eastAsia="Verdana"/>
          <w:color w:val="373737"/>
          <w:sz w:val="22"/>
          <w:szCs w:val="22"/>
        </w:rPr>
        <w:t>w</w:t>
      </w:r>
      <w:r w:rsidRPr="008B6DA2">
        <w:rPr>
          <w:rFonts w:eastAsia="Verdana"/>
          <w:color w:val="373737"/>
          <w:spacing w:val="1"/>
          <w:sz w:val="22"/>
          <w:szCs w:val="22"/>
        </w:rPr>
        <w:t xml:space="preserve"> </w:t>
      </w:r>
      <w:r w:rsidRPr="008B6DA2">
        <w:rPr>
          <w:rFonts w:eastAsia="Verdana"/>
          <w:color w:val="373737"/>
          <w:spacing w:val="-1"/>
          <w:sz w:val="22"/>
          <w:szCs w:val="22"/>
        </w:rPr>
        <w:t>i</w:t>
      </w:r>
      <w:r w:rsidRPr="008B6DA2">
        <w:rPr>
          <w:rFonts w:eastAsia="Verdana"/>
          <w:color w:val="373737"/>
          <w:sz w:val="22"/>
          <w:szCs w:val="22"/>
        </w:rPr>
        <w:t>n</w:t>
      </w:r>
      <w:r w:rsidRPr="008B6DA2">
        <w:rPr>
          <w:rFonts w:eastAsia="Verdana"/>
          <w:color w:val="373737"/>
          <w:spacing w:val="-1"/>
          <w:sz w:val="22"/>
          <w:szCs w:val="22"/>
        </w:rPr>
        <w:t>com</w:t>
      </w:r>
      <w:r w:rsidRPr="008B6DA2">
        <w:rPr>
          <w:rFonts w:eastAsia="Verdana"/>
          <w:color w:val="373737"/>
          <w:sz w:val="22"/>
          <w:szCs w:val="22"/>
        </w:rPr>
        <w:t xml:space="preserve">e </w:t>
      </w:r>
      <w:r w:rsidRPr="008B6DA2">
        <w:rPr>
          <w:rFonts w:eastAsia="Verdana"/>
          <w:color w:val="373737"/>
          <w:spacing w:val="-1"/>
          <w:sz w:val="22"/>
          <w:szCs w:val="22"/>
        </w:rPr>
        <w:t xml:space="preserve">or </w:t>
      </w:r>
    </w:p>
    <w:p w14:paraId="0B7A76E1" w14:textId="77777777" w:rsidR="006A36AE" w:rsidRPr="008B6DA2" w:rsidRDefault="006A36AE" w:rsidP="006A36AE">
      <w:pPr>
        <w:pStyle w:val="ListParagraph"/>
        <w:widowControl w:val="0"/>
        <w:spacing w:after="200" w:line="276" w:lineRule="auto"/>
        <w:rPr>
          <w:sz w:val="22"/>
          <w:szCs w:val="22"/>
        </w:rPr>
      </w:pPr>
      <w:r w:rsidRPr="008B6DA2">
        <w:rPr>
          <w:rFonts w:eastAsia="Verdana"/>
          <w:color w:val="373737"/>
          <w:sz w:val="22"/>
          <w:szCs w:val="22"/>
        </w:rPr>
        <w:t>minority populations (EO 12898)?</w:t>
      </w:r>
      <w:r w:rsidRPr="008B6DA2">
        <w:rPr>
          <w:rFonts w:eastAsia="Verdana"/>
          <w:color w:val="373737"/>
          <w:sz w:val="22"/>
          <w:szCs w:val="22"/>
        </w:rPr>
        <w:tab/>
      </w:r>
      <w:r w:rsidRPr="008B6DA2">
        <w:rPr>
          <w:rFonts w:eastAsia="Verdana"/>
          <w:color w:val="373737"/>
          <w:sz w:val="22"/>
          <w:szCs w:val="22"/>
        </w:rPr>
        <w:tab/>
      </w:r>
      <w:r w:rsidRPr="008B6DA2">
        <w:rPr>
          <w:rFonts w:eastAsia="Verdana"/>
          <w:color w:val="373737"/>
          <w:sz w:val="22"/>
          <w:szCs w:val="22"/>
        </w:rPr>
        <w:tab/>
      </w:r>
      <w:r w:rsidRPr="008B6DA2">
        <w:rPr>
          <w:rFonts w:eastAsia="Verdana"/>
          <w:color w:val="373737"/>
          <w:sz w:val="22"/>
          <w:szCs w:val="22"/>
        </w:rPr>
        <w:tab/>
      </w:r>
      <w:r w:rsidRPr="008B6DA2">
        <w:rPr>
          <w:rFonts w:eastAsia="Verdana"/>
          <w:color w:val="373737"/>
          <w:sz w:val="22"/>
          <w:szCs w:val="22"/>
        </w:rPr>
        <w:tab/>
      </w:r>
      <w:sdt>
        <w:sdtPr>
          <w:rPr>
            <w:sz w:val="22"/>
            <w:szCs w:val="22"/>
          </w:rPr>
          <w:id w:val="-3293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8B6DA2">
        <w:rPr>
          <w:sz w:val="22"/>
          <w:szCs w:val="22"/>
        </w:rPr>
        <w:t xml:space="preserve"> Yes</w:t>
      </w:r>
      <w:r w:rsidRPr="008B6DA2">
        <w:rPr>
          <w:sz w:val="22"/>
          <w:szCs w:val="22"/>
        </w:rPr>
        <w:tab/>
        <w:t xml:space="preserve">  </w:t>
      </w:r>
      <w:sdt>
        <w:sdtPr>
          <w:rPr>
            <w:sz w:val="22"/>
            <w:szCs w:val="22"/>
          </w:rPr>
          <w:id w:val="366338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8B6DA2">
        <w:rPr>
          <w:sz w:val="22"/>
          <w:szCs w:val="22"/>
        </w:rPr>
        <w:t xml:space="preserve">No    </w:t>
      </w:r>
      <w:sdt>
        <w:sdtPr>
          <w:rPr>
            <w:sz w:val="22"/>
            <w:szCs w:val="22"/>
          </w:rPr>
          <w:id w:val="-346642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8B6DA2">
        <w:rPr>
          <w:sz w:val="22"/>
          <w:szCs w:val="22"/>
        </w:rPr>
        <w:t>Data Needed</w:t>
      </w:r>
    </w:p>
    <w:p w14:paraId="742F4A2F" w14:textId="77777777" w:rsidR="006A36AE" w:rsidRPr="008B6DA2" w:rsidRDefault="006A36AE" w:rsidP="006A36AE">
      <w:pPr>
        <w:pStyle w:val="ListParagraph"/>
        <w:rPr>
          <w:sz w:val="22"/>
          <w:szCs w:val="22"/>
        </w:rPr>
      </w:pPr>
    </w:p>
    <w:p w14:paraId="553DF2F8" w14:textId="77777777" w:rsidR="006A36AE" w:rsidRPr="008B6DA2" w:rsidRDefault="006A36AE" w:rsidP="006A36AE">
      <w:pPr>
        <w:pStyle w:val="ListParagraph"/>
        <w:widowControl w:val="0"/>
        <w:numPr>
          <w:ilvl w:val="0"/>
          <w:numId w:val="12"/>
        </w:numPr>
        <w:spacing w:after="200" w:line="276" w:lineRule="auto"/>
        <w:rPr>
          <w:sz w:val="22"/>
          <w:szCs w:val="22"/>
        </w:rPr>
      </w:pPr>
      <w:r w:rsidRPr="008B6DA2">
        <w:rPr>
          <w:rFonts w:eastAsia="Verdana"/>
          <w:color w:val="373737"/>
          <w:sz w:val="22"/>
          <w:szCs w:val="22"/>
        </w:rPr>
        <w:t>Limit</w:t>
      </w:r>
      <w:r w:rsidRPr="008B6DA2">
        <w:rPr>
          <w:rFonts w:eastAsia="Verdana"/>
          <w:color w:val="373737"/>
          <w:spacing w:val="-1"/>
          <w:sz w:val="22"/>
          <w:szCs w:val="22"/>
        </w:rPr>
        <w:t xml:space="preserve"> </w:t>
      </w:r>
      <w:r w:rsidRPr="008B6DA2">
        <w:rPr>
          <w:rFonts w:eastAsia="Verdana"/>
          <w:color w:val="373737"/>
          <w:sz w:val="22"/>
          <w:szCs w:val="22"/>
        </w:rPr>
        <w:t xml:space="preserve">access to </w:t>
      </w:r>
      <w:r w:rsidRPr="008B6DA2">
        <w:rPr>
          <w:rFonts w:eastAsia="Verdana"/>
          <w:color w:val="373737"/>
          <w:spacing w:val="-2"/>
          <w:sz w:val="22"/>
          <w:szCs w:val="22"/>
        </w:rPr>
        <w:t>a</w:t>
      </w:r>
      <w:r w:rsidRPr="008B6DA2">
        <w:rPr>
          <w:rFonts w:eastAsia="Verdana"/>
          <w:color w:val="373737"/>
          <w:sz w:val="22"/>
          <w:szCs w:val="22"/>
        </w:rPr>
        <w:t>nd c</w:t>
      </w:r>
      <w:r w:rsidRPr="008B6DA2">
        <w:rPr>
          <w:rFonts w:eastAsia="Verdana"/>
          <w:color w:val="373737"/>
          <w:spacing w:val="-2"/>
          <w:sz w:val="22"/>
          <w:szCs w:val="22"/>
        </w:rPr>
        <w:t>e</w:t>
      </w:r>
      <w:r w:rsidRPr="008B6DA2">
        <w:rPr>
          <w:rFonts w:eastAsia="Verdana"/>
          <w:color w:val="373737"/>
          <w:sz w:val="22"/>
          <w:szCs w:val="22"/>
        </w:rPr>
        <w:t>remo</w:t>
      </w:r>
      <w:r w:rsidRPr="008B6DA2">
        <w:rPr>
          <w:rFonts w:eastAsia="Verdana"/>
          <w:color w:val="373737"/>
          <w:spacing w:val="-1"/>
          <w:sz w:val="22"/>
          <w:szCs w:val="22"/>
        </w:rPr>
        <w:t>ni</w:t>
      </w:r>
      <w:r w:rsidRPr="008B6DA2">
        <w:rPr>
          <w:rFonts w:eastAsia="Verdana"/>
          <w:color w:val="373737"/>
          <w:sz w:val="22"/>
          <w:szCs w:val="22"/>
        </w:rPr>
        <w:t xml:space="preserve">al use of </w:t>
      </w:r>
      <w:r w:rsidRPr="008B6DA2">
        <w:rPr>
          <w:rFonts w:eastAsia="Verdana"/>
          <w:color w:val="373737"/>
          <w:spacing w:val="-2"/>
          <w:sz w:val="22"/>
          <w:szCs w:val="22"/>
        </w:rPr>
        <w:t>I</w:t>
      </w:r>
      <w:r w:rsidRPr="008B6DA2">
        <w:rPr>
          <w:rFonts w:eastAsia="Verdana"/>
          <w:color w:val="373737"/>
          <w:spacing w:val="-1"/>
          <w:sz w:val="22"/>
          <w:szCs w:val="22"/>
        </w:rPr>
        <w:t>n</w:t>
      </w:r>
      <w:r w:rsidRPr="008B6DA2">
        <w:rPr>
          <w:rFonts w:eastAsia="Verdana"/>
          <w:color w:val="373737"/>
          <w:sz w:val="22"/>
          <w:szCs w:val="22"/>
        </w:rPr>
        <w:t>d</w:t>
      </w:r>
      <w:r w:rsidRPr="008B6DA2">
        <w:rPr>
          <w:rFonts w:eastAsia="Verdana"/>
          <w:color w:val="373737"/>
          <w:spacing w:val="-1"/>
          <w:sz w:val="22"/>
          <w:szCs w:val="22"/>
        </w:rPr>
        <w:t>i</w:t>
      </w:r>
      <w:r w:rsidRPr="008B6DA2">
        <w:rPr>
          <w:rFonts w:eastAsia="Verdana"/>
          <w:color w:val="373737"/>
          <w:sz w:val="22"/>
          <w:szCs w:val="22"/>
        </w:rPr>
        <w:t>an</w:t>
      </w:r>
      <w:r w:rsidRPr="008B6DA2">
        <w:rPr>
          <w:rFonts w:eastAsia="Verdana"/>
          <w:color w:val="373737"/>
          <w:spacing w:val="-2"/>
          <w:sz w:val="22"/>
          <w:szCs w:val="22"/>
        </w:rPr>
        <w:t xml:space="preserve"> </w:t>
      </w:r>
      <w:r w:rsidRPr="008B6DA2">
        <w:rPr>
          <w:rFonts w:eastAsia="Verdana"/>
          <w:color w:val="373737"/>
          <w:sz w:val="22"/>
          <w:szCs w:val="22"/>
        </w:rPr>
        <w:t>sacred</w:t>
      </w:r>
      <w:r w:rsidRPr="008B6DA2">
        <w:rPr>
          <w:rFonts w:eastAsia="Verdana"/>
          <w:color w:val="373737"/>
          <w:spacing w:val="-1"/>
          <w:sz w:val="22"/>
          <w:szCs w:val="22"/>
        </w:rPr>
        <w:t xml:space="preserve"> </w:t>
      </w:r>
      <w:r w:rsidRPr="008B6DA2">
        <w:rPr>
          <w:rFonts w:eastAsia="Verdana"/>
          <w:color w:val="373737"/>
          <w:sz w:val="22"/>
          <w:szCs w:val="22"/>
        </w:rPr>
        <w:t>sites by In</w:t>
      </w:r>
      <w:r w:rsidRPr="008B6DA2">
        <w:rPr>
          <w:rFonts w:eastAsia="Verdana"/>
          <w:color w:val="373737"/>
          <w:spacing w:val="-1"/>
          <w:sz w:val="22"/>
          <w:szCs w:val="22"/>
        </w:rPr>
        <w:t>di</w:t>
      </w:r>
      <w:r w:rsidRPr="008B6DA2">
        <w:rPr>
          <w:rFonts w:eastAsia="Verdana"/>
          <w:color w:val="373737"/>
          <w:sz w:val="22"/>
          <w:szCs w:val="22"/>
        </w:rPr>
        <w:t xml:space="preserve">an </w:t>
      </w:r>
    </w:p>
    <w:p w14:paraId="449F04B6" w14:textId="77777777" w:rsidR="006A36AE" w:rsidRPr="008B6DA2" w:rsidRDefault="006A36AE" w:rsidP="006A36AE">
      <w:pPr>
        <w:pStyle w:val="ListParagraph"/>
        <w:widowControl w:val="0"/>
        <w:spacing w:after="200" w:line="276" w:lineRule="auto"/>
        <w:rPr>
          <w:rFonts w:eastAsia="Verdana"/>
          <w:color w:val="373737"/>
          <w:sz w:val="22"/>
          <w:szCs w:val="22"/>
        </w:rPr>
      </w:pPr>
      <w:r w:rsidRPr="008B6DA2">
        <w:rPr>
          <w:rFonts w:eastAsia="Verdana"/>
          <w:color w:val="373737"/>
          <w:sz w:val="22"/>
          <w:szCs w:val="22"/>
        </w:rPr>
        <w:t>rel</w:t>
      </w:r>
      <w:r w:rsidRPr="008B6DA2">
        <w:rPr>
          <w:rFonts w:eastAsia="Verdana"/>
          <w:color w:val="373737"/>
          <w:spacing w:val="-1"/>
          <w:sz w:val="22"/>
          <w:szCs w:val="22"/>
        </w:rPr>
        <w:t>i</w:t>
      </w:r>
      <w:r w:rsidRPr="008B6DA2">
        <w:rPr>
          <w:rFonts w:eastAsia="Verdana"/>
          <w:color w:val="373737"/>
          <w:sz w:val="22"/>
          <w:szCs w:val="22"/>
        </w:rPr>
        <w:t>gious p</w:t>
      </w:r>
      <w:r w:rsidRPr="008B6DA2">
        <w:rPr>
          <w:rFonts w:eastAsia="Verdana"/>
          <w:color w:val="373737"/>
          <w:spacing w:val="-2"/>
          <w:sz w:val="22"/>
          <w:szCs w:val="22"/>
        </w:rPr>
        <w:t>r</w:t>
      </w:r>
      <w:r w:rsidRPr="008B6DA2">
        <w:rPr>
          <w:rFonts w:eastAsia="Verdana"/>
          <w:color w:val="373737"/>
          <w:sz w:val="22"/>
          <w:szCs w:val="22"/>
        </w:rPr>
        <w:t>act</w:t>
      </w:r>
      <w:r w:rsidRPr="008B6DA2">
        <w:rPr>
          <w:rFonts w:eastAsia="Verdana"/>
          <w:color w:val="373737"/>
          <w:spacing w:val="-1"/>
          <w:sz w:val="22"/>
          <w:szCs w:val="22"/>
        </w:rPr>
        <w:t>i</w:t>
      </w:r>
      <w:r w:rsidRPr="008B6DA2">
        <w:rPr>
          <w:rFonts w:eastAsia="Verdana"/>
          <w:color w:val="373737"/>
          <w:sz w:val="22"/>
          <w:szCs w:val="22"/>
        </w:rPr>
        <w:t>t</w:t>
      </w:r>
      <w:r w:rsidRPr="008B6DA2">
        <w:rPr>
          <w:rFonts w:eastAsia="Verdana"/>
          <w:color w:val="373737"/>
          <w:spacing w:val="-1"/>
          <w:sz w:val="22"/>
          <w:szCs w:val="22"/>
        </w:rPr>
        <w:t>i</w:t>
      </w:r>
      <w:r w:rsidRPr="008B6DA2">
        <w:rPr>
          <w:rFonts w:eastAsia="Verdana"/>
          <w:color w:val="373737"/>
          <w:sz w:val="22"/>
          <w:szCs w:val="22"/>
        </w:rPr>
        <w:t>oners or adversely a</w:t>
      </w:r>
      <w:r w:rsidRPr="008B6DA2">
        <w:rPr>
          <w:rFonts w:eastAsia="Verdana"/>
          <w:color w:val="373737"/>
          <w:spacing w:val="-1"/>
          <w:sz w:val="22"/>
          <w:szCs w:val="22"/>
        </w:rPr>
        <w:t>f</w:t>
      </w:r>
      <w:r w:rsidRPr="008B6DA2">
        <w:rPr>
          <w:rFonts w:eastAsia="Verdana"/>
          <w:color w:val="373737"/>
          <w:sz w:val="22"/>
          <w:szCs w:val="22"/>
        </w:rPr>
        <w:t xml:space="preserve">fect </w:t>
      </w:r>
      <w:r w:rsidRPr="008B6DA2">
        <w:rPr>
          <w:rFonts w:eastAsia="Verdana"/>
          <w:color w:val="373737"/>
          <w:spacing w:val="-1"/>
          <w:sz w:val="22"/>
          <w:szCs w:val="22"/>
        </w:rPr>
        <w:t>t</w:t>
      </w:r>
      <w:r w:rsidRPr="008B6DA2">
        <w:rPr>
          <w:rFonts w:eastAsia="Verdana"/>
          <w:color w:val="373737"/>
          <w:sz w:val="22"/>
          <w:szCs w:val="22"/>
        </w:rPr>
        <w:t>he</w:t>
      </w:r>
      <w:r w:rsidRPr="008B6DA2">
        <w:rPr>
          <w:rFonts w:eastAsia="Verdana"/>
          <w:color w:val="373737"/>
          <w:spacing w:val="-1"/>
          <w:sz w:val="22"/>
          <w:szCs w:val="22"/>
        </w:rPr>
        <w:t xml:space="preserve"> </w:t>
      </w:r>
      <w:r w:rsidRPr="008B6DA2">
        <w:rPr>
          <w:rFonts w:eastAsia="Verdana"/>
          <w:color w:val="373737"/>
          <w:sz w:val="22"/>
          <w:szCs w:val="22"/>
        </w:rPr>
        <w:t>phys</w:t>
      </w:r>
      <w:r w:rsidRPr="008B6DA2">
        <w:rPr>
          <w:rFonts w:eastAsia="Verdana"/>
          <w:color w:val="373737"/>
          <w:spacing w:val="-1"/>
          <w:sz w:val="22"/>
          <w:szCs w:val="22"/>
        </w:rPr>
        <w:t>i</w:t>
      </w:r>
      <w:r w:rsidRPr="008B6DA2">
        <w:rPr>
          <w:rFonts w:eastAsia="Verdana"/>
          <w:color w:val="373737"/>
          <w:sz w:val="22"/>
          <w:szCs w:val="22"/>
        </w:rPr>
        <w:t xml:space="preserve">cal </w:t>
      </w:r>
      <w:r w:rsidRPr="008B6DA2">
        <w:rPr>
          <w:rFonts w:eastAsia="Verdana"/>
          <w:color w:val="373737"/>
          <w:spacing w:val="-1"/>
          <w:sz w:val="22"/>
          <w:szCs w:val="22"/>
        </w:rPr>
        <w:t>i</w:t>
      </w:r>
      <w:r w:rsidRPr="008B6DA2">
        <w:rPr>
          <w:rFonts w:eastAsia="Verdana"/>
          <w:color w:val="373737"/>
          <w:sz w:val="22"/>
          <w:szCs w:val="22"/>
        </w:rPr>
        <w:t>ntegr</w:t>
      </w:r>
      <w:r w:rsidRPr="008B6DA2">
        <w:rPr>
          <w:rFonts w:eastAsia="Verdana"/>
          <w:color w:val="373737"/>
          <w:spacing w:val="-1"/>
          <w:sz w:val="22"/>
          <w:szCs w:val="22"/>
        </w:rPr>
        <w:t>i</w:t>
      </w:r>
      <w:r w:rsidRPr="008B6DA2">
        <w:rPr>
          <w:rFonts w:eastAsia="Verdana"/>
          <w:color w:val="373737"/>
          <w:sz w:val="22"/>
          <w:szCs w:val="22"/>
        </w:rPr>
        <w:t>ty of</w:t>
      </w:r>
    </w:p>
    <w:p w14:paraId="2384942F" w14:textId="77777777" w:rsidR="006A36AE" w:rsidRPr="008B6DA2" w:rsidRDefault="006A36AE" w:rsidP="006A36AE">
      <w:pPr>
        <w:pStyle w:val="ListParagraph"/>
        <w:widowControl w:val="0"/>
        <w:spacing w:after="200" w:line="276" w:lineRule="auto"/>
        <w:rPr>
          <w:sz w:val="22"/>
          <w:szCs w:val="22"/>
        </w:rPr>
      </w:pPr>
      <w:r w:rsidRPr="008B6DA2">
        <w:rPr>
          <w:rFonts w:eastAsia="Verdana"/>
          <w:color w:val="373737"/>
          <w:spacing w:val="-1"/>
          <w:sz w:val="22"/>
          <w:szCs w:val="22"/>
        </w:rPr>
        <w:t>su</w:t>
      </w:r>
      <w:r w:rsidRPr="008B6DA2">
        <w:rPr>
          <w:rFonts w:eastAsia="Verdana"/>
          <w:color w:val="373737"/>
          <w:sz w:val="22"/>
          <w:szCs w:val="22"/>
        </w:rPr>
        <w:t>ch sacred sites (EO</w:t>
      </w:r>
      <w:r w:rsidRPr="008B6DA2">
        <w:rPr>
          <w:rFonts w:eastAsia="Verdana"/>
          <w:color w:val="373737"/>
          <w:spacing w:val="-1"/>
          <w:sz w:val="22"/>
          <w:szCs w:val="22"/>
        </w:rPr>
        <w:t xml:space="preserve"> </w:t>
      </w:r>
      <w:r w:rsidRPr="008B6DA2">
        <w:rPr>
          <w:rFonts w:eastAsia="Verdana"/>
          <w:color w:val="373737"/>
          <w:sz w:val="22"/>
          <w:szCs w:val="22"/>
        </w:rPr>
        <w:t>1300</w:t>
      </w:r>
      <w:r w:rsidRPr="008B6DA2">
        <w:rPr>
          <w:rFonts w:eastAsia="Verdana"/>
          <w:color w:val="373737"/>
          <w:spacing w:val="-1"/>
          <w:sz w:val="22"/>
          <w:szCs w:val="22"/>
        </w:rPr>
        <w:t>0</w:t>
      </w:r>
      <w:r w:rsidRPr="008B6DA2">
        <w:rPr>
          <w:rFonts w:eastAsia="Verdana"/>
          <w:color w:val="373737"/>
          <w:sz w:val="22"/>
          <w:szCs w:val="22"/>
        </w:rPr>
        <w:t>7)?</w:t>
      </w:r>
      <w:r w:rsidRPr="008B6DA2">
        <w:rPr>
          <w:rFonts w:eastAsia="Verdana"/>
          <w:color w:val="373737"/>
          <w:sz w:val="22"/>
          <w:szCs w:val="22"/>
        </w:rPr>
        <w:tab/>
      </w:r>
      <w:r w:rsidRPr="008B6DA2">
        <w:rPr>
          <w:rFonts w:eastAsia="Verdana"/>
          <w:color w:val="373737"/>
          <w:sz w:val="22"/>
          <w:szCs w:val="22"/>
        </w:rPr>
        <w:tab/>
      </w:r>
      <w:r w:rsidRPr="008B6DA2">
        <w:rPr>
          <w:rFonts w:eastAsia="Verdana"/>
          <w:color w:val="373737"/>
          <w:sz w:val="22"/>
          <w:szCs w:val="22"/>
        </w:rPr>
        <w:tab/>
      </w:r>
      <w:r w:rsidRPr="008B6DA2">
        <w:rPr>
          <w:rFonts w:eastAsia="Verdana"/>
          <w:color w:val="373737"/>
          <w:sz w:val="22"/>
          <w:szCs w:val="22"/>
        </w:rPr>
        <w:tab/>
      </w:r>
      <w:r w:rsidRPr="008B6DA2">
        <w:rPr>
          <w:rFonts w:eastAsia="Verdana"/>
          <w:color w:val="373737"/>
          <w:sz w:val="22"/>
          <w:szCs w:val="22"/>
        </w:rPr>
        <w:tab/>
      </w:r>
      <w:r w:rsidRPr="008B6DA2">
        <w:rPr>
          <w:rFonts w:eastAsia="Verdana"/>
          <w:color w:val="373737"/>
          <w:sz w:val="22"/>
          <w:szCs w:val="22"/>
        </w:rPr>
        <w:tab/>
      </w:r>
      <w:sdt>
        <w:sdtPr>
          <w:rPr>
            <w:sz w:val="22"/>
            <w:szCs w:val="22"/>
          </w:rPr>
          <w:id w:val="-1113819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8B6DA2">
        <w:rPr>
          <w:sz w:val="22"/>
          <w:szCs w:val="22"/>
        </w:rPr>
        <w:t xml:space="preserve"> Yes</w:t>
      </w:r>
      <w:r w:rsidRPr="008B6DA2">
        <w:rPr>
          <w:sz w:val="22"/>
          <w:szCs w:val="22"/>
        </w:rPr>
        <w:tab/>
        <w:t xml:space="preserve">  </w:t>
      </w:r>
      <w:sdt>
        <w:sdtPr>
          <w:rPr>
            <w:sz w:val="22"/>
            <w:szCs w:val="22"/>
          </w:rPr>
          <w:id w:val="-1703705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8B6DA2">
        <w:rPr>
          <w:sz w:val="22"/>
          <w:szCs w:val="22"/>
        </w:rPr>
        <w:t xml:space="preserve">No    </w:t>
      </w:r>
      <w:sdt>
        <w:sdtPr>
          <w:rPr>
            <w:sz w:val="22"/>
            <w:szCs w:val="22"/>
          </w:rPr>
          <w:id w:val="-18323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8B6DA2">
        <w:rPr>
          <w:sz w:val="22"/>
          <w:szCs w:val="22"/>
        </w:rPr>
        <w:t>Data Needed</w:t>
      </w:r>
    </w:p>
    <w:p w14:paraId="30358F4A" w14:textId="77777777" w:rsidR="006A36AE" w:rsidRPr="008B6DA2" w:rsidRDefault="006A36AE" w:rsidP="006A36AE">
      <w:pPr>
        <w:pStyle w:val="ListParagraph"/>
        <w:rPr>
          <w:sz w:val="22"/>
          <w:szCs w:val="22"/>
        </w:rPr>
      </w:pPr>
    </w:p>
    <w:p w14:paraId="11C6D6EA" w14:textId="77777777" w:rsidR="006A36AE" w:rsidRPr="008B6DA2" w:rsidRDefault="006A36AE" w:rsidP="006A36AE">
      <w:pPr>
        <w:pStyle w:val="ListParagraph"/>
        <w:widowControl w:val="0"/>
        <w:numPr>
          <w:ilvl w:val="0"/>
          <w:numId w:val="12"/>
        </w:numPr>
        <w:spacing w:after="200" w:line="276" w:lineRule="auto"/>
        <w:rPr>
          <w:sz w:val="22"/>
          <w:szCs w:val="22"/>
        </w:rPr>
      </w:pPr>
      <w:r w:rsidRPr="008B6DA2">
        <w:rPr>
          <w:rFonts w:eastAsia="Verdana"/>
          <w:color w:val="373737"/>
          <w:sz w:val="22"/>
          <w:szCs w:val="22"/>
        </w:rPr>
        <w:t>Contr</w:t>
      </w:r>
      <w:r w:rsidRPr="008B6DA2">
        <w:rPr>
          <w:rFonts w:eastAsia="Verdana"/>
          <w:color w:val="373737"/>
          <w:spacing w:val="-1"/>
          <w:sz w:val="22"/>
          <w:szCs w:val="22"/>
        </w:rPr>
        <w:t>i</w:t>
      </w:r>
      <w:r w:rsidRPr="008B6DA2">
        <w:rPr>
          <w:rFonts w:eastAsia="Verdana"/>
          <w:color w:val="373737"/>
          <w:sz w:val="22"/>
          <w:szCs w:val="22"/>
        </w:rPr>
        <w:t>b</w:t>
      </w:r>
      <w:r w:rsidRPr="008B6DA2">
        <w:rPr>
          <w:rFonts w:eastAsia="Verdana"/>
          <w:color w:val="373737"/>
          <w:spacing w:val="-1"/>
          <w:sz w:val="22"/>
          <w:szCs w:val="22"/>
        </w:rPr>
        <w:t>u</w:t>
      </w:r>
      <w:r w:rsidRPr="008B6DA2">
        <w:rPr>
          <w:rFonts w:eastAsia="Verdana"/>
          <w:color w:val="373737"/>
          <w:sz w:val="22"/>
          <w:szCs w:val="22"/>
        </w:rPr>
        <w:t xml:space="preserve">te to </w:t>
      </w:r>
      <w:r w:rsidRPr="008B6DA2">
        <w:rPr>
          <w:rFonts w:eastAsia="Verdana"/>
          <w:color w:val="373737"/>
          <w:spacing w:val="-1"/>
          <w:sz w:val="22"/>
          <w:szCs w:val="22"/>
        </w:rPr>
        <w:t>t</w:t>
      </w:r>
      <w:r w:rsidRPr="008B6DA2">
        <w:rPr>
          <w:rFonts w:eastAsia="Verdana"/>
          <w:color w:val="373737"/>
          <w:sz w:val="22"/>
          <w:szCs w:val="22"/>
        </w:rPr>
        <w:t xml:space="preserve">he </w:t>
      </w:r>
      <w:r w:rsidRPr="008B6DA2">
        <w:rPr>
          <w:rFonts w:eastAsia="Verdana"/>
          <w:color w:val="373737"/>
          <w:spacing w:val="-1"/>
          <w:sz w:val="22"/>
          <w:szCs w:val="22"/>
        </w:rPr>
        <w:t>i</w:t>
      </w:r>
      <w:r w:rsidRPr="008B6DA2">
        <w:rPr>
          <w:rFonts w:eastAsia="Verdana"/>
          <w:color w:val="373737"/>
          <w:sz w:val="22"/>
          <w:szCs w:val="22"/>
        </w:rPr>
        <w:t>n</w:t>
      </w:r>
      <w:r w:rsidRPr="008B6DA2">
        <w:rPr>
          <w:rFonts w:eastAsia="Verdana"/>
          <w:color w:val="373737"/>
          <w:spacing w:val="-1"/>
          <w:sz w:val="22"/>
          <w:szCs w:val="22"/>
        </w:rPr>
        <w:t>t</w:t>
      </w:r>
      <w:r w:rsidRPr="008B6DA2">
        <w:rPr>
          <w:rFonts w:eastAsia="Verdana"/>
          <w:color w:val="373737"/>
          <w:sz w:val="22"/>
          <w:szCs w:val="22"/>
        </w:rPr>
        <w:t>roduct</w:t>
      </w:r>
      <w:r w:rsidRPr="008B6DA2">
        <w:rPr>
          <w:rFonts w:eastAsia="Verdana"/>
          <w:color w:val="373737"/>
          <w:spacing w:val="-1"/>
          <w:sz w:val="22"/>
          <w:szCs w:val="22"/>
        </w:rPr>
        <w:t>i</w:t>
      </w:r>
      <w:r w:rsidRPr="008B6DA2">
        <w:rPr>
          <w:rFonts w:eastAsia="Verdana"/>
          <w:color w:val="373737"/>
          <w:sz w:val="22"/>
          <w:szCs w:val="22"/>
        </w:rPr>
        <w:t>on,</w:t>
      </w:r>
      <w:r w:rsidRPr="008B6DA2">
        <w:rPr>
          <w:rFonts w:eastAsia="Verdana"/>
          <w:color w:val="373737"/>
          <w:spacing w:val="-1"/>
          <w:sz w:val="22"/>
          <w:szCs w:val="22"/>
        </w:rPr>
        <w:t xml:space="preserve"> c</w:t>
      </w:r>
      <w:r w:rsidRPr="008B6DA2">
        <w:rPr>
          <w:rFonts w:eastAsia="Verdana"/>
          <w:color w:val="373737"/>
          <w:sz w:val="22"/>
          <w:szCs w:val="22"/>
        </w:rPr>
        <w:t>ont</w:t>
      </w:r>
      <w:r w:rsidRPr="008B6DA2">
        <w:rPr>
          <w:rFonts w:eastAsia="Verdana"/>
          <w:color w:val="373737"/>
          <w:spacing w:val="-1"/>
          <w:sz w:val="22"/>
          <w:szCs w:val="22"/>
        </w:rPr>
        <w:t>i</w:t>
      </w:r>
      <w:r w:rsidRPr="008B6DA2">
        <w:rPr>
          <w:rFonts w:eastAsia="Verdana"/>
          <w:color w:val="373737"/>
          <w:sz w:val="22"/>
          <w:szCs w:val="22"/>
        </w:rPr>
        <w:t>nued e</w:t>
      </w:r>
      <w:r w:rsidRPr="008B6DA2">
        <w:rPr>
          <w:rFonts w:eastAsia="Verdana"/>
          <w:color w:val="373737"/>
          <w:spacing w:val="-1"/>
          <w:sz w:val="22"/>
          <w:szCs w:val="22"/>
        </w:rPr>
        <w:t>xi</w:t>
      </w:r>
      <w:r w:rsidRPr="008B6DA2">
        <w:rPr>
          <w:rFonts w:eastAsia="Verdana"/>
          <w:color w:val="373737"/>
          <w:sz w:val="22"/>
          <w:szCs w:val="22"/>
        </w:rPr>
        <w:t>stence, or</w:t>
      </w:r>
      <w:r w:rsidRPr="008B6DA2">
        <w:rPr>
          <w:rFonts w:eastAsia="Verdana"/>
          <w:color w:val="373737"/>
          <w:spacing w:val="-1"/>
          <w:sz w:val="22"/>
          <w:szCs w:val="22"/>
        </w:rPr>
        <w:t xml:space="preserve"> </w:t>
      </w:r>
      <w:r w:rsidRPr="008B6DA2">
        <w:rPr>
          <w:rFonts w:eastAsia="Verdana"/>
          <w:color w:val="373737"/>
          <w:sz w:val="22"/>
          <w:szCs w:val="22"/>
        </w:rPr>
        <w:t xml:space="preserve">spread of </w:t>
      </w:r>
    </w:p>
    <w:p w14:paraId="142F77FF" w14:textId="77777777" w:rsidR="006A36AE" w:rsidRPr="008B6DA2" w:rsidRDefault="006A36AE" w:rsidP="006A36AE">
      <w:pPr>
        <w:pStyle w:val="ListParagraph"/>
        <w:widowControl w:val="0"/>
        <w:spacing w:after="200" w:line="276" w:lineRule="auto"/>
        <w:rPr>
          <w:rFonts w:eastAsia="Verdana"/>
          <w:color w:val="373737"/>
          <w:sz w:val="22"/>
          <w:szCs w:val="22"/>
        </w:rPr>
      </w:pPr>
      <w:r w:rsidRPr="008B6DA2">
        <w:rPr>
          <w:rFonts w:eastAsia="Verdana"/>
          <w:color w:val="373737"/>
          <w:sz w:val="22"/>
          <w:szCs w:val="22"/>
        </w:rPr>
        <w:t>federal</w:t>
      </w:r>
      <w:r w:rsidRPr="008B6DA2">
        <w:rPr>
          <w:rFonts w:eastAsia="Verdana"/>
          <w:color w:val="373737"/>
          <w:spacing w:val="-1"/>
          <w:sz w:val="22"/>
          <w:szCs w:val="22"/>
        </w:rPr>
        <w:t>l</w:t>
      </w:r>
      <w:r w:rsidRPr="008B6DA2">
        <w:rPr>
          <w:rFonts w:eastAsia="Verdana"/>
          <w:color w:val="373737"/>
          <w:sz w:val="22"/>
          <w:szCs w:val="22"/>
        </w:rPr>
        <w:t xml:space="preserve">y </w:t>
      </w:r>
      <w:r w:rsidRPr="008B6DA2">
        <w:rPr>
          <w:rFonts w:eastAsia="Verdana"/>
          <w:color w:val="373737"/>
          <w:spacing w:val="-1"/>
          <w:sz w:val="22"/>
          <w:szCs w:val="22"/>
        </w:rPr>
        <w:t>li</w:t>
      </w:r>
      <w:r w:rsidRPr="008B6DA2">
        <w:rPr>
          <w:rFonts w:eastAsia="Verdana"/>
          <w:color w:val="373737"/>
          <w:spacing w:val="1"/>
          <w:sz w:val="22"/>
          <w:szCs w:val="22"/>
        </w:rPr>
        <w:t>s</w:t>
      </w:r>
      <w:r w:rsidRPr="008B6DA2">
        <w:rPr>
          <w:rFonts w:eastAsia="Verdana"/>
          <w:color w:val="373737"/>
          <w:sz w:val="22"/>
          <w:szCs w:val="22"/>
        </w:rPr>
        <w:t>ted nox</w:t>
      </w:r>
      <w:r w:rsidRPr="008B6DA2">
        <w:rPr>
          <w:rFonts w:eastAsia="Verdana"/>
          <w:color w:val="373737"/>
          <w:spacing w:val="-1"/>
          <w:sz w:val="22"/>
          <w:szCs w:val="22"/>
        </w:rPr>
        <w:t>i</w:t>
      </w:r>
      <w:r w:rsidRPr="008B6DA2">
        <w:rPr>
          <w:rFonts w:eastAsia="Verdana"/>
          <w:color w:val="373737"/>
          <w:sz w:val="22"/>
          <w:szCs w:val="22"/>
        </w:rPr>
        <w:t>ous</w:t>
      </w:r>
      <w:r w:rsidRPr="008B6DA2">
        <w:rPr>
          <w:rFonts w:eastAsia="Verdana"/>
          <w:color w:val="373737"/>
          <w:spacing w:val="-1"/>
          <w:sz w:val="22"/>
          <w:szCs w:val="22"/>
        </w:rPr>
        <w:t xml:space="preserve"> </w:t>
      </w:r>
      <w:r w:rsidRPr="008B6DA2">
        <w:rPr>
          <w:rFonts w:eastAsia="Verdana"/>
          <w:color w:val="373737"/>
          <w:sz w:val="22"/>
          <w:szCs w:val="22"/>
        </w:rPr>
        <w:t>weeds</w:t>
      </w:r>
      <w:r w:rsidRPr="008B6DA2">
        <w:rPr>
          <w:rFonts w:eastAsia="Verdana"/>
          <w:color w:val="373737"/>
          <w:spacing w:val="-1"/>
          <w:sz w:val="22"/>
          <w:szCs w:val="22"/>
        </w:rPr>
        <w:t xml:space="preserve"> </w:t>
      </w:r>
      <w:r w:rsidRPr="008B6DA2">
        <w:rPr>
          <w:rFonts w:eastAsia="Verdana"/>
          <w:color w:val="373737"/>
          <w:sz w:val="22"/>
          <w:szCs w:val="22"/>
        </w:rPr>
        <w:t>(Fe</w:t>
      </w:r>
      <w:r w:rsidRPr="008B6DA2">
        <w:rPr>
          <w:rFonts w:eastAsia="Verdana"/>
          <w:color w:val="373737"/>
          <w:spacing w:val="-1"/>
          <w:sz w:val="22"/>
          <w:szCs w:val="22"/>
        </w:rPr>
        <w:t>d</w:t>
      </w:r>
      <w:r w:rsidRPr="008B6DA2">
        <w:rPr>
          <w:rFonts w:eastAsia="Verdana"/>
          <w:color w:val="373737"/>
          <w:sz w:val="22"/>
          <w:szCs w:val="22"/>
        </w:rPr>
        <w:t>eral Nox</w:t>
      </w:r>
      <w:r w:rsidRPr="008B6DA2">
        <w:rPr>
          <w:rFonts w:eastAsia="Verdana"/>
          <w:color w:val="373737"/>
          <w:spacing w:val="-1"/>
          <w:sz w:val="22"/>
          <w:szCs w:val="22"/>
        </w:rPr>
        <w:t>i</w:t>
      </w:r>
      <w:r w:rsidRPr="008B6DA2">
        <w:rPr>
          <w:rFonts w:eastAsia="Verdana"/>
          <w:color w:val="373737"/>
          <w:sz w:val="22"/>
          <w:szCs w:val="22"/>
        </w:rPr>
        <w:t>o</w:t>
      </w:r>
      <w:r w:rsidRPr="008B6DA2">
        <w:rPr>
          <w:rFonts w:eastAsia="Verdana"/>
          <w:color w:val="373737"/>
          <w:spacing w:val="2"/>
          <w:sz w:val="22"/>
          <w:szCs w:val="22"/>
        </w:rPr>
        <w:t>u</w:t>
      </w:r>
      <w:r w:rsidRPr="008B6DA2">
        <w:rPr>
          <w:rFonts w:eastAsia="Verdana"/>
          <w:color w:val="373737"/>
          <w:sz w:val="22"/>
          <w:szCs w:val="22"/>
        </w:rPr>
        <w:t>s Weed</w:t>
      </w:r>
      <w:r w:rsidRPr="008B6DA2">
        <w:rPr>
          <w:rFonts w:eastAsia="Verdana"/>
          <w:color w:val="373737"/>
          <w:spacing w:val="-1"/>
          <w:sz w:val="22"/>
          <w:szCs w:val="22"/>
        </w:rPr>
        <w:t xml:space="preserve"> </w:t>
      </w:r>
      <w:r w:rsidRPr="008B6DA2">
        <w:rPr>
          <w:rFonts w:eastAsia="Verdana"/>
          <w:color w:val="373737"/>
          <w:sz w:val="22"/>
          <w:szCs w:val="22"/>
        </w:rPr>
        <w:t>Co</w:t>
      </w:r>
      <w:r w:rsidRPr="008B6DA2">
        <w:rPr>
          <w:rFonts w:eastAsia="Verdana"/>
          <w:color w:val="373737"/>
          <w:spacing w:val="-1"/>
          <w:sz w:val="22"/>
          <w:szCs w:val="22"/>
        </w:rPr>
        <w:t>n</w:t>
      </w:r>
      <w:r w:rsidRPr="008B6DA2">
        <w:rPr>
          <w:rFonts w:eastAsia="Verdana"/>
          <w:color w:val="373737"/>
          <w:sz w:val="22"/>
          <w:szCs w:val="22"/>
        </w:rPr>
        <w:t>trol Act).</w:t>
      </w:r>
    </w:p>
    <w:p w14:paraId="7C1B32D2" w14:textId="77777777" w:rsidR="006A36AE" w:rsidRPr="008B6DA2" w:rsidRDefault="006A36AE" w:rsidP="006A36AE">
      <w:pPr>
        <w:pStyle w:val="ListParagraph"/>
        <w:widowControl w:val="0"/>
        <w:spacing w:after="200" w:line="276" w:lineRule="auto"/>
        <w:rPr>
          <w:rFonts w:eastAsia="Verdana"/>
          <w:color w:val="373737"/>
          <w:sz w:val="22"/>
          <w:szCs w:val="22"/>
        </w:rPr>
      </w:pPr>
      <w:r w:rsidRPr="008B6DA2">
        <w:rPr>
          <w:rFonts w:eastAsia="Verdana"/>
          <w:color w:val="373737"/>
          <w:sz w:val="22"/>
          <w:szCs w:val="22"/>
        </w:rPr>
        <w:t>C</w:t>
      </w:r>
      <w:r w:rsidRPr="008B6DA2">
        <w:rPr>
          <w:rFonts w:eastAsia="Verdana"/>
          <w:color w:val="373737"/>
          <w:spacing w:val="-2"/>
          <w:sz w:val="22"/>
          <w:szCs w:val="22"/>
        </w:rPr>
        <w:t>o</w:t>
      </w:r>
      <w:r w:rsidRPr="008B6DA2">
        <w:rPr>
          <w:rFonts w:eastAsia="Verdana"/>
          <w:color w:val="373737"/>
          <w:sz w:val="22"/>
          <w:szCs w:val="22"/>
        </w:rPr>
        <w:t>ntr</w:t>
      </w:r>
      <w:r w:rsidRPr="008B6DA2">
        <w:rPr>
          <w:rFonts w:eastAsia="Verdana"/>
          <w:color w:val="373737"/>
          <w:spacing w:val="-1"/>
          <w:sz w:val="22"/>
          <w:szCs w:val="22"/>
        </w:rPr>
        <w:t>i</w:t>
      </w:r>
      <w:r w:rsidRPr="008B6DA2">
        <w:rPr>
          <w:rFonts w:eastAsia="Verdana"/>
          <w:color w:val="373737"/>
          <w:sz w:val="22"/>
          <w:szCs w:val="22"/>
        </w:rPr>
        <w:t>b</w:t>
      </w:r>
      <w:r w:rsidRPr="008B6DA2">
        <w:rPr>
          <w:rFonts w:eastAsia="Verdana"/>
          <w:color w:val="373737"/>
          <w:spacing w:val="-1"/>
          <w:sz w:val="22"/>
          <w:szCs w:val="22"/>
        </w:rPr>
        <w:t>u</w:t>
      </w:r>
      <w:r w:rsidRPr="008B6DA2">
        <w:rPr>
          <w:rFonts w:eastAsia="Verdana"/>
          <w:color w:val="373737"/>
          <w:sz w:val="22"/>
          <w:szCs w:val="22"/>
        </w:rPr>
        <w:t xml:space="preserve">te to </w:t>
      </w:r>
      <w:r w:rsidRPr="008B6DA2">
        <w:rPr>
          <w:rFonts w:eastAsia="Verdana"/>
          <w:color w:val="373737"/>
          <w:spacing w:val="-1"/>
          <w:sz w:val="22"/>
          <w:szCs w:val="22"/>
        </w:rPr>
        <w:t>t</w:t>
      </w:r>
      <w:r w:rsidRPr="008B6DA2">
        <w:rPr>
          <w:rFonts w:eastAsia="Verdana"/>
          <w:color w:val="373737"/>
          <w:sz w:val="22"/>
          <w:szCs w:val="22"/>
        </w:rPr>
        <w:t xml:space="preserve">he </w:t>
      </w:r>
      <w:r w:rsidRPr="008B6DA2">
        <w:rPr>
          <w:rFonts w:eastAsia="Verdana"/>
          <w:color w:val="373737"/>
          <w:spacing w:val="-1"/>
          <w:sz w:val="22"/>
          <w:szCs w:val="22"/>
        </w:rPr>
        <w:t>i</w:t>
      </w:r>
      <w:r w:rsidRPr="008B6DA2">
        <w:rPr>
          <w:rFonts w:eastAsia="Verdana"/>
          <w:color w:val="373737"/>
          <w:sz w:val="22"/>
          <w:szCs w:val="22"/>
        </w:rPr>
        <w:t>n</w:t>
      </w:r>
      <w:r w:rsidRPr="008B6DA2">
        <w:rPr>
          <w:rFonts w:eastAsia="Verdana"/>
          <w:color w:val="373737"/>
          <w:spacing w:val="-1"/>
          <w:sz w:val="22"/>
          <w:szCs w:val="22"/>
        </w:rPr>
        <w:t>t</w:t>
      </w:r>
      <w:r w:rsidRPr="008B6DA2">
        <w:rPr>
          <w:rFonts w:eastAsia="Verdana"/>
          <w:color w:val="373737"/>
          <w:sz w:val="22"/>
          <w:szCs w:val="22"/>
        </w:rPr>
        <w:t>roduct</w:t>
      </w:r>
      <w:r w:rsidRPr="008B6DA2">
        <w:rPr>
          <w:rFonts w:eastAsia="Verdana"/>
          <w:color w:val="373737"/>
          <w:spacing w:val="-1"/>
          <w:sz w:val="22"/>
          <w:szCs w:val="22"/>
        </w:rPr>
        <w:t>i</w:t>
      </w:r>
      <w:r w:rsidRPr="008B6DA2">
        <w:rPr>
          <w:rFonts w:eastAsia="Verdana"/>
          <w:color w:val="373737"/>
          <w:sz w:val="22"/>
          <w:szCs w:val="22"/>
        </w:rPr>
        <w:t>on,</w:t>
      </w:r>
      <w:r w:rsidRPr="008B6DA2">
        <w:rPr>
          <w:rFonts w:eastAsia="Verdana"/>
          <w:color w:val="373737"/>
          <w:spacing w:val="-1"/>
          <w:sz w:val="22"/>
          <w:szCs w:val="22"/>
        </w:rPr>
        <w:t xml:space="preserve"> c</w:t>
      </w:r>
      <w:r w:rsidRPr="008B6DA2">
        <w:rPr>
          <w:rFonts w:eastAsia="Verdana"/>
          <w:color w:val="373737"/>
          <w:sz w:val="22"/>
          <w:szCs w:val="22"/>
        </w:rPr>
        <w:t>ont</w:t>
      </w:r>
      <w:r w:rsidRPr="008B6DA2">
        <w:rPr>
          <w:rFonts w:eastAsia="Verdana"/>
          <w:color w:val="373737"/>
          <w:spacing w:val="-1"/>
          <w:sz w:val="22"/>
          <w:szCs w:val="22"/>
        </w:rPr>
        <w:t>i</w:t>
      </w:r>
      <w:r w:rsidRPr="008B6DA2">
        <w:rPr>
          <w:rFonts w:eastAsia="Verdana"/>
          <w:color w:val="373737"/>
          <w:sz w:val="22"/>
          <w:szCs w:val="22"/>
        </w:rPr>
        <w:t>nued e</w:t>
      </w:r>
      <w:r w:rsidRPr="008B6DA2">
        <w:rPr>
          <w:rFonts w:eastAsia="Verdana"/>
          <w:color w:val="373737"/>
          <w:spacing w:val="-1"/>
          <w:sz w:val="22"/>
          <w:szCs w:val="22"/>
        </w:rPr>
        <w:t>xi</w:t>
      </w:r>
      <w:r w:rsidRPr="008B6DA2">
        <w:rPr>
          <w:rFonts w:eastAsia="Verdana"/>
          <w:color w:val="373737"/>
          <w:sz w:val="22"/>
          <w:szCs w:val="22"/>
        </w:rPr>
        <w:t>stence, or</w:t>
      </w:r>
      <w:r w:rsidRPr="008B6DA2">
        <w:rPr>
          <w:rFonts w:eastAsia="Verdana"/>
          <w:color w:val="373737"/>
          <w:spacing w:val="-1"/>
          <w:sz w:val="22"/>
          <w:szCs w:val="22"/>
        </w:rPr>
        <w:t xml:space="preserve"> </w:t>
      </w:r>
      <w:r w:rsidRPr="008B6DA2">
        <w:rPr>
          <w:rFonts w:eastAsia="Verdana"/>
          <w:color w:val="373737"/>
          <w:sz w:val="22"/>
          <w:szCs w:val="22"/>
        </w:rPr>
        <w:t>spread of</w:t>
      </w:r>
      <w:r w:rsidRPr="008B6DA2">
        <w:rPr>
          <w:rFonts w:eastAsia="Verdana"/>
          <w:color w:val="373737"/>
          <w:spacing w:val="-1"/>
          <w:sz w:val="22"/>
          <w:szCs w:val="22"/>
        </w:rPr>
        <w:t xml:space="preserve"> n</w:t>
      </w:r>
      <w:r w:rsidRPr="008B6DA2">
        <w:rPr>
          <w:rFonts w:eastAsia="Verdana"/>
          <w:color w:val="373737"/>
          <w:sz w:val="22"/>
          <w:szCs w:val="22"/>
        </w:rPr>
        <w:t>on-</w:t>
      </w:r>
    </w:p>
    <w:p w14:paraId="3A79A38B" w14:textId="77777777" w:rsidR="006A36AE" w:rsidRPr="008B6DA2" w:rsidRDefault="006A36AE" w:rsidP="006A36AE">
      <w:pPr>
        <w:pStyle w:val="ListParagraph"/>
        <w:widowControl w:val="0"/>
        <w:spacing w:after="200" w:line="276" w:lineRule="auto"/>
        <w:rPr>
          <w:rFonts w:eastAsia="Verdana"/>
          <w:color w:val="373737"/>
          <w:sz w:val="22"/>
          <w:szCs w:val="22"/>
        </w:rPr>
      </w:pPr>
      <w:r w:rsidRPr="008B6DA2">
        <w:rPr>
          <w:rFonts w:eastAsia="Verdana"/>
          <w:color w:val="373737"/>
          <w:sz w:val="22"/>
          <w:szCs w:val="22"/>
        </w:rPr>
        <w:t>nat</w:t>
      </w:r>
      <w:r w:rsidRPr="008B6DA2">
        <w:rPr>
          <w:rFonts w:eastAsia="Verdana"/>
          <w:color w:val="373737"/>
          <w:spacing w:val="-1"/>
          <w:sz w:val="22"/>
          <w:szCs w:val="22"/>
        </w:rPr>
        <w:t>i</w:t>
      </w:r>
      <w:r w:rsidRPr="008B6DA2">
        <w:rPr>
          <w:rFonts w:eastAsia="Verdana"/>
          <w:color w:val="373737"/>
          <w:sz w:val="22"/>
          <w:szCs w:val="22"/>
        </w:rPr>
        <w:t xml:space="preserve">ve </w:t>
      </w:r>
      <w:r w:rsidRPr="008B6DA2">
        <w:rPr>
          <w:rFonts w:eastAsia="Verdana"/>
          <w:color w:val="373737"/>
          <w:spacing w:val="-1"/>
          <w:sz w:val="22"/>
          <w:szCs w:val="22"/>
        </w:rPr>
        <w:t>i</w:t>
      </w:r>
      <w:r w:rsidRPr="008B6DA2">
        <w:rPr>
          <w:rFonts w:eastAsia="Verdana"/>
          <w:color w:val="373737"/>
          <w:sz w:val="22"/>
          <w:szCs w:val="22"/>
        </w:rPr>
        <w:t>nva</w:t>
      </w:r>
      <w:r w:rsidRPr="008B6DA2">
        <w:rPr>
          <w:rFonts w:eastAsia="Verdana"/>
          <w:color w:val="373737"/>
          <w:spacing w:val="-1"/>
          <w:sz w:val="22"/>
          <w:szCs w:val="22"/>
        </w:rPr>
        <w:t>si</w:t>
      </w:r>
      <w:r w:rsidRPr="008B6DA2">
        <w:rPr>
          <w:rFonts w:eastAsia="Verdana"/>
          <w:color w:val="373737"/>
          <w:sz w:val="22"/>
          <w:szCs w:val="22"/>
        </w:rPr>
        <w:t>ve spec</w:t>
      </w:r>
      <w:r w:rsidRPr="008B6DA2">
        <w:rPr>
          <w:rFonts w:eastAsia="Verdana"/>
          <w:color w:val="373737"/>
          <w:spacing w:val="-1"/>
          <w:sz w:val="22"/>
          <w:szCs w:val="22"/>
        </w:rPr>
        <w:t>ie</w:t>
      </w:r>
      <w:r w:rsidRPr="008B6DA2">
        <w:rPr>
          <w:rFonts w:eastAsia="Verdana"/>
          <w:color w:val="373737"/>
          <w:sz w:val="22"/>
          <w:szCs w:val="22"/>
        </w:rPr>
        <w:t>s or act</w:t>
      </w:r>
      <w:r w:rsidRPr="008B6DA2">
        <w:rPr>
          <w:rFonts w:eastAsia="Verdana"/>
          <w:color w:val="373737"/>
          <w:spacing w:val="-1"/>
          <w:sz w:val="22"/>
          <w:szCs w:val="22"/>
        </w:rPr>
        <w:t>i</w:t>
      </w:r>
      <w:r w:rsidRPr="008B6DA2">
        <w:rPr>
          <w:rFonts w:eastAsia="Verdana"/>
          <w:color w:val="373737"/>
          <w:sz w:val="22"/>
          <w:szCs w:val="22"/>
        </w:rPr>
        <w:t>ons</w:t>
      </w:r>
      <w:r w:rsidRPr="008B6DA2">
        <w:rPr>
          <w:rFonts w:eastAsia="Verdana"/>
          <w:color w:val="373737"/>
          <w:spacing w:val="-2"/>
          <w:sz w:val="22"/>
          <w:szCs w:val="22"/>
        </w:rPr>
        <w:t xml:space="preserve"> </w:t>
      </w:r>
      <w:r w:rsidRPr="008B6DA2">
        <w:rPr>
          <w:rFonts w:eastAsia="Verdana"/>
          <w:color w:val="373737"/>
          <w:sz w:val="22"/>
          <w:szCs w:val="22"/>
        </w:rPr>
        <w:t>that may p</w:t>
      </w:r>
      <w:r w:rsidRPr="008B6DA2">
        <w:rPr>
          <w:rFonts w:eastAsia="Verdana"/>
          <w:color w:val="373737"/>
          <w:spacing w:val="-2"/>
          <w:sz w:val="22"/>
          <w:szCs w:val="22"/>
        </w:rPr>
        <w:t>r</w:t>
      </w:r>
      <w:r w:rsidRPr="008B6DA2">
        <w:rPr>
          <w:rFonts w:eastAsia="Verdana"/>
          <w:color w:val="373737"/>
          <w:sz w:val="22"/>
          <w:szCs w:val="22"/>
        </w:rPr>
        <w:t xml:space="preserve">omote the </w:t>
      </w:r>
      <w:r w:rsidRPr="008B6DA2">
        <w:rPr>
          <w:rFonts w:eastAsia="Verdana"/>
          <w:color w:val="373737"/>
          <w:spacing w:val="-1"/>
          <w:sz w:val="22"/>
          <w:szCs w:val="22"/>
        </w:rPr>
        <w:t>i</w:t>
      </w:r>
      <w:r w:rsidRPr="008B6DA2">
        <w:rPr>
          <w:rFonts w:eastAsia="Verdana"/>
          <w:color w:val="373737"/>
          <w:sz w:val="22"/>
          <w:szCs w:val="22"/>
        </w:rPr>
        <w:t>ntrodu</w:t>
      </w:r>
      <w:r w:rsidRPr="008B6DA2">
        <w:rPr>
          <w:rFonts w:eastAsia="Verdana"/>
          <w:color w:val="373737"/>
          <w:spacing w:val="-1"/>
          <w:sz w:val="22"/>
          <w:szCs w:val="22"/>
        </w:rPr>
        <w:t>c</w:t>
      </w:r>
      <w:r w:rsidRPr="008B6DA2">
        <w:rPr>
          <w:rFonts w:eastAsia="Verdana"/>
          <w:color w:val="373737"/>
          <w:sz w:val="22"/>
          <w:szCs w:val="22"/>
        </w:rPr>
        <w:t>t</w:t>
      </w:r>
      <w:r w:rsidRPr="008B6DA2">
        <w:rPr>
          <w:rFonts w:eastAsia="Verdana"/>
          <w:color w:val="373737"/>
          <w:spacing w:val="-1"/>
          <w:sz w:val="22"/>
          <w:szCs w:val="22"/>
        </w:rPr>
        <w:t>i</w:t>
      </w:r>
      <w:r w:rsidRPr="008B6DA2">
        <w:rPr>
          <w:rFonts w:eastAsia="Verdana"/>
          <w:color w:val="373737"/>
          <w:sz w:val="22"/>
          <w:szCs w:val="22"/>
        </w:rPr>
        <w:t>on,</w:t>
      </w:r>
    </w:p>
    <w:p w14:paraId="6783CBB5" w14:textId="77777777" w:rsidR="006A36AE" w:rsidRPr="008B6DA2" w:rsidRDefault="006A36AE" w:rsidP="006A36AE">
      <w:pPr>
        <w:pStyle w:val="ListParagraph"/>
        <w:widowControl w:val="0"/>
        <w:spacing w:after="200" w:line="276" w:lineRule="auto"/>
        <w:rPr>
          <w:rFonts w:eastAsia="Verdana"/>
          <w:color w:val="373737"/>
          <w:sz w:val="22"/>
          <w:szCs w:val="22"/>
        </w:rPr>
      </w:pPr>
      <w:r w:rsidRPr="008B6DA2">
        <w:rPr>
          <w:rFonts w:eastAsia="Verdana"/>
          <w:color w:val="373737"/>
          <w:sz w:val="22"/>
          <w:szCs w:val="22"/>
        </w:rPr>
        <w:t xml:space="preserve">growth or </w:t>
      </w:r>
      <w:r w:rsidRPr="008B6DA2">
        <w:rPr>
          <w:rFonts w:eastAsia="Verdana"/>
          <w:color w:val="373737"/>
          <w:spacing w:val="-2"/>
          <w:sz w:val="22"/>
          <w:szCs w:val="22"/>
        </w:rPr>
        <w:t>e</w:t>
      </w:r>
      <w:r w:rsidRPr="008B6DA2">
        <w:rPr>
          <w:rFonts w:eastAsia="Verdana"/>
          <w:color w:val="373737"/>
          <w:sz w:val="22"/>
          <w:szCs w:val="22"/>
        </w:rPr>
        <w:t>xpans</w:t>
      </w:r>
      <w:r w:rsidRPr="008B6DA2">
        <w:rPr>
          <w:rFonts w:eastAsia="Verdana"/>
          <w:color w:val="373737"/>
          <w:spacing w:val="-1"/>
          <w:sz w:val="22"/>
          <w:szCs w:val="22"/>
        </w:rPr>
        <w:t>i</w:t>
      </w:r>
      <w:r w:rsidRPr="008B6DA2">
        <w:rPr>
          <w:rFonts w:eastAsia="Verdana"/>
          <w:color w:val="373737"/>
          <w:sz w:val="22"/>
          <w:szCs w:val="22"/>
        </w:rPr>
        <w:t>on of the r</w:t>
      </w:r>
      <w:r w:rsidRPr="008B6DA2">
        <w:rPr>
          <w:rFonts w:eastAsia="Verdana"/>
          <w:color w:val="373737"/>
          <w:spacing w:val="-2"/>
          <w:sz w:val="22"/>
          <w:szCs w:val="22"/>
        </w:rPr>
        <w:t>a</w:t>
      </w:r>
      <w:r w:rsidRPr="008B6DA2">
        <w:rPr>
          <w:rFonts w:eastAsia="Verdana"/>
          <w:color w:val="373737"/>
          <w:sz w:val="22"/>
          <w:szCs w:val="22"/>
        </w:rPr>
        <w:t>nge</w:t>
      </w:r>
      <w:r w:rsidRPr="008B6DA2">
        <w:rPr>
          <w:rFonts w:eastAsia="Verdana"/>
          <w:color w:val="373737"/>
          <w:spacing w:val="-1"/>
          <w:sz w:val="22"/>
          <w:szCs w:val="22"/>
        </w:rPr>
        <w:t xml:space="preserve"> </w:t>
      </w:r>
      <w:r w:rsidRPr="008B6DA2">
        <w:rPr>
          <w:rFonts w:eastAsia="Verdana"/>
          <w:color w:val="373737"/>
          <w:sz w:val="22"/>
          <w:szCs w:val="22"/>
        </w:rPr>
        <w:t>of n</w:t>
      </w:r>
      <w:r w:rsidRPr="008B6DA2">
        <w:rPr>
          <w:rFonts w:eastAsia="Verdana"/>
          <w:color w:val="373737"/>
          <w:spacing w:val="-2"/>
          <w:sz w:val="22"/>
          <w:szCs w:val="22"/>
        </w:rPr>
        <w:t>o</w:t>
      </w:r>
      <w:r w:rsidRPr="008B6DA2">
        <w:rPr>
          <w:rFonts w:eastAsia="Verdana"/>
          <w:color w:val="373737"/>
          <w:sz w:val="22"/>
          <w:szCs w:val="22"/>
        </w:rPr>
        <w:t>nnat</w:t>
      </w:r>
      <w:r w:rsidRPr="008B6DA2">
        <w:rPr>
          <w:rFonts w:eastAsia="Verdana"/>
          <w:color w:val="373737"/>
          <w:spacing w:val="-1"/>
          <w:sz w:val="22"/>
          <w:szCs w:val="22"/>
        </w:rPr>
        <w:t>iv</w:t>
      </w:r>
      <w:r w:rsidRPr="008B6DA2">
        <w:rPr>
          <w:rFonts w:eastAsia="Verdana"/>
          <w:color w:val="373737"/>
          <w:sz w:val="22"/>
          <w:szCs w:val="22"/>
        </w:rPr>
        <w:t xml:space="preserve">e </w:t>
      </w:r>
      <w:r w:rsidRPr="008B6DA2">
        <w:rPr>
          <w:rFonts w:eastAsia="Verdana"/>
          <w:color w:val="373737"/>
          <w:spacing w:val="-1"/>
          <w:sz w:val="22"/>
          <w:szCs w:val="22"/>
        </w:rPr>
        <w:t>i</w:t>
      </w:r>
      <w:r w:rsidRPr="008B6DA2">
        <w:rPr>
          <w:rFonts w:eastAsia="Verdana"/>
          <w:color w:val="373737"/>
          <w:sz w:val="22"/>
          <w:szCs w:val="22"/>
        </w:rPr>
        <w:t>nvas</w:t>
      </w:r>
      <w:r w:rsidRPr="008B6DA2">
        <w:rPr>
          <w:rFonts w:eastAsia="Verdana"/>
          <w:color w:val="373737"/>
          <w:spacing w:val="-1"/>
          <w:sz w:val="22"/>
          <w:szCs w:val="22"/>
        </w:rPr>
        <w:t>i</w:t>
      </w:r>
      <w:r w:rsidRPr="008B6DA2">
        <w:rPr>
          <w:rFonts w:eastAsia="Verdana"/>
          <w:color w:val="373737"/>
          <w:sz w:val="22"/>
          <w:szCs w:val="22"/>
        </w:rPr>
        <w:t>ve spec</w:t>
      </w:r>
      <w:r w:rsidRPr="008B6DA2">
        <w:rPr>
          <w:rFonts w:eastAsia="Verdana"/>
          <w:color w:val="373737"/>
          <w:spacing w:val="-1"/>
          <w:sz w:val="22"/>
          <w:szCs w:val="22"/>
        </w:rPr>
        <w:t>ie</w:t>
      </w:r>
      <w:r w:rsidRPr="008B6DA2">
        <w:rPr>
          <w:rFonts w:eastAsia="Verdana"/>
          <w:color w:val="373737"/>
          <w:sz w:val="22"/>
          <w:szCs w:val="22"/>
        </w:rPr>
        <w:t>s (EO</w:t>
      </w:r>
    </w:p>
    <w:p w14:paraId="462AD225" w14:textId="77777777" w:rsidR="006A36AE" w:rsidRPr="008B6DA2" w:rsidRDefault="006A36AE" w:rsidP="006A36AE">
      <w:pPr>
        <w:pStyle w:val="ListParagraph"/>
        <w:widowControl w:val="0"/>
        <w:spacing w:after="200" w:line="276" w:lineRule="auto"/>
        <w:rPr>
          <w:sz w:val="22"/>
          <w:szCs w:val="22"/>
        </w:rPr>
      </w:pPr>
      <w:r w:rsidRPr="008B6DA2">
        <w:rPr>
          <w:rFonts w:eastAsia="Verdana"/>
          <w:color w:val="373737"/>
          <w:sz w:val="22"/>
          <w:szCs w:val="22"/>
        </w:rPr>
        <w:t>13112)?</w:t>
      </w:r>
      <w:r w:rsidRPr="008B6DA2">
        <w:rPr>
          <w:rFonts w:eastAsia="Verdana"/>
          <w:color w:val="373737"/>
          <w:sz w:val="22"/>
          <w:szCs w:val="22"/>
        </w:rPr>
        <w:tab/>
      </w:r>
      <w:r w:rsidRPr="008B6DA2">
        <w:rPr>
          <w:rFonts w:eastAsia="Verdana"/>
          <w:color w:val="373737"/>
          <w:sz w:val="22"/>
          <w:szCs w:val="22"/>
        </w:rPr>
        <w:tab/>
      </w:r>
      <w:r w:rsidRPr="008B6DA2">
        <w:rPr>
          <w:rFonts w:eastAsia="Verdana"/>
          <w:color w:val="373737"/>
          <w:sz w:val="22"/>
          <w:szCs w:val="22"/>
        </w:rPr>
        <w:tab/>
      </w:r>
      <w:r w:rsidRPr="008B6DA2">
        <w:rPr>
          <w:rFonts w:eastAsia="Verdana"/>
          <w:color w:val="373737"/>
          <w:sz w:val="22"/>
          <w:szCs w:val="22"/>
        </w:rPr>
        <w:tab/>
      </w:r>
      <w:r w:rsidRPr="008B6DA2">
        <w:rPr>
          <w:rFonts w:eastAsia="Verdana"/>
          <w:color w:val="373737"/>
          <w:sz w:val="22"/>
          <w:szCs w:val="22"/>
        </w:rPr>
        <w:tab/>
      </w:r>
      <w:r w:rsidRPr="008B6DA2">
        <w:rPr>
          <w:rFonts w:eastAsia="Verdana"/>
          <w:color w:val="373737"/>
          <w:sz w:val="22"/>
          <w:szCs w:val="22"/>
        </w:rPr>
        <w:tab/>
      </w:r>
      <w:r w:rsidRPr="008B6DA2">
        <w:rPr>
          <w:rFonts w:eastAsia="Verdana"/>
          <w:color w:val="373737"/>
          <w:sz w:val="22"/>
          <w:szCs w:val="22"/>
        </w:rPr>
        <w:tab/>
      </w:r>
      <w:r w:rsidRPr="008B6DA2">
        <w:rPr>
          <w:rFonts w:eastAsia="Verdana"/>
          <w:color w:val="373737"/>
          <w:sz w:val="22"/>
          <w:szCs w:val="22"/>
        </w:rPr>
        <w:tab/>
      </w:r>
      <w:sdt>
        <w:sdtPr>
          <w:rPr>
            <w:sz w:val="22"/>
            <w:szCs w:val="22"/>
          </w:rPr>
          <w:id w:val="-890271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8B6DA2">
        <w:rPr>
          <w:sz w:val="22"/>
          <w:szCs w:val="22"/>
        </w:rPr>
        <w:t xml:space="preserve"> Yes</w:t>
      </w:r>
      <w:r w:rsidRPr="008B6DA2">
        <w:rPr>
          <w:sz w:val="22"/>
          <w:szCs w:val="22"/>
        </w:rPr>
        <w:tab/>
        <w:t xml:space="preserve">  </w:t>
      </w:r>
      <w:sdt>
        <w:sdtPr>
          <w:rPr>
            <w:sz w:val="22"/>
            <w:szCs w:val="22"/>
          </w:rPr>
          <w:id w:val="-1062175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8B6DA2">
        <w:rPr>
          <w:sz w:val="22"/>
          <w:szCs w:val="22"/>
        </w:rPr>
        <w:t xml:space="preserve">No    </w:t>
      </w:r>
      <w:sdt>
        <w:sdtPr>
          <w:rPr>
            <w:sz w:val="22"/>
            <w:szCs w:val="22"/>
          </w:rPr>
          <w:id w:val="-387958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DA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8B6DA2">
        <w:rPr>
          <w:sz w:val="22"/>
          <w:szCs w:val="22"/>
        </w:rPr>
        <w:t>Data Needed</w:t>
      </w:r>
    </w:p>
    <w:p w14:paraId="73CCA4CA" w14:textId="77777777" w:rsidR="006A36AE" w:rsidRPr="008B6DA2" w:rsidRDefault="006A36AE" w:rsidP="006A36AE">
      <w:pPr>
        <w:pStyle w:val="ListParagraph"/>
        <w:widowControl w:val="0"/>
        <w:spacing w:after="200" w:line="276" w:lineRule="auto"/>
        <w:rPr>
          <w:sz w:val="22"/>
          <w:szCs w:val="22"/>
        </w:rPr>
      </w:pPr>
    </w:p>
    <w:p w14:paraId="0CDAC0F0" w14:textId="5C30678D" w:rsidR="006A36AE" w:rsidRPr="008B6DA2" w:rsidRDefault="006A36AE" w:rsidP="006A36AE">
      <w:pPr>
        <w:spacing w:before="59"/>
        <w:ind w:left="48" w:right="-20"/>
        <w:rPr>
          <w:rFonts w:eastAsia="Verdana"/>
        </w:rPr>
      </w:pPr>
      <w:r w:rsidRPr="008B6DA2">
        <w:rPr>
          <w:b/>
          <w:sz w:val="22"/>
          <w:szCs w:val="22"/>
        </w:rPr>
        <w:t>***If you check “YES” to any of the above listed criteria you cannot claim a CE and must complete either an EA or EIS for your project to proceed.</w:t>
      </w:r>
      <w:r w:rsidR="001E7A48">
        <w:rPr>
          <w:b/>
          <w:sz w:val="22"/>
          <w:szCs w:val="22"/>
        </w:rPr>
        <w:t xml:space="preserve"> </w:t>
      </w:r>
      <w:r w:rsidRPr="008B6DA2">
        <w:rPr>
          <w:rFonts w:eastAsia="Verdana"/>
          <w:b/>
          <w:bCs/>
        </w:rPr>
        <w:t>Please</w:t>
      </w:r>
      <w:r w:rsidRPr="008B6DA2">
        <w:rPr>
          <w:rFonts w:eastAsia="Verdana"/>
          <w:b/>
          <w:bCs/>
          <w:spacing w:val="-1"/>
        </w:rPr>
        <w:t xml:space="preserve"> </w:t>
      </w:r>
      <w:r w:rsidRPr="008B6DA2">
        <w:rPr>
          <w:rFonts w:eastAsia="Verdana"/>
          <w:b/>
          <w:bCs/>
        </w:rPr>
        <w:t>an</w:t>
      </w:r>
      <w:r w:rsidRPr="008B6DA2">
        <w:rPr>
          <w:rFonts w:eastAsia="Verdana"/>
          <w:b/>
          <w:bCs/>
          <w:spacing w:val="-1"/>
        </w:rPr>
        <w:t>s</w:t>
      </w:r>
      <w:r w:rsidRPr="008B6DA2">
        <w:rPr>
          <w:rFonts w:eastAsia="Verdana"/>
          <w:b/>
          <w:bCs/>
          <w:spacing w:val="1"/>
        </w:rPr>
        <w:t>w</w:t>
      </w:r>
      <w:r w:rsidRPr="008B6DA2">
        <w:rPr>
          <w:rFonts w:eastAsia="Verdana"/>
          <w:b/>
          <w:bCs/>
        </w:rPr>
        <w:t xml:space="preserve">er </w:t>
      </w:r>
      <w:r w:rsidRPr="008B6DA2">
        <w:rPr>
          <w:rFonts w:eastAsia="Verdana"/>
          <w:b/>
          <w:bCs/>
          <w:spacing w:val="-1"/>
        </w:rPr>
        <w:t>t</w:t>
      </w:r>
      <w:r w:rsidRPr="008B6DA2">
        <w:rPr>
          <w:rFonts w:eastAsia="Verdana"/>
          <w:b/>
          <w:bCs/>
        </w:rPr>
        <w:t>he</w:t>
      </w:r>
      <w:r w:rsidRPr="008B6DA2">
        <w:rPr>
          <w:rFonts w:eastAsia="Verdana"/>
          <w:b/>
          <w:bCs/>
          <w:spacing w:val="-1"/>
        </w:rPr>
        <w:t xml:space="preserve"> </w:t>
      </w:r>
      <w:r w:rsidRPr="008B6DA2">
        <w:rPr>
          <w:rFonts w:eastAsia="Verdana"/>
          <w:b/>
          <w:bCs/>
        </w:rPr>
        <w:t>fo</w:t>
      </w:r>
      <w:r w:rsidRPr="008B6DA2">
        <w:rPr>
          <w:rFonts w:eastAsia="Verdana"/>
          <w:b/>
          <w:bCs/>
          <w:spacing w:val="-1"/>
        </w:rPr>
        <w:t>l</w:t>
      </w:r>
      <w:r w:rsidRPr="008B6DA2">
        <w:rPr>
          <w:rFonts w:eastAsia="Verdana"/>
          <w:b/>
          <w:bCs/>
        </w:rPr>
        <w:t>low</w:t>
      </w:r>
      <w:r w:rsidRPr="008B6DA2">
        <w:rPr>
          <w:rFonts w:eastAsia="Verdana"/>
          <w:b/>
          <w:bCs/>
          <w:spacing w:val="-1"/>
        </w:rPr>
        <w:t>i</w:t>
      </w:r>
      <w:r w:rsidRPr="008B6DA2">
        <w:rPr>
          <w:rFonts w:eastAsia="Verdana"/>
          <w:b/>
          <w:bCs/>
        </w:rPr>
        <w:t>ng</w:t>
      </w:r>
      <w:r w:rsidRPr="008B6DA2">
        <w:rPr>
          <w:rFonts w:eastAsia="Verdana"/>
          <w:b/>
          <w:bCs/>
          <w:spacing w:val="-1"/>
        </w:rPr>
        <w:t xml:space="preserve"> </w:t>
      </w:r>
      <w:r w:rsidRPr="008B6DA2">
        <w:rPr>
          <w:rFonts w:eastAsia="Verdana"/>
          <w:b/>
          <w:bCs/>
        </w:rPr>
        <w:t>q</w:t>
      </w:r>
      <w:r w:rsidRPr="008B6DA2">
        <w:rPr>
          <w:rFonts w:eastAsia="Verdana"/>
          <w:b/>
          <w:bCs/>
          <w:spacing w:val="-1"/>
        </w:rPr>
        <w:t>u</w:t>
      </w:r>
      <w:r w:rsidRPr="008B6DA2">
        <w:rPr>
          <w:rFonts w:eastAsia="Verdana"/>
          <w:b/>
          <w:bCs/>
        </w:rPr>
        <w:t>estio</w:t>
      </w:r>
      <w:r w:rsidRPr="008B6DA2">
        <w:rPr>
          <w:rFonts w:eastAsia="Verdana"/>
          <w:b/>
          <w:bCs/>
          <w:spacing w:val="-1"/>
        </w:rPr>
        <w:t>n</w:t>
      </w:r>
      <w:r w:rsidRPr="008B6DA2">
        <w:rPr>
          <w:rFonts w:eastAsia="Verdana"/>
          <w:b/>
          <w:bCs/>
        </w:rPr>
        <w:t>:</w:t>
      </w:r>
    </w:p>
    <w:p w14:paraId="3F286BDD" w14:textId="77777777" w:rsidR="006A36AE" w:rsidRPr="008B6DA2" w:rsidRDefault="006A36AE" w:rsidP="006A36AE">
      <w:pPr>
        <w:widowControl w:val="0"/>
        <w:spacing w:after="0" w:line="242" w:lineRule="exact"/>
        <w:ind w:right="916"/>
        <w:rPr>
          <w:rFonts w:eastAsia="Verdana"/>
          <w:color w:val="373737"/>
          <w:spacing w:val="-1"/>
        </w:rPr>
      </w:pPr>
    </w:p>
    <w:p w14:paraId="0CBECB5D" w14:textId="3F8B82F3" w:rsidR="006A36AE" w:rsidRDefault="00AF09D8" w:rsidP="006A36AE">
      <w:pPr>
        <w:widowControl w:val="0"/>
        <w:spacing w:after="0" w:line="242" w:lineRule="exact"/>
        <w:ind w:right="916"/>
        <w:rPr>
          <w:rFonts w:eastAsia="Verdana"/>
          <w:b/>
          <w:color w:val="373737"/>
          <w:spacing w:val="-1"/>
        </w:rPr>
      </w:pPr>
      <w:r>
        <w:rPr>
          <w:rFonts w:eastAsia="Verdana"/>
          <w:b/>
          <w:color w:val="373737"/>
          <w:spacing w:val="-1"/>
        </w:rPr>
        <w:t>E</w:t>
      </w:r>
      <w:r w:rsidR="006A36AE" w:rsidRPr="008B6DA2">
        <w:rPr>
          <w:rFonts w:eastAsia="Verdana"/>
          <w:b/>
          <w:color w:val="373737"/>
          <w:spacing w:val="-1"/>
        </w:rPr>
        <w:t>.</w:t>
      </w:r>
      <w:r w:rsidR="006A36AE" w:rsidRPr="008B6DA2">
        <w:rPr>
          <w:rFonts w:eastAsia="Verdana"/>
          <w:b/>
          <w:color w:val="373737"/>
          <w:spacing w:val="-1"/>
        </w:rPr>
        <w:tab/>
        <w:t>SITE VISIT</w:t>
      </w:r>
      <w:r w:rsidR="009A487A">
        <w:rPr>
          <w:rFonts w:eastAsia="Verdana"/>
          <w:b/>
          <w:color w:val="373737"/>
          <w:spacing w:val="-1"/>
        </w:rPr>
        <w:t>S AND CONSULTATION</w:t>
      </w:r>
    </w:p>
    <w:p w14:paraId="5A55EF81" w14:textId="77777777" w:rsidR="000A564F" w:rsidRPr="008B6DA2" w:rsidRDefault="000A564F" w:rsidP="006A36AE">
      <w:pPr>
        <w:widowControl w:val="0"/>
        <w:spacing w:after="0" w:line="242" w:lineRule="exact"/>
        <w:ind w:right="916"/>
        <w:rPr>
          <w:rFonts w:eastAsia="Verdana"/>
          <w:b/>
          <w:color w:val="373737"/>
          <w:spacing w:val="-1"/>
        </w:rPr>
      </w:pPr>
    </w:p>
    <w:p w14:paraId="3C81A1A1" w14:textId="77777777" w:rsidR="000A564F" w:rsidRDefault="006A36AE" w:rsidP="0082386A">
      <w:pPr>
        <w:widowControl w:val="0"/>
        <w:spacing w:after="0" w:line="242" w:lineRule="exact"/>
        <w:ind w:left="720" w:right="916"/>
        <w:rPr>
          <w:sz w:val="22"/>
          <w:szCs w:val="22"/>
        </w:rPr>
      </w:pPr>
      <w:bookmarkStart w:id="0" w:name="_Hlk218610200"/>
      <w:r w:rsidRPr="008B6DA2">
        <w:rPr>
          <w:rFonts w:eastAsia="Verdana"/>
          <w:color w:val="373737"/>
          <w:spacing w:val="-1"/>
        </w:rPr>
        <w:t>Is the person</w:t>
      </w:r>
      <w:r w:rsidRPr="008B6DA2">
        <w:rPr>
          <w:rFonts w:eastAsia="Verdana"/>
          <w:color w:val="373737"/>
        </w:rPr>
        <w:t xml:space="preserve"> </w:t>
      </w:r>
      <w:r w:rsidRPr="008B6DA2">
        <w:rPr>
          <w:rFonts w:eastAsia="Verdana"/>
          <w:color w:val="373737"/>
          <w:spacing w:val="-1"/>
        </w:rPr>
        <w:t>prepari</w:t>
      </w:r>
      <w:r w:rsidRPr="008B6DA2">
        <w:rPr>
          <w:rFonts w:eastAsia="Verdana"/>
          <w:color w:val="373737"/>
        </w:rPr>
        <w:t>ng th</w:t>
      </w:r>
      <w:r w:rsidRPr="008B6DA2">
        <w:rPr>
          <w:rFonts w:eastAsia="Verdana"/>
          <w:color w:val="373737"/>
          <w:spacing w:val="-1"/>
        </w:rPr>
        <w:t>i</w:t>
      </w:r>
      <w:r w:rsidRPr="008B6DA2">
        <w:rPr>
          <w:rFonts w:eastAsia="Verdana"/>
          <w:color w:val="373737"/>
        </w:rPr>
        <w:t>s fo</w:t>
      </w:r>
      <w:r w:rsidRPr="008B6DA2">
        <w:rPr>
          <w:rFonts w:eastAsia="Verdana"/>
          <w:color w:val="373737"/>
          <w:spacing w:val="-1"/>
        </w:rPr>
        <w:t>r</w:t>
      </w:r>
      <w:r w:rsidRPr="008B6DA2">
        <w:rPr>
          <w:rFonts w:eastAsia="Verdana"/>
          <w:color w:val="373737"/>
        </w:rPr>
        <w:t>m fa</w:t>
      </w:r>
      <w:r w:rsidRPr="008B6DA2">
        <w:rPr>
          <w:rFonts w:eastAsia="Verdana"/>
          <w:color w:val="373737"/>
          <w:spacing w:val="-1"/>
        </w:rPr>
        <w:t>mil</w:t>
      </w:r>
      <w:r w:rsidRPr="008B6DA2">
        <w:rPr>
          <w:rFonts w:eastAsia="Verdana"/>
          <w:color w:val="373737"/>
        </w:rPr>
        <w:t>i</w:t>
      </w:r>
      <w:r w:rsidRPr="008B6DA2">
        <w:rPr>
          <w:rFonts w:eastAsia="Verdana"/>
          <w:color w:val="373737"/>
          <w:spacing w:val="-1"/>
        </w:rPr>
        <w:t>a</w:t>
      </w:r>
      <w:r w:rsidRPr="008B6DA2">
        <w:rPr>
          <w:rFonts w:eastAsia="Verdana"/>
          <w:color w:val="373737"/>
        </w:rPr>
        <w:t>r w</w:t>
      </w:r>
      <w:r w:rsidRPr="008B6DA2">
        <w:rPr>
          <w:rFonts w:eastAsia="Verdana"/>
          <w:color w:val="373737"/>
          <w:spacing w:val="-1"/>
        </w:rPr>
        <w:t>i</w:t>
      </w:r>
      <w:r w:rsidRPr="008B6DA2">
        <w:rPr>
          <w:rFonts w:eastAsia="Verdana"/>
          <w:color w:val="373737"/>
        </w:rPr>
        <w:t>th the</w:t>
      </w:r>
      <w:r w:rsidRPr="008B6DA2">
        <w:rPr>
          <w:rFonts w:eastAsia="Verdana"/>
          <w:color w:val="373737"/>
          <w:spacing w:val="-1"/>
        </w:rPr>
        <w:t xml:space="preserve"> si</w:t>
      </w:r>
      <w:r w:rsidRPr="008B6DA2">
        <w:rPr>
          <w:rFonts w:eastAsia="Verdana"/>
          <w:color w:val="373737"/>
        </w:rPr>
        <w:t>t</w:t>
      </w:r>
      <w:r w:rsidRPr="008B6DA2">
        <w:rPr>
          <w:rFonts w:eastAsia="Verdana"/>
          <w:color w:val="373737"/>
          <w:spacing w:val="-1"/>
        </w:rPr>
        <w:t>e</w:t>
      </w:r>
      <w:r w:rsidRPr="008B6DA2">
        <w:rPr>
          <w:rFonts w:eastAsia="Verdana"/>
          <w:color w:val="373737"/>
        </w:rPr>
        <w:t>,</w:t>
      </w:r>
      <w:r w:rsidRPr="008B6DA2">
        <w:rPr>
          <w:rFonts w:eastAsia="Verdana"/>
          <w:color w:val="373737"/>
          <w:spacing w:val="1"/>
        </w:rPr>
        <w:t xml:space="preserve"> </w:t>
      </w:r>
      <w:r w:rsidRPr="008B6DA2">
        <w:rPr>
          <w:rFonts w:eastAsia="Verdana"/>
          <w:color w:val="373737"/>
          <w:spacing w:val="-1"/>
        </w:rPr>
        <w:t>a</w:t>
      </w:r>
      <w:r w:rsidRPr="008B6DA2">
        <w:rPr>
          <w:rFonts w:eastAsia="Verdana"/>
          <w:color w:val="373737"/>
        </w:rPr>
        <w:t>n</w:t>
      </w:r>
      <w:r w:rsidRPr="008B6DA2">
        <w:rPr>
          <w:rFonts w:eastAsia="Verdana"/>
          <w:color w:val="373737"/>
          <w:spacing w:val="-1"/>
        </w:rPr>
        <w:t>d</w:t>
      </w:r>
      <w:r w:rsidRPr="008B6DA2">
        <w:rPr>
          <w:rFonts w:eastAsia="Verdana"/>
          <w:color w:val="373737"/>
        </w:rPr>
        <w:t>/</w:t>
      </w:r>
      <w:r w:rsidRPr="008B6DA2">
        <w:rPr>
          <w:rFonts w:eastAsia="Verdana"/>
          <w:color w:val="373737"/>
          <w:spacing w:val="-1"/>
        </w:rPr>
        <w:t>o</w:t>
      </w:r>
      <w:r w:rsidRPr="008B6DA2">
        <w:rPr>
          <w:rFonts w:eastAsia="Verdana"/>
          <w:color w:val="373737"/>
        </w:rPr>
        <w:t xml:space="preserve">r has a </w:t>
      </w:r>
      <w:r w:rsidRPr="008B6DA2">
        <w:rPr>
          <w:rFonts w:eastAsia="Verdana"/>
          <w:color w:val="373737"/>
          <w:spacing w:val="-1"/>
        </w:rPr>
        <w:t>si</w:t>
      </w:r>
      <w:r w:rsidRPr="008B6DA2">
        <w:rPr>
          <w:rFonts w:eastAsia="Verdana"/>
          <w:color w:val="373737"/>
        </w:rPr>
        <w:t xml:space="preserve">te </w:t>
      </w:r>
      <w:r w:rsidRPr="008B6DA2">
        <w:rPr>
          <w:rFonts w:eastAsia="Verdana"/>
          <w:color w:val="373737"/>
          <w:spacing w:val="-1"/>
        </w:rPr>
        <w:t>visi</w:t>
      </w:r>
      <w:r w:rsidRPr="008B6DA2">
        <w:rPr>
          <w:rFonts w:eastAsia="Verdana"/>
          <w:color w:val="373737"/>
        </w:rPr>
        <w:t>t</w:t>
      </w:r>
      <w:r w:rsidRPr="008B6DA2">
        <w:rPr>
          <w:rFonts w:eastAsia="Verdana"/>
          <w:color w:val="373737"/>
          <w:spacing w:val="1"/>
        </w:rPr>
        <w:t xml:space="preserve"> </w:t>
      </w:r>
      <w:r w:rsidRPr="008B6DA2">
        <w:rPr>
          <w:rFonts w:eastAsia="Verdana"/>
          <w:color w:val="373737"/>
          <w:spacing w:val="-1"/>
        </w:rPr>
        <w:t xml:space="preserve">been </w:t>
      </w:r>
      <w:r w:rsidRPr="008B6DA2">
        <w:rPr>
          <w:rFonts w:eastAsia="Verdana"/>
          <w:color w:val="373737"/>
        </w:rPr>
        <w:t>condu</w:t>
      </w:r>
      <w:r w:rsidRPr="008B6DA2">
        <w:rPr>
          <w:rFonts w:eastAsia="Verdana"/>
          <w:color w:val="373737"/>
          <w:spacing w:val="-1"/>
        </w:rPr>
        <w:t>c</w:t>
      </w:r>
      <w:r w:rsidRPr="008B6DA2">
        <w:rPr>
          <w:rFonts w:eastAsia="Verdana"/>
          <w:color w:val="373737"/>
        </w:rPr>
        <w:t>ted?</w:t>
      </w:r>
      <w:r w:rsidR="0082386A">
        <w:rPr>
          <w:rFonts w:eastAsia="Verdana"/>
          <w:color w:val="373737"/>
        </w:rPr>
        <w:t xml:space="preserve">  </w:t>
      </w:r>
      <w:sdt>
        <w:sdtPr>
          <w:rPr>
            <w:sz w:val="22"/>
            <w:szCs w:val="22"/>
          </w:rPr>
          <w:id w:val="715480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386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2386A" w:rsidRPr="008B6DA2">
        <w:rPr>
          <w:sz w:val="22"/>
          <w:szCs w:val="22"/>
        </w:rPr>
        <w:t xml:space="preserve"> Yes</w:t>
      </w:r>
      <w:r w:rsidR="0082386A" w:rsidRPr="008B6DA2">
        <w:rPr>
          <w:sz w:val="22"/>
          <w:szCs w:val="22"/>
        </w:rPr>
        <w:tab/>
        <w:t xml:space="preserve">  </w:t>
      </w:r>
      <w:sdt>
        <w:sdtPr>
          <w:rPr>
            <w:sz w:val="22"/>
            <w:szCs w:val="22"/>
          </w:rPr>
          <w:id w:val="-464205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386A" w:rsidRPr="008B6DA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2386A" w:rsidRPr="008B6DA2">
        <w:rPr>
          <w:sz w:val="22"/>
          <w:szCs w:val="22"/>
        </w:rPr>
        <w:t>No</w:t>
      </w:r>
      <w:bookmarkEnd w:id="0"/>
    </w:p>
    <w:p w14:paraId="49B5DE46" w14:textId="77777777" w:rsidR="000A564F" w:rsidRDefault="000A564F" w:rsidP="0082386A">
      <w:pPr>
        <w:widowControl w:val="0"/>
        <w:spacing w:after="0" w:line="242" w:lineRule="exact"/>
        <w:ind w:left="720" w:right="916"/>
        <w:rPr>
          <w:sz w:val="22"/>
          <w:szCs w:val="22"/>
        </w:rPr>
      </w:pPr>
    </w:p>
    <w:p w14:paraId="762F0CA8" w14:textId="612860F7" w:rsidR="00CE4879" w:rsidRDefault="003A2091" w:rsidP="0082386A">
      <w:pPr>
        <w:widowControl w:val="0"/>
        <w:spacing w:after="0" w:line="242" w:lineRule="exact"/>
        <w:ind w:left="720" w:right="916"/>
        <w:rPr>
          <w:rFonts w:eastAsia="Verdana"/>
          <w:color w:val="373737"/>
        </w:rPr>
      </w:pPr>
      <w:r>
        <w:rPr>
          <w:rFonts w:eastAsia="Verdana"/>
          <w:color w:val="373737"/>
        </w:rPr>
        <w:t>Are there interested parties to the</w:t>
      </w:r>
      <w:r w:rsidR="00CE4879">
        <w:rPr>
          <w:rFonts w:eastAsia="Verdana"/>
          <w:color w:val="373737"/>
        </w:rPr>
        <w:t xml:space="preserve"> activities</w:t>
      </w:r>
      <w:r>
        <w:rPr>
          <w:rFonts w:eastAsia="Verdana"/>
          <w:color w:val="373737"/>
        </w:rPr>
        <w:t xml:space="preserve"> being funded by this grant</w:t>
      </w:r>
      <w:r w:rsidR="000A564F" w:rsidRPr="000A564F">
        <w:rPr>
          <w:rFonts w:eastAsia="Verdana"/>
          <w:color w:val="373737"/>
        </w:rPr>
        <w:t>?</w:t>
      </w:r>
      <w:r>
        <w:rPr>
          <w:rFonts w:eastAsia="Verdana"/>
          <w:color w:val="373737"/>
        </w:rPr>
        <w:t xml:space="preserve"> (e.g., Alumni groups, Friends </w:t>
      </w:r>
      <w:r w:rsidR="00CE4879">
        <w:rPr>
          <w:rFonts w:eastAsia="Verdana"/>
          <w:color w:val="373737"/>
        </w:rPr>
        <w:t>associations, project owners, historical societies, Certified Local Governments?)</w:t>
      </w:r>
    </w:p>
    <w:p w14:paraId="0E8C6C9B" w14:textId="1E0B3466" w:rsidR="006A36AE" w:rsidRDefault="000A564F" w:rsidP="0082386A">
      <w:pPr>
        <w:widowControl w:val="0"/>
        <w:spacing w:after="0" w:line="242" w:lineRule="exact"/>
        <w:ind w:left="720" w:right="916"/>
        <w:rPr>
          <w:rFonts w:eastAsia="Verdana"/>
          <w:color w:val="373737"/>
        </w:rPr>
      </w:pPr>
      <w:r w:rsidRPr="000A564F">
        <w:rPr>
          <w:rFonts w:eastAsia="Verdana"/>
          <w:color w:val="373737"/>
        </w:rPr>
        <w:t xml:space="preserve">  </w:t>
      </w:r>
      <w:sdt>
        <w:sdtPr>
          <w:rPr>
            <w:rFonts w:eastAsia="Verdana"/>
            <w:color w:val="373737"/>
          </w:rPr>
          <w:id w:val="487065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A564F">
            <w:rPr>
              <w:rFonts w:ascii="Segoe UI Symbol" w:eastAsia="Verdana" w:hAnsi="Segoe UI Symbol" w:cs="Segoe UI Symbol"/>
              <w:color w:val="373737"/>
            </w:rPr>
            <w:t>☐</w:t>
          </w:r>
        </w:sdtContent>
      </w:sdt>
      <w:r w:rsidRPr="000A564F">
        <w:rPr>
          <w:rFonts w:eastAsia="Verdana"/>
          <w:color w:val="373737"/>
        </w:rPr>
        <w:t xml:space="preserve"> Yes</w:t>
      </w:r>
      <w:r w:rsidRPr="000A564F">
        <w:rPr>
          <w:rFonts w:eastAsia="Verdana"/>
          <w:color w:val="373737"/>
        </w:rPr>
        <w:tab/>
        <w:t xml:space="preserve">  </w:t>
      </w:r>
      <w:sdt>
        <w:sdtPr>
          <w:rPr>
            <w:rFonts w:eastAsia="Verdana"/>
            <w:color w:val="373737"/>
          </w:rPr>
          <w:id w:val="829791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A564F">
            <w:rPr>
              <w:rFonts w:ascii="Segoe UI Symbol" w:eastAsia="Verdana" w:hAnsi="Segoe UI Symbol" w:cs="Segoe UI Symbol"/>
              <w:color w:val="373737"/>
            </w:rPr>
            <w:t>☐</w:t>
          </w:r>
        </w:sdtContent>
      </w:sdt>
      <w:r w:rsidRPr="000A564F">
        <w:rPr>
          <w:rFonts w:eastAsia="Verdana"/>
          <w:color w:val="373737"/>
        </w:rPr>
        <w:t>No</w:t>
      </w:r>
    </w:p>
    <w:p w14:paraId="4FDAAF88" w14:textId="77777777" w:rsidR="006466D7" w:rsidRDefault="006466D7" w:rsidP="0082386A">
      <w:pPr>
        <w:widowControl w:val="0"/>
        <w:spacing w:after="0" w:line="242" w:lineRule="exact"/>
        <w:ind w:left="720" w:right="916"/>
        <w:rPr>
          <w:rFonts w:eastAsia="Verdana"/>
          <w:color w:val="373737"/>
        </w:rPr>
      </w:pPr>
    </w:p>
    <w:p w14:paraId="48AD120D" w14:textId="6EDB259D" w:rsidR="006466D7" w:rsidRDefault="006466D7" w:rsidP="0082386A">
      <w:pPr>
        <w:widowControl w:val="0"/>
        <w:spacing w:after="0" w:line="242" w:lineRule="exact"/>
        <w:ind w:left="720" w:right="916"/>
        <w:rPr>
          <w:rFonts w:eastAsia="Verdana"/>
          <w:color w:val="373737"/>
        </w:rPr>
      </w:pPr>
      <w:r>
        <w:rPr>
          <w:rFonts w:eastAsia="Verdana"/>
          <w:color w:val="373737"/>
        </w:rPr>
        <w:t xml:space="preserve">If yes, please include contact information below if known </w:t>
      </w:r>
    </w:p>
    <w:p w14:paraId="42DC4960" w14:textId="77777777" w:rsidR="006466D7" w:rsidRDefault="006466D7" w:rsidP="0082386A">
      <w:pPr>
        <w:widowControl w:val="0"/>
        <w:spacing w:after="0" w:line="242" w:lineRule="exact"/>
        <w:ind w:left="720" w:right="916"/>
        <w:rPr>
          <w:rFonts w:eastAsia="Verdana"/>
          <w:color w:val="373737"/>
        </w:rPr>
      </w:pPr>
    </w:p>
    <w:p w14:paraId="1622E2EA" w14:textId="12CE62E5" w:rsidR="006466D7" w:rsidRPr="008B6DA2" w:rsidRDefault="006466D7" w:rsidP="0082386A">
      <w:pPr>
        <w:widowControl w:val="0"/>
        <w:spacing w:after="0" w:line="242" w:lineRule="exact"/>
        <w:ind w:left="720" w:right="916"/>
        <w:rPr>
          <w:rFonts w:eastAsia="Verdana"/>
          <w:color w:val="373737"/>
        </w:rPr>
      </w:pPr>
      <w:r>
        <w:rPr>
          <w:rFonts w:eastAsia="Verdana"/>
          <w:color w:val="373737"/>
        </w:rPr>
        <w:t>_______________</w:t>
      </w:r>
      <w:r w:rsidR="006D3135">
        <w:rPr>
          <w:rFonts w:eastAsia="Verdana"/>
          <w:color w:val="373737"/>
        </w:rPr>
        <w:t>_________</w:t>
      </w:r>
    </w:p>
    <w:p w14:paraId="3552E799" w14:textId="77777777" w:rsidR="006D3135" w:rsidRDefault="0082386A" w:rsidP="000A564F">
      <w:pPr>
        <w:tabs>
          <w:tab w:val="left" w:pos="10760"/>
          <w:tab w:val="left" w:pos="10800"/>
        </w:tabs>
        <w:spacing w:line="242" w:lineRule="exact"/>
        <w:ind w:right="166"/>
        <w:rPr>
          <w:rFonts w:ascii="AvantGarde Md BT" w:hAnsi="AvantGarde Md BT" w:cs="Arial"/>
          <w:sz w:val="16"/>
          <w:szCs w:val="16"/>
        </w:rPr>
      </w:pPr>
      <w:r>
        <w:rPr>
          <w:rFonts w:ascii="AvantGarde Md BT" w:hAnsi="AvantGarde Md BT" w:cs="Arial"/>
          <w:sz w:val="16"/>
          <w:szCs w:val="16"/>
        </w:rPr>
        <w:t xml:space="preserve">         </w:t>
      </w:r>
      <w:r w:rsidR="006D3135">
        <w:rPr>
          <w:rFonts w:ascii="AvantGarde Md BT" w:hAnsi="AvantGarde Md BT" w:cs="Arial"/>
          <w:sz w:val="16"/>
          <w:szCs w:val="16"/>
        </w:rPr>
        <w:t xml:space="preserve">        Name                             </w:t>
      </w:r>
    </w:p>
    <w:p w14:paraId="488BA0D0" w14:textId="77777777" w:rsidR="006D3135" w:rsidRPr="008B6DA2" w:rsidRDefault="006D3135" w:rsidP="006D3135">
      <w:pPr>
        <w:widowControl w:val="0"/>
        <w:spacing w:after="0" w:line="242" w:lineRule="exact"/>
        <w:ind w:left="720" w:right="916"/>
        <w:rPr>
          <w:rFonts w:eastAsia="Verdana"/>
          <w:color w:val="373737"/>
        </w:rPr>
      </w:pPr>
      <w:r>
        <w:rPr>
          <w:rFonts w:eastAsia="Verdana"/>
          <w:color w:val="373737"/>
        </w:rPr>
        <w:t>________________________</w:t>
      </w:r>
    </w:p>
    <w:p w14:paraId="063FC136" w14:textId="77777777" w:rsidR="006D3135" w:rsidRDefault="006D3135" w:rsidP="006D3135">
      <w:pPr>
        <w:tabs>
          <w:tab w:val="left" w:pos="10760"/>
          <w:tab w:val="left" w:pos="10800"/>
        </w:tabs>
        <w:spacing w:line="242" w:lineRule="exact"/>
        <w:ind w:right="166"/>
        <w:rPr>
          <w:rFonts w:ascii="AvantGarde Md BT" w:hAnsi="AvantGarde Md BT" w:cs="Arial"/>
          <w:sz w:val="16"/>
          <w:szCs w:val="16"/>
        </w:rPr>
      </w:pPr>
      <w:r>
        <w:rPr>
          <w:rFonts w:ascii="AvantGarde Md BT" w:hAnsi="AvantGarde Md BT" w:cs="Arial"/>
          <w:sz w:val="16"/>
          <w:szCs w:val="16"/>
        </w:rPr>
        <w:t xml:space="preserve">                 </w:t>
      </w:r>
      <w:r>
        <w:rPr>
          <w:rFonts w:ascii="AvantGarde Md BT" w:hAnsi="AvantGarde Md BT" w:cs="Arial"/>
          <w:sz w:val="16"/>
          <w:szCs w:val="16"/>
        </w:rPr>
        <w:t>Address</w:t>
      </w:r>
    </w:p>
    <w:p w14:paraId="41A88584" w14:textId="77777777" w:rsidR="006D3135" w:rsidRPr="008B6DA2" w:rsidRDefault="006D3135" w:rsidP="006D3135">
      <w:pPr>
        <w:widowControl w:val="0"/>
        <w:spacing w:after="0" w:line="242" w:lineRule="exact"/>
        <w:ind w:left="720" w:right="916"/>
        <w:rPr>
          <w:rFonts w:eastAsia="Verdana"/>
          <w:color w:val="373737"/>
        </w:rPr>
      </w:pPr>
      <w:r>
        <w:rPr>
          <w:rFonts w:eastAsia="Verdana"/>
          <w:color w:val="373737"/>
        </w:rPr>
        <w:t>________________________</w:t>
      </w:r>
    </w:p>
    <w:p w14:paraId="52FB87EC" w14:textId="77777777" w:rsidR="006D3135" w:rsidRDefault="006D3135" w:rsidP="006D3135">
      <w:pPr>
        <w:tabs>
          <w:tab w:val="left" w:pos="10760"/>
          <w:tab w:val="left" w:pos="10800"/>
        </w:tabs>
        <w:spacing w:line="242" w:lineRule="exact"/>
        <w:ind w:right="166"/>
        <w:rPr>
          <w:rFonts w:ascii="AvantGarde Md BT" w:hAnsi="AvantGarde Md BT" w:cs="Arial"/>
          <w:sz w:val="16"/>
          <w:szCs w:val="16"/>
        </w:rPr>
      </w:pPr>
      <w:r>
        <w:rPr>
          <w:rFonts w:ascii="AvantGarde Md BT" w:hAnsi="AvantGarde Md BT" w:cs="Arial"/>
          <w:sz w:val="16"/>
          <w:szCs w:val="16"/>
        </w:rPr>
        <w:t xml:space="preserve">                 </w:t>
      </w:r>
      <w:r>
        <w:rPr>
          <w:rFonts w:ascii="AvantGarde Md BT" w:hAnsi="AvantGarde Md BT" w:cs="Arial"/>
          <w:sz w:val="16"/>
          <w:szCs w:val="16"/>
        </w:rPr>
        <w:t>Phone</w:t>
      </w:r>
    </w:p>
    <w:p w14:paraId="169A5C94" w14:textId="77777777" w:rsidR="006D3135" w:rsidRPr="008B6DA2" w:rsidRDefault="006D3135" w:rsidP="006D3135">
      <w:pPr>
        <w:widowControl w:val="0"/>
        <w:spacing w:after="0" w:line="242" w:lineRule="exact"/>
        <w:ind w:left="720" w:right="916"/>
        <w:rPr>
          <w:rFonts w:eastAsia="Verdana"/>
          <w:color w:val="373737"/>
        </w:rPr>
      </w:pPr>
      <w:r>
        <w:rPr>
          <w:rFonts w:eastAsia="Verdana"/>
          <w:color w:val="373737"/>
        </w:rPr>
        <w:t>________________________</w:t>
      </w:r>
    </w:p>
    <w:p w14:paraId="53BACD7E" w14:textId="04A1414A" w:rsidR="002765CF" w:rsidRDefault="006D3135" w:rsidP="006D3135">
      <w:pPr>
        <w:tabs>
          <w:tab w:val="left" w:pos="10760"/>
          <w:tab w:val="left" w:pos="10800"/>
        </w:tabs>
        <w:spacing w:line="242" w:lineRule="exact"/>
        <w:ind w:right="166"/>
        <w:rPr>
          <w:rFonts w:ascii="AvantGarde Md BT" w:hAnsi="AvantGarde Md BT" w:cs="Arial"/>
          <w:sz w:val="16"/>
          <w:szCs w:val="16"/>
        </w:rPr>
      </w:pPr>
      <w:r>
        <w:rPr>
          <w:rFonts w:ascii="AvantGarde Md BT" w:hAnsi="AvantGarde Md BT" w:cs="Arial"/>
          <w:sz w:val="16"/>
          <w:szCs w:val="16"/>
        </w:rPr>
        <w:t xml:space="preserve">                 </w:t>
      </w:r>
      <w:r>
        <w:rPr>
          <w:rFonts w:ascii="AvantGarde Md BT" w:hAnsi="AvantGarde Md BT" w:cs="Arial"/>
          <w:sz w:val="16"/>
          <w:szCs w:val="16"/>
        </w:rPr>
        <w:t>Email</w:t>
      </w:r>
      <w:r>
        <w:rPr>
          <w:rFonts w:ascii="AvantGarde Md BT" w:hAnsi="AvantGarde Md BT" w:cs="Arial"/>
          <w:sz w:val="16"/>
          <w:szCs w:val="16"/>
        </w:rPr>
        <w:t xml:space="preserve">          </w:t>
      </w:r>
      <w:r>
        <w:rPr>
          <w:rFonts w:ascii="AvantGarde Md BT" w:hAnsi="AvantGarde Md BT" w:cs="Arial"/>
          <w:sz w:val="16"/>
          <w:szCs w:val="16"/>
        </w:rPr>
        <w:tab/>
      </w:r>
      <w:r>
        <w:rPr>
          <w:rFonts w:ascii="AvantGarde Md BT" w:hAnsi="AvantGarde Md BT" w:cs="Arial"/>
          <w:sz w:val="16"/>
          <w:szCs w:val="16"/>
        </w:rPr>
        <w:tab/>
      </w:r>
      <w:r>
        <w:rPr>
          <w:rFonts w:ascii="AvantGarde Md BT" w:hAnsi="AvantGarde Md BT" w:cs="Arial"/>
          <w:sz w:val="16"/>
          <w:szCs w:val="16"/>
        </w:rPr>
        <w:tab/>
      </w:r>
      <w:r>
        <w:rPr>
          <w:rFonts w:ascii="AvantGarde Md BT" w:hAnsi="AvantGarde Md BT" w:cs="Arial"/>
          <w:sz w:val="16"/>
          <w:szCs w:val="16"/>
        </w:rPr>
        <w:tab/>
      </w:r>
    </w:p>
    <w:p w14:paraId="0F81D019" w14:textId="77777777" w:rsidR="000A564F" w:rsidRDefault="000A564F" w:rsidP="009D2B6F">
      <w:pPr>
        <w:tabs>
          <w:tab w:val="left" w:pos="10760"/>
          <w:tab w:val="left" w:pos="10800"/>
        </w:tabs>
        <w:spacing w:line="242" w:lineRule="exact"/>
        <w:ind w:right="166"/>
        <w:rPr>
          <w:rFonts w:ascii="AvantGarde Md BT" w:hAnsi="AvantGarde Md BT" w:cs="Arial"/>
          <w:sz w:val="16"/>
          <w:szCs w:val="16"/>
        </w:rPr>
      </w:pPr>
    </w:p>
    <w:sectPr w:rsidR="000A564F" w:rsidSect="006A36AE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2240" w:h="15840"/>
      <w:pgMar w:top="760" w:right="1000" w:bottom="280" w:left="7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C70D8" w14:textId="77777777" w:rsidR="00707290" w:rsidRDefault="00707290">
      <w:pPr>
        <w:spacing w:after="0" w:line="240" w:lineRule="auto"/>
      </w:pPr>
      <w:r>
        <w:separator/>
      </w:r>
    </w:p>
  </w:endnote>
  <w:endnote w:type="continuationSeparator" w:id="0">
    <w:p w14:paraId="7D461DE4" w14:textId="77777777" w:rsidR="00707290" w:rsidRDefault="00707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vantGarde Md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B021C" w14:textId="77777777" w:rsidR="00B54D71" w:rsidRDefault="00B54D71"/>
  <w:p w14:paraId="33DCAFFC" w14:textId="77777777" w:rsidR="00B54D71" w:rsidRDefault="00B54D71">
    <w:pPr>
      <w:pStyle w:val="FooterEven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Pr="006A1118">
      <w:rPr>
        <w:noProof/>
        <w:sz w:val="24"/>
        <w:szCs w:val="24"/>
      </w:rPr>
      <w:t>2</w:t>
    </w:r>
    <w:r>
      <w:rPr>
        <w:noProof/>
        <w:sz w:val="24"/>
        <w:szCs w:val="24"/>
      </w:rPr>
      <w:fldChar w:fldCharType="end"/>
    </w:r>
  </w:p>
  <w:p w14:paraId="345818C9" w14:textId="77777777" w:rsidR="00B54D71" w:rsidRDefault="00B54D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4560B" w14:textId="77777777" w:rsidR="00B54D71" w:rsidRDefault="00B54D71"/>
  <w:p w14:paraId="3865D5AA" w14:textId="77777777" w:rsidR="00B54D71" w:rsidRDefault="00B54D71">
    <w:pPr>
      <w:pStyle w:val="FooterOdd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Pr="00C91BBB">
      <w:rPr>
        <w:noProof/>
        <w:sz w:val="24"/>
        <w:szCs w:val="24"/>
      </w:rPr>
      <w:t>20</w:t>
    </w:r>
    <w:r>
      <w:rPr>
        <w:noProof/>
        <w:sz w:val="24"/>
        <w:szCs w:val="24"/>
      </w:rPr>
      <w:fldChar w:fldCharType="end"/>
    </w:r>
  </w:p>
  <w:p w14:paraId="35C2A34A" w14:textId="77777777" w:rsidR="00B54D71" w:rsidRDefault="00B54D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6A919" w14:textId="77777777" w:rsidR="00707290" w:rsidRDefault="00707290">
      <w:pPr>
        <w:spacing w:after="0" w:line="240" w:lineRule="auto"/>
      </w:pPr>
      <w:r>
        <w:separator/>
      </w:r>
    </w:p>
  </w:footnote>
  <w:footnote w:type="continuationSeparator" w:id="0">
    <w:p w14:paraId="1A17843C" w14:textId="77777777" w:rsidR="00707290" w:rsidRDefault="00707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007E3" w14:textId="114A5DF2" w:rsidR="00B54D71" w:rsidRDefault="006D3135">
    <w:pPr>
      <w:pStyle w:val="HeaderEven"/>
    </w:pPr>
    <w:sdt>
      <w:sdtPr>
        <w:alias w:val="Title"/>
        <w:id w:val="540890930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E91709">
          <w:t>HISTORIC PRESERVATION Grant Application</w:t>
        </w:r>
      </w:sdtContent>
    </w:sdt>
  </w:p>
  <w:p w14:paraId="7E7B5D89" w14:textId="77777777" w:rsidR="00B54D71" w:rsidRDefault="00B54D7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BE05C" w14:textId="1ED20009" w:rsidR="00B54D71" w:rsidRDefault="006D3135">
    <w:pPr>
      <w:pStyle w:val="HeaderOdd"/>
    </w:pPr>
    <w:sdt>
      <w:sdtPr>
        <w:alias w:val="Title"/>
        <w:id w:val="540932446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E91709">
          <w:t>HISTORIC PRESERVATION Grant Application</w:t>
        </w:r>
      </w:sdtContent>
    </w:sdt>
  </w:p>
  <w:p w14:paraId="265AEA29" w14:textId="77777777" w:rsidR="00B54D71" w:rsidRDefault="00B54D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077F483E"/>
    <w:multiLevelType w:val="hybridMultilevel"/>
    <w:tmpl w:val="39863658"/>
    <w:lvl w:ilvl="0" w:tplc="21367934">
      <w:start w:val="1"/>
      <w:numFmt w:val="upperLetter"/>
      <w:lvlText w:val="%1."/>
      <w:lvlJc w:val="left"/>
      <w:pPr>
        <w:ind w:left="189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EB5631E"/>
    <w:multiLevelType w:val="hybridMultilevel"/>
    <w:tmpl w:val="8D66F9A0"/>
    <w:lvl w:ilvl="0" w:tplc="ADEA5776">
      <w:start w:val="1"/>
      <w:numFmt w:val="decimal"/>
      <w:lvlText w:val="%1."/>
      <w:lvlJc w:val="left"/>
      <w:pPr>
        <w:ind w:left="-21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-1440" w:hanging="360"/>
      </w:pPr>
    </w:lvl>
    <w:lvl w:ilvl="2" w:tplc="0409001B" w:tentative="1">
      <w:start w:val="1"/>
      <w:numFmt w:val="lowerRoman"/>
      <w:lvlText w:val="%3."/>
      <w:lvlJc w:val="right"/>
      <w:pPr>
        <w:ind w:left="-720" w:hanging="180"/>
      </w:pPr>
    </w:lvl>
    <w:lvl w:ilvl="3" w:tplc="0409000F" w:tentative="1">
      <w:start w:val="1"/>
      <w:numFmt w:val="decimal"/>
      <w:lvlText w:val="%4."/>
      <w:lvlJc w:val="left"/>
      <w:pPr>
        <w:ind w:left="0" w:hanging="360"/>
      </w:pPr>
    </w:lvl>
    <w:lvl w:ilvl="4" w:tplc="04090019" w:tentative="1">
      <w:start w:val="1"/>
      <w:numFmt w:val="lowerLetter"/>
      <w:lvlText w:val="%5."/>
      <w:lvlJc w:val="left"/>
      <w:pPr>
        <w:ind w:left="720" w:hanging="360"/>
      </w:pPr>
    </w:lvl>
    <w:lvl w:ilvl="5" w:tplc="0409001B" w:tentative="1">
      <w:start w:val="1"/>
      <w:numFmt w:val="lowerRoman"/>
      <w:lvlText w:val="%6."/>
      <w:lvlJc w:val="right"/>
      <w:pPr>
        <w:ind w:left="1440" w:hanging="180"/>
      </w:pPr>
    </w:lvl>
    <w:lvl w:ilvl="6" w:tplc="0409000F" w:tentative="1">
      <w:start w:val="1"/>
      <w:numFmt w:val="decimal"/>
      <w:lvlText w:val="%7."/>
      <w:lvlJc w:val="left"/>
      <w:pPr>
        <w:ind w:left="2160" w:hanging="360"/>
      </w:pPr>
    </w:lvl>
    <w:lvl w:ilvl="7" w:tplc="04090019" w:tentative="1">
      <w:start w:val="1"/>
      <w:numFmt w:val="lowerLetter"/>
      <w:lvlText w:val="%8."/>
      <w:lvlJc w:val="left"/>
      <w:pPr>
        <w:ind w:left="2880" w:hanging="360"/>
      </w:pPr>
    </w:lvl>
    <w:lvl w:ilvl="8" w:tplc="0409001B" w:tentative="1">
      <w:start w:val="1"/>
      <w:numFmt w:val="lowerRoman"/>
      <w:lvlText w:val="%9."/>
      <w:lvlJc w:val="right"/>
      <w:pPr>
        <w:ind w:left="3600" w:hanging="180"/>
      </w:pPr>
    </w:lvl>
  </w:abstractNum>
  <w:abstractNum w:abstractNumId="6" w15:restartNumberingAfterBreak="0">
    <w:nsid w:val="18BC1C39"/>
    <w:multiLevelType w:val="hybridMultilevel"/>
    <w:tmpl w:val="E45078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557DB9"/>
    <w:multiLevelType w:val="hybridMultilevel"/>
    <w:tmpl w:val="D384F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B4CCD"/>
    <w:multiLevelType w:val="hybridMultilevel"/>
    <w:tmpl w:val="23DC246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C19A5"/>
    <w:multiLevelType w:val="hybridMultilevel"/>
    <w:tmpl w:val="2C76F8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0F">
      <w:start w:val="1"/>
      <w:numFmt w:val="decimal"/>
      <w:lvlText w:val="%3.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7B1A4B"/>
    <w:multiLevelType w:val="hybridMultilevel"/>
    <w:tmpl w:val="E13093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9B57D3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EAB2060"/>
    <w:multiLevelType w:val="hybridMultilevel"/>
    <w:tmpl w:val="7AC07F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0F">
      <w:start w:val="1"/>
      <w:numFmt w:val="decimal"/>
      <w:lvlText w:val="%3."/>
      <w:lvlJc w:val="left"/>
      <w:pPr>
        <w:ind w:left="288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EF36BA7"/>
    <w:multiLevelType w:val="hybridMultilevel"/>
    <w:tmpl w:val="3CD879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8A3EAD"/>
    <w:multiLevelType w:val="hybridMultilevel"/>
    <w:tmpl w:val="738C3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DD6E4F"/>
    <w:multiLevelType w:val="hybridMultilevel"/>
    <w:tmpl w:val="E8966D6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EA1296D"/>
    <w:multiLevelType w:val="hybridMultilevel"/>
    <w:tmpl w:val="A77E2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2A554E"/>
    <w:multiLevelType w:val="hybridMultilevel"/>
    <w:tmpl w:val="B0BA3D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7C65FD7"/>
    <w:multiLevelType w:val="hybridMultilevel"/>
    <w:tmpl w:val="14B25C94"/>
    <w:lvl w:ilvl="0" w:tplc="0CE0364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0" w15:restartNumberingAfterBreak="0">
    <w:nsid w:val="6BAF602B"/>
    <w:multiLevelType w:val="hybridMultilevel"/>
    <w:tmpl w:val="40D20C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0F">
      <w:start w:val="1"/>
      <w:numFmt w:val="decimal"/>
      <w:lvlText w:val="%3.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05472343">
    <w:abstractNumId w:val="11"/>
  </w:num>
  <w:num w:numId="2" w16cid:durableId="1338267094">
    <w:abstractNumId w:val="12"/>
  </w:num>
  <w:num w:numId="3" w16cid:durableId="662778683">
    <w:abstractNumId w:val="3"/>
  </w:num>
  <w:num w:numId="4" w16cid:durableId="1712413867">
    <w:abstractNumId w:val="2"/>
  </w:num>
  <w:num w:numId="5" w16cid:durableId="1696345010">
    <w:abstractNumId w:val="1"/>
  </w:num>
  <w:num w:numId="6" w16cid:durableId="1417242673">
    <w:abstractNumId w:val="0"/>
  </w:num>
  <w:num w:numId="7" w16cid:durableId="2026980391">
    <w:abstractNumId w:val="4"/>
  </w:num>
  <w:num w:numId="8" w16cid:durableId="305941454">
    <w:abstractNumId w:val="8"/>
  </w:num>
  <w:num w:numId="9" w16cid:durableId="317882246">
    <w:abstractNumId w:val="14"/>
  </w:num>
  <w:num w:numId="10" w16cid:durableId="1649436156">
    <w:abstractNumId w:val="15"/>
  </w:num>
  <w:num w:numId="11" w16cid:durableId="1866088834">
    <w:abstractNumId w:val="17"/>
  </w:num>
  <w:num w:numId="12" w16cid:durableId="908729074">
    <w:abstractNumId w:val="7"/>
  </w:num>
  <w:num w:numId="13" w16cid:durableId="2098481449">
    <w:abstractNumId w:val="19"/>
  </w:num>
  <w:num w:numId="14" w16cid:durableId="1994330652">
    <w:abstractNumId w:val="16"/>
  </w:num>
  <w:num w:numId="15" w16cid:durableId="1480272513">
    <w:abstractNumId w:val="6"/>
  </w:num>
  <w:num w:numId="16" w16cid:durableId="335959830">
    <w:abstractNumId w:val="18"/>
  </w:num>
  <w:num w:numId="17" w16cid:durableId="938758719">
    <w:abstractNumId w:val="10"/>
  </w:num>
  <w:num w:numId="18" w16cid:durableId="1816027200">
    <w:abstractNumId w:val="9"/>
  </w:num>
  <w:num w:numId="19" w16cid:durableId="1609005301">
    <w:abstractNumId w:val="20"/>
  </w:num>
  <w:num w:numId="20" w16cid:durableId="277874199">
    <w:abstractNumId w:val="13"/>
  </w:num>
  <w:num w:numId="21" w16cid:durableId="493764615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DateAndTime/>
  <w:attachedTemplate r:id="rId1"/>
  <w:documentProtection w:edit="forms" w:enforcement="0"/>
  <w:defaultTabStop w:val="720"/>
  <w:drawingGridHorizontalSpacing w:val="11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A5B"/>
    <w:rsid w:val="000046F2"/>
    <w:rsid w:val="00005FA8"/>
    <w:rsid w:val="00015AF3"/>
    <w:rsid w:val="000178B7"/>
    <w:rsid w:val="00017C9B"/>
    <w:rsid w:val="00025140"/>
    <w:rsid w:val="000253A1"/>
    <w:rsid w:val="0002651B"/>
    <w:rsid w:val="0002759A"/>
    <w:rsid w:val="00036A6A"/>
    <w:rsid w:val="00042C97"/>
    <w:rsid w:val="000458B1"/>
    <w:rsid w:val="00045AB1"/>
    <w:rsid w:val="0005183F"/>
    <w:rsid w:val="00055BBE"/>
    <w:rsid w:val="000573F9"/>
    <w:rsid w:val="00057E87"/>
    <w:rsid w:val="0006057F"/>
    <w:rsid w:val="00064CCB"/>
    <w:rsid w:val="00064F34"/>
    <w:rsid w:val="00065A91"/>
    <w:rsid w:val="00066822"/>
    <w:rsid w:val="00074199"/>
    <w:rsid w:val="00075A5F"/>
    <w:rsid w:val="00076AC2"/>
    <w:rsid w:val="0008310D"/>
    <w:rsid w:val="00087A75"/>
    <w:rsid w:val="0009617A"/>
    <w:rsid w:val="000976BF"/>
    <w:rsid w:val="00097F01"/>
    <w:rsid w:val="000A564F"/>
    <w:rsid w:val="000B3E83"/>
    <w:rsid w:val="000B6AC5"/>
    <w:rsid w:val="000B6ED7"/>
    <w:rsid w:val="000C0295"/>
    <w:rsid w:val="000C11AB"/>
    <w:rsid w:val="000C2AA7"/>
    <w:rsid w:val="000C57A1"/>
    <w:rsid w:val="000C7440"/>
    <w:rsid w:val="000C7A7A"/>
    <w:rsid w:val="000D1CDF"/>
    <w:rsid w:val="000D37A4"/>
    <w:rsid w:val="000E1B02"/>
    <w:rsid w:val="000E3647"/>
    <w:rsid w:val="000F5D9C"/>
    <w:rsid w:val="00100EDF"/>
    <w:rsid w:val="00100F79"/>
    <w:rsid w:val="001124DB"/>
    <w:rsid w:val="0011263E"/>
    <w:rsid w:val="00115970"/>
    <w:rsid w:val="0012048A"/>
    <w:rsid w:val="00131147"/>
    <w:rsid w:val="00131BAA"/>
    <w:rsid w:val="00141053"/>
    <w:rsid w:val="00141348"/>
    <w:rsid w:val="00143AD4"/>
    <w:rsid w:val="00143AD7"/>
    <w:rsid w:val="00146303"/>
    <w:rsid w:val="001527BA"/>
    <w:rsid w:val="00153C1F"/>
    <w:rsid w:val="0015638C"/>
    <w:rsid w:val="001648E8"/>
    <w:rsid w:val="00171BAF"/>
    <w:rsid w:val="00172863"/>
    <w:rsid w:val="00173A02"/>
    <w:rsid w:val="00174777"/>
    <w:rsid w:val="00174DC5"/>
    <w:rsid w:val="00180292"/>
    <w:rsid w:val="0018120D"/>
    <w:rsid w:val="00184BE0"/>
    <w:rsid w:val="0019214D"/>
    <w:rsid w:val="001A1DA2"/>
    <w:rsid w:val="001A71B1"/>
    <w:rsid w:val="001B2EAF"/>
    <w:rsid w:val="001B3DB5"/>
    <w:rsid w:val="001B65DD"/>
    <w:rsid w:val="001C20BA"/>
    <w:rsid w:val="001C32C1"/>
    <w:rsid w:val="001E12A1"/>
    <w:rsid w:val="001E7A48"/>
    <w:rsid w:val="001F1CFB"/>
    <w:rsid w:val="001F2094"/>
    <w:rsid w:val="001F58BC"/>
    <w:rsid w:val="0020468F"/>
    <w:rsid w:val="002057B2"/>
    <w:rsid w:val="0020631C"/>
    <w:rsid w:val="00213282"/>
    <w:rsid w:val="0021403C"/>
    <w:rsid w:val="00217870"/>
    <w:rsid w:val="0022118B"/>
    <w:rsid w:val="00221FB1"/>
    <w:rsid w:val="002226BF"/>
    <w:rsid w:val="00222CDC"/>
    <w:rsid w:val="0022609F"/>
    <w:rsid w:val="002341F5"/>
    <w:rsid w:val="002369E3"/>
    <w:rsid w:val="00243A5B"/>
    <w:rsid w:val="00246F68"/>
    <w:rsid w:val="0025013B"/>
    <w:rsid w:val="00250C7B"/>
    <w:rsid w:val="002519BA"/>
    <w:rsid w:val="00252345"/>
    <w:rsid w:val="00254F16"/>
    <w:rsid w:val="00256B1F"/>
    <w:rsid w:val="00260A30"/>
    <w:rsid w:val="002614E3"/>
    <w:rsid w:val="002629F6"/>
    <w:rsid w:val="002656DA"/>
    <w:rsid w:val="002669F4"/>
    <w:rsid w:val="00267861"/>
    <w:rsid w:val="00272246"/>
    <w:rsid w:val="00273BA2"/>
    <w:rsid w:val="00276459"/>
    <w:rsid w:val="002765CF"/>
    <w:rsid w:val="00276984"/>
    <w:rsid w:val="002805A1"/>
    <w:rsid w:val="0028483B"/>
    <w:rsid w:val="002B65C3"/>
    <w:rsid w:val="002C6E02"/>
    <w:rsid w:val="002D09C9"/>
    <w:rsid w:val="002D6475"/>
    <w:rsid w:val="002E1225"/>
    <w:rsid w:val="002E14DC"/>
    <w:rsid w:val="002E5AA8"/>
    <w:rsid w:val="002F22A4"/>
    <w:rsid w:val="002F7C99"/>
    <w:rsid w:val="00304377"/>
    <w:rsid w:val="00310EDC"/>
    <w:rsid w:val="00316160"/>
    <w:rsid w:val="00331BB8"/>
    <w:rsid w:val="00333402"/>
    <w:rsid w:val="0033386C"/>
    <w:rsid w:val="00335DC3"/>
    <w:rsid w:val="00343CCB"/>
    <w:rsid w:val="00345A4A"/>
    <w:rsid w:val="003516A5"/>
    <w:rsid w:val="00352E30"/>
    <w:rsid w:val="003543C5"/>
    <w:rsid w:val="00354EAB"/>
    <w:rsid w:val="00356E4D"/>
    <w:rsid w:val="00377448"/>
    <w:rsid w:val="00383652"/>
    <w:rsid w:val="003902BC"/>
    <w:rsid w:val="00392872"/>
    <w:rsid w:val="003A2091"/>
    <w:rsid w:val="003A3A96"/>
    <w:rsid w:val="003A5620"/>
    <w:rsid w:val="003B3565"/>
    <w:rsid w:val="003B4544"/>
    <w:rsid w:val="003B650A"/>
    <w:rsid w:val="003C0389"/>
    <w:rsid w:val="003C16BC"/>
    <w:rsid w:val="003C5A36"/>
    <w:rsid w:val="003C68FE"/>
    <w:rsid w:val="003C7467"/>
    <w:rsid w:val="003D0F98"/>
    <w:rsid w:val="003D485B"/>
    <w:rsid w:val="003D52BC"/>
    <w:rsid w:val="003D5B2B"/>
    <w:rsid w:val="003E21C2"/>
    <w:rsid w:val="003E31CB"/>
    <w:rsid w:val="003E5271"/>
    <w:rsid w:val="003E77FA"/>
    <w:rsid w:val="004010B8"/>
    <w:rsid w:val="00402A82"/>
    <w:rsid w:val="00402BD8"/>
    <w:rsid w:val="00405353"/>
    <w:rsid w:val="004060C9"/>
    <w:rsid w:val="00411253"/>
    <w:rsid w:val="00411497"/>
    <w:rsid w:val="0042164D"/>
    <w:rsid w:val="0042275F"/>
    <w:rsid w:val="00423F08"/>
    <w:rsid w:val="00425871"/>
    <w:rsid w:val="0043186C"/>
    <w:rsid w:val="00434360"/>
    <w:rsid w:val="0043693A"/>
    <w:rsid w:val="004509C2"/>
    <w:rsid w:val="00460DCC"/>
    <w:rsid w:val="00464A51"/>
    <w:rsid w:val="004657BD"/>
    <w:rsid w:val="00473682"/>
    <w:rsid w:val="0047707C"/>
    <w:rsid w:val="00481E77"/>
    <w:rsid w:val="00482AC7"/>
    <w:rsid w:val="00493920"/>
    <w:rsid w:val="0049416D"/>
    <w:rsid w:val="00495160"/>
    <w:rsid w:val="004A1493"/>
    <w:rsid w:val="004A2609"/>
    <w:rsid w:val="004A2860"/>
    <w:rsid w:val="004A3E9D"/>
    <w:rsid w:val="004A46A6"/>
    <w:rsid w:val="004A6C43"/>
    <w:rsid w:val="004B1C72"/>
    <w:rsid w:val="004B39C0"/>
    <w:rsid w:val="004B4D54"/>
    <w:rsid w:val="004B656A"/>
    <w:rsid w:val="004E041B"/>
    <w:rsid w:val="004E23DE"/>
    <w:rsid w:val="004E25A7"/>
    <w:rsid w:val="004E2DAC"/>
    <w:rsid w:val="004E353A"/>
    <w:rsid w:val="004E3BD7"/>
    <w:rsid w:val="004E53E7"/>
    <w:rsid w:val="004E656B"/>
    <w:rsid w:val="004F116F"/>
    <w:rsid w:val="004F5266"/>
    <w:rsid w:val="004F6F73"/>
    <w:rsid w:val="00503491"/>
    <w:rsid w:val="005078B7"/>
    <w:rsid w:val="00507F0F"/>
    <w:rsid w:val="005128A7"/>
    <w:rsid w:val="00515E65"/>
    <w:rsid w:val="00523EC4"/>
    <w:rsid w:val="005245D3"/>
    <w:rsid w:val="00525EC9"/>
    <w:rsid w:val="0053368E"/>
    <w:rsid w:val="00534F01"/>
    <w:rsid w:val="005374F2"/>
    <w:rsid w:val="005413B0"/>
    <w:rsid w:val="0054431A"/>
    <w:rsid w:val="00546080"/>
    <w:rsid w:val="0056115B"/>
    <w:rsid w:val="00563645"/>
    <w:rsid w:val="00565824"/>
    <w:rsid w:val="00572F21"/>
    <w:rsid w:val="00572F88"/>
    <w:rsid w:val="00581A7D"/>
    <w:rsid w:val="005907E6"/>
    <w:rsid w:val="00590D34"/>
    <w:rsid w:val="00591FCC"/>
    <w:rsid w:val="00592294"/>
    <w:rsid w:val="005A1EFE"/>
    <w:rsid w:val="005A38AA"/>
    <w:rsid w:val="005A4437"/>
    <w:rsid w:val="005A5CE9"/>
    <w:rsid w:val="005B3111"/>
    <w:rsid w:val="005B5E15"/>
    <w:rsid w:val="005B5F60"/>
    <w:rsid w:val="005B7B55"/>
    <w:rsid w:val="005C50D8"/>
    <w:rsid w:val="005C696A"/>
    <w:rsid w:val="005D0C45"/>
    <w:rsid w:val="005D7284"/>
    <w:rsid w:val="005E710B"/>
    <w:rsid w:val="005F25EB"/>
    <w:rsid w:val="005F40B3"/>
    <w:rsid w:val="006011DD"/>
    <w:rsid w:val="006030B7"/>
    <w:rsid w:val="00603329"/>
    <w:rsid w:val="006070C8"/>
    <w:rsid w:val="006211B5"/>
    <w:rsid w:val="00622B89"/>
    <w:rsid w:val="00631302"/>
    <w:rsid w:val="00634DAF"/>
    <w:rsid w:val="00636DC1"/>
    <w:rsid w:val="00642B89"/>
    <w:rsid w:val="006443F5"/>
    <w:rsid w:val="006445CF"/>
    <w:rsid w:val="00645F59"/>
    <w:rsid w:val="006466D7"/>
    <w:rsid w:val="00647081"/>
    <w:rsid w:val="006653F5"/>
    <w:rsid w:val="00670232"/>
    <w:rsid w:val="006714CE"/>
    <w:rsid w:val="00673AD6"/>
    <w:rsid w:val="006741FE"/>
    <w:rsid w:val="00675802"/>
    <w:rsid w:val="00676CD7"/>
    <w:rsid w:val="00684A3C"/>
    <w:rsid w:val="006850A3"/>
    <w:rsid w:val="0069577B"/>
    <w:rsid w:val="00696CC2"/>
    <w:rsid w:val="006A1118"/>
    <w:rsid w:val="006A36AE"/>
    <w:rsid w:val="006A6034"/>
    <w:rsid w:val="006A60EB"/>
    <w:rsid w:val="006A6227"/>
    <w:rsid w:val="006B22E7"/>
    <w:rsid w:val="006C0C23"/>
    <w:rsid w:val="006C3A72"/>
    <w:rsid w:val="006C5BC8"/>
    <w:rsid w:val="006C612D"/>
    <w:rsid w:val="006D0919"/>
    <w:rsid w:val="006D3135"/>
    <w:rsid w:val="006D4EFB"/>
    <w:rsid w:val="006E44AB"/>
    <w:rsid w:val="006E7B53"/>
    <w:rsid w:val="006E7B71"/>
    <w:rsid w:val="006F6F35"/>
    <w:rsid w:val="00704C04"/>
    <w:rsid w:val="00706AC7"/>
    <w:rsid w:val="00707290"/>
    <w:rsid w:val="007102F5"/>
    <w:rsid w:val="00720E94"/>
    <w:rsid w:val="00737FAC"/>
    <w:rsid w:val="007435EE"/>
    <w:rsid w:val="00744439"/>
    <w:rsid w:val="00745256"/>
    <w:rsid w:val="007459C2"/>
    <w:rsid w:val="0075505C"/>
    <w:rsid w:val="007553AA"/>
    <w:rsid w:val="00755C88"/>
    <w:rsid w:val="00761619"/>
    <w:rsid w:val="00762F40"/>
    <w:rsid w:val="0076443A"/>
    <w:rsid w:val="00764A0A"/>
    <w:rsid w:val="007661AD"/>
    <w:rsid w:val="00771DCF"/>
    <w:rsid w:val="007727AF"/>
    <w:rsid w:val="00775398"/>
    <w:rsid w:val="00782B15"/>
    <w:rsid w:val="0078780B"/>
    <w:rsid w:val="00787DBE"/>
    <w:rsid w:val="00795F2A"/>
    <w:rsid w:val="00796EFA"/>
    <w:rsid w:val="007A3E32"/>
    <w:rsid w:val="007A7881"/>
    <w:rsid w:val="007B0E65"/>
    <w:rsid w:val="007B6668"/>
    <w:rsid w:val="007B75A2"/>
    <w:rsid w:val="007C096E"/>
    <w:rsid w:val="007C1D5B"/>
    <w:rsid w:val="007C461E"/>
    <w:rsid w:val="007C4C64"/>
    <w:rsid w:val="007C7536"/>
    <w:rsid w:val="007C7725"/>
    <w:rsid w:val="007D3806"/>
    <w:rsid w:val="007D4393"/>
    <w:rsid w:val="007D45EC"/>
    <w:rsid w:val="007F3A30"/>
    <w:rsid w:val="007F4466"/>
    <w:rsid w:val="0080511B"/>
    <w:rsid w:val="00811936"/>
    <w:rsid w:val="00811A1E"/>
    <w:rsid w:val="008121B1"/>
    <w:rsid w:val="008167A2"/>
    <w:rsid w:val="00817602"/>
    <w:rsid w:val="00820DA4"/>
    <w:rsid w:val="0082386A"/>
    <w:rsid w:val="008247A9"/>
    <w:rsid w:val="00827617"/>
    <w:rsid w:val="0083262E"/>
    <w:rsid w:val="00835940"/>
    <w:rsid w:val="0084254A"/>
    <w:rsid w:val="00842B16"/>
    <w:rsid w:val="008462A7"/>
    <w:rsid w:val="00847620"/>
    <w:rsid w:val="00851E7B"/>
    <w:rsid w:val="008640BE"/>
    <w:rsid w:val="00864508"/>
    <w:rsid w:val="00865201"/>
    <w:rsid w:val="00873B46"/>
    <w:rsid w:val="00877273"/>
    <w:rsid w:val="00885050"/>
    <w:rsid w:val="008905E3"/>
    <w:rsid w:val="00892E64"/>
    <w:rsid w:val="0089346E"/>
    <w:rsid w:val="00897558"/>
    <w:rsid w:val="008A6A21"/>
    <w:rsid w:val="008B03C0"/>
    <w:rsid w:val="008B659F"/>
    <w:rsid w:val="008C574B"/>
    <w:rsid w:val="008D25BD"/>
    <w:rsid w:val="008D4B11"/>
    <w:rsid w:val="008D55AB"/>
    <w:rsid w:val="008D6F9E"/>
    <w:rsid w:val="008E5426"/>
    <w:rsid w:val="008E5B77"/>
    <w:rsid w:val="008E7F99"/>
    <w:rsid w:val="008F24D1"/>
    <w:rsid w:val="008F39FF"/>
    <w:rsid w:val="008F3DDA"/>
    <w:rsid w:val="008F5414"/>
    <w:rsid w:val="008F58D5"/>
    <w:rsid w:val="008F6775"/>
    <w:rsid w:val="008F7FC1"/>
    <w:rsid w:val="00900C93"/>
    <w:rsid w:val="00902B55"/>
    <w:rsid w:val="00915BEA"/>
    <w:rsid w:val="00922B52"/>
    <w:rsid w:val="00925771"/>
    <w:rsid w:val="009331A6"/>
    <w:rsid w:val="00933802"/>
    <w:rsid w:val="009440AD"/>
    <w:rsid w:val="00951C75"/>
    <w:rsid w:val="0095679B"/>
    <w:rsid w:val="00965AD0"/>
    <w:rsid w:val="00967186"/>
    <w:rsid w:val="00973498"/>
    <w:rsid w:val="00974B5D"/>
    <w:rsid w:val="00977A18"/>
    <w:rsid w:val="00983513"/>
    <w:rsid w:val="00983A69"/>
    <w:rsid w:val="00987394"/>
    <w:rsid w:val="009877D8"/>
    <w:rsid w:val="00990D71"/>
    <w:rsid w:val="00992B3A"/>
    <w:rsid w:val="00994E81"/>
    <w:rsid w:val="009A487A"/>
    <w:rsid w:val="009B3FB4"/>
    <w:rsid w:val="009C1102"/>
    <w:rsid w:val="009C1F79"/>
    <w:rsid w:val="009D1DAE"/>
    <w:rsid w:val="009D2B6F"/>
    <w:rsid w:val="009D4B2F"/>
    <w:rsid w:val="009D4C12"/>
    <w:rsid w:val="009F3EA9"/>
    <w:rsid w:val="009F44B2"/>
    <w:rsid w:val="00A03B98"/>
    <w:rsid w:val="00A06034"/>
    <w:rsid w:val="00A074F9"/>
    <w:rsid w:val="00A119DA"/>
    <w:rsid w:val="00A14CD0"/>
    <w:rsid w:val="00A16433"/>
    <w:rsid w:val="00A2290D"/>
    <w:rsid w:val="00A2376A"/>
    <w:rsid w:val="00A268F4"/>
    <w:rsid w:val="00A27247"/>
    <w:rsid w:val="00A315ED"/>
    <w:rsid w:val="00A332A6"/>
    <w:rsid w:val="00A344A6"/>
    <w:rsid w:val="00A42C60"/>
    <w:rsid w:val="00A448F3"/>
    <w:rsid w:val="00A467EC"/>
    <w:rsid w:val="00A5370A"/>
    <w:rsid w:val="00A54CF6"/>
    <w:rsid w:val="00A662E7"/>
    <w:rsid w:val="00A678F1"/>
    <w:rsid w:val="00A82B44"/>
    <w:rsid w:val="00A946AE"/>
    <w:rsid w:val="00A97540"/>
    <w:rsid w:val="00A97D0E"/>
    <w:rsid w:val="00A97EAD"/>
    <w:rsid w:val="00AA0930"/>
    <w:rsid w:val="00AA7C3D"/>
    <w:rsid w:val="00AA7CD8"/>
    <w:rsid w:val="00AA7ECA"/>
    <w:rsid w:val="00AB4350"/>
    <w:rsid w:val="00AB5BDD"/>
    <w:rsid w:val="00AC1F87"/>
    <w:rsid w:val="00AC52C7"/>
    <w:rsid w:val="00AC7CEE"/>
    <w:rsid w:val="00AD2504"/>
    <w:rsid w:val="00AD2D8C"/>
    <w:rsid w:val="00AD6964"/>
    <w:rsid w:val="00AE1D7C"/>
    <w:rsid w:val="00AE303C"/>
    <w:rsid w:val="00AE4B33"/>
    <w:rsid w:val="00AF09D8"/>
    <w:rsid w:val="00AF5674"/>
    <w:rsid w:val="00AF6B56"/>
    <w:rsid w:val="00B00D69"/>
    <w:rsid w:val="00B07D71"/>
    <w:rsid w:val="00B11EEF"/>
    <w:rsid w:val="00B150C8"/>
    <w:rsid w:val="00B161A8"/>
    <w:rsid w:val="00B216F8"/>
    <w:rsid w:val="00B2193D"/>
    <w:rsid w:val="00B22647"/>
    <w:rsid w:val="00B252CB"/>
    <w:rsid w:val="00B33BE1"/>
    <w:rsid w:val="00B34904"/>
    <w:rsid w:val="00B35295"/>
    <w:rsid w:val="00B363AC"/>
    <w:rsid w:val="00B43C90"/>
    <w:rsid w:val="00B46F3D"/>
    <w:rsid w:val="00B47DFD"/>
    <w:rsid w:val="00B504D0"/>
    <w:rsid w:val="00B54D71"/>
    <w:rsid w:val="00B623BB"/>
    <w:rsid w:val="00B74C91"/>
    <w:rsid w:val="00B775D8"/>
    <w:rsid w:val="00B77F5F"/>
    <w:rsid w:val="00B83E4E"/>
    <w:rsid w:val="00B859A9"/>
    <w:rsid w:val="00B93D13"/>
    <w:rsid w:val="00B95CA6"/>
    <w:rsid w:val="00B96140"/>
    <w:rsid w:val="00B97320"/>
    <w:rsid w:val="00B974DB"/>
    <w:rsid w:val="00BA03A2"/>
    <w:rsid w:val="00BB149C"/>
    <w:rsid w:val="00BC0FC3"/>
    <w:rsid w:val="00BC2EFC"/>
    <w:rsid w:val="00BD351D"/>
    <w:rsid w:val="00BD7FC9"/>
    <w:rsid w:val="00BF0826"/>
    <w:rsid w:val="00BF1C7D"/>
    <w:rsid w:val="00BF6621"/>
    <w:rsid w:val="00C0117C"/>
    <w:rsid w:val="00C12FF1"/>
    <w:rsid w:val="00C214D9"/>
    <w:rsid w:val="00C22755"/>
    <w:rsid w:val="00C32232"/>
    <w:rsid w:val="00C32815"/>
    <w:rsid w:val="00C40141"/>
    <w:rsid w:val="00C42E72"/>
    <w:rsid w:val="00C42F3B"/>
    <w:rsid w:val="00C45E9C"/>
    <w:rsid w:val="00C46D28"/>
    <w:rsid w:val="00C5261D"/>
    <w:rsid w:val="00C54643"/>
    <w:rsid w:val="00C5474F"/>
    <w:rsid w:val="00C613EB"/>
    <w:rsid w:val="00C65335"/>
    <w:rsid w:val="00C66175"/>
    <w:rsid w:val="00C7397E"/>
    <w:rsid w:val="00C74695"/>
    <w:rsid w:val="00C758DF"/>
    <w:rsid w:val="00C80F07"/>
    <w:rsid w:val="00C84EA8"/>
    <w:rsid w:val="00C8623A"/>
    <w:rsid w:val="00C91BBB"/>
    <w:rsid w:val="00C9201B"/>
    <w:rsid w:val="00C954B1"/>
    <w:rsid w:val="00CA1EB9"/>
    <w:rsid w:val="00CA272D"/>
    <w:rsid w:val="00CA49E3"/>
    <w:rsid w:val="00CA4CD3"/>
    <w:rsid w:val="00CA7440"/>
    <w:rsid w:val="00CC3307"/>
    <w:rsid w:val="00CC5A6C"/>
    <w:rsid w:val="00CC71D3"/>
    <w:rsid w:val="00CD3DB5"/>
    <w:rsid w:val="00CD43A7"/>
    <w:rsid w:val="00CD6829"/>
    <w:rsid w:val="00CD7567"/>
    <w:rsid w:val="00CE00F0"/>
    <w:rsid w:val="00CE2486"/>
    <w:rsid w:val="00CE2814"/>
    <w:rsid w:val="00CE33B2"/>
    <w:rsid w:val="00CE4879"/>
    <w:rsid w:val="00CE6896"/>
    <w:rsid w:val="00CF2DDA"/>
    <w:rsid w:val="00CF2ED2"/>
    <w:rsid w:val="00CF521F"/>
    <w:rsid w:val="00D026E2"/>
    <w:rsid w:val="00D04A6E"/>
    <w:rsid w:val="00D06FE4"/>
    <w:rsid w:val="00D073A0"/>
    <w:rsid w:val="00D07DA0"/>
    <w:rsid w:val="00D1069F"/>
    <w:rsid w:val="00D1615A"/>
    <w:rsid w:val="00D16EF9"/>
    <w:rsid w:val="00D303D0"/>
    <w:rsid w:val="00D3770D"/>
    <w:rsid w:val="00D431B6"/>
    <w:rsid w:val="00D4460F"/>
    <w:rsid w:val="00D46DED"/>
    <w:rsid w:val="00D47FBF"/>
    <w:rsid w:val="00D55BB8"/>
    <w:rsid w:val="00D73066"/>
    <w:rsid w:val="00D76FFE"/>
    <w:rsid w:val="00D81663"/>
    <w:rsid w:val="00D81D2C"/>
    <w:rsid w:val="00D84231"/>
    <w:rsid w:val="00D85671"/>
    <w:rsid w:val="00D8673B"/>
    <w:rsid w:val="00D90581"/>
    <w:rsid w:val="00D94355"/>
    <w:rsid w:val="00D96F25"/>
    <w:rsid w:val="00DA27EC"/>
    <w:rsid w:val="00DA306E"/>
    <w:rsid w:val="00DA5795"/>
    <w:rsid w:val="00DA5C5D"/>
    <w:rsid w:val="00DA7473"/>
    <w:rsid w:val="00DA79C9"/>
    <w:rsid w:val="00DB52E3"/>
    <w:rsid w:val="00DB7EAF"/>
    <w:rsid w:val="00DC0573"/>
    <w:rsid w:val="00DC2AD4"/>
    <w:rsid w:val="00DC3475"/>
    <w:rsid w:val="00DE1561"/>
    <w:rsid w:val="00DE1B7C"/>
    <w:rsid w:val="00DF0550"/>
    <w:rsid w:val="00DF0DC2"/>
    <w:rsid w:val="00DF1BEE"/>
    <w:rsid w:val="00DF40E6"/>
    <w:rsid w:val="00DF510F"/>
    <w:rsid w:val="00E013C8"/>
    <w:rsid w:val="00E06EBB"/>
    <w:rsid w:val="00E1119E"/>
    <w:rsid w:val="00E27C1F"/>
    <w:rsid w:val="00E35BD0"/>
    <w:rsid w:val="00E368FA"/>
    <w:rsid w:val="00E41DF1"/>
    <w:rsid w:val="00E45129"/>
    <w:rsid w:val="00E52976"/>
    <w:rsid w:val="00E54D46"/>
    <w:rsid w:val="00E61A71"/>
    <w:rsid w:val="00E6380E"/>
    <w:rsid w:val="00E67893"/>
    <w:rsid w:val="00E73EA0"/>
    <w:rsid w:val="00E8273D"/>
    <w:rsid w:val="00E833C5"/>
    <w:rsid w:val="00E860AF"/>
    <w:rsid w:val="00E86927"/>
    <w:rsid w:val="00E907FD"/>
    <w:rsid w:val="00E911B8"/>
    <w:rsid w:val="00E91709"/>
    <w:rsid w:val="00E94CCC"/>
    <w:rsid w:val="00EA07F6"/>
    <w:rsid w:val="00EA16CE"/>
    <w:rsid w:val="00EA21E1"/>
    <w:rsid w:val="00EB133B"/>
    <w:rsid w:val="00EB3AE2"/>
    <w:rsid w:val="00EB4281"/>
    <w:rsid w:val="00EC17F6"/>
    <w:rsid w:val="00EC2B5C"/>
    <w:rsid w:val="00EC48C9"/>
    <w:rsid w:val="00EC5A73"/>
    <w:rsid w:val="00ED0A41"/>
    <w:rsid w:val="00ED5412"/>
    <w:rsid w:val="00ED6432"/>
    <w:rsid w:val="00EE1784"/>
    <w:rsid w:val="00EE1ED6"/>
    <w:rsid w:val="00EE30DD"/>
    <w:rsid w:val="00EE56FA"/>
    <w:rsid w:val="00EE7ED4"/>
    <w:rsid w:val="00EF1D60"/>
    <w:rsid w:val="00EF387A"/>
    <w:rsid w:val="00EF7DB5"/>
    <w:rsid w:val="00F05A4B"/>
    <w:rsid w:val="00F06F14"/>
    <w:rsid w:val="00F07B67"/>
    <w:rsid w:val="00F2450D"/>
    <w:rsid w:val="00F25A32"/>
    <w:rsid w:val="00F2695D"/>
    <w:rsid w:val="00F32167"/>
    <w:rsid w:val="00F3717F"/>
    <w:rsid w:val="00F37607"/>
    <w:rsid w:val="00F44234"/>
    <w:rsid w:val="00F44492"/>
    <w:rsid w:val="00F50951"/>
    <w:rsid w:val="00F51B60"/>
    <w:rsid w:val="00F51ED8"/>
    <w:rsid w:val="00F52816"/>
    <w:rsid w:val="00F5377D"/>
    <w:rsid w:val="00F544F4"/>
    <w:rsid w:val="00F568EE"/>
    <w:rsid w:val="00F63A6F"/>
    <w:rsid w:val="00F65DE3"/>
    <w:rsid w:val="00F719F4"/>
    <w:rsid w:val="00F75D9F"/>
    <w:rsid w:val="00F76B37"/>
    <w:rsid w:val="00F86901"/>
    <w:rsid w:val="00F87DDC"/>
    <w:rsid w:val="00F96D6D"/>
    <w:rsid w:val="00FA5B4D"/>
    <w:rsid w:val="00FB1D6C"/>
    <w:rsid w:val="00FB2A44"/>
    <w:rsid w:val="00FB36DC"/>
    <w:rsid w:val="00FC79C8"/>
    <w:rsid w:val="00FD24E7"/>
    <w:rsid w:val="00FE4245"/>
    <w:rsid w:val="00FE5D14"/>
    <w:rsid w:val="00FF005A"/>
    <w:rsid w:val="00FF680B"/>
    <w:rsid w:val="00FF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BC85C3"/>
  <w15:docId w15:val="{A63504BF-08EF-4191-95C9-1AE3C1EAF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4"/>
        <w:sz w:val="23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0" w:line="264" w:lineRule="auto"/>
    </w:pPr>
    <w:rPr>
      <w:lang w:eastAsia="ja-JP"/>
    </w:rPr>
  </w:style>
  <w:style w:type="paragraph" w:styleId="Heading1">
    <w:name w:val="heading 1"/>
    <w:basedOn w:val="Normal"/>
    <w:next w:val="Normal"/>
    <w:link w:val="Heading1Char"/>
    <w:unhideWhenUsed/>
    <w:qFormat/>
    <w:pPr>
      <w:spacing w:before="300" w:after="80" w:line="240" w:lineRule="auto"/>
      <w:outlineLvl w:val="0"/>
    </w:pPr>
    <w:rPr>
      <w:rFonts w:asciiTheme="majorHAnsi" w:hAnsiTheme="majorHAnsi"/>
      <w:caps/>
      <w:color w:val="632E62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pPr>
      <w:spacing w:before="240" w:after="80"/>
      <w:outlineLvl w:val="1"/>
    </w:pPr>
    <w:rPr>
      <w:b/>
      <w:color w:val="92278F" w:themeColor="accent1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pPr>
      <w:spacing w:before="240" w:after="60"/>
      <w:outlineLvl w:val="2"/>
    </w:pPr>
    <w:rPr>
      <w:b/>
      <w:color w:val="000000" w:themeColor="text1"/>
      <w:spacing w:val="10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spacing w:before="200" w:after="0"/>
      <w:outlineLvl w:val="4"/>
    </w:pPr>
    <w:rPr>
      <w:b/>
      <w:color w:val="632E62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spacing w:after="0"/>
      <w:outlineLvl w:val="5"/>
    </w:pPr>
    <w:rPr>
      <w:b/>
      <w:color w:val="9B57D3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spacing w:after="0"/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after="0"/>
      <w:outlineLvl w:val="7"/>
    </w:pPr>
    <w:rPr>
      <w:b/>
      <w:i/>
      <w:color w:val="92278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after="0"/>
      <w:outlineLvl w:val="8"/>
    </w:pPr>
    <w:rPr>
      <w:b/>
      <w:caps/>
      <w:color w:val="755DD9" w:themeColor="accent3"/>
      <w:spacing w:val="4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 w:cs="Times New Roman"/>
      <w:caps/>
      <w:color w:val="632E62" w:themeColor="tex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Pr>
      <w:rFonts w:cs="Times New Roman"/>
      <w:b/>
      <w:color w:val="92278F" w:themeColor="accent1"/>
      <w:spacing w:val="20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Pr>
      <w:rFonts w:cs="Times New Roman"/>
      <w:b/>
      <w:color w:val="000000" w:themeColor="text1"/>
      <w:spacing w:val="10"/>
      <w:sz w:val="23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double" w:sz="12" w:space="10" w:color="9B57D3" w:themeColor="accent2"/>
        <w:left w:val="double" w:sz="12" w:space="10" w:color="9B57D3" w:themeColor="accent2"/>
        <w:bottom w:val="double" w:sz="12" w:space="10" w:color="9B57D3" w:themeColor="accent2"/>
        <w:right w:val="double" w:sz="12" w:space="10" w:color="9B57D3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9B57D3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cs="Times New Roman"/>
      <w:b/>
      <w:color w:val="9B57D3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basedOn w:val="Normal"/>
    <w:link w:val="SubtitleChar"/>
    <w:uiPriority w:val="11"/>
    <w:qFormat/>
    <w:pPr>
      <w:spacing w:after="720" w:line="240" w:lineRule="auto"/>
    </w:pPr>
    <w:rPr>
      <w:rFonts w:asciiTheme="majorHAnsi" w:hAnsiTheme="majorHAnsi"/>
      <w:b/>
      <w:caps/>
      <w:color w:val="9B57D3" w:themeColor="accent2"/>
      <w:spacing w:val="5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hAnsiTheme="majorHAnsi" w:cs="Times New Roman"/>
      <w:b/>
      <w:caps/>
      <w:color w:val="9B57D3" w:themeColor="accent2"/>
      <w:spacing w:val="50"/>
      <w:sz w:val="24"/>
      <w:lang w:eastAsia="ja-JP"/>
    </w:rPr>
  </w:style>
  <w:style w:type="paragraph" w:styleId="Title">
    <w:name w:val="Title"/>
    <w:basedOn w:val="Normal"/>
    <w:link w:val="TitleChar"/>
    <w:uiPriority w:val="10"/>
    <w:qFormat/>
    <w:pPr>
      <w:spacing w:after="0" w:line="240" w:lineRule="auto"/>
    </w:pPr>
    <w:rPr>
      <w:color w:val="632E62" w:themeColor="text2"/>
      <w:sz w:val="72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cs="Times New Roman"/>
      <w:color w:val="632E62" w:themeColor="text2"/>
      <w:sz w:val="72"/>
      <w:szCs w:val="48"/>
      <w:lang w:eastAsia="ja-JP"/>
    </w:rPr>
  </w:style>
  <w:style w:type="paragraph" w:styleId="BalloonText">
    <w:name w:val="Balloon Text"/>
    <w:basedOn w:val="Normal"/>
    <w:link w:val="BalloonTextChar"/>
    <w:uiPriority w:val="99"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qFormat/>
    <w:rPr>
      <w:rFonts w:asciiTheme="minorHAnsi" w:hAnsiTheme="minorHAnsi" w:cs="Times New Roman"/>
      <w:i/>
      <w:color w:val="632E62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Pr>
      <w:b/>
      <w:bCs/>
      <w:caps/>
      <w:sz w:val="16"/>
      <w:szCs w:val="18"/>
    </w:rPr>
  </w:style>
  <w:style w:type="character" w:styleId="Emphasis">
    <w:name w:val="Emphasis"/>
    <w:uiPriority w:val="20"/>
    <w:qFormat/>
    <w:rPr>
      <w:rFonts w:asciiTheme="minorHAnsi" w:hAnsiTheme="minorHAnsi"/>
      <w:b/>
      <w:i/>
      <w:color w:val="632E62" w:themeColor="text2"/>
      <w:spacing w:val="10"/>
      <w:sz w:val="23"/>
    </w:rPr>
  </w:style>
  <w:style w:type="character" w:customStyle="1" w:styleId="Heading4Char">
    <w:name w:val="Heading 4 Char"/>
    <w:basedOn w:val="DefaultParagraphFont"/>
    <w:link w:val="Heading4"/>
    <w:uiPriority w:val="9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Pr>
      <w:rFonts w:cs="Times New Roman"/>
      <w:b/>
      <w:color w:val="632E62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rPr>
      <w:rFonts w:cs="Times New Roman"/>
      <w:b/>
      <w:color w:val="9B57D3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cs="Times New Roman"/>
      <w:b/>
      <w:i/>
      <w:color w:val="92278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cs="Times New Roman"/>
      <w:b/>
      <w:caps/>
      <w:color w:val="755DD9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Pr>
      <w:color w:val="0066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Pr>
      <w:rFonts w:asciiTheme="minorHAnsi" w:hAnsiTheme="minorHAnsi"/>
      <w:b/>
      <w:dstrike w:val="0"/>
      <w:color w:val="9B57D3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/>
      <w:b/>
      <w:caps/>
      <w:color w:val="92278F" w:themeColor="accent1"/>
      <w:spacing w:val="10"/>
      <w:w w:val="100"/>
      <w:position w:val="0"/>
      <w:sz w:val="20"/>
      <w:szCs w:val="18"/>
      <w:u w:val="single" w:color="92278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Bullet">
    <w:name w:val="List Bullet"/>
    <w:basedOn w:val="Normal"/>
    <w:uiPriority w:val="36"/>
    <w:unhideWhenUsed/>
    <w:qFormat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qFormat/>
    <w:pPr>
      <w:numPr>
        <w:numId w:val="3"/>
      </w:numPr>
    </w:pPr>
    <w:rPr>
      <w:color w:val="92278F" w:themeColor="accent1"/>
    </w:rPr>
  </w:style>
  <w:style w:type="paragraph" w:styleId="ListBullet3">
    <w:name w:val="List Bullet 3"/>
    <w:basedOn w:val="Normal"/>
    <w:uiPriority w:val="36"/>
    <w:unhideWhenUsed/>
    <w:qFormat/>
    <w:pPr>
      <w:numPr>
        <w:numId w:val="4"/>
      </w:numPr>
    </w:pPr>
    <w:rPr>
      <w:color w:val="9B57D3" w:themeColor="accent2"/>
    </w:rPr>
  </w:style>
  <w:style w:type="paragraph" w:styleId="ListBullet4">
    <w:name w:val="List Bullet 4"/>
    <w:basedOn w:val="Normal"/>
    <w:uiPriority w:val="36"/>
    <w:unhideWhenUsed/>
    <w:qFormat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qFormat/>
    <w:pPr>
      <w:numPr>
        <w:numId w:val="6"/>
      </w:numPr>
    </w:p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numbering" w:customStyle="1" w:styleId="MedianListStyle">
    <w:name w:val="Median List Style"/>
    <w:uiPriority w:val="99"/>
    <w:pPr>
      <w:numPr>
        <w:numId w:val="1"/>
      </w:numPr>
    </w:pPr>
  </w:style>
  <w:style w:type="paragraph" w:styleId="NoSpacing">
    <w:name w:val="No Spacing"/>
    <w:basedOn w:val="Normal"/>
    <w:uiPriority w:val="99"/>
    <w:qFormat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styleId="Quote">
    <w:name w:val="Quote"/>
    <w:basedOn w:val="Normal"/>
    <w:link w:val="QuoteChar"/>
    <w:uiPriority w:val="29"/>
    <w:qFormat/>
    <w:rPr>
      <w:i/>
      <w:smallCaps/>
      <w:color w:val="632E62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smallCaps/>
      <w:color w:val="632E62" w:themeColor="text2"/>
      <w:spacing w:val="6"/>
      <w:sz w:val="23"/>
      <w:szCs w:val="20"/>
      <w:lang w:eastAsia="ja-JP"/>
    </w:rPr>
  </w:style>
  <w:style w:type="character" w:styleId="Strong">
    <w:name w:val="Strong"/>
    <w:uiPriority w:val="22"/>
    <w:qFormat/>
    <w:rPr>
      <w:rFonts w:asciiTheme="minorHAnsi" w:hAnsiTheme="minorHAnsi"/>
      <w:b/>
      <w:color w:val="9B57D3" w:themeColor="accent2"/>
    </w:rPr>
  </w:style>
  <w:style w:type="character" w:styleId="SubtleEmphasis">
    <w:name w:val="Subtle Emphasis"/>
    <w:basedOn w:val="DefaultParagraphFont"/>
    <w:uiPriority w:val="19"/>
    <w:qFormat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qFormat/>
    <w:rPr>
      <w:rFonts w:asciiTheme="minorHAnsi" w:hAnsiTheme="minorHAnsi"/>
      <w:b/>
      <w:i/>
      <w:color w:val="632E62" w:themeColor="text2"/>
      <w:sz w:val="23"/>
    </w:rPr>
  </w:style>
  <w:style w:type="table" w:styleId="TableGrid">
    <w:name w:val="Table Grid"/>
    <w:basedOn w:val="TableNormal"/>
    <w:uiPriority w:val="1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TOC1">
    <w:name w:val="toc 1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before="180" w:after="40" w:line="240" w:lineRule="auto"/>
    </w:pPr>
    <w:rPr>
      <w:b/>
      <w:caps/>
      <w:noProof/>
      <w:color w:val="632E62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customStyle="1" w:styleId="Category">
    <w:name w:val="Category"/>
    <w:basedOn w:val="Normal"/>
    <w:uiPriority w:val="49"/>
    <w:pPr>
      <w:spacing w:after="0"/>
    </w:pPr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pPr>
      <w:spacing w:after="0"/>
    </w:pPr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qFormat/>
    <w:pPr>
      <w:pBdr>
        <w:top w:val="single" w:sz="4" w:space="1" w:color="92278F" w:themeColor="accent1"/>
      </w:pBdr>
    </w:pPr>
    <w:rPr>
      <w:color w:val="632E62" w:themeColor="text2"/>
      <w:sz w:val="20"/>
    </w:rPr>
  </w:style>
  <w:style w:type="paragraph" w:customStyle="1" w:styleId="FooterOdd">
    <w:name w:val="Footer Odd"/>
    <w:basedOn w:val="Normal"/>
    <w:unhideWhenUsed/>
    <w:qFormat/>
    <w:pPr>
      <w:pBdr>
        <w:top w:val="single" w:sz="4" w:space="1" w:color="92278F" w:themeColor="accent1"/>
      </w:pBdr>
      <w:jc w:val="right"/>
    </w:pPr>
    <w:rPr>
      <w:color w:val="632E62" w:themeColor="text2"/>
      <w:sz w:val="20"/>
    </w:rPr>
  </w:style>
  <w:style w:type="paragraph" w:customStyle="1" w:styleId="HeaderEven">
    <w:name w:val="Header Even"/>
    <w:basedOn w:val="Normal"/>
    <w:unhideWhenUsed/>
    <w:qFormat/>
    <w:pPr>
      <w:pBdr>
        <w:bottom w:val="single" w:sz="4" w:space="1" w:color="92278F" w:themeColor="accent1"/>
      </w:pBdr>
      <w:spacing w:after="0" w:line="240" w:lineRule="auto"/>
    </w:pPr>
    <w:rPr>
      <w:rFonts w:eastAsia="Times New Roman"/>
      <w:b/>
      <w:color w:val="632E62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qFormat/>
    <w:pPr>
      <w:pBdr>
        <w:bottom w:val="single" w:sz="4" w:space="1" w:color="92278F" w:themeColor="accent1"/>
      </w:pBdr>
      <w:spacing w:after="0" w:line="240" w:lineRule="auto"/>
      <w:jc w:val="right"/>
    </w:pPr>
    <w:rPr>
      <w:rFonts w:eastAsia="Times New Roman"/>
      <w:b/>
      <w:color w:val="632E62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qFormat/>
    <w:pPr>
      <w:framePr w:wrap="auto" w:hAnchor="page" w:xAlign="center" w:yAlign="top"/>
      <w:spacing w:after="0" w:line="240" w:lineRule="auto"/>
      <w:suppressOverlap/>
    </w:pPr>
    <w:rPr>
      <w:szCs w:val="120"/>
    </w:rPr>
  </w:style>
  <w:style w:type="paragraph" w:styleId="BodyText2">
    <w:name w:val="Body Text 2"/>
    <w:basedOn w:val="Normal"/>
    <w:link w:val="BodyText2Char"/>
    <w:rsid w:val="00877273"/>
    <w:pPr>
      <w:spacing w:after="0" w:line="227" w:lineRule="exact"/>
    </w:pPr>
    <w:rPr>
      <w:rFonts w:ascii="Times New Roman" w:eastAsia="Times New Roman" w:hAnsi="Times New Roman"/>
      <w:kern w:val="0"/>
      <w:sz w:val="20"/>
      <w:szCs w:val="24"/>
      <w:lang w:eastAsia="en-US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877273"/>
    <w:rPr>
      <w:rFonts w:ascii="Times New Roman" w:eastAsia="Times New Roman" w:hAnsi="Times New Roman"/>
      <w:kern w:val="0"/>
      <w:sz w:val="20"/>
      <w:szCs w:val="24"/>
      <w14:ligatures w14:val="none"/>
    </w:rPr>
  </w:style>
  <w:style w:type="paragraph" w:styleId="BodyTextIndent">
    <w:name w:val="Body Text Indent"/>
    <w:basedOn w:val="Normal"/>
    <w:link w:val="BodyTextIndentChar"/>
    <w:rsid w:val="00877273"/>
    <w:pPr>
      <w:widowControl w:val="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autoSpaceDE w:val="0"/>
      <w:autoSpaceDN w:val="0"/>
      <w:adjustRightInd w:val="0"/>
      <w:spacing w:after="0" w:line="240" w:lineRule="auto"/>
      <w:ind w:left="5040"/>
      <w:jc w:val="both"/>
    </w:pPr>
    <w:rPr>
      <w:rFonts w:ascii="Times New Roman" w:eastAsia="Times New Roman" w:hAnsi="Times New Roman"/>
      <w:kern w:val="0"/>
      <w:sz w:val="24"/>
      <w:szCs w:val="24"/>
      <w:lang w:eastAsia="en-US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877273"/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rsid w:val="00877273"/>
    <w:pPr>
      <w:spacing w:after="120" w:line="240" w:lineRule="auto"/>
    </w:pPr>
    <w:rPr>
      <w:rFonts w:ascii="Times New Roman" w:eastAsia="Times New Roman" w:hAnsi="Times New Roman"/>
      <w:kern w:val="0"/>
      <w:sz w:val="24"/>
      <w:szCs w:val="24"/>
      <w:lang w:eastAsia="en-US"/>
      <w14:ligatures w14:val="none"/>
    </w:rPr>
  </w:style>
  <w:style w:type="character" w:customStyle="1" w:styleId="BodyTextChar">
    <w:name w:val="Body Text Char"/>
    <w:basedOn w:val="DefaultParagraphFont"/>
    <w:link w:val="BodyText"/>
    <w:rsid w:val="00877273"/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1AutoList1">
    <w:name w:val="1AutoList1"/>
    <w:rsid w:val="00877273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rsid w:val="008772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7273"/>
    <w:pPr>
      <w:spacing w:after="0" w:line="240" w:lineRule="auto"/>
    </w:pPr>
    <w:rPr>
      <w:rFonts w:ascii="Times New Roman" w:eastAsia="Times New Roman" w:hAnsi="Times New Roman"/>
      <w:kern w:val="0"/>
      <w:sz w:val="20"/>
      <w:lang w:eastAsia="en-US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877273"/>
    <w:rPr>
      <w:rFonts w:ascii="Times New Roman" w:eastAsia="Times New Roman" w:hAnsi="Times New Roman"/>
      <w:kern w:val="0"/>
      <w:sz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rsid w:val="008772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77273"/>
    <w:rPr>
      <w:rFonts w:ascii="Times New Roman" w:eastAsia="Times New Roman" w:hAnsi="Times New Roman"/>
      <w:b/>
      <w:bCs/>
      <w:kern w:val="0"/>
      <w:sz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47D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5940"/>
    <w:rPr>
      <w:color w:val="666699" w:themeColor="followedHyperlink"/>
      <w:u w:val="single"/>
    </w:rPr>
  </w:style>
  <w:style w:type="table" w:styleId="ListTable1Light">
    <w:name w:val="List Table 1 Light"/>
    <w:basedOn w:val="TableNormal"/>
    <w:uiPriority w:val="46"/>
    <w:rsid w:val="00C3281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ision">
    <w:name w:val="Revision"/>
    <w:hidden/>
    <w:uiPriority w:val="99"/>
    <w:semiHidden/>
    <w:rsid w:val="00141348"/>
    <w:pPr>
      <w:spacing w:after="0" w:line="240" w:lineRule="auto"/>
    </w:pPr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i.Mitchell\AppData\Roaming\Microsoft\Templates\MedianRe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AE461A03844E3B9AE11DEA58FFA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C8085-F3CF-4A5B-A024-0008E56A278D}"/>
      </w:docPartPr>
      <w:docPartBody>
        <w:p w:rsidR="00420F11" w:rsidRDefault="00420F11" w:rsidP="00420F11">
          <w:pPr>
            <w:pStyle w:val="05AE461A03844E3B9AE11DEA58FFA98C"/>
          </w:pPr>
          <w:r w:rsidRPr="008B6DA2">
            <w:rPr>
              <w:rStyle w:val="PlaceholderText"/>
            </w:rPr>
            <w:t>Click here to enter text.</w:t>
          </w:r>
        </w:p>
      </w:docPartBody>
    </w:docPart>
    <w:docPart>
      <w:docPartPr>
        <w:name w:val="3415C62907C54252A25A28ACC9EC7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6D9D7-2FC8-4454-873F-AEA841E68F92}"/>
      </w:docPartPr>
      <w:docPartBody>
        <w:p w:rsidR="00420F11" w:rsidRDefault="00420F11" w:rsidP="00420F11">
          <w:pPr>
            <w:pStyle w:val="3415C62907C54252A25A28ACC9EC7FDE"/>
          </w:pPr>
          <w:r w:rsidRPr="008B6DA2">
            <w:rPr>
              <w:rStyle w:val="PlaceholderText"/>
            </w:rPr>
            <w:t>Click here to enter text.</w:t>
          </w:r>
        </w:p>
      </w:docPartBody>
    </w:docPart>
    <w:docPart>
      <w:docPartPr>
        <w:name w:val="CF637EF2CBA64F8AB391278815110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E26EF-676C-4D37-A737-A4EA92054FA9}"/>
      </w:docPartPr>
      <w:docPartBody>
        <w:p w:rsidR="00420F11" w:rsidRDefault="00420F11" w:rsidP="00420F11">
          <w:pPr>
            <w:pStyle w:val="CF637EF2CBA64F8AB3912788151101BB"/>
          </w:pPr>
          <w:r w:rsidRPr="008B6DA2">
            <w:rPr>
              <w:rStyle w:val="PlaceholderText"/>
            </w:rPr>
            <w:t>Click here to enter text.</w:t>
          </w:r>
        </w:p>
      </w:docPartBody>
    </w:docPart>
    <w:docPart>
      <w:docPartPr>
        <w:name w:val="7E768F1B07B94FBA93931C7C71147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5882D-9AB1-485D-BA51-D61B6EB0E8FC}"/>
      </w:docPartPr>
      <w:docPartBody>
        <w:p w:rsidR="00420F11" w:rsidRDefault="00420F11" w:rsidP="00420F11">
          <w:pPr>
            <w:pStyle w:val="7E768F1B07B94FBA93931C7C71147E94"/>
          </w:pPr>
          <w:r w:rsidRPr="008B6DA2">
            <w:rPr>
              <w:rStyle w:val="PlaceholderText"/>
            </w:rPr>
            <w:t>Click here to enter text.</w:t>
          </w:r>
        </w:p>
      </w:docPartBody>
    </w:docPart>
    <w:docPart>
      <w:docPartPr>
        <w:name w:val="8F764EDD5390425B9AECC049D5618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29952-F564-4C87-A548-BD92786B9C80}"/>
      </w:docPartPr>
      <w:docPartBody>
        <w:p w:rsidR="00420F11" w:rsidRDefault="00420F11" w:rsidP="00420F11">
          <w:pPr>
            <w:pStyle w:val="8F764EDD5390425B9AECC049D5618C47"/>
          </w:pPr>
          <w:r w:rsidRPr="008B6DA2">
            <w:rPr>
              <w:rFonts w:eastAsia="Verdana"/>
              <w:color w:val="373737"/>
            </w:rPr>
            <w:t xml:space="preserve"> </w:t>
          </w:r>
          <w:r w:rsidRPr="008B6DA2">
            <w:rPr>
              <w:rStyle w:val="PlaceholderText"/>
            </w:rPr>
            <w:t>Click here to enter text.</w:t>
          </w:r>
        </w:p>
      </w:docPartBody>
    </w:docPart>
    <w:docPart>
      <w:docPartPr>
        <w:name w:val="38047623F787480988D33D227E2EB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345FE-4A39-4483-8C79-AC8165F9AC86}"/>
      </w:docPartPr>
      <w:docPartBody>
        <w:p w:rsidR="00420F11" w:rsidRDefault="00420F11" w:rsidP="00420F11">
          <w:pPr>
            <w:pStyle w:val="38047623F787480988D33D227E2EB3B5"/>
          </w:pPr>
          <w:r w:rsidRPr="008B6DA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vantGarde Md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11"/>
    <w:rsid w:val="000D1CDF"/>
    <w:rsid w:val="002341F5"/>
    <w:rsid w:val="0025380F"/>
    <w:rsid w:val="00327F44"/>
    <w:rsid w:val="003B4544"/>
    <w:rsid w:val="003C16BC"/>
    <w:rsid w:val="00420F11"/>
    <w:rsid w:val="0053368E"/>
    <w:rsid w:val="005939AA"/>
    <w:rsid w:val="006A6227"/>
    <w:rsid w:val="00976C7F"/>
    <w:rsid w:val="00A946AE"/>
    <w:rsid w:val="00AB072E"/>
    <w:rsid w:val="00B06B5A"/>
    <w:rsid w:val="00B77F5F"/>
    <w:rsid w:val="00CA1EB9"/>
    <w:rsid w:val="00D06FE4"/>
    <w:rsid w:val="00D1615A"/>
    <w:rsid w:val="00DF4A9B"/>
    <w:rsid w:val="00DF4E3C"/>
    <w:rsid w:val="00F05A4B"/>
    <w:rsid w:val="00F50951"/>
    <w:rsid w:val="00F8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420F11"/>
    <w:rPr>
      <w:color w:val="808080"/>
    </w:rPr>
  </w:style>
  <w:style w:type="paragraph" w:customStyle="1" w:styleId="05AE461A03844E3B9AE11DEA58FFA98C">
    <w:name w:val="05AE461A03844E3B9AE11DEA58FFA98C"/>
    <w:rsid w:val="00420F11"/>
    <w:pPr>
      <w:spacing w:after="180" w:line="264" w:lineRule="auto"/>
    </w:pPr>
    <w:rPr>
      <w:rFonts w:cs="Times New Roman"/>
      <w:kern w:val="24"/>
      <w:sz w:val="23"/>
      <w:szCs w:val="20"/>
      <w:lang w:eastAsia="ja-JP"/>
    </w:rPr>
  </w:style>
  <w:style w:type="paragraph" w:customStyle="1" w:styleId="3415C62907C54252A25A28ACC9EC7FDE">
    <w:name w:val="3415C62907C54252A25A28ACC9EC7FDE"/>
    <w:rsid w:val="00420F11"/>
    <w:pPr>
      <w:spacing w:after="180" w:line="264" w:lineRule="auto"/>
    </w:pPr>
    <w:rPr>
      <w:rFonts w:cs="Times New Roman"/>
      <w:kern w:val="24"/>
      <w:sz w:val="23"/>
      <w:szCs w:val="20"/>
      <w:lang w:eastAsia="ja-JP"/>
    </w:rPr>
  </w:style>
  <w:style w:type="paragraph" w:customStyle="1" w:styleId="CF637EF2CBA64F8AB3912788151101BB">
    <w:name w:val="CF637EF2CBA64F8AB3912788151101BB"/>
    <w:rsid w:val="00420F11"/>
    <w:pPr>
      <w:spacing w:after="180" w:line="264" w:lineRule="auto"/>
    </w:pPr>
    <w:rPr>
      <w:rFonts w:cs="Times New Roman"/>
      <w:kern w:val="24"/>
      <w:sz w:val="23"/>
      <w:szCs w:val="20"/>
      <w:lang w:eastAsia="ja-JP"/>
    </w:rPr>
  </w:style>
  <w:style w:type="paragraph" w:customStyle="1" w:styleId="7E768F1B07B94FBA93931C7C71147E94">
    <w:name w:val="7E768F1B07B94FBA93931C7C71147E94"/>
    <w:rsid w:val="00420F11"/>
    <w:pPr>
      <w:spacing w:after="180" w:line="264" w:lineRule="auto"/>
    </w:pPr>
    <w:rPr>
      <w:rFonts w:cs="Times New Roman"/>
      <w:kern w:val="24"/>
      <w:sz w:val="23"/>
      <w:szCs w:val="20"/>
      <w:lang w:eastAsia="ja-JP"/>
    </w:rPr>
  </w:style>
  <w:style w:type="paragraph" w:customStyle="1" w:styleId="8F764EDD5390425B9AECC049D5618C47">
    <w:name w:val="8F764EDD5390425B9AECC049D5618C47"/>
    <w:rsid w:val="00420F11"/>
    <w:pPr>
      <w:spacing w:after="180" w:line="264" w:lineRule="auto"/>
    </w:pPr>
    <w:rPr>
      <w:rFonts w:cs="Times New Roman"/>
      <w:kern w:val="24"/>
      <w:sz w:val="23"/>
      <w:szCs w:val="20"/>
      <w:lang w:eastAsia="ja-JP"/>
    </w:rPr>
  </w:style>
  <w:style w:type="paragraph" w:customStyle="1" w:styleId="38047623F787480988D33D227E2EB3B5">
    <w:name w:val="38047623F787480988D33D227E2EB3B5"/>
    <w:rsid w:val="00420F11"/>
    <w:pPr>
      <w:spacing w:after="180" w:line="264" w:lineRule="auto"/>
    </w:pPr>
    <w:rPr>
      <w:rFonts w:cs="Times New Roman"/>
      <w:kern w:val="24"/>
      <w:sz w:val="23"/>
      <w:szCs w:val="20"/>
      <w:lang w:eastAsia="ja-JP"/>
    </w:rPr>
  </w:style>
  <w:style w:type="paragraph" w:customStyle="1" w:styleId="23C04A27DFB241D9AD0BF79F9D4590A9">
    <w:name w:val="23C04A27DFB241D9AD0BF79F9D4590A9"/>
    <w:rsid w:val="00420F11"/>
    <w:pPr>
      <w:spacing w:after="180" w:line="264" w:lineRule="auto"/>
    </w:pPr>
    <w:rPr>
      <w:rFonts w:cs="Times New Roman"/>
      <w:kern w:val="24"/>
      <w:sz w:val="23"/>
      <w:szCs w:val="20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edian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2B5EB3E-6F92-4073-AC97-174A32E53D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724C34-77BD-4C89-8DDF-541612B30D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MedianReport.dotx</Template>
  <TotalTime>10</TotalTime>
  <Pages>3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Certified Local Government Grant Application</vt:lpstr>
    </vt:vector>
  </TitlesOfParts>
  <Company>State of Maine</Company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 PRESERVATION Grant Application</dc:title>
  <dc:subject>Development, PRE-DEVELOPMENT, Education, Planning, Survey, National Register Listing and Archaeology Projects</dc:subject>
  <dc:creator>christi Mitchell</dc:creator>
  <cp:lastModifiedBy>Swain, Lauren</cp:lastModifiedBy>
  <cp:revision>13</cp:revision>
  <cp:lastPrinted>2024-01-29T22:02:00Z</cp:lastPrinted>
  <dcterms:created xsi:type="dcterms:W3CDTF">2026-01-06T21:37:00Z</dcterms:created>
  <dcterms:modified xsi:type="dcterms:W3CDTF">2026-01-06T21:47:00Z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TC017730709991</vt:lpwstr>
  </property>
</Properties>
</file>