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6FE0" w14:textId="2217BEC5" w:rsidR="006A1118" w:rsidRPr="00481D58" w:rsidRDefault="00224E8F" w:rsidP="00481D58">
      <w:pPr>
        <w:pStyle w:val="Heading2"/>
        <w:rPr>
          <w:color w:val="524B38" w:themeColor="accent5" w:themeShade="80"/>
          <w:sz w:val="36"/>
        </w:rPr>
      </w:pPr>
      <w:r>
        <w:rPr>
          <w:color w:val="524B38" w:themeColor="accent5" w:themeShade="80"/>
          <w:sz w:val="36"/>
        </w:rPr>
        <w:t xml:space="preserve">2025 HCBG </w:t>
      </w:r>
      <w:r w:rsidR="00F719F4" w:rsidRPr="00EC48C9">
        <w:rPr>
          <w:color w:val="524B38" w:themeColor="accent5" w:themeShade="80"/>
          <w:sz w:val="36"/>
        </w:rPr>
        <w:t>APPLICATION CHECKLIST</w:t>
      </w:r>
    </w:p>
    <w:p w14:paraId="109ACF3A" w14:textId="77777777" w:rsidR="00F719F4" w:rsidRPr="00D303D0" w:rsidRDefault="00F719F4" w:rsidP="00D303D0">
      <w:pPr>
        <w:pStyle w:val="Heading4"/>
      </w:pPr>
      <w:r w:rsidRPr="00D303D0">
        <w:t>Applicant must initial each bullet point to acknowledge that they have read these instructions or reminders. Return this page with the application.</w:t>
      </w:r>
    </w:p>
    <w:p w14:paraId="1E0C984C" w14:textId="77777777" w:rsidR="00F719F4" w:rsidRPr="00F719F4" w:rsidRDefault="00F719F4" w:rsidP="00F719F4">
      <w:pPr>
        <w:rPr>
          <w:b/>
        </w:rPr>
      </w:pPr>
    </w:p>
    <w:p w14:paraId="643B663C" w14:textId="77777777" w:rsidR="00F719F4" w:rsidRPr="006A1118" w:rsidRDefault="00F719F4" w:rsidP="003B650A">
      <w:pPr>
        <w:numPr>
          <w:ilvl w:val="0"/>
          <w:numId w:val="8"/>
        </w:numPr>
      </w:pPr>
      <w:r w:rsidRPr="006A1118">
        <w:t xml:space="preserve">Project expenses incurred before the execution of a contract between the Applicant and the State are not reimbursable and cannot be used for match.  </w:t>
      </w:r>
      <w:r w:rsidRPr="006A1118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A1118">
        <w:rPr>
          <w:u w:val="single"/>
        </w:rPr>
        <w:instrText xml:space="preserve"> FORMTEXT </w:instrText>
      </w:r>
      <w:r w:rsidRPr="006A1118">
        <w:rPr>
          <w:u w:val="single"/>
        </w:rPr>
      </w:r>
      <w:r w:rsidRPr="006A1118">
        <w:rPr>
          <w:u w:val="single"/>
        </w:rPr>
        <w:fldChar w:fldCharType="separate"/>
      </w:r>
      <w:r w:rsidRPr="006A1118">
        <w:rPr>
          <w:u w:val="single"/>
        </w:rPr>
        <w:t> </w:t>
      </w:r>
      <w:r w:rsidRPr="006A1118">
        <w:rPr>
          <w:u w:val="single"/>
        </w:rPr>
        <w:t> </w:t>
      </w:r>
      <w:r w:rsidRPr="006A1118">
        <w:rPr>
          <w:u w:val="single"/>
        </w:rPr>
        <w:t> </w:t>
      </w:r>
      <w:r w:rsidRPr="006A1118">
        <w:rPr>
          <w:u w:val="single"/>
        </w:rPr>
        <w:t> </w:t>
      </w:r>
      <w:r w:rsidRPr="006A1118">
        <w:rPr>
          <w:u w:val="single"/>
        </w:rPr>
        <w:t> </w:t>
      </w:r>
      <w:r w:rsidRPr="006A1118">
        <w:fldChar w:fldCharType="end"/>
      </w:r>
      <w:r w:rsidRPr="006A1118">
        <w:rPr>
          <w:u w:val="single"/>
        </w:rPr>
        <w:t xml:space="preserve"> (initials)</w:t>
      </w:r>
    </w:p>
    <w:p w14:paraId="55CE08B4" w14:textId="67166C6E" w:rsidR="00F719F4" w:rsidRPr="00B66C94" w:rsidRDefault="0051400C" w:rsidP="003B650A">
      <w:pPr>
        <w:numPr>
          <w:ilvl w:val="0"/>
          <w:numId w:val="8"/>
        </w:numPr>
      </w:pPr>
      <w:r w:rsidRPr="00B66C94">
        <w:t xml:space="preserve">Applicant acknowledges that it has or will </w:t>
      </w:r>
      <w:r w:rsidR="009938BD" w:rsidRPr="00B66C94">
        <w:t xml:space="preserve">observe the competitive bidding process described in Chapter </w:t>
      </w:r>
      <w:r w:rsidR="002C5A77">
        <w:t>6.12</w:t>
      </w:r>
      <w:r w:rsidR="009938BD" w:rsidRPr="00B66C94">
        <w:t xml:space="preserve"> of the Grant Manual.  </w:t>
      </w:r>
      <w:r w:rsidR="00F719F4" w:rsidRPr="00B66C94">
        <w:rPr>
          <w:u w:val="single"/>
        </w:rPr>
        <w:t xml:space="preserve"> </w:t>
      </w:r>
      <w:r w:rsidR="00F719F4" w:rsidRPr="00B66C94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19F4" w:rsidRPr="00B66C94">
        <w:rPr>
          <w:u w:val="single"/>
        </w:rPr>
        <w:instrText xml:space="preserve"> FORMTEXT </w:instrText>
      </w:r>
      <w:r w:rsidR="00F719F4" w:rsidRPr="00B66C94">
        <w:rPr>
          <w:u w:val="single"/>
        </w:rPr>
      </w:r>
      <w:r w:rsidR="00F719F4" w:rsidRPr="00B66C94">
        <w:rPr>
          <w:u w:val="single"/>
        </w:rPr>
        <w:fldChar w:fldCharType="separate"/>
      </w:r>
      <w:r w:rsidR="00F719F4" w:rsidRPr="00B66C94">
        <w:rPr>
          <w:u w:val="single"/>
        </w:rPr>
        <w:t> </w:t>
      </w:r>
      <w:r w:rsidR="00F719F4" w:rsidRPr="00B66C94">
        <w:rPr>
          <w:u w:val="single"/>
        </w:rPr>
        <w:t> </w:t>
      </w:r>
      <w:r w:rsidR="00F719F4" w:rsidRPr="00B66C94">
        <w:rPr>
          <w:u w:val="single"/>
        </w:rPr>
        <w:t> </w:t>
      </w:r>
      <w:r w:rsidR="00F719F4" w:rsidRPr="00B66C94">
        <w:rPr>
          <w:u w:val="single"/>
        </w:rPr>
        <w:t> </w:t>
      </w:r>
      <w:r w:rsidR="00F719F4" w:rsidRPr="00B66C94">
        <w:rPr>
          <w:u w:val="single"/>
        </w:rPr>
        <w:t> </w:t>
      </w:r>
      <w:r w:rsidR="00F719F4" w:rsidRPr="00B66C94">
        <w:fldChar w:fldCharType="end"/>
      </w:r>
      <w:r w:rsidR="00F719F4" w:rsidRPr="00B66C94">
        <w:rPr>
          <w:u w:val="single"/>
        </w:rPr>
        <w:t xml:space="preserve"> (initials)</w:t>
      </w:r>
    </w:p>
    <w:p w14:paraId="535DC5AF" w14:textId="334B7F41" w:rsidR="00F719F4" w:rsidRPr="00D6620E" w:rsidRDefault="00F719F4" w:rsidP="003B650A">
      <w:pPr>
        <w:numPr>
          <w:ilvl w:val="0"/>
          <w:numId w:val="8"/>
        </w:numPr>
      </w:pPr>
      <w:r w:rsidRPr="00D6620E">
        <w:t xml:space="preserve">Check the math.  </w:t>
      </w:r>
      <w:proofErr w:type="gramStart"/>
      <w:r w:rsidRPr="00D6620E">
        <w:t xml:space="preserve">The </w:t>
      </w:r>
      <w:r w:rsidR="00107C49" w:rsidRPr="00D6620E">
        <w:t>7</w:t>
      </w:r>
      <w:r w:rsidR="00CC16E3" w:rsidRPr="00D6620E">
        <w:t>5/</w:t>
      </w:r>
      <w:r w:rsidR="00107C49" w:rsidRPr="00D6620E">
        <w:t>2</w:t>
      </w:r>
      <w:r w:rsidR="00CC16E3" w:rsidRPr="00D6620E">
        <w:t>5</w:t>
      </w:r>
      <w:proofErr w:type="gramEnd"/>
      <w:r w:rsidRPr="00D6620E">
        <w:t xml:space="preserve"> </w:t>
      </w:r>
      <w:r w:rsidR="00107C49" w:rsidRPr="00D6620E">
        <w:t>state</w:t>
      </w:r>
      <w:r w:rsidRPr="00D6620E">
        <w:t>/</w:t>
      </w:r>
      <w:r w:rsidR="00B0568F" w:rsidRPr="00D6620E">
        <w:t>private</w:t>
      </w:r>
      <w:r w:rsidR="00DA30EF" w:rsidRPr="00D6620E">
        <w:t xml:space="preserve"> or non-profit</w:t>
      </w:r>
      <w:r w:rsidR="00CD5754" w:rsidRPr="00D6620E">
        <w:t xml:space="preserve"> </w:t>
      </w:r>
      <w:r w:rsidRPr="00D6620E">
        <w:t>match must be correct on the applications.  For a $</w:t>
      </w:r>
      <w:r w:rsidR="00B22BF6">
        <w:t>10</w:t>
      </w:r>
      <w:r w:rsidRPr="00D6620E">
        <w:t>0,000 project, a request for $</w:t>
      </w:r>
      <w:r w:rsidR="00B22BF6">
        <w:t>7</w:t>
      </w:r>
      <w:r w:rsidR="00684A3C" w:rsidRPr="00D6620E">
        <w:t>5</w:t>
      </w:r>
      <w:r w:rsidRPr="00D6620E">
        <w:t xml:space="preserve">,000 </w:t>
      </w:r>
      <w:r w:rsidR="00CD5754" w:rsidRPr="00D6620E">
        <w:t>state</w:t>
      </w:r>
      <w:r w:rsidRPr="00D6620E">
        <w:t xml:space="preserve"> share requires a minimum of $</w:t>
      </w:r>
      <w:r w:rsidR="00B22BF6">
        <w:t>2</w:t>
      </w:r>
      <w:r w:rsidR="00684A3C" w:rsidRPr="00D6620E">
        <w:t>5</w:t>
      </w:r>
      <w:r w:rsidRPr="00D6620E">
        <w:t xml:space="preserve">,000 in </w:t>
      </w:r>
      <w:r w:rsidR="00951568" w:rsidRPr="00D6620E">
        <w:t>matching share</w:t>
      </w:r>
      <w:r w:rsidRPr="00D6620E">
        <w:t>.</w:t>
      </w:r>
      <w:r w:rsidR="005A1EFE" w:rsidRPr="00D6620E">
        <w:t xml:space="preserve"> </w:t>
      </w:r>
      <w:r w:rsidRPr="00D6620E">
        <w:rPr>
          <w:u w:val="single"/>
        </w:rPr>
        <w:t xml:space="preserve"> </w:t>
      </w:r>
      <w:r w:rsidRPr="00D6620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6620E">
        <w:rPr>
          <w:u w:val="single"/>
        </w:rPr>
        <w:instrText xml:space="preserve"> FORMTEXT </w:instrText>
      </w:r>
      <w:r w:rsidRPr="00D6620E">
        <w:rPr>
          <w:u w:val="single"/>
        </w:rPr>
      </w:r>
      <w:r w:rsidRPr="00D6620E">
        <w:rPr>
          <w:u w:val="single"/>
        </w:rPr>
        <w:fldChar w:fldCharType="separate"/>
      </w:r>
      <w:r w:rsidRPr="00D6620E">
        <w:rPr>
          <w:u w:val="single"/>
        </w:rPr>
        <w:t> </w:t>
      </w:r>
      <w:r w:rsidRPr="00D6620E">
        <w:rPr>
          <w:u w:val="single"/>
        </w:rPr>
        <w:t> </w:t>
      </w:r>
      <w:r w:rsidRPr="00D6620E">
        <w:rPr>
          <w:u w:val="single"/>
        </w:rPr>
        <w:t> </w:t>
      </w:r>
      <w:r w:rsidRPr="00D6620E">
        <w:rPr>
          <w:u w:val="single"/>
        </w:rPr>
        <w:t> </w:t>
      </w:r>
      <w:r w:rsidRPr="00D6620E">
        <w:rPr>
          <w:u w:val="single"/>
        </w:rPr>
        <w:t> </w:t>
      </w:r>
      <w:r w:rsidRPr="00D6620E">
        <w:fldChar w:fldCharType="end"/>
      </w:r>
      <w:r w:rsidRPr="00D6620E">
        <w:rPr>
          <w:u w:val="single"/>
        </w:rPr>
        <w:t xml:space="preserve"> (initials)</w:t>
      </w:r>
    </w:p>
    <w:p w14:paraId="4F75AEAE" w14:textId="07966F70" w:rsidR="00F719F4" w:rsidRPr="007A5F45" w:rsidRDefault="00951568" w:rsidP="003B650A">
      <w:pPr>
        <w:numPr>
          <w:ilvl w:val="0"/>
          <w:numId w:val="8"/>
        </w:numPr>
      </w:pPr>
      <w:r w:rsidRPr="007A5F45">
        <w:t xml:space="preserve">Matching share may only </w:t>
      </w:r>
      <w:r w:rsidR="00B0568F" w:rsidRPr="007A5F45">
        <w:t xml:space="preserve">be provided by </w:t>
      </w:r>
      <w:proofErr w:type="gramStart"/>
      <w:r w:rsidR="00B0568F" w:rsidRPr="007A5F45">
        <w:t>a private</w:t>
      </w:r>
      <w:proofErr w:type="gramEnd"/>
      <w:r w:rsidR="00B0568F" w:rsidRPr="007A5F45">
        <w:t xml:space="preserve"> or non-profit </w:t>
      </w:r>
      <w:r w:rsidR="00E634E7">
        <w:t xml:space="preserve">(non-governmental) </w:t>
      </w:r>
      <w:r w:rsidR="00B0568F" w:rsidRPr="007A5F45">
        <w:t xml:space="preserve">source </w:t>
      </w:r>
      <w:r w:rsidR="00F719F4" w:rsidRPr="007A5F45">
        <w:rPr>
          <w:u w:val="single"/>
        </w:rPr>
        <w:t xml:space="preserve"> </w:t>
      </w:r>
      <w:r w:rsidR="00F719F4" w:rsidRPr="007A5F4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19F4" w:rsidRPr="007A5F45">
        <w:rPr>
          <w:u w:val="single"/>
        </w:rPr>
        <w:instrText xml:space="preserve"> FORMTEXT </w:instrText>
      </w:r>
      <w:r w:rsidR="00F719F4" w:rsidRPr="007A5F45">
        <w:rPr>
          <w:u w:val="single"/>
        </w:rPr>
      </w:r>
      <w:r w:rsidR="00F719F4" w:rsidRPr="007A5F45">
        <w:rPr>
          <w:u w:val="single"/>
        </w:rPr>
        <w:fldChar w:fldCharType="separate"/>
      </w:r>
      <w:r w:rsidR="00F719F4" w:rsidRPr="007A5F45">
        <w:rPr>
          <w:u w:val="single"/>
        </w:rPr>
        <w:t> </w:t>
      </w:r>
      <w:r w:rsidR="00F719F4" w:rsidRPr="007A5F45">
        <w:rPr>
          <w:u w:val="single"/>
        </w:rPr>
        <w:t> </w:t>
      </w:r>
      <w:r w:rsidR="00F719F4" w:rsidRPr="007A5F45">
        <w:rPr>
          <w:u w:val="single"/>
        </w:rPr>
        <w:t> </w:t>
      </w:r>
      <w:r w:rsidR="00F719F4" w:rsidRPr="007A5F45">
        <w:rPr>
          <w:u w:val="single"/>
        </w:rPr>
        <w:t> </w:t>
      </w:r>
      <w:r w:rsidR="00F719F4" w:rsidRPr="007A5F45">
        <w:rPr>
          <w:u w:val="single"/>
        </w:rPr>
        <w:t> </w:t>
      </w:r>
      <w:r w:rsidR="00F719F4" w:rsidRPr="007A5F45">
        <w:fldChar w:fldCharType="end"/>
      </w:r>
      <w:r w:rsidR="00F719F4" w:rsidRPr="007A5F45">
        <w:rPr>
          <w:u w:val="single"/>
        </w:rPr>
        <w:t xml:space="preserve"> (initials)</w:t>
      </w:r>
    </w:p>
    <w:p w14:paraId="70BB1676" w14:textId="69581609" w:rsidR="00F719F4" w:rsidRPr="00324441" w:rsidRDefault="00C334AF" w:rsidP="003B650A">
      <w:pPr>
        <w:numPr>
          <w:ilvl w:val="0"/>
          <w:numId w:val="8"/>
        </w:numPr>
      </w:pPr>
      <w:r>
        <w:t xml:space="preserve">The </w:t>
      </w:r>
      <w:r w:rsidR="00324441">
        <w:t xml:space="preserve">completed </w:t>
      </w:r>
      <w:r>
        <w:t>application has been signed by an authorized individual.</w:t>
      </w:r>
      <w:r w:rsidR="00F719F4" w:rsidRPr="007A5F45">
        <w:rPr>
          <w:u w:val="single"/>
        </w:rPr>
        <w:t xml:space="preserve"> </w:t>
      </w:r>
      <w:r w:rsidR="00F719F4" w:rsidRPr="007A5F4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719F4" w:rsidRPr="007A5F45">
        <w:rPr>
          <w:u w:val="single"/>
        </w:rPr>
        <w:instrText xml:space="preserve"> FORMTEXT </w:instrText>
      </w:r>
      <w:r w:rsidR="00F719F4" w:rsidRPr="007A5F45">
        <w:rPr>
          <w:u w:val="single"/>
        </w:rPr>
      </w:r>
      <w:r w:rsidR="00F719F4" w:rsidRPr="007A5F45">
        <w:rPr>
          <w:u w:val="single"/>
        </w:rPr>
        <w:fldChar w:fldCharType="separate"/>
      </w:r>
      <w:r w:rsidR="00F719F4" w:rsidRPr="007A5F45">
        <w:rPr>
          <w:u w:val="single"/>
        </w:rPr>
        <w:t> </w:t>
      </w:r>
      <w:r w:rsidR="00F719F4" w:rsidRPr="007A5F45">
        <w:rPr>
          <w:u w:val="single"/>
        </w:rPr>
        <w:t> </w:t>
      </w:r>
      <w:r w:rsidR="00F719F4" w:rsidRPr="007A5F45">
        <w:rPr>
          <w:u w:val="single"/>
        </w:rPr>
        <w:t> </w:t>
      </w:r>
      <w:r w:rsidR="00F719F4" w:rsidRPr="007A5F45">
        <w:rPr>
          <w:u w:val="single"/>
        </w:rPr>
        <w:t> </w:t>
      </w:r>
      <w:r w:rsidR="00F719F4" w:rsidRPr="007A5F45">
        <w:rPr>
          <w:u w:val="single"/>
        </w:rPr>
        <w:t> </w:t>
      </w:r>
      <w:r w:rsidR="00F719F4" w:rsidRPr="007A5F45">
        <w:fldChar w:fldCharType="end"/>
      </w:r>
      <w:r w:rsidR="00F719F4" w:rsidRPr="007A5F45">
        <w:rPr>
          <w:u w:val="single"/>
        </w:rPr>
        <w:t xml:space="preserve"> (initials)</w:t>
      </w:r>
    </w:p>
    <w:p w14:paraId="1DFEDD63" w14:textId="5653C5E5" w:rsidR="00324441" w:rsidRPr="007A5F45" w:rsidRDefault="0016308A" w:rsidP="003B650A">
      <w:pPr>
        <w:numPr>
          <w:ilvl w:val="0"/>
          <w:numId w:val="8"/>
        </w:numPr>
      </w:pPr>
      <w:r w:rsidRPr="0016308A">
        <w:t>Supplemental documentation and photographs have been uploaded.    _</w:t>
      </w:r>
      <w:r w:rsidR="00824DFF" w:rsidRPr="007A5F4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24DFF" w:rsidRPr="007A5F45">
        <w:rPr>
          <w:u w:val="single"/>
        </w:rPr>
        <w:instrText xml:space="preserve"> FORMTEXT </w:instrText>
      </w:r>
      <w:r w:rsidR="00824DFF" w:rsidRPr="007A5F45">
        <w:rPr>
          <w:u w:val="single"/>
        </w:rPr>
      </w:r>
      <w:r w:rsidR="00824DFF" w:rsidRPr="007A5F45">
        <w:rPr>
          <w:u w:val="single"/>
        </w:rPr>
        <w:fldChar w:fldCharType="separate"/>
      </w:r>
      <w:r w:rsidR="00824DFF" w:rsidRPr="007A5F45">
        <w:rPr>
          <w:u w:val="single"/>
        </w:rPr>
        <w:t> </w:t>
      </w:r>
      <w:r w:rsidR="00824DFF" w:rsidRPr="007A5F45">
        <w:rPr>
          <w:u w:val="single"/>
        </w:rPr>
        <w:t> </w:t>
      </w:r>
      <w:r w:rsidR="00824DFF" w:rsidRPr="007A5F45">
        <w:rPr>
          <w:u w:val="single"/>
        </w:rPr>
        <w:t> </w:t>
      </w:r>
      <w:r w:rsidR="00824DFF" w:rsidRPr="007A5F45">
        <w:rPr>
          <w:u w:val="single"/>
        </w:rPr>
        <w:t> </w:t>
      </w:r>
      <w:r w:rsidR="00824DFF" w:rsidRPr="007A5F45">
        <w:rPr>
          <w:u w:val="single"/>
        </w:rPr>
        <w:t> </w:t>
      </w:r>
      <w:r w:rsidR="00824DFF" w:rsidRPr="007A5F45">
        <w:fldChar w:fldCharType="end"/>
      </w:r>
      <w:r w:rsidRPr="0016308A">
        <w:t>(</w:t>
      </w:r>
      <w:r>
        <w:rPr>
          <w:u w:val="single"/>
        </w:rPr>
        <w:t>initials)</w:t>
      </w:r>
      <w:r w:rsidR="00824DFF" w:rsidRPr="00824DFF">
        <w:rPr>
          <w:u w:val="single"/>
        </w:rPr>
        <w:t xml:space="preserve"> </w:t>
      </w:r>
    </w:p>
    <w:p w14:paraId="0E1D730B" w14:textId="47320328" w:rsidR="00D0254A" w:rsidRPr="00481D58" w:rsidRDefault="00F719F4" w:rsidP="00324441">
      <w:pPr>
        <w:numPr>
          <w:ilvl w:val="0"/>
          <w:numId w:val="8"/>
        </w:numPr>
      </w:pPr>
      <w:r w:rsidRPr="0049659B">
        <w:t>The</w:t>
      </w:r>
      <w:r w:rsidRPr="00D6620E">
        <w:t xml:space="preserve"> applicant must designate one person to be the point of contact with our office.  </w:t>
      </w:r>
      <w:r w:rsidR="008922C0" w:rsidRPr="00D6620E">
        <w:t>The Commission</w:t>
      </w:r>
      <w:r w:rsidRPr="00D6620E">
        <w:t xml:space="preserve"> require</w:t>
      </w:r>
      <w:r w:rsidR="008922C0" w:rsidRPr="00D6620E">
        <w:t>s</w:t>
      </w:r>
      <w:r w:rsidRPr="00D6620E">
        <w:t xml:space="preserve"> that grant products be sent directly</w:t>
      </w:r>
      <w:r w:rsidR="00124B85">
        <w:t xml:space="preserve"> </w:t>
      </w:r>
      <w:r w:rsidRPr="00D6620E">
        <w:t xml:space="preserve">from the local point of contact, not from the consultants who prepared them. </w:t>
      </w:r>
      <w:r w:rsidRPr="00481D58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1D58">
        <w:rPr>
          <w:u w:val="single"/>
        </w:rPr>
        <w:instrText xml:space="preserve"> FORMTEXT </w:instrText>
      </w:r>
      <w:r w:rsidRPr="00481D58">
        <w:rPr>
          <w:u w:val="single"/>
        </w:rPr>
      </w:r>
      <w:r w:rsidRPr="00481D58">
        <w:rPr>
          <w:u w:val="single"/>
        </w:rPr>
        <w:fldChar w:fldCharType="separate"/>
      </w:r>
      <w:r w:rsidRPr="00481D58">
        <w:rPr>
          <w:u w:val="single"/>
        </w:rPr>
        <w:t> </w:t>
      </w:r>
      <w:r w:rsidRPr="00481D58">
        <w:rPr>
          <w:u w:val="single"/>
        </w:rPr>
        <w:t> </w:t>
      </w:r>
      <w:r w:rsidRPr="00481D58">
        <w:rPr>
          <w:u w:val="single"/>
        </w:rPr>
        <w:t> </w:t>
      </w:r>
      <w:r w:rsidRPr="00481D58">
        <w:rPr>
          <w:u w:val="single"/>
        </w:rPr>
        <w:t> </w:t>
      </w:r>
      <w:r w:rsidRPr="00481D58">
        <w:rPr>
          <w:u w:val="single"/>
        </w:rPr>
        <w:t> </w:t>
      </w:r>
      <w:r w:rsidRPr="00481D58">
        <w:fldChar w:fldCharType="end"/>
      </w:r>
      <w:r w:rsidRPr="00481D58">
        <w:rPr>
          <w:u w:val="single"/>
        </w:rPr>
        <w:t xml:space="preserve"> (initials)</w:t>
      </w:r>
    </w:p>
    <w:p w14:paraId="12DF3089" w14:textId="18B0136F" w:rsidR="00F719F4" w:rsidRPr="00481D58" w:rsidRDefault="00F719F4" w:rsidP="00562CFA">
      <w:pPr>
        <w:numPr>
          <w:ilvl w:val="0"/>
          <w:numId w:val="8"/>
        </w:numPr>
      </w:pPr>
      <w:r w:rsidRPr="00481D58">
        <w:t xml:space="preserve">Publicity.  </w:t>
      </w:r>
      <w:r w:rsidR="00307FEB" w:rsidRPr="00481D58">
        <w:t>A</w:t>
      </w:r>
      <w:r w:rsidRPr="00481D58">
        <w:t>ll authorized publications and other forms of</w:t>
      </w:r>
      <w:r w:rsidR="00874BFB" w:rsidRPr="00481D58">
        <w:t xml:space="preserve"> </w:t>
      </w:r>
      <w:r w:rsidRPr="00481D58">
        <w:t xml:space="preserve">publicity connected with projects that receive </w:t>
      </w:r>
      <w:r w:rsidR="00BA2F5A" w:rsidRPr="00481D58">
        <w:t>a grant</w:t>
      </w:r>
      <w:r w:rsidR="00307FEB" w:rsidRPr="00481D58">
        <w:t xml:space="preserve"> MUST include the following:</w:t>
      </w:r>
      <w:r w:rsidRPr="00481D58">
        <w:t xml:space="preserve"> “</w:t>
      </w:r>
      <w:r w:rsidR="00B470A3" w:rsidRPr="00481D58">
        <w:rPr>
          <w:rFonts w:ascii="Tw Cen MT" w:hAnsi="Tw Cen MT"/>
          <w:szCs w:val="24"/>
        </w:rPr>
        <w:t>This [project name here]</w:t>
      </w:r>
      <w:r w:rsidR="00562CFA" w:rsidRPr="00481D58">
        <w:t xml:space="preserve"> </w:t>
      </w:r>
      <w:r w:rsidR="00562CFA" w:rsidRPr="00481D58">
        <w:rPr>
          <w:rFonts w:ascii="Tw Cen MT" w:hAnsi="Tw Cen MT"/>
          <w:szCs w:val="24"/>
        </w:rPr>
        <w:t>is s</w:t>
      </w:r>
      <w:r w:rsidR="00B470A3" w:rsidRPr="00481D58">
        <w:rPr>
          <w:rFonts w:ascii="Tw Cen MT" w:hAnsi="Tw Cen MT"/>
          <w:szCs w:val="24"/>
        </w:rPr>
        <w:t>upported with assistance provided by the citizens of Maine through the Historic Community Buildings Program,</w:t>
      </w:r>
      <w:r w:rsidR="00562CFA" w:rsidRPr="00481D58">
        <w:t xml:space="preserve"> </w:t>
      </w:r>
      <w:r w:rsidR="00B470A3" w:rsidRPr="00481D58">
        <w:rPr>
          <w:rFonts w:ascii="Tw Cen MT" w:hAnsi="Tw Cen MT"/>
          <w:szCs w:val="24"/>
        </w:rPr>
        <w:t>administered by the Maine Historic Preservation Commission</w:t>
      </w:r>
      <w:r w:rsidR="00A94E01" w:rsidRPr="00481D58">
        <w:rPr>
          <w:rFonts w:ascii="Tw Cen MT" w:hAnsi="Tw Cen MT"/>
          <w:szCs w:val="24"/>
        </w:rPr>
        <w:t>.</w:t>
      </w:r>
      <w:r w:rsidRPr="00481D58">
        <w:t xml:space="preserve">” </w:t>
      </w:r>
      <w:r w:rsidRPr="00481D58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81D58">
        <w:rPr>
          <w:u w:val="single"/>
        </w:rPr>
        <w:instrText xml:space="preserve"> FORMTEXT </w:instrText>
      </w:r>
      <w:r w:rsidRPr="00481D58">
        <w:rPr>
          <w:u w:val="single"/>
        </w:rPr>
      </w:r>
      <w:r w:rsidRPr="00481D58">
        <w:rPr>
          <w:u w:val="single"/>
        </w:rPr>
        <w:fldChar w:fldCharType="separate"/>
      </w:r>
      <w:r w:rsidRPr="00481D58">
        <w:rPr>
          <w:u w:val="single"/>
        </w:rPr>
        <w:t> </w:t>
      </w:r>
      <w:r w:rsidRPr="00481D58">
        <w:rPr>
          <w:u w:val="single"/>
        </w:rPr>
        <w:t> </w:t>
      </w:r>
      <w:r w:rsidRPr="00481D58">
        <w:rPr>
          <w:u w:val="single"/>
        </w:rPr>
        <w:t> </w:t>
      </w:r>
      <w:r w:rsidRPr="00481D58">
        <w:rPr>
          <w:u w:val="single"/>
        </w:rPr>
        <w:t> </w:t>
      </w:r>
      <w:r w:rsidRPr="00481D58">
        <w:rPr>
          <w:u w:val="single"/>
        </w:rPr>
        <w:t> </w:t>
      </w:r>
      <w:r w:rsidRPr="00481D58">
        <w:fldChar w:fldCharType="end"/>
      </w:r>
      <w:r w:rsidRPr="00481D58">
        <w:rPr>
          <w:u w:val="single"/>
        </w:rPr>
        <w:t xml:space="preserve"> (initials)</w:t>
      </w:r>
    </w:p>
    <w:p w14:paraId="5D949AE1" w14:textId="240E81C8" w:rsidR="002D71B9" w:rsidRDefault="00F719F4" w:rsidP="002D71B9">
      <w:pPr>
        <w:numPr>
          <w:ilvl w:val="0"/>
          <w:numId w:val="8"/>
        </w:numPr>
        <w:rPr>
          <w:u w:val="single"/>
        </w:rPr>
      </w:pPr>
      <w:r w:rsidRPr="00B14062">
        <w:t xml:space="preserve">Grant Orientation Meeting.  </w:t>
      </w:r>
      <w:r w:rsidR="00C56301" w:rsidRPr="00B14062">
        <w:t>T</w:t>
      </w:r>
      <w:r w:rsidR="006C3C3B" w:rsidRPr="00B14062">
        <w:t>he Commission</w:t>
      </w:r>
      <w:r w:rsidRPr="00B14062">
        <w:t xml:space="preserve"> may require a meeting to confirm the budget and the timetable for completion and discuss procurement requirements and reimbursement procedures.</w:t>
      </w:r>
      <w:r w:rsidRPr="00B14062">
        <w:rPr>
          <w:u w:val="single"/>
        </w:rPr>
        <w:t xml:space="preserve"> </w:t>
      </w:r>
      <w:r w:rsidRPr="00B14062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4062">
        <w:rPr>
          <w:u w:val="single"/>
        </w:rPr>
        <w:instrText xml:space="preserve"> FORMTEXT </w:instrText>
      </w:r>
      <w:r w:rsidRPr="00B14062">
        <w:rPr>
          <w:u w:val="single"/>
        </w:rPr>
      </w:r>
      <w:r w:rsidRPr="00B14062">
        <w:rPr>
          <w:u w:val="single"/>
        </w:rPr>
        <w:fldChar w:fldCharType="separate"/>
      </w:r>
      <w:r w:rsidRPr="00B14062">
        <w:rPr>
          <w:u w:val="single"/>
        </w:rPr>
        <w:t> </w:t>
      </w:r>
      <w:r w:rsidRPr="00B14062">
        <w:rPr>
          <w:u w:val="single"/>
        </w:rPr>
        <w:t> </w:t>
      </w:r>
      <w:r w:rsidRPr="00B14062">
        <w:rPr>
          <w:u w:val="single"/>
        </w:rPr>
        <w:t> </w:t>
      </w:r>
      <w:r w:rsidRPr="00B14062">
        <w:rPr>
          <w:u w:val="single"/>
        </w:rPr>
        <w:t> </w:t>
      </w:r>
      <w:r w:rsidRPr="00B14062">
        <w:rPr>
          <w:u w:val="single"/>
        </w:rPr>
        <w:t> </w:t>
      </w:r>
      <w:r w:rsidRPr="00B14062">
        <w:fldChar w:fldCharType="end"/>
      </w:r>
      <w:r w:rsidRPr="00B14062">
        <w:rPr>
          <w:u w:val="single"/>
        </w:rPr>
        <w:t xml:space="preserve"> (initials)</w:t>
      </w:r>
    </w:p>
    <w:p w14:paraId="7848E19C" w14:textId="77777777" w:rsidR="00824DFF" w:rsidRPr="002D71B9" w:rsidRDefault="00824DFF" w:rsidP="00824DFF">
      <w:pPr>
        <w:ind w:left="720"/>
        <w:rPr>
          <w:u w:val="single"/>
        </w:rPr>
      </w:pPr>
    </w:p>
    <w:p w14:paraId="14CA88C2" w14:textId="77777777" w:rsidR="00562CBE" w:rsidRPr="002F7C99" w:rsidRDefault="00562CBE" w:rsidP="00562CBE">
      <w:pPr>
        <w:rPr>
          <w:b/>
          <w:u w:val="single"/>
        </w:rPr>
      </w:pPr>
      <w:r>
        <w:rPr>
          <w:b/>
          <w:u w:val="single"/>
        </w:rPr>
        <w:t>X</w:t>
      </w:r>
      <w:r w:rsidRPr="002F7C99">
        <w:rPr>
          <w:b/>
          <w:u w:val="single"/>
        </w:rPr>
        <w:t>. CERTIFICATION</w:t>
      </w:r>
    </w:p>
    <w:p w14:paraId="38ED3718" w14:textId="77777777" w:rsidR="00562CBE" w:rsidRDefault="00562CBE" w:rsidP="00562CBE">
      <w:pPr>
        <w:spacing w:after="200" w:line="276" w:lineRule="auto"/>
      </w:pPr>
      <w:r w:rsidRPr="00F719F4">
        <w:t xml:space="preserve">In making this application for </w:t>
      </w:r>
      <w:r>
        <w:t>state bond funded assistance</w:t>
      </w:r>
      <w:r w:rsidRPr="00F719F4">
        <w:t xml:space="preserve">, I hereby acknowledge my familiarity with the requirements listed in the </w:t>
      </w:r>
      <w:r w:rsidRPr="001451E6">
        <w:t>Historic Community Buildings Grants Manual</w:t>
      </w:r>
      <w:r w:rsidRPr="00F719F4">
        <w:t>.  I agree that should I receive the</w:t>
      </w:r>
      <w:r>
        <w:t xml:space="preserve"> </w:t>
      </w:r>
      <w:r w:rsidRPr="00F719F4">
        <w:t>assistance herein requested, I will carry out the project according to State requirements.  I certify that I am authorized to submit this application.</w:t>
      </w:r>
    </w:p>
    <w:p w14:paraId="7F676B88" w14:textId="77777777" w:rsidR="00562CBE" w:rsidRPr="00F719F4" w:rsidRDefault="00562CBE" w:rsidP="00562CBE">
      <w:pPr>
        <w:spacing w:after="200" w:line="276" w:lineRule="auto"/>
      </w:pPr>
    </w:p>
    <w:p w14:paraId="3D953C1D" w14:textId="09FF7DE6" w:rsidR="00562CBE" w:rsidRPr="00F719F4" w:rsidRDefault="00562CBE" w:rsidP="00562CBE">
      <w:pPr>
        <w:spacing w:after="0"/>
      </w:pPr>
      <w:r w:rsidRPr="00F719F4">
        <w:t xml:space="preserve">                                                                                          </w:t>
      </w:r>
      <w:r w:rsidR="002D71B9">
        <w:t xml:space="preserve"> </w:t>
      </w:r>
      <w:r w:rsidRPr="00F719F4">
        <w:t>_____________________________________________</w:t>
      </w:r>
      <w:r w:rsidR="008922A4">
        <w:t>_</w:t>
      </w:r>
    </w:p>
    <w:p w14:paraId="6708AFB4" w14:textId="35F452FA" w:rsidR="002D71B9" w:rsidRDefault="00562CBE" w:rsidP="00824DFF">
      <w:r w:rsidRPr="00F719F4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19F4">
        <w:t>Signature</w:t>
      </w:r>
      <w:r w:rsidRPr="00F719F4">
        <w:tab/>
      </w:r>
      <w:r w:rsidRPr="00F719F4">
        <w:tab/>
      </w:r>
      <w:r w:rsidRPr="00F719F4">
        <w:tab/>
      </w:r>
      <w:r w:rsidRPr="00F719F4">
        <w:tab/>
        <w:t>Date</w:t>
      </w:r>
      <w:r>
        <w:t xml:space="preserve"> </w:t>
      </w:r>
    </w:p>
    <w:p w14:paraId="489D81CA" w14:textId="594805FE" w:rsidR="00562CBE" w:rsidRPr="00F719F4" w:rsidRDefault="00562CBE" w:rsidP="00562CBE">
      <w:pPr>
        <w:spacing w:after="0"/>
      </w:pPr>
      <w:r>
        <w:t xml:space="preserve">                                                                                         </w:t>
      </w:r>
      <w:r w:rsidR="008922A4">
        <w:t xml:space="preserve">  </w:t>
      </w:r>
      <w:r>
        <w:t>____________________________________________</w:t>
      </w:r>
      <w:r w:rsidR="008922A4">
        <w:t>__</w:t>
      </w:r>
    </w:p>
    <w:p w14:paraId="3CFD441E" w14:textId="0B7CB28D" w:rsidR="00562CBE" w:rsidRDefault="00562CBE" w:rsidP="00562CBE">
      <w:pPr>
        <w:spacing w:after="0"/>
      </w:pPr>
      <w:r w:rsidRPr="00F719F4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D71B9" w:rsidRPr="00F719F4">
        <w:t>Name &amp; Title (Typed or Printed)</w:t>
      </w:r>
    </w:p>
    <w:p w14:paraId="0FD444DB" w14:textId="4665007D" w:rsidR="00562CBE" w:rsidRDefault="00562CBE" w:rsidP="00562CBE">
      <w:pPr>
        <w:spacing w:after="0"/>
      </w:pPr>
      <w:r>
        <w:t xml:space="preserve">   </w:t>
      </w:r>
    </w:p>
    <w:p w14:paraId="17A6602D" w14:textId="15DABB51" w:rsidR="00562CBE" w:rsidRPr="00F719F4" w:rsidRDefault="00562CBE" w:rsidP="00562CBE">
      <w:pPr>
        <w:spacing w:after="0"/>
      </w:pPr>
      <w:r>
        <w:t xml:space="preserve">                                                                                          </w:t>
      </w:r>
      <w:r>
        <w:t>____________________________________________</w:t>
      </w:r>
      <w:r w:rsidR="008922A4">
        <w:t>_</w:t>
      </w:r>
    </w:p>
    <w:p w14:paraId="0935A209" w14:textId="0939CA4D" w:rsidR="00F43CBE" w:rsidRPr="00824DFF" w:rsidRDefault="002D71B9" w:rsidP="00824DF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719F4">
        <w:t>Applicant Organizatio</w:t>
      </w:r>
      <w:r>
        <w:t>n</w:t>
      </w:r>
    </w:p>
    <w:p w14:paraId="5EF1734A" w14:textId="0912B256" w:rsidR="00F43CBE" w:rsidRPr="00F43CBE" w:rsidRDefault="00824DFF" w:rsidP="00F43CBE">
      <w:pPr>
        <w:rPr>
          <w:rFonts w:ascii="AvantGarde Md BT" w:hAnsi="AvantGarde Md BT" w:cs="Arial"/>
          <w:sz w:val="16"/>
          <w:szCs w:val="16"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A9F32C" wp14:editId="5B3EA397">
                <wp:simplePos x="0" y="0"/>
                <wp:positionH relativeFrom="column">
                  <wp:posOffset>-70485</wp:posOffset>
                </wp:positionH>
                <wp:positionV relativeFrom="paragraph">
                  <wp:posOffset>356235</wp:posOffset>
                </wp:positionV>
                <wp:extent cx="6913605" cy="0"/>
                <wp:effectExtent l="0" t="19050" r="1905" b="19050"/>
                <wp:wrapNone/>
                <wp:docPr id="840233984" name="Straight Connector 840233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360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D6C089" id="Straight Connector 84023398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28.05pt" to="538.85pt,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" strokecolor="#cba092 [1941]" strokeweight="2.5pt"/>
            </w:pict>
          </mc:Fallback>
        </mc:AlternateContent>
      </w:r>
    </w:p>
    <w:sectPr w:rsidR="00F43CBE" w:rsidRPr="00F43CBE" w:rsidSect="009D40D2">
      <w:headerReference w:type="even" r:id="rId11"/>
      <w:footerReference w:type="even" r:id="rId12"/>
      <w:footerReference w:type="default" r:id="rId13"/>
      <w:footerReference w:type="first" r:id="rId14"/>
      <w:type w:val="continuous"/>
      <w:pgSz w:w="12240" w:h="15840"/>
      <w:pgMar w:top="720" w:right="576" w:bottom="720" w:left="576" w:header="45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9590" w14:textId="77777777" w:rsidR="00A04C42" w:rsidRDefault="00A04C42">
      <w:pPr>
        <w:spacing w:after="0" w:line="240" w:lineRule="auto"/>
      </w:pPr>
      <w:r>
        <w:separator/>
      </w:r>
    </w:p>
  </w:endnote>
  <w:endnote w:type="continuationSeparator" w:id="0">
    <w:p w14:paraId="322CB5C9" w14:textId="77777777" w:rsidR="00A04C42" w:rsidRDefault="00A0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B021C" w14:textId="77777777" w:rsidR="00B54D71" w:rsidRDefault="00B54D71"/>
  <w:p w14:paraId="33DCAFFC" w14:textId="77777777" w:rsidR="00B54D71" w:rsidRDefault="00B54D71">
    <w:pPr>
      <w:pStyle w:val="FooterEven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6A1118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  <w:p w14:paraId="345818C9" w14:textId="77777777" w:rsidR="00B54D71" w:rsidRDefault="00B54D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2A5F" w14:textId="1C29A3BC" w:rsidR="00824DFF" w:rsidRDefault="00B63A3E" w:rsidP="00B63A3E">
    <w:pPr>
      <w:pStyle w:val="Footer"/>
    </w:pPr>
    <w:r>
      <w:t>Historic Community Buildings Grant Application</w:t>
    </w:r>
    <w:r w:rsidR="00824DFF">
      <w:t xml:space="preserve"> Checklist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9AC55" w14:textId="77777777" w:rsidR="00A53D66" w:rsidRDefault="00A53D66" w:rsidP="00A53D66">
    <w:pPr>
      <w:pStyle w:val="Footer"/>
    </w:pPr>
    <w:r>
      <w:t>Historic Community Buildings Grant Application</w:t>
    </w:r>
  </w:p>
  <w:p w14:paraId="75F5736A" w14:textId="77777777" w:rsidR="00A53D66" w:rsidRDefault="00A53D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2507" w14:textId="77777777" w:rsidR="00A04C42" w:rsidRDefault="00A04C42">
      <w:pPr>
        <w:spacing w:after="0" w:line="240" w:lineRule="auto"/>
      </w:pPr>
      <w:r>
        <w:separator/>
      </w:r>
    </w:p>
  </w:footnote>
  <w:footnote w:type="continuationSeparator" w:id="0">
    <w:p w14:paraId="42B3E342" w14:textId="77777777" w:rsidR="00A04C42" w:rsidRDefault="00A04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07E3" w14:textId="3782CA89" w:rsidR="00B54D71" w:rsidRDefault="00000000">
    <w:pPr>
      <w:pStyle w:val="HeaderEven"/>
    </w:pPr>
    <w:sdt>
      <w:sdtPr>
        <w:alias w:val="Title"/>
        <w:id w:val="54089093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824DFF">
          <w:t>HISTORIC COMMUNITY BUILDINGS GRANT Application Checklist</w:t>
        </w:r>
      </w:sdtContent>
    </w:sdt>
  </w:p>
  <w:p w14:paraId="7E7B5D89" w14:textId="77777777" w:rsidR="00B54D71" w:rsidRDefault="00B54D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7F483E"/>
    <w:multiLevelType w:val="hybridMultilevel"/>
    <w:tmpl w:val="39863658"/>
    <w:lvl w:ilvl="0" w:tplc="21367934">
      <w:start w:val="1"/>
      <w:numFmt w:val="upperLetter"/>
      <w:lvlText w:val="%1."/>
      <w:lvlJc w:val="left"/>
      <w:pPr>
        <w:ind w:left="18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EB5631E"/>
    <w:multiLevelType w:val="hybridMultilevel"/>
    <w:tmpl w:val="8D66F9A0"/>
    <w:lvl w:ilvl="0" w:tplc="ADEA5776">
      <w:start w:val="1"/>
      <w:numFmt w:val="decimal"/>
      <w:lvlText w:val="%1."/>
      <w:lvlJc w:val="left"/>
      <w:pPr>
        <w:ind w:left="-21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-1440" w:hanging="360"/>
      </w:pPr>
    </w:lvl>
    <w:lvl w:ilvl="2" w:tplc="0409001B" w:tentative="1">
      <w:start w:val="1"/>
      <w:numFmt w:val="lowerRoman"/>
      <w:lvlText w:val="%3."/>
      <w:lvlJc w:val="right"/>
      <w:pPr>
        <w:ind w:left="-720" w:hanging="180"/>
      </w:pPr>
    </w:lvl>
    <w:lvl w:ilvl="3" w:tplc="0409000F" w:tentative="1">
      <w:start w:val="1"/>
      <w:numFmt w:val="decimal"/>
      <w:lvlText w:val="%4."/>
      <w:lvlJc w:val="left"/>
      <w:pPr>
        <w:ind w:left="0" w:hanging="360"/>
      </w:pPr>
    </w:lvl>
    <w:lvl w:ilvl="4" w:tplc="04090019" w:tentative="1">
      <w:start w:val="1"/>
      <w:numFmt w:val="lowerLetter"/>
      <w:lvlText w:val="%5."/>
      <w:lvlJc w:val="left"/>
      <w:pPr>
        <w:ind w:left="720" w:hanging="360"/>
      </w:pPr>
    </w:lvl>
    <w:lvl w:ilvl="5" w:tplc="0409001B" w:tentative="1">
      <w:start w:val="1"/>
      <w:numFmt w:val="lowerRoman"/>
      <w:lvlText w:val="%6."/>
      <w:lvlJc w:val="right"/>
      <w:pPr>
        <w:ind w:left="1440" w:hanging="180"/>
      </w:pPr>
    </w:lvl>
    <w:lvl w:ilvl="6" w:tplc="0409000F" w:tentative="1">
      <w:start w:val="1"/>
      <w:numFmt w:val="decimal"/>
      <w:lvlText w:val="%7."/>
      <w:lvlJc w:val="left"/>
      <w:pPr>
        <w:ind w:left="2160" w:hanging="360"/>
      </w:pPr>
    </w:lvl>
    <w:lvl w:ilvl="7" w:tplc="04090019" w:tentative="1">
      <w:start w:val="1"/>
      <w:numFmt w:val="lowerLetter"/>
      <w:lvlText w:val="%8."/>
      <w:lvlJc w:val="left"/>
      <w:pPr>
        <w:ind w:left="2880" w:hanging="360"/>
      </w:pPr>
    </w:lvl>
    <w:lvl w:ilvl="8" w:tplc="0409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6" w15:restartNumberingAfterBreak="0">
    <w:nsid w:val="1688043F"/>
    <w:multiLevelType w:val="hybridMultilevel"/>
    <w:tmpl w:val="11CE6A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029CD"/>
    <w:multiLevelType w:val="hybridMultilevel"/>
    <w:tmpl w:val="2AD6C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C1C39"/>
    <w:multiLevelType w:val="hybridMultilevel"/>
    <w:tmpl w:val="E45078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557DB9"/>
    <w:multiLevelType w:val="hybridMultilevel"/>
    <w:tmpl w:val="D384F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B4CCD"/>
    <w:multiLevelType w:val="hybridMultilevel"/>
    <w:tmpl w:val="23DC2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C19A5"/>
    <w:multiLevelType w:val="hybridMultilevel"/>
    <w:tmpl w:val="2C76F8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7B1A4B"/>
    <w:multiLevelType w:val="hybridMultilevel"/>
    <w:tmpl w:val="E13093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B1217A"/>
    <w:multiLevelType w:val="hybridMultilevel"/>
    <w:tmpl w:val="14FE9884"/>
    <w:lvl w:ilvl="0" w:tplc="A7E8DEEC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A5644E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B71427F"/>
    <w:multiLevelType w:val="hybridMultilevel"/>
    <w:tmpl w:val="14BCC4EA"/>
    <w:lvl w:ilvl="0" w:tplc="09A8E7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EAB2060"/>
    <w:multiLevelType w:val="hybridMultilevel"/>
    <w:tmpl w:val="7AC07F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EF36BA7"/>
    <w:multiLevelType w:val="hybridMultilevel"/>
    <w:tmpl w:val="3CD87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8A3EAD"/>
    <w:multiLevelType w:val="hybridMultilevel"/>
    <w:tmpl w:val="738C3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177822"/>
    <w:multiLevelType w:val="hybridMultilevel"/>
    <w:tmpl w:val="2202F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D6E4F"/>
    <w:multiLevelType w:val="hybridMultilevel"/>
    <w:tmpl w:val="E8966D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A1296D"/>
    <w:multiLevelType w:val="hybridMultilevel"/>
    <w:tmpl w:val="A77E2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E173C"/>
    <w:multiLevelType w:val="hybridMultilevel"/>
    <w:tmpl w:val="D4788A90"/>
    <w:lvl w:ilvl="0" w:tplc="6D1C3488">
      <w:start w:val="1"/>
      <w:numFmt w:val="upperLetter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4" w15:restartNumberingAfterBreak="0">
    <w:nsid w:val="506D2EC3"/>
    <w:multiLevelType w:val="hybridMultilevel"/>
    <w:tmpl w:val="11CE6AAC"/>
    <w:lvl w:ilvl="0" w:tplc="C8B8B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82D28"/>
    <w:multiLevelType w:val="multilevel"/>
    <w:tmpl w:val="73E46D82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eastAsia="Symbol" w:hAnsi="Symbol"/>
        <w:b/>
        <w:strike w:val="0"/>
        <w:color w:val="000000"/>
        <w:spacing w:val="0"/>
        <w:w w:val="100"/>
        <w:sz w:val="19"/>
        <w:vertAlign w:val="baseline"/>
        <w:lang w:val="en-US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0D0138E"/>
    <w:multiLevelType w:val="hybridMultilevel"/>
    <w:tmpl w:val="FB745AD6"/>
    <w:lvl w:ilvl="0" w:tplc="4EC441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A554E"/>
    <w:multiLevelType w:val="hybridMultilevel"/>
    <w:tmpl w:val="B0BA3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7C1975"/>
    <w:multiLevelType w:val="hybridMultilevel"/>
    <w:tmpl w:val="6C80F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5FD7"/>
    <w:multiLevelType w:val="hybridMultilevel"/>
    <w:tmpl w:val="14B25C94"/>
    <w:lvl w:ilvl="0" w:tplc="0CE0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 w15:restartNumberingAfterBreak="0">
    <w:nsid w:val="6BAF602B"/>
    <w:multiLevelType w:val="hybridMultilevel"/>
    <w:tmpl w:val="40D20C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84536E3"/>
    <w:multiLevelType w:val="hybridMultilevel"/>
    <w:tmpl w:val="6128D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472343">
    <w:abstractNumId w:val="14"/>
  </w:num>
  <w:num w:numId="2" w16cid:durableId="1338267094">
    <w:abstractNumId w:val="16"/>
  </w:num>
  <w:num w:numId="3" w16cid:durableId="662778683">
    <w:abstractNumId w:val="3"/>
  </w:num>
  <w:num w:numId="4" w16cid:durableId="1712413867">
    <w:abstractNumId w:val="2"/>
  </w:num>
  <w:num w:numId="5" w16cid:durableId="1696345010">
    <w:abstractNumId w:val="1"/>
  </w:num>
  <w:num w:numId="6" w16cid:durableId="1417242673">
    <w:abstractNumId w:val="0"/>
  </w:num>
  <w:num w:numId="7" w16cid:durableId="2026980391">
    <w:abstractNumId w:val="4"/>
  </w:num>
  <w:num w:numId="8" w16cid:durableId="305941454">
    <w:abstractNumId w:val="10"/>
  </w:num>
  <w:num w:numId="9" w16cid:durableId="317882246">
    <w:abstractNumId w:val="18"/>
  </w:num>
  <w:num w:numId="10" w16cid:durableId="1649436156">
    <w:abstractNumId w:val="19"/>
  </w:num>
  <w:num w:numId="11" w16cid:durableId="1866088834">
    <w:abstractNumId w:val="22"/>
  </w:num>
  <w:num w:numId="12" w16cid:durableId="908729074">
    <w:abstractNumId w:val="9"/>
  </w:num>
  <w:num w:numId="13" w16cid:durableId="2098481449">
    <w:abstractNumId w:val="29"/>
  </w:num>
  <w:num w:numId="14" w16cid:durableId="1994330652">
    <w:abstractNumId w:val="21"/>
  </w:num>
  <w:num w:numId="15" w16cid:durableId="1480272513">
    <w:abstractNumId w:val="8"/>
  </w:num>
  <w:num w:numId="16" w16cid:durableId="335959830">
    <w:abstractNumId w:val="27"/>
  </w:num>
  <w:num w:numId="17" w16cid:durableId="938758719">
    <w:abstractNumId w:val="12"/>
  </w:num>
  <w:num w:numId="18" w16cid:durableId="1816027200">
    <w:abstractNumId w:val="11"/>
  </w:num>
  <w:num w:numId="19" w16cid:durableId="1609005301">
    <w:abstractNumId w:val="30"/>
  </w:num>
  <w:num w:numId="20" w16cid:durableId="277874199">
    <w:abstractNumId w:val="17"/>
  </w:num>
  <w:num w:numId="21" w16cid:durableId="493764615">
    <w:abstractNumId w:val="5"/>
  </w:num>
  <w:num w:numId="22" w16cid:durableId="1888033020">
    <w:abstractNumId w:val="31"/>
  </w:num>
  <w:num w:numId="23" w16cid:durableId="2025666685">
    <w:abstractNumId w:val="20"/>
  </w:num>
  <w:num w:numId="24" w16cid:durableId="417100541">
    <w:abstractNumId w:val="26"/>
  </w:num>
  <w:num w:numId="25" w16cid:durableId="158010532">
    <w:abstractNumId w:val="24"/>
  </w:num>
  <w:num w:numId="26" w16cid:durableId="652683627">
    <w:abstractNumId w:val="7"/>
  </w:num>
  <w:num w:numId="27" w16cid:durableId="488909406">
    <w:abstractNumId w:val="15"/>
  </w:num>
  <w:num w:numId="28" w16cid:durableId="425269651">
    <w:abstractNumId w:val="6"/>
  </w:num>
  <w:num w:numId="29" w16cid:durableId="678504134">
    <w:abstractNumId w:val="25"/>
  </w:num>
  <w:num w:numId="30" w16cid:durableId="163322926">
    <w:abstractNumId w:val="23"/>
  </w:num>
  <w:num w:numId="31" w16cid:durableId="1152143309">
    <w:abstractNumId w:val="28"/>
  </w:num>
  <w:num w:numId="32" w16cid:durableId="2089765635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forms" w:enforcement="0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A5B"/>
    <w:rsid w:val="00000D73"/>
    <w:rsid w:val="000019B7"/>
    <w:rsid w:val="00001FAF"/>
    <w:rsid w:val="000046F2"/>
    <w:rsid w:val="00005DA1"/>
    <w:rsid w:val="00015AF3"/>
    <w:rsid w:val="000169F3"/>
    <w:rsid w:val="000178B7"/>
    <w:rsid w:val="00017C9B"/>
    <w:rsid w:val="0002488C"/>
    <w:rsid w:val="000253A1"/>
    <w:rsid w:val="0002651B"/>
    <w:rsid w:val="0002759A"/>
    <w:rsid w:val="00027AB8"/>
    <w:rsid w:val="000323E9"/>
    <w:rsid w:val="00032F12"/>
    <w:rsid w:val="00036A6A"/>
    <w:rsid w:val="000455B2"/>
    <w:rsid w:val="000458B1"/>
    <w:rsid w:val="00045950"/>
    <w:rsid w:val="00045AB1"/>
    <w:rsid w:val="00046300"/>
    <w:rsid w:val="00055BBE"/>
    <w:rsid w:val="00056260"/>
    <w:rsid w:val="000573F9"/>
    <w:rsid w:val="0006057F"/>
    <w:rsid w:val="00064CCB"/>
    <w:rsid w:val="00064F34"/>
    <w:rsid w:val="00065A91"/>
    <w:rsid w:val="00066822"/>
    <w:rsid w:val="00070998"/>
    <w:rsid w:val="00071399"/>
    <w:rsid w:val="00074199"/>
    <w:rsid w:val="000757E6"/>
    <w:rsid w:val="00076AC2"/>
    <w:rsid w:val="00077B74"/>
    <w:rsid w:val="00077F2A"/>
    <w:rsid w:val="0008310D"/>
    <w:rsid w:val="000834AD"/>
    <w:rsid w:val="00087A75"/>
    <w:rsid w:val="00093BDD"/>
    <w:rsid w:val="000946B0"/>
    <w:rsid w:val="0009617A"/>
    <w:rsid w:val="000976BF"/>
    <w:rsid w:val="00097F01"/>
    <w:rsid w:val="000A1B34"/>
    <w:rsid w:val="000A2012"/>
    <w:rsid w:val="000A7D7A"/>
    <w:rsid w:val="000B2E56"/>
    <w:rsid w:val="000B3E83"/>
    <w:rsid w:val="000B4554"/>
    <w:rsid w:val="000B6AC5"/>
    <w:rsid w:val="000C0295"/>
    <w:rsid w:val="000C11AB"/>
    <w:rsid w:val="000C2AA7"/>
    <w:rsid w:val="000C57A1"/>
    <w:rsid w:val="000C7440"/>
    <w:rsid w:val="000C7575"/>
    <w:rsid w:val="000C7D35"/>
    <w:rsid w:val="000D154D"/>
    <w:rsid w:val="000D1CDF"/>
    <w:rsid w:val="000D37A4"/>
    <w:rsid w:val="000E1B02"/>
    <w:rsid w:val="000E3647"/>
    <w:rsid w:val="000F0F06"/>
    <w:rsid w:val="000F1D46"/>
    <w:rsid w:val="000F2BAC"/>
    <w:rsid w:val="000F3960"/>
    <w:rsid w:val="000F4771"/>
    <w:rsid w:val="00100EDF"/>
    <w:rsid w:val="00100F79"/>
    <w:rsid w:val="00101007"/>
    <w:rsid w:val="00102EE2"/>
    <w:rsid w:val="00104F0B"/>
    <w:rsid w:val="00105B50"/>
    <w:rsid w:val="00107C49"/>
    <w:rsid w:val="001124DB"/>
    <w:rsid w:val="0011263E"/>
    <w:rsid w:val="001153BF"/>
    <w:rsid w:val="00115970"/>
    <w:rsid w:val="00115D50"/>
    <w:rsid w:val="0012048A"/>
    <w:rsid w:val="0012061D"/>
    <w:rsid w:val="00121B4A"/>
    <w:rsid w:val="00121EA1"/>
    <w:rsid w:val="001234FE"/>
    <w:rsid w:val="00124B85"/>
    <w:rsid w:val="001251DE"/>
    <w:rsid w:val="00125923"/>
    <w:rsid w:val="00127BAF"/>
    <w:rsid w:val="001301C2"/>
    <w:rsid w:val="00130A30"/>
    <w:rsid w:val="00131147"/>
    <w:rsid w:val="00131BAA"/>
    <w:rsid w:val="00134A03"/>
    <w:rsid w:val="001350F3"/>
    <w:rsid w:val="001400B7"/>
    <w:rsid w:val="00140B7E"/>
    <w:rsid w:val="00141053"/>
    <w:rsid w:val="00141348"/>
    <w:rsid w:val="0014309F"/>
    <w:rsid w:val="00143AD4"/>
    <w:rsid w:val="00143AD7"/>
    <w:rsid w:val="0014470E"/>
    <w:rsid w:val="00144774"/>
    <w:rsid w:val="001451E6"/>
    <w:rsid w:val="00146303"/>
    <w:rsid w:val="00147817"/>
    <w:rsid w:val="001527BA"/>
    <w:rsid w:val="00153C1F"/>
    <w:rsid w:val="00155523"/>
    <w:rsid w:val="0015638C"/>
    <w:rsid w:val="00160325"/>
    <w:rsid w:val="0016308A"/>
    <w:rsid w:val="001648E8"/>
    <w:rsid w:val="00164B4E"/>
    <w:rsid w:val="00164FAE"/>
    <w:rsid w:val="0016739C"/>
    <w:rsid w:val="001719F4"/>
    <w:rsid w:val="00171E72"/>
    <w:rsid w:val="00172863"/>
    <w:rsid w:val="00173A02"/>
    <w:rsid w:val="00173FBD"/>
    <w:rsid w:val="001742F5"/>
    <w:rsid w:val="00174777"/>
    <w:rsid w:val="00174DC5"/>
    <w:rsid w:val="00180292"/>
    <w:rsid w:val="0018120D"/>
    <w:rsid w:val="00183314"/>
    <w:rsid w:val="00184BE0"/>
    <w:rsid w:val="001853FE"/>
    <w:rsid w:val="00185E3C"/>
    <w:rsid w:val="00187EB9"/>
    <w:rsid w:val="00190677"/>
    <w:rsid w:val="0019214D"/>
    <w:rsid w:val="00195201"/>
    <w:rsid w:val="00196437"/>
    <w:rsid w:val="00197298"/>
    <w:rsid w:val="001A1DA2"/>
    <w:rsid w:val="001A2566"/>
    <w:rsid w:val="001A71B1"/>
    <w:rsid w:val="001B7298"/>
    <w:rsid w:val="001C20BA"/>
    <w:rsid w:val="001C2DE8"/>
    <w:rsid w:val="001C32C1"/>
    <w:rsid w:val="001D2DB6"/>
    <w:rsid w:val="001D56EC"/>
    <w:rsid w:val="001E12A1"/>
    <w:rsid w:val="001E7446"/>
    <w:rsid w:val="001E7A48"/>
    <w:rsid w:val="001F1CFB"/>
    <w:rsid w:val="001F2094"/>
    <w:rsid w:val="001F58BC"/>
    <w:rsid w:val="002017C1"/>
    <w:rsid w:val="00201DAF"/>
    <w:rsid w:val="0020435D"/>
    <w:rsid w:val="0020468F"/>
    <w:rsid w:val="002057B2"/>
    <w:rsid w:val="00205AC0"/>
    <w:rsid w:val="0020631C"/>
    <w:rsid w:val="00207991"/>
    <w:rsid w:val="00213282"/>
    <w:rsid w:val="0021403C"/>
    <w:rsid w:val="00216F12"/>
    <w:rsid w:val="0022118B"/>
    <w:rsid w:val="002216A6"/>
    <w:rsid w:val="00221FB1"/>
    <w:rsid w:val="002226BF"/>
    <w:rsid w:val="00222CDC"/>
    <w:rsid w:val="0022369E"/>
    <w:rsid w:val="00224E8F"/>
    <w:rsid w:val="0022609F"/>
    <w:rsid w:val="002369E3"/>
    <w:rsid w:val="00243A5B"/>
    <w:rsid w:val="00246F68"/>
    <w:rsid w:val="0025013B"/>
    <w:rsid w:val="00250C7B"/>
    <w:rsid w:val="002519BA"/>
    <w:rsid w:val="00252345"/>
    <w:rsid w:val="002536B2"/>
    <w:rsid w:val="00253B96"/>
    <w:rsid w:val="00254F16"/>
    <w:rsid w:val="00257BF3"/>
    <w:rsid w:val="00260A30"/>
    <w:rsid w:val="00262AAE"/>
    <w:rsid w:val="00263D57"/>
    <w:rsid w:val="002656DA"/>
    <w:rsid w:val="002664D6"/>
    <w:rsid w:val="00267861"/>
    <w:rsid w:val="00272246"/>
    <w:rsid w:val="00273BA2"/>
    <w:rsid w:val="00274696"/>
    <w:rsid w:val="00276459"/>
    <w:rsid w:val="002765CF"/>
    <w:rsid w:val="00276984"/>
    <w:rsid w:val="002805A1"/>
    <w:rsid w:val="00281394"/>
    <w:rsid w:val="0028483B"/>
    <w:rsid w:val="00295A4E"/>
    <w:rsid w:val="00296582"/>
    <w:rsid w:val="002A2B1A"/>
    <w:rsid w:val="002B3274"/>
    <w:rsid w:val="002B65C3"/>
    <w:rsid w:val="002B6911"/>
    <w:rsid w:val="002B6A89"/>
    <w:rsid w:val="002C0ACD"/>
    <w:rsid w:val="002C2464"/>
    <w:rsid w:val="002C48E6"/>
    <w:rsid w:val="002C5A77"/>
    <w:rsid w:val="002C72E4"/>
    <w:rsid w:val="002D09C9"/>
    <w:rsid w:val="002D295D"/>
    <w:rsid w:val="002D4B80"/>
    <w:rsid w:val="002D6475"/>
    <w:rsid w:val="002D71B9"/>
    <w:rsid w:val="002E1225"/>
    <w:rsid w:val="002E14DC"/>
    <w:rsid w:val="002E5AA8"/>
    <w:rsid w:val="002E663D"/>
    <w:rsid w:val="002F22A4"/>
    <w:rsid w:val="002F675D"/>
    <w:rsid w:val="002F7C99"/>
    <w:rsid w:val="00302713"/>
    <w:rsid w:val="00302C31"/>
    <w:rsid w:val="00306413"/>
    <w:rsid w:val="00307FEB"/>
    <w:rsid w:val="00311D4B"/>
    <w:rsid w:val="00316160"/>
    <w:rsid w:val="00324441"/>
    <w:rsid w:val="00330169"/>
    <w:rsid w:val="00331BB8"/>
    <w:rsid w:val="00331FDF"/>
    <w:rsid w:val="00331FF5"/>
    <w:rsid w:val="00333402"/>
    <w:rsid w:val="0033386C"/>
    <w:rsid w:val="00335DC3"/>
    <w:rsid w:val="00343CCB"/>
    <w:rsid w:val="00344665"/>
    <w:rsid w:val="00345A4A"/>
    <w:rsid w:val="00345C0B"/>
    <w:rsid w:val="003510A1"/>
    <w:rsid w:val="003516A5"/>
    <w:rsid w:val="00352421"/>
    <w:rsid w:val="003543C5"/>
    <w:rsid w:val="00354EAB"/>
    <w:rsid w:val="003561AA"/>
    <w:rsid w:val="00356A31"/>
    <w:rsid w:val="00356E4D"/>
    <w:rsid w:val="00364598"/>
    <w:rsid w:val="00373962"/>
    <w:rsid w:val="00375330"/>
    <w:rsid w:val="00375EFA"/>
    <w:rsid w:val="00376DA6"/>
    <w:rsid w:val="003772CE"/>
    <w:rsid w:val="00377448"/>
    <w:rsid w:val="003810D4"/>
    <w:rsid w:val="003819D2"/>
    <w:rsid w:val="00383652"/>
    <w:rsid w:val="003902BC"/>
    <w:rsid w:val="00391226"/>
    <w:rsid w:val="00392872"/>
    <w:rsid w:val="003A267E"/>
    <w:rsid w:val="003A3A96"/>
    <w:rsid w:val="003A4CC9"/>
    <w:rsid w:val="003A5620"/>
    <w:rsid w:val="003A6635"/>
    <w:rsid w:val="003B3565"/>
    <w:rsid w:val="003B5868"/>
    <w:rsid w:val="003B650A"/>
    <w:rsid w:val="003C0389"/>
    <w:rsid w:val="003C2F21"/>
    <w:rsid w:val="003C37CF"/>
    <w:rsid w:val="003C54FE"/>
    <w:rsid w:val="003C5A36"/>
    <w:rsid w:val="003C68FE"/>
    <w:rsid w:val="003C7467"/>
    <w:rsid w:val="003D345E"/>
    <w:rsid w:val="003D3945"/>
    <w:rsid w:val="003D485B"/>
    <w:rsid w:val="003D52BC"/>
    <w:rsid w:val="003D5B2B"/>
    <w:rsid w:val="003D74A1"/>
    <w:rsid w:val="003E219F"/>
    <w:rsid w:val="003E396F"/>
    <w:rsid w:val="003E3A4D"/>
    <w:rsid w:val="003E5271"/>
    <w:rsid w:val="003E77FA"/>
    <w:rsid w:val="003F0916"/>
    <w:rsid w:val="003F0A74"/>
    <w:rsid w:val="003F1F7C"/>
    <w:rsid w:val="003F4E10"/>
    <w:rsid w:val="004010B8"/>
    <w:rsid w:val="00405353"/>
    <w:rsid w:val="004060C9"/>
    <w:rsid w:val="004076FF"/>
    <w:rsid w:val="00411497"/>
    <w:rsid w:val="004134D3"/>
    <w:rsid w:val="00414830"/>
    <w:rsid w:val="00420802"/>
    <w:rsid w:val="00420921"/>
    <w:rsid w:val="0042164D"/>
    <w:rsid w:val="00423F08"/>
    <w:rsid w:val="00425871"/>
    <w:rsid w:val="00427C98"/>
    <w:rsid w:val="00430221"/>
    <w:rsid w:val="0043186C"/>
    <w:rsid w:val="004339D6"/>
    <w:rsid w:val="00434360"/>
    <w:rsid w:val="0043693A"/>
    <w:rsid w:val="004477A3"/>
    <w:rsid w:val="004509C2"/>
    <w:rsid w:val="00456BF7"/>
    <w:rsid w:val="00456EFC"/>
    <w:rsid w:val="00457E8C"/>
    <w:rsid w:val="00460DCC"/>
    <w:rsid w:val="00464A51"/>
    <w:rsid w:val="004657BD"/>
    <w:rsid w:val="0046707F"/>
    <w:rsid w:val="00473682"/>
    <w:rsid w:val="0047707C"/>
    <w:rsid w:val="00481D58"/>
    <w:rsid w:val="00481E77"/>
    <w:rsid w:val="00482AC7"/>
    <w:rsid w:val="00493517"/>
    <w:rsid w:val="00493920"/>
    <w:rsid w:val="0049416D"/>
    <w:rsid w:val="00495160"/>
    <w:rsid w:val="0049659B"/>
    <w:rsid w:val="00496CE4"/>
    <w:rsid w:val="004A1493"/>
    <w:rsid w:val="004A2609"/>
    <w:rsid w:val="004A2860"/>
    <w:rsid w:val="004A3E9D"/>
    <w:rsid w:val="004A41E8"/>
    <w:rsid w:val="004A46A6"/>
    <w:rsid w:val="004A6C43"/>
    <w:rsid w:val="004B074C"/>
    <w:rsid w:val="004B1C72"/>
    <w:rsid w:val="004B39C0"/>
    <w:rsid w:val="004B3D1B"/>
    <w:rsid w:val="004B4D54"/>
    <w:rsid w:val="004B5575"/>
    <w:rsid w:val="004B656A"/>
    <w:rsid w:val="004C0DAA"/>
    <w:rsid w:val="004C4C9A"/>
    <w:rsid w:val="004D3699"/>
    <w:rsid w:val="004D371A"/>
    <w:rsid w:val="004D3872"/>
    <w:rsid w:val="004D7EA5"/>
    <w:rsid w:val="004E041B"/>
    <w:rsid w:val="004E23DE"/>
    <w:rsid w:val="004E25A7"/>
    <w:rsid w:val="004E2DAC"/>
    <w:rsid w:val="004E3B1C"/>
    <w:rsid w:val="004E3BD7"/>
    <w:rsid w:val="004E53E7"/>
    <w:rsid w:val="004E656B"/>
    <w:rsid w:val="004F116F"/>
    <w:rsid w:val="004F1E27"/>
    <w:rsid w:val="004F333F"/>
    <w:rsid w:val="004F6F73"/>
    <w:rsid w:val="004F6FB9"/>
    <w:rsid w:val="00501A88"/>
    <w:rsid w:val="00503491"/>
    <w:rsid w:val="005071E9"/>
    <w:rsid w:val="005078B7"/>
    <w:rsid w:val="00507F0F"/>
    <w:rsid w:val="0051205B"/>
    <w:rsid w:val="005128A7"/>
    <w:rsid w:val="0051400C"/>
    <w:rsid w:val="00515E65"/>
    <w:rsid w:val="00515ECC"/>
    <w:rsid w:val="00523E46"/>
    <w:rsid w:val="00523EC4"/>
    <w:rsid w:val="005245D3"/>
    <w:rsid w:val="00525EC9"/>
    <w:rsid w:val="00534F01"/>
    <w:rsid w:val="005374F2"/>
    <w:rsid w:val="00537BE5"/>
    <w:rsid w:val="005406D7"/>
    <w:rsid w:val="005413B0"/>
    <w:rsid w:val="0054431A"/>
    <w:rsid w:val="00544A6F"/>
    <w:rsid w:val="005459C2"/>
    <w:rsid w:val="00546080"/>
    <w:rsid w:val="005503DD"/>
    <w:rsid w:val="00556B75"/>
    <w:rsid w:val="0056115B"/>
    <w:rsid w:val="00561E5F"/>
    <w:rsid w:val="0056215F"/>
    <w:rsid w:val="00562CBE"/>
    <w:rsid w:val="00562CFA"/>
    <w:rsid w:val="00565824"/>
    <w:rsid w:val="0057150E"/>
    <w:rsid w:val="00581A7D"/>
    <w:rsid w:val="005863BA"/>
    <w:rsid w:val="005907E6"/>
    <w:rsid w:val="00591B5F"/>
    <w:rsid w:val="00591FCC"/>
    <w:rsid w:val="00592294"/>
    <w:rsid w:val="00595F90"/>
    <w:rsid w:val="005A1EFE"/>
    <w:rsid w:val="005A38AA"/>
    <w:rsid w:val="005A4437"/>
    <w:rsid w:val="005A5CE9"/>
    <w:rsid w:val="005B2B44"/>
    <w:rsid w:val="005B3111"/>
    <w:rsid w:val="005B3F7C"/>
    <w:rsid w:val="005B5EFF"/>
    <w:rsid w:val="005B5F60"/>
    <w:rsid w:val="005B7A4A"/>
    <w:rsid w:val="005B7B55"/>
    <w:rsid w:val="005C1659"/>
    <w:rsid w:val="005C41F6"/>
    <w:rsid w:val="005C44FB"/>
    <w:rsid w:val="005C50D8"/>
    <w:rsid w:val="005C6051"/>
    <w:rsid w:val="005C696A"/>
    <w:rsid w:val="005D0C45"/>
    <w:rsid w:val="005D26E6"/>
    <w:rsid w:val="005D7284"/>
    <w:rsid w:val="005E07FB"/>
    <w:rsid w:val="005E4A00"/>
    <w:rsid w:val="005E5D26"/>
    <w:rsid w:val="005E710B"/>
    <w:rsid w:val="005F25EB"/>
    <w:rsid w:val="005F40B3"/>
    <w:rsid w:val="005F5BB3"/>
    <w:rsid w:val="005F6765"/>
    <w:rsid w:val="005F6BC2"/>
    <w:rsid w:val="006011DD"/>
    <w:rsid w:val="006030B7"/>
    <w:rsid w:val="00603329"/>
    <w:rsid w:val="00605C87"/>
    <w:rsid w:val="006070C8"/>
    <w:rsid w:val="00613B62"/>
    <w:rsid w:val="00613EB2"/>
    <w:rsid w:val="006161B9"/>
    <w:rsid w:val="006211B5"/>
    <w:rsid w:val="00622B89"/>
    <w:rsid w:val="00631302"/>
    <w:rsid w:val="00631A2D"/>
    <w:rsid w:val="006340BA"/>
    <w:rsid w:val="00634DAF"/>
    <w:rsid w:val="00636DC1"/>
    <w:rsid w:val="00640AB2"/>
    <w:rsid w:val="00642B89"/>
    <w:rsid w:val="006443F5"/>
    <w:rsid w:val="006445CF"/>
    <w:rsid w:val="0064516D"/>
    <w:rsid w:val="00645F59"/>
    <w:rsid w:val="00647081"/>
    <w:rsid w:val="00652655"/>
    <w:rsid w:val="00661932"/>
    <w:rsid w:val="006653F5"/>
    <w:rsid w:val="00670232"/>
    <w:rsid w:val="006714CE"/>
    <w:rsid w:val="0067250E"/>
    <w:rsid w:val="00673AD6"/>
    <w:rsid w:val="006741FE"/>
    <w:rsid w:val="006747C6"/>
    <w:rsid w:val="00675802"/>
    <w:rsid w:val="00676CD7"/>
    <w:rsid w:val="006806DB"/>
    <w:rsid w:val="006821E5"/>
    <w:rsid w:val="00684A3C"/>
    <w:rsid w:val="00684AE2"/>
    <w:rsid w:val="006850A3"/>
    <w:rsid w:val="00692127"/>
    <w:rsid w:val="00692C3F"/>
    <w:rsid w:val="0069577B"/>
    <w:rsid w:val="00696584"/>
    <w:rsid w:val="00696CC2"/>
    <w:rsid w:val="00697F1A"/>
    <w:rsid w:val="006A012C"/>
    <w:rsid w:val="006A0202"/>
    <w:rsid w:val="006A0BFD"/>
    <w:rsid w:val="006A1118"/>
    <w:rsid w:val="006A36AE"/>
    <w:rsid w:val="006A60EB"/>
    <w:rsid w:val="006C3A72"/>
    <w:rsid w:val="006C3C3B"/>
    <w:rsid w:val="006C3D21"/>
    <w:rsid w:val="006C5BC8"/>
    <w:rsid w:val="006C612D"/>
    <w:rsid w:val="006D0995"/>
    <w:rsid w:val="006D12E5"/>
    <w:rsid w:val="006D70E7"/>
    <w:rsid w:val="006E20B7"/>
    <w:rsid w:val="006E44AB"/>
    <w:rsid w:val="006E7B53"/>
    <w:rsid w:val="006E7B71"/>
    <w:rsid w:val="006F1996"/>
    <w:rsid w:val="006F20C8"/>
    <w:rsid w:val="006F6F35"/>
    <w:rsid w:val="0070226A"/>
    <w:rsid w:val="00704C04"/>
    <w:rsid w:val="00704E97"/>
    <w:rsid w:val="00706AC7"/>
    <w:rsid w:val="007101A0"/>
    <w:rsid w:val="00711CD2"/>
    <w:rsid w:val="007157C9"/>
    <w:rsid w:val="00715FC2"/>
    <w:rsid w:val="00716139"/>
    <w:rsid w:val="00720E94"/>
    <w:rsid w:val="00722C2F"/>
    <w:rsid w:val="007269CF"/>
    <w:rsid w:val="0072712A"/>
    <w:rsid w:val="007302D1"/>
    <w:rsid w:val="00731379"/>
    <w:rsid w:val="00734045"/>
    <w:rsid w:val="00736976"/>
    <w:rsid w:val="00737FAC"/>
    <w:rsid w:val="007400D9"/>
    <w:rsid w:val="007435EE"/>
    <w:rsid w:val="00743BA8"/>
    <w:rsid w:val="00744439"/>
    <w:rsid w:val="00744642"/>
    <w:rsid w:val="00744CDB"/>
    <w:rsid w:val="00745256"/>
    <w:rsid w:val="00746E22"/>
    <w:rsid w:val="00747193"/>
    <w:rsid w:val="007474BD"/>
    <w:rsid w:val="00750662"/>
    <w:rsid w:val="007553AA"/>
    <w:rsid w:val="00755C88"/>
    <w:rsid w:val="00757BD3"/>
    <w:rsid w:val="00761619"/>
    <w:rsid w:val="00764A0A"/>
    <w:rsid w:val="007661AD"/>
    <w:rsid w:val="00771D3D"/>
    <w:rsid w:val="00771DCF"/>
    <w:rsid w:val="007727AF"/>
    <w:rsid w:val="00773821"/>
    <w:rsid w:val="00775B89"/>
    <w:rsid w:val="00782B15"/>
    <w:rsid w:val="00787DBE"/>
    <w:rsid w:val="00790BEF"/>
    <w:rsid w:val="00791AA2"/>
    <w:rsid w:val="00793729"/>
    <w:rsid w:val="00795F2A"/>
    <w:rsid w:val="00796EFA"/>
    <w:rsid w:val="007A184D"/>
    <w:rsid w:val="007A3261"/>
    <w:rsid w:val="007A5F45"/>
    <w:rsid w:val="007A7881"/>
    <w:rsid w:val="007B0E65"/>
    <w:rsid w:val="007B6668"/>
    <w:rsid w:val="007B75A2"/>
    <w:rsid w:val="007C096E"/>
    <w:rsid w:val="007C1483"/>
    <w:rsid w:val="007C1D5B"/>
    <w:rsid w:val="007C461E"/>
    <w:rsid w:val="007C4C64"/>
    <w:rsid w:val="007C6CB4"/>
    <w:rsid w:val="007C7536"/>
    <w:rsid w:val="007C7725"/>
    <w:rsid w:val="007D1959"/>
    <w:rsid w:val="007D2EB8"/>
    <w:rsid w:val="007D3806"/>
    <w:rsid w:val="007D4393"/>
    <w:rsid w:val="007D4DBC"/>
    <w:rsid w:val="007E06AC"/>
    <w:rsid w:val="007E1ADB"/>
    <w:rsid w:val="007E389D"/>
    <w:rsid w:val="007F3B57"/>
    <w:rsid w:val="007F4466"/>
    <w:rsid w:val="007F4FF4"/>
    <w:rsid w:val="007F5DBB"/>
    <w:rsid w:val="00802A76"/>
    <w:rsid w:val="0080511B"/>
    <w:rsid w:val="008052F0"/>
    <w:rsid w:val="008070DB"/>
    <w:rsid w:val="008073E4"/>
    <w:rsid w:val="00811936"/>
    <w:rsid w:val="00811A1E"/>
    <w:rsid w:val="008121B1"/>
    <w:rsid w:val="00812940"/>
    <w:rsid w:val="008167A2"/>
    <w:rsid w:val="00817602"/>
    <w:rsid w:val="00820B29"/>
    <w:rsid w:val="00820DA4"/>
    <w:rsid w:val="0082386A"/>
    <w:rsid w:val="008239AC"/>
    <w:rsid w:val="008247A9"/>
    <w:rsid w:val="00824DFF"/>
    <w:rsid w:val="00827617"/>
    <w:rsid w:val="008319A6"/>
    <w:rsid w:val="00835029"/>
    <w:rsid w:val="00835940"/>
    <w:rsid w:val="00842B16"/>
    <w:rsid w:val="008462A7"/>
    <w:rsid w:val="00847620"/>
    <w:rsid w:val="00851E7B"/>
    <w:rsid w:val="0085272C"/>
    <w:rsid w:val="008628A5"/>
    <w:rsid w:val="0086341B"/>
    <w:rsid w:val="008640BE"/>
    <w:rsid w:val="00864508"/>
    <w:rsid w:val="00865201"/>
    <w:rsid w:val="0086542B"/>
    <w:rsid w:val="00867D5D"/>
    <w:rsid w:val="00870313"/>
    <w:rsid w:val="00871B04"/>
    <w:rsid w:val="00874BFB"/>
    <w:rsid w:val="00877273"/>
    <w:rsid w:val="0088135E"/>
    <w:rsid w:val="00882F7C"/>
    <w:rsid w:val="0088480E"/>
    <w:rsid w:val="0088710B"/>
    <w:rsid w:val="008905E3"/>
    <w:rsid w:val="008922A4"/>
    <w:rsid w:val="008922C0"/>
    <w:rsid w:val="0089346E"/>
    <w:rsid w:val="008951FE"/>
    <w:rsid w:val="00897558"/>
    <w:rsid w:val="008A1DA3"/>
    <w:rsid w:val="008A3B0E"/>
    <w:rsid w:val="008A6A21"/>
    <w:rsid w:val="008B03C0"/>
    <w:rsid w:val="008B2FFB"/>
    <w:rsid w:val="008B659F"/>
    <w:rsid w:val="008B6EDC"/>
    <w:rsid w:val="008C0CF9"/>
    <w:rsid w:val="008C313D"/>
    <w:rsid w:val="008C33D7"/>
    <w:rsid w:val="008C574B"/>
    <w:rsid w:val="008C7EC8"/>
    <w:rsid w:val="008D25BD"/>
    <w:rsid w:val="008D55AB"/>
    <w:rsid w:val="008D6F9E"/>
    <w:rsid w:val="008D71D5"/>
    <w:rsid w:val="008E216A"/>
    <w:rsid w:val="008E5426"/>
    <w:rsid w:val="008E593D"/>
    <w:rsid w:val="008E5B77"/>
    <w:rsid w:val="008E653A"/>
    <w:rsid w:val="008F0871"/>
    <w:rsid w:val="008F24D1"/>
    <w:rsid w:val="008F29EA"/>
    <w:rsid w:val="008F39FF"/>
    <w:rsid w:val="008F3DDA"/>
    <w:rsid w:val="008F58D5"/>
    <w:rsid w:val="008F6786"/>
    <w:rsid w:val="008F7FC1"/>
    <w:rsid w:val="009029A7"/>
    <w:rsid w:val="00903547"/>
    <w:rsid w:val="00907444"/>
    <w:rsid w:val="0091109D"/>
    <w:rsid w:val="00915BEA"/>
    <w:rsid w:val="00922B52"/>
    <w:rsid w:val="00923ACB"/>
    <w:rsid w:val="00925771"/>
    <w:rsid w:val="009265EA"/>
    <w:rsid w:val="00931242"/>
    <w:rsid w:val="009329FE"/>
    <w:rsid w:val="009331A6"/>
    <w:rsid w:val="00933802"/>
    <w:rsid w:val="00933CCA"/>
    <w:rsid w:val="009415EA"/>
    <w:rsid w:val="009429E5"/>
    <w:rsid w:val="00951568"/>
    <w:rsid w:val="00951C75"/>
    <w:rsid w:val="00952EBA"/>
    <w:rsid w:val="00953E73"/>
    <w:rsid w:val="0095679B"/>
    <w:rsid w:val="00965AD0"/>
    <w:rsid w:val="00967186"/>
    <w:rsid w:val="00973498"/>
    <w:rsid w:val="00973BF1"/>
    <w:rsid w:val="00974B5D"/>
    <w:rsid w:val="00977A18"/>
    <w:rsid w:val="00982168"/>
    <w:rsid w:val="00982E5F"/>
    <w:rsid w:val="00983A69"/>
    <w:rsid w:val="009877D8"/>
    <w:rsid w:val="00990D71"/>
    <w:rsid w:val="00990DFB"/>
    <w:rsid w:val="00992B3A"/>
    <w:rsid w:val="009938BD"/>
    <w:rsid w:val="00994E81"/>
    <w:rsid w:val="009A3234"/>
    <w:rsid w:val="009A6E3D"/>
    <w:rsid w:val="009B20CF"/>
    <w:rsid w:val="009C1102"/>
    <w:rsid w:val="009C1F79"/>
    <w:rsid w:val="009C2B4B"/>
    <w:rsid w:val="009C77F9"/>
    <w:rsid w:val="009D1DAE"/>
    <w:rsid w:val="009D2DB4"/>
    <w:rsid w:val="009D40D2"/>
    <w:rsid w:val="009D4B2F"/>
    <w:rsid w:val="009D6D9A"/>
    <w:rsid w:val="009D7DF8"/>
    <w:rsid w:val="009F2905"/>
    <w:rsid w:val="009F3722"/>
    <w:rsid w:val="009F3EA9"/>
    <w:rsid w:val="009F7368"/>
    <w:rsid w:val="00A0326D"/>
    <w:rsid w:val="00A03B98"/>
    <w:rsid w:val="00A04C42"/>
    <w:rsid w:val="00A04DED"/>
    <w:rsid w:val="00A06034"/>
    <w:rsid w:val="00A074F9"/>
    <w:rsid w:val="00A119DA"/>
    <w:rsid w:val="00A14CD0"/>
    <w:rsid w:val="00A2290D"/>
    <w:rsid w:val="00A2376A"/>
    <w:rsid w:val="00A25ACB"/>
    <w:rsid w:val="00A26DCE"/>
    <w:rsid w:val="00A27247"/>
    <w:rsid w:val="00A315ED"/>
    <w:rsid w:val="00A332A6"/>
    <w:rsid w:val="00A344A6"/>
    <w:rsid w:val="00A41B18"/>
    <w:rsid w:val="00A42C60"/>
    <w:rsid w:val="00A45F76"/>
    <w:rsid w:val="00A52A6E"/>
    <w:rsid w:val="00A5370A"/>
    <w:rsid w:val="00A53D66"/>
    <w:rsid w:val="00A54CF6"/>
    <w:rsid w:val="00A573C2"/>
    <w:rsid w:val="00A613E9"/>
    <w:rsid w:val="00A63E24"/>
    <w:rsid w:val="00A678F1"/>
    <w:rsid w:val="00A67F26"/>
    <w:rsid w:val="00A8187D"/>
    <w:rsid w:val="00A82353"/>
    <w:rsid w:val="00A824FC"/>
    <w:rsid w:val="00A82B44"/>
    <w:rsid w:val="00A93193"/>
    <w:rsid w:val="00A94E01"/>
    <w:rsid w:val="00A97263"/>
    <w:rsid w:val="00A97540"/>
    <w:rsid w:val="00A97D0E"/>
    <w:rsid w:val="00A97EAD"/>
    <w:rsid w:val="00AA0930"/>
    <w:rsid w:val="00AA5E42"/>
    <w:rsid w:val="00AA7C3D"/>
    <w:rsid w:val="00AA7CD8"/>
    <w:rsid w:val="00AA7ECA"/>
    <w:rsid w:val="00AB162A"/>
    <w:rsid w:val="00AB1A38"/>
    <w:rsid w:val="00AB4350"/>
    <w:rsid w:val="00AB7420"/>
    <w:rsid w:val="00AC00AB"/>
    <w:rsid w:val="00AC0F60"/>
    <w:rsid w:val="00AC1F87"/>
    <w:rsid w:val="00AC4D9E"/>
    <w:rsid w:val="00AC52C7"/>
    <w:rsid w:val="00AC6411"/>
    <w:rsid w:val="00AC7490"/>
    <w:rsid w:val="00AC7CEE"/>
    <w:rsid w:val="00AD03B9"/>
    <w:rsid w:val="00AD1769"/>
    <w:rsid w:val="00AD1D3D"/>
    <w:rsid w:val="00AD2504"/>
    <w:rsid w:val="00AD2D8C"/>
    <w:rsid w:val="00AD377E"/>
    <w:rsid w:val="00AD3C89"/>
    <w:rsid w:val="00AD55C7"/>
    <w:rsid w:val="00AD68F3"/>
    <w:rsid w:val="00AD6964"/>
    <w:rsid w:val="00AE1B59"/>
    <w:rsid w:val="00AE1D7C"/>
    <w:rsid w:val="00AE303C"/>
    <w:rsid w:val="00AE3D20"/>
    <w:rsid w:val="00AE65F9"/>
    <w:rsid w:val="00AF1650"/>
    <w:rsid w:val="00AF4702"/>
    <w:rsid w:val="00AF5674"/>
    <w:rsid w:val="00B00D69"/>
    <w:rsid w:val="00B00F36"/>
    <w:rsid w:val="00B019EC"/>
    <w:rsid w:val="00B0261D"/>
    <w:rsid w:val="00B02777"/>
    <w:rsid w:val="00B0568F"/>
    <w:rsid w:val="00B07D71"/>
    <w:rsid w:val="00B11EEF"/>
    <w:rsid w:val="00B14062"/>
    <w:rsid w:val="00B150C8"/>
    <w:rsid w:val="00B1551E"/>
    <w:rsid w:val="00B161A8"/>
    <w:rsid w:val="00B216F8"/>
    <w:rsid w:val="00B2193D"/>
    <w:rsid w:val="00B22647"/>
    <w:rsid w:val="00B22BF6"/>
    <w:rsid w:val="00B231E4"/>
    <w:rsid w:val="00B252CB"/>
    <w:rsid w:val="00B2668E"/>
    <w:rsid w:val="00B34904"/>
    <w:rsid w:val="00B363AC"/>
    <w:rsid w:val="00B36D8F"/>
    <w:rsid w:val="00B43C90"/>
    <w:rsid w:val="00B470A3"/>
    <w:rsid w:val="00B47DFD"/>
    <w:rsid w:val="00B504D0"/>
    <w:rsid w:val="00B54D71"/>
    <w:rsid w:val="00B55120"/>
    <w:rsid w:val="00B60090"/>
    <w:rsid w:val="00B623BB"/>
    <w:rsid w:val="00B63A3E"/>
    <w:rsid w:val="00B66C94"/>
    <w:rsid w:val="00B70B8D"/>
    <w:rsid w:val="00B74C91"/>
    <w:rsid w:val="00B75FB3"/>
    <w:rsid w:val="00B775D8"/>
    <w:rsid w:val="00B80DAB"/>
    <w:rsid w:val="00B83D00"/>
    <w:rsid w:val="00B83E4E"/>
    <w:rsid w:val="00B859A9"/>
    <w:rsid w:val="00B906E2"/>
    <w:rsid w:val="00B93D13"/>
    <w:rsid w:val="00B94C51"/>
    <w:rsid w:val="00B95CA6"/>
    <w:rsid w:val="00B96140"/>
    <w:rsid w:val="00B97320"/>
    <w:rsid w:val="00B974DB"/>
    <w:rsid w:val="00BA03A2"/>
    <w:rsid w:val="00BA1710"/>
    <w:rsid w:val="00BA2F5A"/>
    <w:rsid w:val="00BA3D51"/>
    <w:rsid w:val="00BA56FD"/>
    <w:rsid w:val="00BA5D51"/>
    <w:rsid w:val="00BA7393"/>
    <w:rsid w:val="00BB149C"/>
    <w:rsid w:val="00BB4E10"/>
    <w:rsid w:val="00BC0FC3"/>
    <w:rsid w:val="00BC2EFC"/>
    <w:rsid w:val="00BC5BA8"/>
    <w:rsid w:val="00BD1F66"/>
    <w:rsid w:val="00BD351D"/>
    <w:rsid w:val="00BD7C6A"/>
    <w:rsid w:val="00BD7FC9"/>
    <w:rsid w:val="00BE0F48"/>
    <w:rsid w:val="00BE1FC5"/>
    <w:rsid w:val="00BE282F"/>
    <w:rsid w:val="00BE2B4D"/>
    <w:rsid w:val="00BF0826"/>
    <w:rsid w:val="00BF1C7D"/>
    <w:rsid w:val="00BF562C"/>
    <w:rsid w:val="00BF6621"/>
    <w:rsid w:val="00C0117C"/>
    <w:rsid w:val="00C02A97"/>
    <w:rsid w:val="00C10A97"/>
    <w:rsid w:val="00C1157D"/>
    <w:rsid w:val="00C11F5A"/>
    <w:rsid w:val="00C12FF1"/>
    <w:rsid w:val="00C156C5"/>
    <w:rsid w:val="00C200AF"/>
    <w:rsid w:val="00C214D9"/>
    <w:rsid w:val="00C25759"/>
    <w:rsid w:val="00C273E6"/>
    <w:rsid w:val="00C32232"/>
    <w:rsid w:val="00C32815"/>
    <w:rsid w:val="00C334AF"/>
    <w:rsid w:val="00C40141"/>
    <w:rsid w:val="00C42E72"/>
    <w:rsid w:val="00C4465D"/>
    <w:rsid w:val="00C45E9C"/>
    <w:rsid w:val="00C46D28"/>
    <w:rsid w:val="00C5261D"/>
    <w:rsid w:val="00C54643"/>
    <w:rsid w:val="00C5474F"/>
    <w:rsid w:val="00C56301"/>
    <w:rsid w:val="00C613EB"/>
    <w:rsid w:val="00C639F9"/>
    <w:rsid w:val="00C65335"/>
    <w:rsid w:val="00C66175"/>
    <w:rsid w:val="00C724BC"/>
    <w:rsid w:val="00C72943"/>
    <w:rsid w:val="00C758DF"/>
    <w:rsid w:val="00C76A2B"/>
    <w:rsid w:val="00C81BCF"/>
    <w:rsid w:val="00C83AEB"/>
    <w:rsid w:val="00C84EA8"/>
    <w:rsid w:val="00C8565A"/>
    <w:rsid w:val="00C8623A"/>
    <w:rsid w:val="00C8661A"/>
    <w:rsid w:val="00C91BBB"/>
    <w:rsid w:val="00C91FDC"/>
    <w:rsid w:val="00C94025"/>
    <w:rsid w:val="00C954B1"/>
    <w:rsid w:val="00C9638F"/>
    <w:rsid w:val="00CA0888"/>
    <w:rsid w:val="00CA0F44"/>
    <w:rsid w:val="00CA272D"/>
    <w:rsid w:val="00CA2952"/>
    <w:rsid w:val="00CA49E3"/>
    <w:rsid w:val="00CA4CD3"/>
    <w:rsid w:val="00CA7440"/>
    <w:rsid w:val="00CB334C"/>
    <w:rsid w:val="00CC16E3"/>
    <w:rsid w:val="00CC3307"/>
    <w:rsid w:val="00CC5A6C"/>
    <w:rsid w:val="00CC71D3"/>
    <w:rsid w:val="00CD3194"/>
    <w:rsid w:val="00CD3DB5"/>
    <w:rsid w:val="00CD43A7"/>
    <w:rsid w:val="00CD4F30"/>
    <w:rsid w:val="00CD5754"/>
    <w:rsid w:val="00CD653D"/>
    <w:rsid w:val="00CD6742"/>
    <w:rsid w:val="00CD6829"/>
    <w:rsid w:val="00CD7567"/>
    <w:rsid w:val="00CE00F0"/>
    <w:rsid w:val="00CE0BFB"/>
    <w:rsid w:val="00CE1D2B"/>
    <w:rsid w:val="00CE2486"/>
    <w:rsid w:val="00CE33B2"/>
    <w:rsid w:val="00CE375F"/>
    <w:rsid w:val="00CE464E"/>
    <w:rsid w:val="00CE6896"/>
    <w:rsid w:val="00CF2DDA"/>
    <w:rsid w:val="00CF2ED2"/>
    <w:rsid w:val="00CF4289"/>
    <w:rsid w:val="00CF521F"/>
    <w:rsid w:val="00D0254A"/>
    <w:rsid w:val="00D026E2"/>
    <w:rsid w:val="00D04A6E"/>
    <w:rsid w:val="00D073A0"/>
    <w:rsid w:val="00D07C6F"/>
    <w:rsid w:val="00D1069F"/>
    <w:rsid w:val="00D13B09"/>
    <w:rsid w:val="00D13BBB"/>
    <w:rsid w:val="00D1698E"/>
    <w:rsid w:val="00D16EF9"/>
    <w:rsid w:val="00D2088A"/>
    <w:rsid w:val="00D21A47"/>
    <w:rsid w:val="00D22287"/>
    <w:rsid w:val="00D245A5"/>
    <w:rsid w:val="00D26DAD"/>
    <w:rsid w:val="00D26E14"/>
    <w:rsid w:val="00D303D0"/>
    <w:rsid w:val="00D36116"/>
    <w:rsid w:val="00D3770D"/>
    <w:rsid w:val="00D41348"/>
    <w:rsid w:val="00D431B6"/>
    <w:rsid w:val="00D4460F"/>
    <w:rsid w:val="00D4593F"/>
    <w:rsid w:val="00D46DED"/>
    <w:rsid w:val="00D47FBF"/>
    <w:rsid w:val="00D55BB8"/>
    <w:rsid w:val="00D6620E"/>
    <w:rsid w:val="00D70837"/>
    <w:rsid w:val="00D70874"/>
    <w:rsid w:val="00D73066"/>
    <w:rsid w:val="00D76F6D"/>
    <w:rsid w:val="00D76F84"/>
    <w:rsid w:val="00D76FFE"/>
    <w:rsid w:val="00D81663"/>
    <w:rsid w:val="00D85656"/>
    <w:rsid w:val="00D8794C"/>
    <w:rsid w:val="00D90581"/>
    <w:rsid w:val="00D94355"/>
    <w:rsid w:val="00DA30EF"/>
    <w:rsid w:val="00DA5795"/>
    <w:rsid w:val="00DA5C5D"/>
    <w:rsid w:val="00DA5FCB"/>
    <w:rsid w:val="00DA7473"/>
    <w:rsid w:val="00DA79C9"/>
    <w:rsid w:val="00DB52E3"/>
    <w:rsid w:val="00DB6477"/>
    <w:rsid w:val="00DB6F64"/>
    <w:rsid w:val="00DB75B6"/>
    <w:rsid w:val="00DC0573"/>
    <w:rsid w:val="00DC133F"/>
    <w:rsid w:val="00DC1EFF"/>
    <w:rsid w:val="00DC2AD4"/>
    <w:rsid w:val="00DC3475"/>
    <w:rsid w:val="00DC772A"/>
    <w:rsid w:val="00DD5E42"/>
    <w:rsid w:val="00DD7A88"/>
    <w:rsid w:val="00DE09E3"/>
    <w:rsid w:val="00DE1561"/>
    <w:rsid w:val="00DE1B7C"/>
    <w:rsid w:val="00DE2ACC"/>
    <w:rsid w:val="00DF0550"/>
    <w:rsid w:val="00DF0DC2"/>
    <w:rsid w:val="00DF1BEE"/>
    <w:rsid w:val="00DF40E6"/>
    <w:rsid w:val="00DF510F"/>
    <w:rsid w:val="00DF6F80"/>
    <w:rsid w:val="00E013C8"/>
    <w:rsid w:val="00E031F2"/>
    <w:rsid w:val="00E1119E"/>
    <w:rsid w:val="00E132C1"/>
    <w:rsid w:val="00E14CCF"/>
    <w:rsid w:val="00E15F2F"/>
    <w:rsid w:val="00E23548"/>
    <w:rsid w:val="00E27C1F"/>
    <w:rsid w:val="00E3157B"/>
    <w:rsid w:val="00E32589"/>
    <w:rsid w:val="00E33489"/>
    <w:rsid w:val="00E35BAC"/>
    <w:rsid w:val="00E368FA"/>
    <w:rsid w:val="00E3783C"/>
    <w:rsid w:val="00E41315"/>
    <w:rsid w:val="00E41DF1"/>
    <w:rsid w:val="00E44475"/>
    <w:rsid w:val="00E45129"/>
    <w:rsid w:val="00E46086"/>
    <w:rsid w:val="00E46796"/>
    <w:rsid w:val="00E53E27"/>
    <w:rsid w:val="00E54D46"/>
    <w:rsid w:val="00E57E12"/>
    <w:rsid w:val="00E61197"/>
    <w:rsid w:val="00E618F3"/>
    <w:rsid w:val="00E61A71"/>
    <w:rsid w:val="00E61F43"/>
    <w:rsid w:val="00E634E7"/>
    <w:rsid w:val="00E67893"/>
    <w:rsid w:val="00E679DC"/>
    <w:rsid w:val="00E8273D"/>
    <w:rsid w:val="00E833C5"/>
    <w:rsid w:val="00E8509E"/>
    <w:rsid w:val="00E85D20"/>
    <w:rsid w:val="00E860AF"/>
    <w:rsid w:val="00E86927"/>
    <w:rsid w:val="00E907FD"/>
    <w:rsid w:val="00E911B8"/>
    <w:rsid w:val="00E91295"/>
    <w:rsid w:val="00E91709"/>
    <w:rsid w:val="00E94CCC"/>
    <w:rsid w:val="00E961C2"/>
    <w:rsid w:val="00EA07F6"/>
    <w:rsid w:val="00EA16CE"/>
    <w:rsid w:val="00EA21E1"/>
    <w:rsid w:val="00EA548A"/>
    <w:rsid w:val="00EA5731"/>
    <w:rsid w:val="00EB09C5"/>
    <w:rsid w:val="00EB133B"/>
    <w:rsid w:val="00EB24BD"/>
    <w:rsid w:val="00EB4281"/>
    <w:rsid w:val="00EC17F6"/>
    <w:rsid w:val="00EC2B5C"/>
    <w:rsid w:val="00EC357C"/>
    <w:rsid w:val="00EC48C9"/>
    <w:rsid w:val="00EC490D"/>
    <w:rsid w:val="00ED0A41"/>
    <w:rsid w:val="00ED1E3B"/>
    <w:rsid w:val="00ED2E20"/>
    <w:rsid w:val="00ED3E8C"/>
    <w:rsid w:val="00ED5412"/>
    <w:rsid w:val="00ED6212"/>
    <w:rsid w:val="00ED62D9"/>
    <w:rsid w:val="00ED6432"/>
    <w:rsid w:val="00EE1784"/>
    <w:rsid w:val="00EE1ED6"/>
    <w:rsid w:val="00EE2044"/>
    <w:rsid w:val="00EE30DD"/>
    <w:rsid w:val="00EE3C3D"/>
    <w:rsid w:val="00EE56FA"/>
    <w:rsid w:val="00EE7ED4"/>
    <w:rsid w:val="00EF15C3"/>
    <w:rsid w:val="00EF1D60"/>
    <w:rsid w:val="00EF387A"/>
    <w:rsid w:val="00EF5820"/>
    <w:rsid w:val="00EF7DB5"/>
    <w:rsid w:val="00F00F26"/>
    <w:rsid w:val="00F035ED"/>
    <w:rsid w:val="00F06F14"/>
    <w:rsid w:val="00F07B67"/>
    <w:rsid w:val="00F15027"/>
    <w:rsid w:val="00F16E28"/>
    <w:rsid w:val="00F2039C"/>
    <w:rsid w:val="00F20FB2"/>
    <w:rsid w:val="00F23ED3"/>
    <w:rsid w:val="00F2450D"/>
    <w:rsid w:val="00F25A32"/>
    <w:rsid w:val="00F2695D"/>
    <w:rsid w:val="00F27B64"/>
    <w:rsid w:val="00F31908"/>
    <w:rsid w:val="00F31ECA"/>
    <w:rsid w:val="00F32167"/>
    <w:rsid w:val="00F3242C"/>
    <w:rsid w:val="00F3296C"/>
    <w:rsid w:val="00F3657F"/>
    <w:rsid w:val="00F3717F"/>
    <w:rsid w:val="00F37607"/>
    <w:rsid w:val="00F37B78"/>
    <w:rsid w:val="00F42787"/>
    <w:rsid w:val="00F43CBE"/>
    <w:rsid w:val="00F44234"/>
    <w:rsid w:val="00F44492"/>
    <w:rsid w:val="00F445EA"/>
    <w:rsid w:val="00F5139D"/>
    <w:rsid w:val="00F51B60"/>
    <w:rsid w:val="00F51ED8"/>
    <w:rsid w:val="00F52816"/>
    <w:rsid w:val="00F568EE"/>
    <w:rsid w:val="00F630DE"/>
    <w:rsid w:val="00F63A6F"/>
    <w:rsid w:val="00F65DE3"/>
    <w:rsid w:val="00F6733E"/>
    <w:rsid w:val="00F708E9"/>
    <w:rsid w:val="00F719F4"/>
    <w:rsid w:val="00F73785"/>
    <w:rsid w:val="00F74EDC"/>
    <w:rsid w:val="00F75D9F"/>
    <w:rsid w:val="00F76B37"/>
    <w:rsid w:val="00F81F92"/>
    <w:rsid w:val="00F86901"/>
    <w:rsid w:val="00F87DDC"/>
    <w:rsid w:val="00F92908"/>
    <w:rsid w:val="00F92CA9"/>
    <w:rsid w:val="00F977DB"/>
    <w:rsid w:val="00FA1798"/>
    <w:rsid w:val="00FA36B3"/>
    <w:rsid w:val="00FA5AA5"/>
    <w:rsid w:val="00FA5B4D"/>
    <w:rsid w:val="00FA733C"/>
    <w:rsid w:val="00FA79FB"/>
    <w:rsid w:val="00FB0E57"/>
    <w:rsid w:val="00FB15E2"/>
    <w:rsid w:val="00FB1D6C"/>
    <w:rsid w:val="00FB2A44"/>
    <w:rsid w:val="00FB3219"/>
    <w:rsid w:val="00FB36DC"/>
    <w:rsid w:val="00FB7EF8"/>
    <w:rsid w:val="00FC089B"/>
    <w:rsid w:val="00FC2962"/>
    <w:rsid w:val="00FC2EC9"/>
    <w:rsid w:val="00FC5427"/>
    <w:rsid w:val="00FC79C8"/>
    <w:rsid w:val="00FD3A55"/>
    <w:rsid w:val="00FD411D"/>
    <w:rsid w:val="00FD6F77"/>
    <w:rsid w:val="00FD70DF"/>
    <w:rsid w:val="00FE1A46"/>
    <w:rsid w:val="00FE4245"/>
    <w:rsid w:val="00FE5D14"/>
    <w:rsid w:val="00FE7B38"/>
    <w:rsid w:val="00FF005A"/>
    <w:rsid w:val="00FF42E2"/>
    <w:rsid w:val="00FF680B"/>
    <w:rsid w:val="00FF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C85C3"/>
  <w15:docId w15:val="{A63504BF-08EF-4191-95C9-1AE3C1EA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4"/>
        <w:sz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0" w:line="264" w:lineRule="auto"/>
    </w:pPr>
    <w:rPr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pPr>
      <w:spacing w:before="300" w:after="80" w:line="240" w:lineRule="auto"/>
      <w:outlineLvl w:val="0"/>
    </w:pPr>
    <w:rPr>
      <w:rFonts w:asciiTheme="majorHAnsi" w:hAnsiTheme="majorHAnsi"/>
      <w:caps/>
      <w:color w:val="4E3B30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pPr>
      <w:spacing w:before="240" w:after="80"/>
      <w:outlineLvl w:val="1"/>
    </w:pPr>
    <w:rPr>
      <w:b/>
      <w:color w:val="F0A22E" w:themeColor="accent1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pPr>
      <w:spacing w:before="240" w:after="60"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pPr>
      <w:spacing w:before="240" w:after="0"/>
      <w:outlineLvl w:val="3"/>
    </w:pPr>
    <w:rPr>
      <w:caps/>
      <w:spacing w:val="14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spacing w:before="200" w:after="0"/>
      <w:outlineLvl w:val="4"/>
    </w:pPr>
    <w:rPr>
      <w:b/>
      <w:color w:val="4E3B3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spacing w:after="0"/>
      <w:outlineLvl w:val="5"/>
    </w:pPr>
    <w:rPr>
      <w:b/>
      <w:color w:val="A5644E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b/>
      <w:i/>
      <w:color w:val="F0A22E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b/>
      <w:caps/>
      <w:color w:val="B58B8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 w:cs="Times New Roman"/>
      <w:caps/>
      <w:color w:val="4E3B30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Pr>
      <w:rFonts w:cs="Times New Roman"/>
      <w:b/>
      <w:color w:val="F0A22E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Pr>
      <w:rFonts w:cs="Times New Roman"/>
      <w:b/>
      <w:color w:val="000000" w:themeColor="text1"/>
      <w:spacing w:val="10"/>
      <w:sz w:val="23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double" w:sz="12" w:space="10" w:color="A5644E" w:themeColor="accent2"/>
        <w:left w:val="double" w:sz="12" w:space="10" w:color="A5644E" w:themeColor="accent2"/>
        <w:bottom w:val="double" w:sz="12" w:space="10" w:color="A5644E" w:themeColor="accent2"/>
        <w:right w:val="double" w:sz="12" w:space="10" w:color="A5644E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A5644E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cs="Times New Roman"/>
      <w:b/>
      <w:color w:val="A5644E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1"/>
    <w:qFormat/>
    <w:pPr>
      <w:spacing w:after="720" w:line="240" w:lineRule="auto"/>
    </w:pPr>
    <w:rPr>
      <w:rFonts w:asciiTheme="majorHAnsi" w:hAnsiTheme="majorHAnsi"/>
      <w:b/>
      <w:caps/>
      <w:color w:val="A5644E" w:themeColor="accent2"/>
      <w:spacing w:val="50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hAnsiTheme="majorHAnsi" w:cs="Times New Roman"/>
      <w:b/>
      <w:caps/>
      <w:color w:val="A5644E" w:themeColor="accent2"/>
      <w:spacing w:val="50"/>
      <w:sz w:val="24"/>
      <w:lang w:eastAsia="ja-JP"/>
    </w:rPr>
  </w:style>
  <w:style w:type="paragraph" w:styleId="Title">
    <w:name w:val="Title"/>
    <w:basedOn w:val="Normal"/>
    <w:link w:val="TitleChar"/>
    <w:uiPriority w:val="10"/>
    <w:qFormat/>
    <w:pPr>
      <w:spacing w:after="0" w:line="240" w:lineRule="auto"/>
    </w:pPr>
    <w:rPr>
      <w:color w:val="4E3B30" w:themeColor="text2"/>
      <w:sz w:val="72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cs="Times New Roman"/>
      <w:color w:val="4E3B30" w:themeColor="text2"/>
      <w:sz w:val="72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Pr>
      <w:rFonts w:asciiTheme="minorHAnsi" w:hAnsiTheme="minorHAnsi" w:cs="Times New Roman"/>
      <w:i/>
      <w:color w:val="4E3B3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Pr>
      <w:b/>
      <w:bCs/>
      <w:caps/>
      <w:sz w:val="16"/>
      <w:szCs w:val="18"/>
    </w:rPr>
  </w:style>
  <w:style w:type="character" w:styleId="Emphasis">
    <w:name w:val="Emphasis"/>
    <w:uiPriority w:val="20"/>
    <w:qFormat/>
    <w:rPr>
      <w:rFonts w:asciiTheme="minorHAnsi" w:hAnsiTheme="minorHAnsi"/>
      <w:b/>
      <w:i/>
      <w:color w:val="4E3B30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cs="Times New Roman"/>
      <w:b/>
      <w:color w:val="4E3B3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Pr>
      <w:rFonts w:cs="Times New Roman"/>
      <w:b/>
      <w:color w:val="A5644E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b/>
      <w:i/>
      <w:color w:val="F0A22E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cs="Times New Roman"/>
      <w:b/>
      <w:caps/>
      <w:color w:val="B58B8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Pr>
      <w:color w:val="AD1F1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Pr>
      <w:rFonts w:asciiTheme="minorHAnsi" w:hAnsiTheme="minorHAnsi"/>
      <w:b/>
      <w:dstrike w:val="0"/>
      <w:color w:val="A5644E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Pr>
      <w:rFonts w:asciiTheme="minorHAnsi" w:hAnsiTheme="minorHAnsi"/>
      <w:b/>
      <w:caps/>
      <w:color w:val="F0A22E" w:themeColor="accent1"/>
      <w:spacing w:val="10"/>
      <w:w w:val="100"/>
      <w:position w:val="0"/>
      <w:sz w:val="20"/>
      <w:szCs w:val="18"/>
      <w:u w:val="single" w:color="F0A22E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pPr>
      <w:numPr>
        <w:numId w:val="3"/>
      </w:numPr>
    </w:pPr>
    <w:rPr>
      <w:color w:val="F0A22E" w:themeColor="accent1"/>
    </w:rPr>
  </w:style>
  <w:style w:type="paragraph" w:styleId="ListBullet3">
    <w:name w:val="List Bullet 3"/>
    <w:basedOn w:val="Normal"/>
    <w:uiPriority w:val="36"/>
    <w:unhideWhenUsed/>
    <w:qFormat/>
    <w:pPr>
      <w:numPr>
        <w:numId w:val="4"/>
      </w:numPr>
    </w:pPr>
    <w:rPr>
      <w:color w:val="A5644E" w:themeColor="accent2"/>
    </w:rPr>
  </w:style>
  <w:style w:type="paragraph" w:styleId="ListBullet4">
    <w:name w:val="List Bullet 4"/>
    <w:basedOn w:val="Normal"/>
    <w:uiPriority w:val="36"/>
    <w:unhideWhenUsed/>
    <w:qFormat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pPr>
      <w:numPr>
        <w:numId w:val="6"/>
      </w:numPr>
    </w:p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numbering" w:customStyle="1" w:styleId="MedianListStyle">
    <w:name w:val="Median List Style"/>
    <w:uiPriority w:val="99"/>
    <w:pPr>
      <w:numPr>
        <w:numId w:val="1"/>
      </w:numPr>
    </w:p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styleId="Quote">
    <w:name w:val="Quote"/>
    <w:basedOn w:val="Normal"/>
    <w:link w:val="QuoteChar"/>
    <w:uiPriority w:val="29"/>
    <w:qFormat/>
    <w:rPr>
      <w:i/>
      <w:smallCaps/>
      <w:color w:val="4E3B3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smallCaps/>
      <w:color w:val="4E3B30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Pr>
      <w:rFonts w:asciiTheme="minorHAnsi" w:hAnsiTheme="minorHAnsi"/>
      <w:b/>
      <w:color w:val="A5644E" w:themeColor="accent2"/>
    </w:rPr>
  </w:style>
  <w:style w:type="character" w:styleId="SubtleEmphasis">
    <w:name w:val="Subtle Emphasis"/>
    <w:basedOn w:val="DefaultParagraphFont"/>
    <w:uiPriority w:val="19"/>
    <w:qFormat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Pr>
      <w:rFonts w:asciiTheme="minorHAnsi" w:hAnsiTheme="minorHAnsi"/>
      <w:b/>
      <w:i/>
      <w:color w:val="4E3B30" w:themeColor="text2"/>
      <w:sz w:val="23"/>
    </w:r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4E3B30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customStyle="1" w:styleId="Category">
    <w:name w:val="Category"/>
    <w:basedOn w:val="Normal"/>
    <w:uiPriority w:val="49"/>
    <w:pPr>
      <w:spacing w:after="0"/>
    </w:pPr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pPr>
      <w:spacing w:after="0"/>
    </w:pPr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qFormat/>
    <w:pPr>
      <w:pBdr>
        <w:top w:val="single" w:sz="4" w:space="1" w:color="F0A22E" w:themeColor="accent1"/>
      </w:pBdr>
    </w:pPr>
    <w:rPr>
      <w:color w:val="4E3B30" w:themeColor="text2"/>
      <w:sz w:val="20"/>
    </w:rPr>
  </w:style>
  <w:style w:type="paragraph" w:customStyle="1" w:styleId="FooterOdd">
    <w:name w:val="Footer Odd"/>
    <w:basedOn w:val="Normal"/>
    <w:unhideWhenUsed/>
    <w:qFormat/>
    <w:pPr>
      <w:pBdr>
        <w:top w:val="single" w:sz="4" w:space="1" w:color="F0A22E" w:themeColor="accent1"/>
      </w:pBdr>
      <w:jc w:val="right"/>
    </w:pPr>
    <w:rPr>
      <w:color w:val="4E3B30" w:themeColor="text2"/>
      <w:sz w:val="20"/>
    </w:rPr>
  </w:style>
  <w:style w:type="paragraph" w:customStyle="1" w:styleId="HeaderEven">
    <w:name w:val="Header Even"/>
    <w:basedOn w:val="Normal"/>
    <w:unhideWhenUsed/>
    <w:qFormat/>
    <w:pPr>
      <w:pBdr>
        <w:bottom w:val="single" w:sz="4" w:space="1" w:color="F0A22E" w:themeColor="accent1"/>
      </w:pBdr>
      <w:spacing w:after="0" w:line="240" w:lineRule="auto"/>
    </w:pPr>
    <w:rPr>
      <w:rFonts w:eastAsia="Times New Roman"/>
      <w:b/>
      <w:color w:val="4E3B3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qFormat/>
    <w:pPr>
      <w:pBdr>
        <w:bottom w:val="single" w:sz="4" w:space="1" w:color="F0A22E" w:themeColor="accent1"/>
      </w:pBdr>
      <w:spacing w:after="0" w:line="240" w:lineRule="auto"/>
      <w:jc w:val="right"/>
    </w:pPr>
    <w:rPr>
      <w:rFonts w:eastAsia="Times New Roman"/>
      <w:b/>
      <w:color w:val="4E3B3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qFormat/>
    <w:pPr>
      <w:framePr w:wrap="auto" w:hAnchor="page" w:xAlign="center" w:yAlign="top"/>
      <w:spacing w:after="0" w:line="240" w:lineRule="auto"/>
      <w:suppressOverlap/>
    </w:pPr>
    <w:rPr>
      <w:szCs w:val="120"/>
    </w:rPr>
  </w:style>
  <w:style w:type="paragraph" w:styleId="BodyText2">
    <w:name w:val="Body Text 2"/>
    <w:basedOn w:val="Normal"/>
    <w:link w:val="BodyText2Char"/>
    <w:rsid w:val="00877273"/>
    <w:pPr>
      <w:spacing w:after="0" w:line="227" w:lineRule="exact"/>
    </w:pPr>
    <w:rPr>
      <w:rFonts w:ascii="Times New Roman" w:eastAsia="Times New Roman" w:hAnsi="Times New Roman"/>
      <w:kern w:val="0"/>
      <w:sz w:val="20"/>
      <w:szCs w:val="24"/>
      <w:lang w:eastAsia="en-US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877273"/>
    <w:rPr>
      <w:rFonts w:ascii="Times New Roman" w:eastAsia="Times New Roman" w:hAnsi="Times New Roman"/>
      <w:kern w:val="0"/>
      <w:sz w:val="2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877273"/>
    <w:pPr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  <w:spacing w:after="0" w:line="240" w:lineRule="auto"/>
      <w:ind w:left="5040"/>
      <w:jc w:val="both"/>
    </w:pPr>
    <w:rPr>
      <w:rFonts w:ascii="Times New Roman" w:eastAsia="Times New Roman" w:hAnsi="Times New Roman"/>
      <w:kern w:val="0"/>
      <w:sz w:val="24"/>
      <w:szCs w:val="24"/>
      <w:lang w:eastAsia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877273"/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877273"/>
    <w:pPr>
      <w:spacing w:after="120" w:line="240" w:lineRule="auto"/>
    </w:pPr>
    <w:rPr>
      <w:rFonts w:ascii="Times New Roman" w:eastAsia="Times New Roman" w:hAnsi="Times New Roman"/>
      <w:kern w:val="0"/>
      <w:sz w:val="24"/>
      <w:szCs w:val="24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877273"/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1AutoList1">
    <w:name w:val="1AutoList1"/>
    <w:rsid w:val="0087727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rsid w:val="008772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7273"/>
    <w:pPr>
      <w:spacing w:after="0" w:line="240" w:lineRule="auto"/>
    </w:pPr>
    <w:rPr>
      <w:rFonts w:ascii="Times New Roman" w:eastAsia="Times New Roman" w:hAnsi="Times New Roman"/>
      <w:kern w:val="0"/>
      <w:sz w:val="20"/>
      <w:lang w:eastAsia="en-US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877273"/>
    <w:rPr>
      <w:rFonts w:ascii="Times New Roman" w:eastAsia="Times New Roman" w:hAnsi="Times New Roman"/>
      <w:kern w:val="0"/>
      <w:sz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rsid w:val="00877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7273"/>
    <w:rPr>
      <w:rFonts w:ascii="Times New Roman" w:eastAsia="Times New Roman" w:hAnsi="Times New Roman"/>
      <w:b/>
      <w:bCs/>
      <w:kern w:val="0"/>
      <w:sz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B47D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5940"/>
    <w:rPr>
      <w:color w:val="FFC42F" w:themeColor="followedHyperlink"/>
      <w:u w:val="single"/>
    </w:rPr>
  </w:style>
  <w:style w:type="table" w:styleId="ListTable1Light">
    <w:name w:val="List Table 1 Light"/>
    <w:basedOn w:val="TableNormal"/>
    <w:uiPriority w:val="46"/>
    <w:rsid w:val="00C328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141348"/>
    <w:pPr>
      <w:spacing w:after="0" w:line="240" w:lineRule="auto"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.Mitchell\AppData\Roaming\Microsoft\Templates\MedianReport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F1724C34-77BD-4C89-8DDF-541612B30D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B5EB3E-6F92-4073-AC97-174A32E53D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MedianReport.dotx</Template>
  <TotalTime>10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HISTORIC COMMUNITY BUILDINGS GRANT Application Form</vt:lpstr>
    </vt:vector>
  </TitlesOfParts>
  <Company>State of Maine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HISTORIC COMMUNITY BUILDINGS GRANT Application Checklist</dc:title>
  <dc:subject>Round 1</dc:subject>
  <dc:creator>christi Mitchell</dc:creator>
  <cp:lastModifiedBy>Swain, Lauren</cp:lastModifiedBy>
  <cp:revision>10</cp:revision>
  <cp:lastPrinted>2025-09-15T18:20:00Z</cp:lastPrinted>
  <dcterms:created xsi:type="dcterms:W3CDTF">2025-10-10T15:18:00Z</dcterms:created>
  <dcterms:modified xsi:type="dcterms:W3CDTF">2025-10-10T15:28:00Z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TC017730709991</vt:lpwstr>
  </property>
</Properties>
</file>