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22408992"/>
        <w:docPartObj>
          <w:docPartGallery w:val="Cover Pages"/>
          <w:docPartUnique/>
        </w:docPartObj>
      </w:sdtPr>
      <w:sdtEndPr/>
      <w:sdtContent>
        <w:tbl>
          <w:tblPr>
            <w:tblW w:w="4201"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Layout w:type="fixed"/>
            <w:tblCellMar>
              <w:left w:w="115" w:type="dxa"/>
              <w:right w:w="115" w:type="dxa"/>
            </w:tblCellMar>
            <w:tblLook w:val="01E0" w:firstRow="1" w:lastRow="1" w:firstColumn="1" w:lastColumn="1" w:noHBand="0" w:noVBand="0"/>
          </w:tblPr>
          <w:tblGrid>
            <w:gridCol w:w="719"/>
            <w:gridCol w:w="8597"/>
          </w:tblGrid>
          <w:tr w:rsidR="00DA7473" w14:paraId="2304BC3B" w14:textId="77777777" w:rsidTr="00B3310C">
            <w:trPr>
              <w:trHeight w:val="2880"/>
              <w:jc w:val="center"/>
            </w:trPr>
            <w:tc>
              <w:tcPr>
                <w:tcW w:w="386" w:type="pct"/>
                <w:tcBorders>
                  <w:top w:val="nil"/>
                  <w:left w:val="nil"/>
                  <w:bottom w:val="nil"/>
                  <w:right w:val="nil"/>
                </w:tcBorders>
              </w:tcPr>
              <w:p w14:paraId="062C317C" w14:textId="77777777" w:rsidR="00DA7473" w:rsidRDefault="00DA7473" w:rsidP="00A54CF6">
                <w:pPr>
                  <w:pStyle w:val="NoSpacing"/>
                  <w:ind w:right="848"/>
                </w:pPr>
              </w:p>
            </w:tc>
            <w:tc>
              <w:tcPr>
                <w:tcW w:w="4614" w:type="pct"/>
                <w:tcBorders>
                  <w:top w:val="nil"/>
                  <w:left w:val="nil"/>
                  <w:bottom w:val="nil"/>
                  <w:right w:val="nil"/>
                </w:tcBorders>
                <w:tcMar>
                  <w:left w:w="115" w:type="dxa"/>
                  <w:bottom w:w="115" w:type="dxa"/>
                </w:tcMar>
                <w:vAlign w:val="center"/>
              </w:tcPr>
              <w:p w14:paraId="68731BF7" w14:textId="6E978D46" w:rsidR="00DA7473" w:rsidRDefault="00B3310C" w:rsidP="00B3310C">
                <w:pPr>
                  <w:pStyle w:val="NoSpacing"/>
                  <w:jc w:val="center"/>
                  <w:rPr>
                    <w:rFonts w:asciiTheme="majorHAnsi" w:eastAsiaTheme="majorEastAsia" w:hAnsiTheme="majorHAnsi" w:cstheme="majorBidi"/>
                    <w:color w:val="4E3B30" w:themeColor="text2"/>
                    <w:sz w:val="120"/>
                    <w:szCs w:val="120"/>
                  </w:rPr>
                </w:pPr>
                <w:sdt>
                  <w:sdtPr>
                    <w:rPr>
                      <w:rFonts w:asciiTheme="majorHAnsi" w:eastAsiaTheme="majorEastAsia" w:hAnsiTheme="majorHAnsi" w:cstheme="majorBidi"/>
                      <w:caps/>
                      <w:color w:val="614139" w:themeColor="accent3" w:themeShade="80"/>
                      <w:sz w:val="56"/>
                      <w:szCs w:val="56"/>
                    </w:rPr>
                    <w:alias w:val="Title"/>
                    <w:id w:val="541102321"/>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aps/>
                        <w:color w:val="614139" w:themeColor="accent3" w:themeShade="80"/>
                        <w:sz w:val="56"/>
                        <w:szCs w:val="56"/>
                      </w:rPr>
                      <w:t xml:space="preserve">HISTORIC COMMUNITY BUILDINGS GRANT PROGRAM APPLICATION - FOR REFERENCE ONLY                          </w:t>
                    </w:r>
                  </w:sdtContent>
                </w:sdt>
              </w:p>
            </w:tc>
          </w:tr>
          <w:tr w:rsidR="005C50D8" w14:paraId="30238F9E" w14:textId="77777777" w:rsidTr="00B3310C">
            <w:trPr>
              <w:trHeight w:val="7092"/>
              <w:jc w:val="center"/>
            </w:trPr>
            <w:tc>
              <w:tcPr>
                <w:tcW w:w="5000" w:type="pct"/>
                <w:gridSpan w:val="2"/>
                <w:tcBorders>
                  <w:top w:val="nil"/>
                  <w:left w:val="nil"/>
                  <w:bottom w:val="nil"/>
                  <w:right w:val="nil"/>
                </w:tcBorders>
              </w:tcPr>
              <w:p w14:paraId="6A5248A7" w14:textId="62B9F625" w:rsidR="005C50D8" w:rsidRDefault="008E216A" w:rsidP="00503491">
                <w:pPr>
                  <w:ind w:left="-56" w:firstLine="56"/>
                  <w:jc w:val="center"/>
                </w:pPr>
                <w:r>
                  <w:rPr>
                    <w:noProof/>
                  </w:rPr>
                  <w:drawing>
                    <wp:inline distT="0" distB="0" distL="0" distR="0" wp14:anchorId="1324DCC2" wp14:editId="6B1EA31C">
                      <wp:extent cx="4936236" cy="3067812"/>
                      <wp:effectExtent l="0" t="0" r="0" b="0"/>
                      <wp:docPr id="1509454386" name="Picture 8" descr="A picture containing text, grass, building,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54386" name="Picture 8" descr="A picture containing text, grass, building, outdoo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6236" cy="3067812"/>
                              </a:xfrm>
                              <a:prstGeom prst="rect">
                                <a:avLst/>
                              </a:prstGeom>
                            </pic:spPr>
                          </pic:pic>
                        </a:graphicData>
                      </a:graphic>
                    </wp:inline>
                  </w:drawing>
                </w:r>
              </w:p>
              <w:p w14:paraId="0D23C404" w14:textId="7C8CC742" w:rsidR="005C50D8" w:rsidRPr="00581A7D" w:rsidRDefault="005C50D8" w:rsidP="008F58D5">
                <w:pPr>
                  <w:spacing w:after="80"/>
                  <w:jc w:val="center"/>
                </w:pPr>
              </w:p>
            </w:tc>
          </w:tr>
          <w:tr w:rsidR="00DA7473" w14:paraId="763017FD" w14:textId="77777777" w:rsidTr="00B3310C">
            <w:trPr>
              <w:trHeight w:val="864"/>
              <w:jc w:val="center"/>
            </w:trPr>
            <w:tc>
              <w:tcPr>
                <w:tcW w:w="386" w:type="pct"/>
                <w:tcBorders>
                  <w:top w:val="nil"/>
                  <w:left w:val="nil"/>
                  <w:bottom w:val="nil"/>
                </w:tcBorders>
                <w:shd w:val="clear" w:color="auto" w:fill="A5644E" w:themeFill="accent2"/>
                <w:vAlign w:val="center"/>
              </w:tcPr>
              <w:p w14:paraId="5F4962C9" w14:textId="42026313" w:rsidR="00DA7473" w:rsidRPr="00D04A6E" w:rsidRDefault="00933802" w:rsidP="00243A5B">
                <w:pPr>
                  <w:pStyle w:val="NoSpacing"/>
                  <w:jc w:val="center"/>
                  <w:rPr>
                    <w:b/>
                    <w:bCs/>
                    <w:color w:val="FFFFFF" w:themeColor="background1"/>
                    <w:sz w:val="32"/>
                    <w:szCs w:val="32"/>
                  </w:rPr>
                </w:pPr>
                <w:r>
                  <w:rPr>
                    <w:b/>
                    <w:bCs/>
                    <w:color w:val="FFFFFF" w:themeColor="background1"/>
                    <w:sz w:val="32"/>
                    <w:szCs w:val="32"/>
                  </w:rPr>
                  <w:t>202</w:t>
                </w:r>
                <w:r w:rsidR="00046300">
                  <w:rPr>
                    <w:b/>
                    <w:bCs/>
                    <w:color w:val="FFFFFF" w:themeColor="background1"/>
                    <w:sz w:val="32"/>
                    <w:szCs w:val="32"/>
                  </w:rPr>
                  <w:t>5</w:t>
                </w:r>
              </w:p>
            </w:tc>
            <w:tc>
              <w:tcPr>
                <w:tcW w:w="4614" w:type="pct"/>
                <w:tcBorders>
                  <w:top w:val="nil"/>
                  <w:bottom w:val="nil"/>
                  <w:right w:val="nil"/>
                </w:tcBorders>
                <w:shd w:val="clear" w:color="auto" w:fill="524B38" w:themeFill="accent5" w:themeFillShade="80"/>
                <w:tcMar>
                  <w:left w:w="216" w:type="dxa"/>
                </w:tcMar>
                <w:vAlign w:val="center"/>
              </w:tcPr>
              <w:p w14:paraId="1D5F9050" w14:textId="5B2A155A" w:rsidR="00DA7473" w:rsidRPr="001C32C1" w:rsidRDefault="00B3310C" w:rsidP="006A60EB">
                <w:pPr>
                  <w:pStyle w:val="NoSpacing"/>
                  <w:rPr>
                    <w:color w:val="C77C0E" w:themeColor="accent1" w:themeShade="BF"/>
                    <w:sz w:val="40"/>
                    <w:szCs w:val="40"/>
                  </w:rPr>
                </w:pPr>
                <w:sdt>
                  <w:sdtPr>
                    <w:rPr>
                      <w:b/>
                      <w:bCs/>
                      <w:color w:val="FFFFFF" w:themeColor="background1"/>
                      <w:sz w:val="32"/>
                      <w:szCs w:val="40"/>
                    </w:rPr>
                    <w:alias w:val="Subtitle"/>
                    <w:id w:val="541102329"/>
                    <w:dataBinding w:prefixMappings="xmlns:ns0='http://schemas.openxmlformats.org/package/2006/metadata/core-properties' xmlns:ns1='http://purl.org/dc/elements/1.1/'" w:xpath="/ns0:coreProperties[1]/ns1:subject[1]" w:storeItemID="{6C3C8BC8-F283-45AE-878A-BAB7291924A1}"/>
                    <w:text/>
                  </w:sdtPr>
                  <w:sdtEndPr/>
                  <w:sdtContent>
                    <w:r w:rsidR="00FA79FB">
                      <w:rPr>
                        <w:b/>
                        <w:bCs/>
                        <w:color w:val="FFFFFF" w:themeColor="background1"/>
                        <w:sz w:val="32"/>
                        <w:szCs w:val="40"/>
                      </w:rPr>
                      <w:t>Round 1</w:t>
                    </w:r>
                  </w:sdtContent>
                </w:sdt>
              </w:p>
            </w:tc>
          </w:tr>
        </w:tbl>
        <w:p w14:paraId="7142ED0C" w14:textId="77777777" w:rsidR="00B75FB3" w:rsidRDefault="00B75FB3">
          <w:pPr>
            <w:spacing w:after="200" w:line="276" w:lineRule="auto"/>
          </w:pPr>
        </w:p>
        <w:p w14:paraId="4371A0CB" w14:textId="77777777" w:rsidR="00B75FB3" w:rsidRDefault="00B75FB3">
          <w:pPr>
            <w:spacing w:after="200" w:line="276" w:lineRule="auto"/>
          </w:pPr>
        </w:p>
        <w:p w14:paraId="24D2756B" w14:textId="77777777" w:rsidR="00B75FB3" w:rsidRDefault="00B75FB3">
          <w:pPr>
            <w:spacing w:after="200" w:line="276" w:lineRule="auto"/>
          </w:pPr>
        </w:p>
        <w:p w14:paraId="41E04F73" w14:textId="77777777" w:rsidR="00F568EE" w:rsidRDefault="00F568EE">
          <w:pPr>
            <w:spacing w:after="200" w:line="276" w:lineRule="auto"/>
          </w:pPr>
        </w:p>
        <w:p w14:paraId="4BE60F29" w14:textId="5157C8B2" w:rsidR="00DA7473" w:rsidRDefault="00B3310C">
          <w:pPr>
            <w:spacing w:after="200" w:line="276" w:lineRule="auto"/>
          </w:pPr>
        </w:p>
      </w:sdtContent>
    </w:sdt>
    <w:p w14:paraId="53E08690" w14:textId="0970B1E4" w:rsidR="00DA7473" w:rsidRPr="001C32C1" w:rsidRDefault="00B3310C" w:rsidP="003A267E">
      <w:pPr>
        <w:pStyle w:val="Title"/>
        <w:jc w:val="center"/>
        <w:rPr>
          <w:color w:val="614139" w:themeColor="accent3" w:themeShade="80"/>
          <w:sz w:val="56"/>
        </w:rPr>
      </w:pPr>
      <w:sdt>
        <w:sdtPr>
          <w:rPr>
            <w:color w:val="614139" w:themeColor="accent3" w:themeShade="80"/>
            <w:sz w:val="56"/>
          </w:rPr>
          <w:alias w:val="Title"/>
          <w:id w:val="-1055697181"/>
          <w:dataBinding w:prefixMappings="xmlns:ns0='http://schemas.openxmlformats.org/package/2006/metadata/core-properties' xmlns:ns1='http://purl.org/dc/elements/1.1/'" w:xpath="/ns0:coreProperties[1]/ns1:title[1]" w:storeItemID="{6C3C8BC8-F283-45AE-878A-BAB7291924A1}"/>
          <w:text/>
        </w:sdtPr>
        <w:sdtEndPr/>
        <w:sdtContent>
          <w:r>
            <w:rPr>
              <w:color w:val="614139" w:themeColor="accent3" w:themeShade="80"/>
              <w:sz w:val="56"/>
            </w:rPr>
            <w:t xml:space="preserve">HISTORIC COMMUNITY BUILDINGS GRANT PROGRAM APPLICATION - FOR REFERENCE ONLY                          </w:t>
          </w:r>
        </w:sdtContent>
      </w:sdt>
    </w:p>
    <w:p w14:paraId="67972704" w14:textId="77777777" w:rsidR="00DA7473" w:rsidRDefault="00DA7473">
      <w:pPr>
        <w:pStyle w:val="Title"/>
        <w:rPr>
          <w:rFonts w:asciiTheme="majorHAnsi" w:eastAsiaTheme="majorEastAsia" w:hAnsiTheme="majorHAnsi" w:cstheme="majorBidi"/>
          <w:b/>
          <w:bCs/>
          <w:caps/>
          <w:color w:val="A5644E" w:themeColor="accent2"/>
          <w:spacing w:val="50"/>
          <w:sz w:val="24"/>
          <w:szCs w:val="22"/>
        </w:rPr>
      </w:pPr>
    </w:p>
    <w:p w14:paraId="2CC0A317" w14:textId="1292FBC7" w:rsidR="00DA7473" w:rsidRDefault="006E20B7" w:rsidP="003C37CF">
      <w:pPr>
        <w:pStyle w:val="Subtitle"/>
        <w:spacing w:after="0"/>
      </w:pPr>
      <w:r>
        <w:t>Round 1</w:t>
      </w:r>
    </w:p>
    <w:p w14:paraId="6721F889" w14:textId="77777777" w:rsidR="003C37CF" w:rsidRDefault="003C37CF" w:rsidP="003C37CF">
      <w:pPr>
        <w:pStyle w:val="Subtitle"/>
        <w:spacing w:after="0"/>
      </w:pPr>
    </w:p>
    <w:p w14:paraId="507DADC3" w14:textId="77777777" w:rsidR="00DA7473" w:rsidRPr="00B1551E" w:rsidRDefault="00482AC7" w:rsidP="003C37CF">
      <w:pPr>
        <w:pStyle w:val="Heading1"/>
        <w:spacing w:before="0"/>
        <w:rPr>
          <w:b/>
          <w:color w:val="524B38" w:themeColor="accent5" w:themeShade="80"/>
        </w:rPr>
      </w:pPr>
      <w:r w:rsidRPr="00B1551E">
        <w:rPr>
          <w:b/>
          <w:color w:val="524B38" w:themeColor="accent5" w:themeShade="80"/>
        </w:rPr>
        <w:t>IMPORTANT APPLICATION INSTRUCTIONS</w:t>
      </w:r>
    </w:p>
    <w:p w14:paraId="485E6E6A" w14:textId="6690E317" w:rsidR="00482AC7" w:rsidRPr="003C37CF" w:rsidRDefault="00FE1A46" w:rsidP="00482AC7">
      <w:r w:rsidRPr="003C37CF">
        <w:t xml:space="preserve">This document is for information purposes only. </w:t>
      </w:r>
      <w:r w:rsidR="003C37CF">
        <w:t xml:space="preserve"> </w:t>
      </w:r>
      <w:r w:rsidR="00CD43A7" w:rsidRPr="003C37CF">
        <w:t>Applications will be</w:t>
      </w:r>
      <w:r w:rsidR="00AB7420" w:rsidRPr="003C37CF">
        <w:t xml:space="preserve"> filled out and</w:t>
      </w:r>
      <w:r w:rsidR="00CD43A7" w:rsidRPr="003C37CF">
        <w:t xml:space="preserve"> submitted electronically via</w:t>
      </w:r>
      <w:r w:rsidR="00E91295" w:rsidRPr="003C37CF">
        <w:t xml:space="preserve"> </w:t>
      </w:r>
      <w:r w:rsidR="0057150E" w:rsidRPr="003C37CF">
        <w:t>JotForm</w:t>
      </w:r>
      <w:r w:rsidR="00E91295" w:rsidRPr="003C37CF">
        <w:t>. Inst</w:t>
      </w:r>
      <w:r w:rsidR="00196437" w:rsidRPr="003C37CF">
        <w:t>ructions</w:t>
      </w:r>
      <w:r w:rsidR="00870313">
        <w:t xml:space="preserve"> and resources</w:t>
      </w:r>
      <w:r w:rsidR="003C37CF" w:rsidRPr="003C37CF">
        <w:t xml:space="preserve"> for submission</w:t>
      </w:r>
      <w:r w:rsidR="00196437" w:rsidRPr="003C37CF">
        <w:t xml:space="preserve"> will be posted along with</w:t>
      </w:r>
      <w:r w:rsidR="00870313">
        <w:t xml:space="preserve"> </w:t>
      </w:r>
      <w:r w:rsidR="00B3310C">
        <w:t xml:space="preserve">the </w:t>
      </w:r>
      <w:r w:rsidR="00870313">
        <w:t>application</w:t>
      </w:r>
      <w:r w:rsidR="00196437" w:rsidRPr="003C37CF">
        <w:t xml:space="preserve"> link</w:t>
      </w:r>
      <w:r w:rsidR="00C200AF">
        <w:t xml:space="preserve"> on </w:t>
      </w:r>
      <w:r w:rsidR="00B3310C">
        <w:t>the Commission’s</w:t>
      </w:r>
      <w:r w:rsidR="00C200AF">
        <w:t xml:space="preserve"> website. </w:t>
      </w:r>
    </w:p>
    <w:p w14:paraId="6B5A2D37" w14:textId="326A6A5A" w:rsidR="00316160" w:rsidRPr="00DD7A88" w:rsidRDefault="005B5EFF" w:rsidP="005B5EFF">
      <w:pPr>
        <w:pStyle w:val="Heading4"/>
      </w:pPr>
      <w:r w:rsidRPr="00DD7A88">
        <w:rPr>
          <w:b/>
          <w:bCs/>
        </w:rPr>
        <w:t>A</w:t>
      </w:r>
      <w:r w:rsidR="00482AC7" w:rsidRPr="00DD7A88">
        <w:rPr>
          <w:b/>
          <w:bCs/>
        </w:rPr>
        <w:t xml:space="preserve"> complete application</w:t>
      </w:r>
      <w:r w:rsidR="00AB7420">
        <w:rPr>
          <w:b/>
          <w:bCs/>
        </w:rPr>
        <w:t xml:space="preserve"> </w:t>
      </w:r>
      <w:r w:rsidR="00537BE5">
        <w:rPr>
          <w:b/>
          <w:bCs/>
        </w:rPr>
        <w:t>INCLUDE</w:t>
      </w:r>
      <w:r w:rsidR="00AB7420">
        <w:rPr>
          <w:b/>
          <w:bCs/>
        </w:rPr>
        <w:t>s</w:t>
      </w:r>
      <w:r w:rsidR="00482AC7" w:rsidRPr="00DD7A88">
        <w:rPr>
          <w:b/>
          <w:bCs/>
        </w:rPr>
        <w:t xml:space="preserve"> each of the following:</w:t>
      </w:r>
    </w:p>
    <w:p w14:paraId="08F05195" w14:textId="369408B6" w:rsidR="00990D71" w:rsidRPr="003C37CF" w:rsidRDefault="00482AC7" w:rsidP="00493517">
      <w:pPr>
        <w:pStyle w:val="ListParagraph"/>
        <w:spacing w:after="120"/>
      </w:pPr>
      <w:r w:rsidRPr="00493517">
        <w:rPr>
          <w:b/>
          <w:bCs/>
        </w:rPr>
        <w:tab/>
      </w:r>
      <w:r w:rsidR="00493517">
        <w:rPr>
          <w:b/>
          <w:bCs/>
        </w:rPr>
        <w:t xml:space="preserve"> </w:t>
      </w:r>
      <w:r w:rsidR="00493517" w:rsidRPr="003C37CF">
        <w:t>A.</w:t>
      </w:r>
      <w:r w:rsidR="00493517" w:rsidRPr="003C37CF">
        <w:tab/>
      </w:r>
      <w:r w:rsidRPr="003C37CF">
        <w:t>A</w:t>
      </w:r>
      <w:r w:rsidR="00E961C2" w:rsidRPr="003C37CF">
        <w:t xml:space="preserve"> </w:t>
      </w:r>
      <w:r w:rsidR="00430221">
        <w:t>completed</w:t>
      </w:r>
      <w:r w:rsidR="00473682" w:rsidRPr="003C37CF">
        <w:t xml:space="preserve"> </w:t>
      </w:r>
      <w:r w:rsidR="00E961C2" w:rsidRPr="003C37CF">
        <w:t>application</w:t>
      </w:r>
      <w:r w:rsidR="00430221">
        <w:t xml:space="preserve"> in </w:t>
      </w:r>
      <w:r w:rsidR="0057150E">
        <w:t>JotForm</w:t>
      </w:r>
      <w:r w:rsidR="00430221">
        <w:t xml:space="preserve"> with </w:t>
      </w:r>
      <w:r w:rsidR="0057150E">
        <w:t>supplementary</w:t>
      </w:r>
      <w:r w:rsidR="00430221">
        <w:t xml:space="preserve"> </w:t>
      </w:r>
      <w:r w:rsidR="0057150E">
        <w:t>documentation</w:t>
      </w:r>
      <w:r w:rsidR="00A0326D">
        <w:t>.</w:t>
      </w:r>
      <w:r w:rsidR="006E7B53" w:rsidRPr="003C37CF">
        <w:tab/>
      </w:r>
    </w:p>
    <w:p w14:paraId="5AEF9982" w14:textId="1EF58061" w:rsidR="00482AC7" w:rsidRPr="003C37CF" w:rsidRDefault="00F00F26" w:rsidP="00990D71">
      <w:pPr>
        <w:tabs>
          <w:tab w:val="left" w:pos="2160"/>
          <w:tab w:val="left" w:pos="2520"/>
        </w:tabs>
        <w:spacing w:after="120"/>
        <w:ind w:left="1440"/>
      </w:pPr>
      <w:r w:rsidRPr="003C37CF">
        <w:t xml:space="preserve"> </w:t>
      </w:r>
      <w:r w:rsidR="009F7368" w:rsidRPr="003C37CF">
        <w:t>B</w:t>
      </w:r>
      <w:r w:rsidR="00482AC7" w:rsidRPr="003C37CF">
        <w:t>.</w:t>
      </w:r>
      <w:r w:rsidR="00482AC7" w:rsidRPr="003C37CF">
        <w:tab/>
        <w:t>Supplementary documentation</w:t>
      </w:r>
      <w:r w:rsidR="00AA7C3D" w:rsidRPr="003C37CF">
        <w:t xml:space="preserve"> submitted </w:t>
      </w:r>
      <w:r w:rsidR="008E653A">
        <w:t>with application</w:t>
      </w:r>
      <w:r w:rsidR="00C8661A" w:rsidRPr="003C37CF">
        <w:t>:</w:t>
      </w:r>
    </w:p>
    <w:p w14:paraId="57114BD4" w14:textId="77777777" w:rsidR="001804BC" w:rsidRDefault="00EA07F6" w:rsidP="001804BC">
      <w:pPr>
        <w:tabs>
          <w:tab w:val="left" w:pos="2520"/>
        </w:tabs>
        <w:spacing w:after="0"/>
        <w:ind w:left="2520" w:hanging="360"/>
        <w:rPr>
          <w:bCs/>
        </w:rPr>
      </w:pPr>
      <w:r w:rsidRPr="003C37CF">
        <w:rPr>
          <w:bCs/>
        </w:rPr>
        <w:t>1</w:t>
      </w:r>
      <w:r w:rsidRPr="00DD7A88">
        <w:rPr>
          <w:bCs/>
        </w:rPr>
        <w:t>.</w:t>
      </w:r>
      <w:r w:rsidRPr="00DD7A88">
        <w:rPr>
          <w:bCs/>
        </w:rPr>
        <w:tab/>
      </w:r>
      <w:r w:rsidR="00B00F36">
        <w:rPr>
          <w:bCs/>
        </w:rPr>
        <w:t>Cost pro</w:t>
      </w:r>
      <w:r w:rsidR="001804BC">
        <w:rPr>
          <w:bCs/>
        </w:rPr>
        <w:t>p</w:t>
      </w:r>
      <w:r w:rsidR="00B00F36">
        <w:rPr>
          <w:bCs/>
        </w:rPr>
        <w:t>osals</w:t>
      </w:r>
      <w:r w:rsidR="00482AC7" w:rsidRPr="00DD7A88">
        <w:rPr>
          <w:bCs/>
        </w:rPr>
        <w:t xml:space="preserve"> from contractors</w:t>
      </w:r>
      <w:r w:rsidR="00B00F36">
        <w:rPr>
          <w:bCs/>
        </w:rPr>
        <w:t xml:space="preserve"> </w:t>
      </w:r>
    </w:p>
    <w:p w14:paraId="3515AD9D" w14:textId="705DBC64" w:rsidR="00482AC7" w:rsidRPr="001804BC" w:rsidRDefault="00EA07F6" w:rsidP="001804BC">
      <w:pPr>
        <w:tabs>
          <w:tab w:val="left" w:pos="2520"/>
        </w:tabs>
        <w:spacing w:after="0"/>
        <w:ind w:left="2520" w:hanging="360"/>
        <w:rPr>
          <w:bCs/>
        </w:rPr>
      </w:pPr>
      <w:r w:rsidRPr="001804BC">
        <w:rPr>
          <w:bCs/>
        </w:rPr>
        <w:t>2.</w:t>
      </w:r>
      <w:r w:rsidRPr="001804BC">
        <w:rPr>
          <w:bCs/>
        </w:rPr>
        <w:tab/>
      </w:r>
      <w:r w:rsidR="00482AC7" w:rsidRPr="001804BC">
        <w:rPr>
          <w:bCs/>
        </w:rPr>
        <w:t xml:space="preserve">Resumes for </w:t>
      </w:r>
      <w:r w:rsidR="00115D50" w:rsidRPr="001804BC">
        <w:rPr>
          <w:bCs/>
        </w:rPr>
        <w:t>donated</w:t>
      </w:r>
      <w:r w:rsidR="00482AC7" w:rsidRPr="001804BC">
        <w:rPr>
          <w:bCs/>
        </w:rPr>
        <w:t xml:space="preserve"> labor</w:t>
      </w:r>
      <w:r w:rsidR="00B2668E" w:rsidRPr="001804BC">
        <w:rPr>
          <w:bCs/>
        </w:rPr>
        <w:t>.</w:t>
      </w:r>
      <w:r w:rsidR="004D3699" w:rsidRPr="001804BC">
        <w:rPr>
          <w:bCs/>
        </w:rPr>
        <w:t xml:space="preserve"> </w:t>
      </w:r>
      <w:r w:rsidR="004D3699">
        <w:t>A</w:t>
      </w:r>
      <w:r w:rsidR="004D3699" w:rsidRPr="0012048A">
        <w:t xml:space="preserve">ttach resumés for all </w:t>
      </w:r>
      <w:proofErr w:type="gramStart"/>
      <w:r w:rsidR="004D3699" w:rsidRPr="0012048A">
        <w:t>persons</w:t>
      </w:r>
      <w:proofErr w:type="gramEnd"/>
      <w:r w:rsidR="004D3699" w:rsidRPr="0012048A">
        <w:t xml:space="preserve"> to be valued for match purposes at more than the </w:t>
      </w:r>
      <w:r w:rsidR="004D3699">
        <w:t>state</w:t>
      </w:r>
      <w:r w:rsidR="004D3699" w:rsidRPr="0012048A">
        <w:t xml:space="preserve"> minimum wage.</w:t>
      </w:r>
      <w:r w:rsidR="002E663D">
        <w:t xml:space="preserve">  See Chapter </w:t>
      </w:r>
      <w:r w:rsidR="00183314">
        <w:t>7.8 of the Grant Manual.</w:t>
      </w:r>
    </w:p>
    <w:p w14:paraId="1E7A4286" w14:textId="1327D429" w:rsidR="006E7B53" w:rsidRPr="00DD7A88" w:rsidRDefault="00EA07F6" w:rsidP="001804BC">
      <w:pPr>
        <w:tabs>
          <w:tab w:val="left" w:pos="2520"/>
        </w:tabs>
        <w:spacing w:after="0" w:line="240" w:lineRule="auto"/>
        <w:ind w:left="2520" w:hanging="360"/>
        <w:rPr>
          <w:bCs/>
        </w:rPr>
      </w:pPr>
      <w:r w:rsidRPr="003C37CF">
        <w:rPr>
          <w:bCs/>
        </w:rPr>
        <w:t>3</w:t>
      </w:r>
      <w:r w:rsidRPr="00DD7A88">
        <w:rPr>
          <w:bCs/>
        </w:rPr>
        <w:t>.</w:t>
      </w:r>
      <w:r w:rsidRPr="00DD7A88">
        <w:rPr>
          <w:bCs/>
        </w:rPr>
        <w:tab/>
      </w:r>
      <w:r w:rsidR="0002488C" w:rsidRPr="0002488C">
        <w:rPr>
          <w:bCs/>
        </w:rPr>
        <w:t xml:space="preserve">Resumes for contractors who </w:t>
      </w:r>
      <w:r w:rsidR="00AF1650">
        <w:rPr>
          <w:bCs/>
        </w:rPr>
        <w:t>provided cost proposals</w:t>
      </w:r>
      <w:r w:rsidR="0002488C" w:rsidRPr="0002488C">
        <w:rPr>
          <w:bCs/>
        </w:rPr>
        <w:t>, and any architects, engineers, consultants, conservat</w:t>
      </w:r>
      <w:r w:rsidR="00155523">
        <w:rPr>
          <w:bCs/>
        </w:rPr>
        <w:t>ors</w:t>
      </w:r>
      <w:r w:rsidR="0002488C" w:rsidRPr="0002488C">
        <w:rPr>
          <w:bCs/>
        </w:rPr>
        <w:t>, or other professionals who have either provided project drawings and specifications or will be providing project oversight or other services (if known at time of application). Resumes should highlight experience working with historic buildings.</w:t>
      </w:r>
    </w:p>
    <w:p w14:paraId="1A5A2B32" w14:textId="0EFE1D6B" w:rsidR="00EA07F6" w:rsidRDefault="00E8509E" w:rsidP="001804BC">
      <w:pPr>
        <w:tabs>
          <w:tab w:val="left" w:pos="2520"/>
        </w:tabs>
        <w:spacing w:after="0"/>
        <w:ind w:left="2520" w:hanging="360"/>
        <w:rPr>
          <w:bCs/>
        </w:rPr>
      </w:pPr>
      <w:r w:rsidRPr="003C37CF">
        <w:rPr>
          <w:bCs/>
        </w:rPr>
        <w:t>4</w:t>
      </w:r>
      <w:r w:rsidR="00706AC7" w:rsidRPr="003C37CF">
        <w:rPr>
          <w:bCs/>
        </w:rPr>
        <w:t>.</w:t>
      </w:r>
      <w:r w:rsidR="00706AC7" w:rsidRPr="00DD7A88">
        <w:rPr>
          <w:bCs/>
        </w:rPr>
        <w:t xml:space="preserve">   Copies of completed </w:t>
      </w:r>
      <w:r>
        <w:rPr>
          <w:bCs/>
        </w:rPr>
        <w:t>drawings</w:t>
      </w:r>
      <w:r w:rsidR="00706AC7" w:rsidRPr="00DD7A88">
        <w:rPr>
          <w:bCs/>
        </w:rPr>
        <w:t xml:space="preserve"> and specifications</w:t>
      </w:r>
      <w:r w:rsidR="00D16EF9" w:rsidRPr="00DD7A88">
        <w:rPr>
          <w:bCs/>
        </w:rPr>
        <w:t>,</w:t>
      </w:r>
      <w:r w:rsidR="00BD7FC9" w:rsidRPr="00DD7A88">
        <w:rPr>
          <w:bCs/>
        </w:rPr>
        <w:t xml:space="preserve"> assessments, stabilization plans</w:t>
      </w:r>
      <w:r w:rsidR="00D16EF9" w:rsidRPr="00DD7A88">
        <w:rPr>
          <w:bCs/>
        </w:rPr>
        <w:t xml:space="preserve"> or historic structure reports</w:t>
      </w:r>
      <w:r w:rsidR="00706AC7" w:rsidRPr="00DD7A88">
        <w:rPr>
          <w:bCs/>
        </w:rPr>
        <w:t xml:space="preserve"> if appropriate. </w:t>
      </w:r>
    </w:p>
    <w:p w14:paraId="73268297" w14:textId="77777777" w:rsidR="001804BC" w:rsidRPr="00DD7A88" w:rsidRDefault="001804BC" w:rsidP="001804BC">
      <w:pPr>
        <w:tabs>
          <w:tab w:val="left" w:pos="2520"/>
        </w:tabs>
        <w:spacing w:after="0"/>
        <w:ind w:left="2520" w:hanging="360"/>
        <w:rPr>
          <w:bCs/>
        </w:rPr>
      </w:pPr>
    </w:p>
    <w:p w14:paraId="56D36EE9" w14:textId="5263C4B8" w:rsidR="00331FF5" w:rsidRDefault="00E132C1" w:rsidP="00B0261D">
      <w:pPr>
        <w:tabs>
          <w:tab w:val="decimal" w:pos="792"/>
        </w:tabs>
        <w:spacing w:before="11" w:after="0" w:line="218" w:lineRule="exact"/>
        <w:ind w:left="1440"/>
        <w:textAlignment w:val="baseline"/>
        <w:rPr>
          <w:bCs/>
        </w:rPr>
      </w:pPr>
      <w:r w:rsidRPr="003C37CF">
        <w:rPr>
          <w:bCs/>
        </w:rPr>
        <w:t>C</w:t>
      </w:r>
      <w:proofErr w:type="gramStart"/>
      <w:r w:rsidR="00482AC7" w:rsidRPr="003C37CF">
        <w:rPr>
          <w:bCs/>
        </w:rPr>
        <w:t>.</w:t>
      </w:r>
      <w:r w:rsidR="00D22287" w:rsidRPr="003C37CF">
        <w:rPr>
          <w:bCs/>
        </w:rPr>
        <w:t xml:space="preserve"> </w:t>
      </w:r>
      <w:r w:rsidR="00D22287" w:rsidRPr="003C37CF">
        <w:rPr>
          <w:bCs/>
        </w:rPr>
        <w:tab/>
      </w:r>
      <w:r w:rsidR="00B0261D" w:rsidRPr="003C37CF">
        <w:rPr>
          <w:bCs/>
        </w:rPr>
        <w:t>Photographs</w:t>
      </w:r>
      <w:proofErr w:type="gramEnd"/>
      <w:r w:rsidR="00331FF5">
        <w:rPr>
          <w:bCs/>
        </w:rPr>
        <w:t>.</w:t>
      </w:r>
      <w:r w:rsidR="003F0916">
        <w:rPr>
          <w:bCs/>
        </w:rPr>
        <w:t xml:space="preserve"> See Chapter 6.11 of the Grant Manual.</w:t>
      </w:r>
    </w:p>
    <w:p w14:paraId="6E463B29" w14:textId="77777777" w:rsidR="00EA5731" w:rsidRDefault="00EA5731" w:rsidP="00115D50">
      <w:pPr>
        <w:tabs>
          <w:tab w:val="decimal" w:pos="792"/>
        </w:tabs>
        <w:spacing w:before="11" w:after="0" w:line="218" w:lineRule="exact"/>
        <w:textAlignment w:val="baseline"/>
        <w:rPr>
          <w:b/>
        </w:rPr>
      </w:pPr>
    </w:p>
    <w:p w14:paraId="585DC552" w14:textId="0B052F72" w:rsidR="00391226" w:rsidRPr="003C37CF" w:rsidRDefault="00391226" w:rsidP="00391226">
      <w:pPr>
        <w:tabs>
          <w:tab w:val="decimal" w:pos="792"/>
        </w:tabs>
        <w:spacing w:before="11" w:after="0" w:line="218" w:lineRule="exact"/>
        <w:textAlignment w:val="baseline"/>
        <w:rPr>
          <w:bCs/>
        </w:rPr>
      </w:pPr>
      <w:r>
        <w:rPr>
          <w:b/>
        </w:rPr>
        <w:tab/>
      </w:r>
      <w:r>
        <w:rPr>
          <w:b/>
        </w:rPr>
        <w:tab/>
      </w:r>
      <w:r w:rsidRPr="003C37CF">
        <w:rPr>
          <w:bCs/>
        </w:rPr>
        <w:t>D.</w:t>
      </w:r>
      <w:r w:rsidRPr="003C37CF">
        <w:rPr>
          <w:bCs/>
        </w:rPr>
        <w:tab/>
        <w:t>Signed and completed application checklist</w:t>
      </w:r>
      <w:r w:rsidR="007A184D">
        <w:rPr>
          <w:bCs/>
        </w:rPr>
        <w:t xml:space="preserve"> in JotForm. </w:t>
      </w:r>
    </w:p>
    <w:p w14:paraId="4659FC8D" w14:textId="688A75DB" w:rsidR="00482AC7" w:rsidRPr="00DD7A88" w:rsidRDefault="00482AC7" w:rsidP="00B0261D">
      <w:pPr>
        <w:tabs>
          <w:tab w:val="decimal" w:pos="792"/>
        </w:tabs>
        <w:spacing w:before="11" w:after="0" w:line="218" w:lineRule="exact"/>
        <w:ind w:left="1440"/>
        <w:textAlignment w:val="baseline"/>
        <w:rPr>
          <w:b/>
        </w:rPr>
      </w:pPr>
    </w:p>
    <w:p w14:paraId="053A89B0" w14:textId="5756FE37" w:rsidR="006E7B71" w:rsidRPr="00DD7A88" w:rsidRDefault="00BF6621" w:rsidP="00316160">
      <w:pPr>
        <w:pStyle w:val="IntenseQuote"/>
        <w:jc w:val="center"/>
      </w:pPr>
      <w:r w:rsidRPr="00DD7A88">
        <w:t xml:space="preserve">The </w:t>
      </w:r>
      <w:r w:rsidR="006E7B71" w:rsidRPr="00DD7A88">
        <w:t xml:space="preserve">Complete </w:t>
      </w:r>
      <w:r w:rsidR="008C574B" w:rsidRPr="00DD7A88">
        <w:t>a</w:t>
      </w:r>
      <w:r w:rsidR="006E7B71" w:rsidRPr="00DD7A88">
        <w:t xml:space="preserve">pplication must be </w:t>
      </w:r>
      <w:r w:rsidR="00CE1D2B">
        <w:t>submitted</w:t>
      </w:r>
      <w:r w:rsidR="006E7B71" w:rsidRPr="00DD7A88">
        <w:t xml:space="preserve"> by </w:t>
      </w:r>
      <w:r w:rsidRPr="00DD7A88">
        <w:t>5:00 p.m.,</w:t>
      </w:r>
      <w:r w:rsidR="008C574B" w:rsidRPr="00DD7A88">
        <w:t xml:space="preserve"> </w:t>
      </w:r>
      <w:r w:rsidR="00FA5AA5" w:rsidRPr="00DD7A88">
        <w:t xml:space="preserve">December </w:t>
      </w:r>
      <w:r w:rsidR="008A1DA3">
        <w:t>5</w:t>
      </w:r>
      <w:r w:rsidR="00622B89" w:rsidRPr="00DD7A88">
        <w:t>, 2025</w:t>
      </w:r>
    </w:p>
    <w:p w14:paraId="3A313493" w14:textId="1D489DCD" w:rsidR="00BC5BA8" w:rsidRDefault="00BC5BA8">
      <w:pPr>
        <w:spacing w:after="200" w:line="276" w:lineRule="auto"/>
        <w:rPr>
          <w:b/>
          <w:color w:val="524B38" w:themeColor="accent5" w:themeShade="80"/>
          <w:spacing w:val="20"/>
          <w:sz w:val="36"/>
          <w:szCs w:val="28"/>
        </w:rPr>
      </w:pPr>
    </w:p>
    <w:p w14:paraId="410EE471" w14:textId="77777777" w:rsidR="00F708E9" w:rsidRDefault="00F708E9">
      <w:pPr>
        <w:spacing w:after="200" w:line="276" w:lineRule="auto"/>
        <w:rPr>
          <w:b/>
          <w:color w:val="524B38" w:themeColor="accent5" w:themeShade="80"/>
          <w:spacing w:val="20"/>
          <w:sz w:val="36"/>
          <w:szCs w:val="28"/>
        </w:rPr>
      </w:pPr>
    </w:p>
    <w:p w14:paraId="10E93AAA" w14:textId="77777777" w:rsidR="00F708E9" w:rsidRDefault="00F708E9">
      <w:pPr>
        <w:spacing w:after="200" w:line="276" w:lineRule="auto"/>
        <w:rPr>
          <w:b/>
          <w:color w:val="524B38" w:themeColor="accent5" w:themeShade="80"/>
          <w:spacing w:val="20"/>
          <w:sz w:val="36"/>
          <w:szCs w:val="28"/>
        </w:rPr>
      </w:pPr>
    </w:p>
    <w:p w14:paraId="626CD19E" w14:textId="77777777" w:rsidR="00F708E9" w:rsidRDefault="00F708E9">
      <w:pPr>
        <w:spacing w:after="200" w:line="276" w:lineRule="auto"/>
        <w:rPr>
          <w:b/>
          <w:color w:val="524B38" w:themeColor="accent5" w:themeShade="80"/>
          <w:spacing w:val="20"/>
          <w:sz w:val="36"/>
          <w:szCs w:val="28"/>
        </w:rPr>
      </w:pPr>
    </w:p>
    <w:p w14:paraId="742CEB46" w14:textId="77777777" w:rsidR="00F708E9" w:rsidRDefault="00F708E9">
      <w:pPr>
        <w:spacing w:after="200" w:line="276" w:lineRule="auto"/>
        <w:rPr>
          <w:b/>
          <w:color w:val="524B38" w:themeColor="accent5" w:themeShade="80"/>
          <w:spacing w:val="20"/>
          <w:sz w:val="36"/>
          <w:szCs w:val="28"/>
        </w:rPr>
      </w:pPr>
    </w:p>
    <w:p w14:paraId="4DD89C89" w14:textId="77777777" w:rsidR="006A78F1" w:rsidRDefault="006A78F1">
      <w:pPr>
        <w:spacing w:after="200" w:line="276" w:lineRule="auto"/>
        <w:rPr>
          <w:b/>
          <w:color w:val="524B38" w:themeColor="accent5" w:themeShade="80"/>
          <w:spacing w:val="20"/>
          <w:sz w:val="36"/>
          <w:szCs w:val="28"/>
        </w:rPr>
      </w:pPr>
    </w:p>
    <w:p w14:paraId="58C94CC4" w14:textId="77777777" w:rsidR="006A78F1" w:rsidRDefault="006A78F1">
      <w:pPr>
        <w:spacing w:after="200" w:line="276" w:lineRule="auto"/>
        <w:rPr>
          <w:b/>
          <w:color w:val="524B38" w:themeColor="accent5" w:themeShade="80"/>
          <w:spacing w:val="20"/>
          <w:sz w:val="36"/>
          <w:szCs w:val="28"/>
        </w:rPr>
      </w:pPr>
    </w:p>
    <w:p w14:paraId="45FDED6B" w14:textId="77777777" w:rsidR="006A78F1" w:rsidRDefault="006A78F1">
      <w:pPr>
        <w:spacing w:after="200" w:line="276" w:lineRule="auto"/>
        <w:rPr>
          <w:b/>
          <w:color w:val="524B38" w:themeColor="accent5" w:themeShade="80"/>
          <w:spacing w:val="20"/>
          <w:sz w:val="36"/>
          <w:szCs w:val="28"/>
        </w:rPr>
      </w:pPr>
    </w:p>
    <w:p w14:paraId="2110F1DD" w14:textId="77777777" w:rsidR="00F708E9" w:rsidRDefault="00F708E9">
      <w:pPr>
        <w:spacing w:after="200" w:line="276" w:lineRule="auto"/>
        <w:rPr>
          <w:b/>
          <w:color w:val="524B38" w:themeColor="accent5" w:themeShade="80"/>
          <w:spacing w:val="20"/>
          <w:sz w:val="36"/>
          <w:szCs w:val="28"/>
        </w:rPr>
      </w:pPr>
    </w:p>
    <w:p w14:paraId="31AC852B" w14:textId="4A88B2E2" w:rsidR="00DA5C5D" w:rsidRDefault="00F75D9F" w:rsidP="006070C8">
      <w:pPr>
        <w:spacing w:after="200" w:line="276" w:lineRule="auto"/>
        <w:rPr>
          <w:b/>
        </w:rPr>
      </w:pPr>
      <w:r>
        <w:rPr>
          <w:b/>
        </w:rPr>
        <w:t xml:space="preserve">I. </w:t>
      </w:r>
      <w:r w:rsidR="00D4460F">
        <w:rPr>
          <w:b/>
        </w:rPr>
        <w:t>APPLICANT OVERVIEW</w:t>
      </w: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3245"/>
        <w:gridCol w:w="2610"/>
        <w:gridCol w:w="2610"/>
      </w:tblGrid>
      <w:tr w:rsidR="002B6A89" w:rsidRPr="006070C8" w14:paraId="485AB811" w14:textId="166E1A36" w:rsidTr="00B02777">
        <w:trPr>
          <w:trHeight w:val="737"/>
        </w:trPr>
        <w:tc>
          <w:tcPr>
            <w:tcW w:w="2785" w:type="dxa"/>
          </w:tcPr>
          <w:p w14:paraId="3BD304BB" w14:textId="6FB8814F" w:rsidR="002B6A89" w:rsidRDefault="002B6A89" w:rsidP="006070C8">
            <w:pPr>
              <w:spacing w:after="200" w:line="276" w:lineRule="auto"/>
              <w:rPr>
                <w:b/>
              </w:rPr>
            </w:pPr>
          </w:p>
          <w:p w14:paraId="3986F71F" w14:textId="039665FB" w:rsidR="002B6A89" w:rsidRPr="006070C8" w:rsidRDefault="002B6A89" w:rsidP="006070C8">
            <w:pPr>
              <w:spacing w:after="200" w:line="276" w:lineRule="auto"/>
              <w:rPr>
                <w:b/>
              </w:rPr>
            </w:pPr>
            <w:r w:rsidRPr="006070C8">
              <w:rPr>
                <w:b/>
              </w:rPr>
              <w:t>Applicant Organization:</w:t>
            </w:r>
          </w:p>
        </w:tc>
        <w:tc>
          <w:tcPr>
            <w:tcW w:w="3245" w:type="dxa"/>
          </w:tcPr>
          <w:p w14:paraId="09C33575" w14:textId="338218F2" w:rsidR="002B6A89" w:rsidRPr="006070C8" w:rsidRDefault="002B6A89" w:rsidP="006070C8">
            <w:pPr>
              <w:spacing w:after="200" w:line="276" w:lineRule="auto"/>
              <w:rPr>
                <w:b/>
              </w:rPr>
            </w:pPr>
          </w:p>
          <w:p w14:paraId="20E69123" w14:textId="77777777" w:rsidR="002B6A89" w:rsidRPr="006070C8" w:rsidRDefault="002B6A89" w:rsidP="006070C8">
            <w:pPr>
              <w:spacing w:after="200" w:line="276" w:lineRule="auto"/>
              <w:rPr>
                <w:b/>
              </w:rPr>
            </w:pPr>
          </w:p>
        </w:tc>
        <w:tc>
          <w:tcPr>
            <w:tcW w:w="2610" w:type="dxa"/>
          </w:tcPr>
          <w:p w14:paraId="00F21A90" w14:textId="77777777" w:rsidR="00A82353" w:rsidRDefault="00A82353" w:rsidP="006070C8">
            <w:pPr>
              <w:spacing w:after="200" w:line="276" w:lineRule="auto"/>
              <w:rPr>
                <w:b/>
              </w:rPr>
            </w:pPr>
          </w:p>
          <w:p w14:paraId="41ACE0DB" w14:textId="18B55E5F" w:rsidR="002B6A89" w:rsidRPr="006070C8" w:rsidRDefault="00A82353" w:rsidP="006070C8">
            <w:pPr>
              <w:spacing w:after="200" w:line="276" w:lineRule="auto"/>
              <w:rPr>
                <w:b/>
              </w:rPr>
            </w:pPr>
            <w:r>
              <w:rPr>
                <w:b/>
              </w:rPr>
              <w:t>Organization type</w:t>
            </w:r>
          </w:p>
        </w:tc>
        <w:tc>
          <w:tcPr>
            <w:tcW w:w="2610" w:type="dxa"/>
          </w:tcPr>
          <w:p w14:paraId="18F051ED" w14:textId="77777777" w:rsidR="002B6A89" w:rsidRPr="006070C8" w:rsidRDefault="002B6A89" w:rsidP="006070C8">
            <w:pPr>
              <w:spacing w:after="200" w:line="276" w:lineRule="auto"/>
              <w:rPr>
                <w:b/>
              </w:rPr>
            </w:pPr>
          </w:p>
        </w:tc>
      </w:tr>
      <w:tr w:rsidR="002B6A89" w:rsidRPr="003D52BC" w14:paraId="54ABA2E0" w14:textId="12404571" w:rsidTr="004C4C9A">
        <w:tc>
          <w:tcPr>
            <w:tcW w:w="2785" w:type="dxa"/>
          </w:tcPr>
          <w:p w14:paraId="5B544189" w14:textId="77777777" w:rsidR="002B6A89" w:rsidRPr="00842B16" w:rsidRDefault="002B6A89" w:rsidP="006070C8">
            <w:pPr>
              <w:spacing w:after="200" w:line="276" w:lineRule="auto"/>
              <w:rPr>
                <w:bCs/>
              </w:rPr>
            </w:pPr>
            <w:r w:rsidRPr="00842B16">
              <w:rPr>
                <w:bCs/>
              </w:rPr>
              <w:t>Contact Person:</w:t>
            </w:r>
          </w:p>
        </w:tc>
        <w:tc>
          <w:tcPr>
            <w:tcW w:w="3245" w:type="dxa"/>
          </w:tcPr>
          <w:p w14:paraId="4A630B0C" w14:textId="77777777" w:rsidR="002B6A89" w:rsidRPr="00842B16" w:rsidRDefault="002B6A89" w:rsidP="00EF1D60">
            <w:pPr>
              <w:tabs>
                <w:tab w:val="left" w:pos="4641"/>
              </w:tabs>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p>
        </w:tc>
        <w:tc>
          <w:tcPr>
            <w:tcW w:w="2610" w:type="dxa"/>
          </w:tcPr>
          <w:p w14:paraId="468E9468" w14:textId="3A53317A" w:rsidR="002B6A89" w:rsidRPr="00842B16" w:rsidRDefault="00A52A6E" w:rsidP="00EF1D60">
            <w:pPr>
              <w:tabs>
                <w:tab w:val="left" w:pos="4641"/>
              </w:tabs>
              <w:spacing w:after="200" w:line="276" w:lineRule="auto"/>
              <w:rPr>
                <w:bCs/>
              </w:rPr>
            </w:pPr>
            <w:r>
              <w:rPr>
                <w:bCs/>
              </w:rPr>
              <w:t>Government – State</w:t>
            </w:r>
          </w:p>
        </w:tc>
        <w:sdt>
          <w:sdtPr>
            <w:rPr>
              <w:bCs/>
            </w:rPr>
            <w:id w:val="-1565097484"/>
            <w14:checkbox>
              <w14:checked w14:val="0"/>
              <w14:checkedState w14:val="2612" w14:font="MS Gothic"/>
              <w14:uncheckedState w14:val="2610" w14:font="MS Gothic"/>
            </w14:checkbox>
          </w:sdtPr>
          <w:sdtEndPr/>
          <w:sdtContent>
            <w:tc>
              <w:tcPr>
                <w:tcW w:w="2610" w:type="dxa"/>
              </w:tcPr>
              <w:p w14:paraId="46B4B7DF" w14:textId="66B5CDB6" w:rsidR="002B6A89" w:rsidRPr="00842B16" w:rsidRDefault="000834AD" w:rsidP="00EF1D60">
                <w:pPr>
                  <w:tabs>
                    <w:tab w:val="left" w:pos="4641"/>
                  </w:tabs>
                  <w:spacing w:after="200" w:line="276" w:lineRule="auto"/>
                  <w:rPr>
                    <w:bCs/>
                  </w:rPr>
                </w:pPr>
                <w:r>
                  <w:rPr>
                    <w:rFonts w:ascii="MS Gothic" w:eastAsia="MS Gothic" w:hAnsi="MS Gothic" w:hint="eastAsia"/>
                    <w:bCs/>
                  </w:rPr>
                  <w:t>☐</w:t>
                </w:r>
              </w:p>
            </w:tc>
          </w:sdtContent>
        </w:sdt>
      </w:tr>
      <w:tr w:rsidR="002B6A89" w:rsidRPr="003D52BC" w14:paraId="3D629750" w14:textId="6F8560FF" w:rsidTr="004C4C9A">
        <w:tc>
          <w:tcPr>
            <w:tcW w:w="2785" w:type="dxa"/>
          </w:tcPr>
          <w:p w14:paraId="57944B35" w14:textId="77777777" w:rsidR="002B6A89" w:rsidRPr="00842B16" w:rsidRDefault="002B6A89" w:rsidP="006070C8">
            <w:pPr>
              <w:spacing w:after="200" w:line="276" w:lineRule="auto"/>
              <w:rPr>
                <w:bCs/>
              </w:rPr>
            </w:pPr>
            <w:r w:rsidRPr="00842B16">
              <w:rPr>
                <w:bCs/>
              </w:rPr>
              <w:t>Mailing Address:</w:t>
            </w:r>
          </w:p>
        </w:tc>
        <w:tc>
          <w:tcPr>
            <w:tcW w:w="3245" w:type="dxa"/>
          </w:tcPr>
          <w:p w14:paraId="6F16164E" w14:textId="77777777" w:rsidR="002B6A89" w:rsidRPr="00842B16" w:rsidRDefault="002B6A89" w:rsidP="00EF1D60">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p>
        </w:tc>
        <w:tc>
          <w:tcPr>
            <w:tcW w:w="2610" w:type="dxa"/>
          </w:tcPr>
          <w:p w14:paraId="1F1346C7" w14:textId="61DF9336" w:rsidR="002B6A89" w:rsidRPr="00842B16" w:rsidRDefault="00A52A6E" w:rsidP="00EF1D60">
            <w:pPr>
              <w:spacing w:after="200" w:line="276" w:lineRule="auto"/>
              <w:rPr>
                <w:bCs/>
              </w:rPr>
            </w:pPr>
            <w:r>
              <w:rPr>
                <w:bCs/>
              </w:rPr>
              <w:t>Government - County</w:t>
            </w:r>
          </w:p>
        </w:tc>
        <w:sdt>
          <w:sdtPr>
            <w:rPr>
              <w:bCs/>
            </w:rPr>
            <w:id w:val="-965198298"/>
            <w14:checkbox>
              <w14:checked w14:val="0"/>
              <w14:checkedState w14:val="2612" w14:font="MS Gothic"/>
              <w14:uncheckedState w14:val="2610" w14:font="MS Gothic"/>
            </w14:checkbox>
          </w:sdtPr>
          <w:sdtEndPr/>
          <w:sdtContent>
            <w:tc>
              <w:tcPr>
                <w:tcW w:w="2610" w:type="dxa"/>
              </w:tcPr>
              <w:p w14:paraId="6AE6FC50" w14:textId="406CA1CE" w:rsidR="002B6A89" w:rsidRPr="00842B16" w:rsidRDefault="000834AD" w:rsidP="00EF1D60">
                <w:pPr>
                  <w:spacing w:after="200" w:line="276" w:lineRule="auto"/>
                  <w:rPr>
                    <w:bCs/>
                  </w:rPr>
                </w:pPr>
                <w:r>
                  <w:rPr>
                    <w:rFonts w:ascii="MS Gothic" w:eastAsia="MS Gothic" w:hAnsi="MS Gothic" w:hint="eastAsia"/>
                    <w:bCs/>
                  </w:rPr>
                  <w:t>☐</w:t>
                </w:r>
              </w:p>
            </w:tc>
          </w:sdtContent>
        </w:sdt>
      </w:tr>
      <w:tr w:rsidR="002B6A89" w:rsidRPr="003D52BC" w14:paraId="307CB523" w14:textId="77777777" w:rsidTr="004C4C9A">
        <w:trPr>
          <w:trHeight w:val="503"/>
        </w:trPr>
        <w:tc>
          <w:tcPr>
            <w:tcW w:w="2785" w:type="dxa"/>
          </w:tcPr>
          <w:p w14:paraId="0A539DF9" w14:textId="77777777" w:rsidR="002B6A89" w:rsidRPr="00842B16" w:rsidRDefault="002B6A89" w:rsidP="006070C8">
            <w:pPr>
              <w:spacing w:after="200" w:line="276" w:lineRule="auto"/>
              <w:rPr>
                <w:bCs/>
              </w:rPr>
            </w:pPr>
            <w:r w:rsidRPr="00842B16">
              <w:rPr>
                <w:bCs/>
              </w:rPr>
              <w:t>Telephone Number:</w:t>
            </w:r>
          </w:p>
        </w:tc>
        <w:tc>
          <w:tcPr>
            <w:tcW w:w="3245" w:type="dxa"/>
          </w:tcPr>
          <w:p w14:paraId="44E01EFE" w14:textId="28D3576E" w:rsidR="002B6A89" w:rsidRPr="00842B16" w:rsidRDefault="002B6A89" w:rsidP="00121EA1">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r w:rsidRPr="00842B16">
              <w:rPr>
                <w:bCs/>
              </w:rPr>
              <w:t xml:space="preserve"> </w:t>
            </w:r>
          </w:p>
        </w:tc>
        <w:tc>
          <w:tcPr>
            <w:tcW w:w="2610" w:type="dxa"/>
          </w:tcPr>
          <w:p w14:paraId="3C2C923F" w14:textId="6D1BBB5D" w:rsidR="002B6A89" w:rsidRPr="00842B16" w:rsidRDefault="00A52A6E" w:rsidP="001719F4">
            <w:pPr>
              <w:spacing w:after="200" w:line="276" w:lineRule="auto"/>
              <w:rPr>
                <w:bCs/>
              </w:rPr>
            </w:pPr>
            <w:r>
              <w:rPr>
                <w:bCs/>
              </w:rPr>
              <w:t>Government - Local</w:t>
            </w:r>
          </w:p>
        </w:tc>
        <w:sdt>
          <w:sdtPr>
            <w:rPr>
              <w:bCs/>
            </w:rPr>
            <w:id w:val="40338975"/>
            <w14:checkbox>
              <w14:checked w14:val="0"/>
              <w14:checkedState w14:val="2612" w14:font="MS Gothic"/>
              <w14:uncheckedState w14:val="2610" w14:font="MS Gothic"/>
            </w14:checkbox>
          </w:sdtPr>
          <w:sdtEndPr/>
          <w:sdtContent>
            <w:tc>
              <w:tcPr>
                <w:tcW w:w="2610" w:type="dxa"/>
              </w:tcPr>
              <w:p w14:paraId="16B75EB2" w14:textId="5C9FE491" w:rsidR="002B6A89" w:rsidRPr="00842B16" w:rsidRDefault="000834AD" w:rsidP="001719F4">
                <w:pPr>
                  <w:spacing w:after="200" w:line="276" w:lineRule="auto"/>
                  <w:rPr>
                    <w:bCs/>
                  </w:rPr>
                </w:pPr>
                <w:r>
                  <w:rPr>
                    <w:rFonts w:ascii="MS Gothic" w:eastAsia="MS Gothic" w:hAnsi="MS Gothic" w:hint="eastAsia"/>
                    <w:bCs/>
                  </w:rPr>
                  <w:t>☐</w:t>
                </w:r>
              </w:p>
            </w:tc>
          </w:sdtContent>
        </w:sdt>
      </w:tr>
      <w:tr w:rsidR="002B6A89" w:rsidRPr="003D52BC" w14:paraId="33912822" w14:textId="77777777" w:rsidTr="004C4C9A">
        <w:trPr>
          <w:trHeight w:val="746"/>
        </w:trPr>
        <w:tc>
          <w:tcPr>
            <w:tcW w:w="2785" w:type="dxa"/>
          </w:tcPr>
          <w:p w14:paraId="3669A69B" w14:textId="51C12DCA" w:rsidR="002B6A89" w:rsidRPr="00842B16" w:rsidRDefault="002B6A89" w:rsidP="006070C8">
            <w:pPr>
              <w:spacing w:after="200" w:line="276" w:lineRule="auto"/>
              <w:rPr>
                <w:bCs/>
              </w:rPr>
            </w:pPr>
            <w:r w:rsidRPr="00842B16">
              <w:rPr>
                <w:bCs/>
              </w:rPr>
              <w:t>E-mail Address:</w:t>
            </w:r>
          </w:p>
        </w:tc>
        <w:tc>
          <w:tcPr>
            <w:tcW w:w="3245" w:type="dxa"/>
          </w:tcPr>
          <w:p w14:paraId="0E2956FD" w14:textId="12F3D733" w:rsidR="002B6A89" w:rsidRPr="00842B16" w:rsidRDefault="004C4C9A" w:rsidP="001719F4">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p>
        </w:tc>
        <w:tc>
          <w:tcPr>
            <w:tcW w:w="2610" w:type="dxa"/>
          </w:tcPr>
          <w:p w14:paraId="10C3F97E" w14:textId="77777777" w:rsidR="002B6A89" w:rsidRDefault="00A52A6E" w:rsidP="00045AB1">
            <w:pPr>
              <w:spacing w:after="200" w:line="276" w:lineRule="auto"/>
              <w:rPr>
                <w:bCs/>
              </w:rPr>
            </w:pPr>
            <w:r>
              <w:rPr>
                <w:bCs/>
              </w:rPr>
              <w:t>Non-profit</w:t>
            </w:r>
          </w:p>
          <w:p w14:paraId="1C9DDEF5" w14:textId="546CFAC0" w:rsidR="00BB4E10" w:rsidRDefault="00BB4E10" w:rsidP="00045AB1">
            <w:pPr>
              <w:spacing w:after="200" w:line="276" w:lineRule="auto"/>
              <w:rPr>
                <w:bCs/>
              </w:rPr>
            </w:pPr>
            <w:r>
              <w:rPr>
                <w:bCs/>
              </w:rPr>
              <w:t>Educational</w:t>
            </w:r>
          </w:p>
        </w:tc>
        <w:tc>
          <w:tcPr>
            <w:tcW w:w="2610" w:type="dxa"/>
          </w:tcPr>
          <w:sdt>
            <w:sdtPr>
              <w:rPr>
                <w:bCs/>
              </w:rPr>
              <w:id w:val="-1067180342"/>
              <w14:checkbox>
                <w14:checked w14:val="0"/>
                <w14:checkedState w14:val="2612" w14:font="MS Gothic"/>
                <w14:uncheckedState w14:val="2610" w14:font="MS Gothic"/>
              </w14:checkbox>
            </w:sdtPr>
            <w:sdtEndPr/>
            <w:sdtContent>
              <w:p w14:paraId="208E1FE1" w14:textId="77777777" w:rsidR="002B6A89" w:rsidRDefault="000834AD" w:rsidP="00045AB1">
                <w:pPr>
                  <w:spacing w:after="200" w:line="276" w:lineRule="auto"/>
                  <w:rPr>
                    <w:bCs/>
                  </w:rPr>
                </w:pPr>
                <w:r>
                  <w:rPr>
                    <w:rFonts w:ascii="MS Gothic" w:eastAsia="MS Gothic" w:hAnsi="MS Gothic" w:hint="eastAsia"/>
                    <w:bCs/>
                  </w:rPr>
                  <w:t>☐</w:t>
                </w:r>
              </w:p>
            </w:sdtContent>
          </w:sdt>
          <w:sdt>
            <w:sdtPr>
              <w:rPr>
                <w:bCs/>
              </w:rPr>
              <w:id w:val="-1380475078"/>
              <w14:checkbox>
                <w14:checked w14:val="0"/>
                <w14:checkedState w14:val="2612" w14:font="MS Gothic"/>
                <w14:uncheckedState w14:val="2610" w14:font="MS Gothic"/>
              </w14:checkbox>
            </w:sdtPr>
            <w:sdtEndPr/>
            <w:sdtContent>
              <w:p w14:paraId="34133249" w14:textId="6D6F89EC" w:rsidR="000834AD" w:rsidRDefault="000834AD" w:rsidP="00045AB1">
                <w:pPr>
                  <w:spacing w:after="200" w:line="276" w:lineRule="auto"/>
                  <w:rPr>
                    <w:bCs/>
                  </w:rPr>
                </w:pPr>
                <w:r>
                  <w:rPr>
                    <w:rFonts w:ascii="MS Gothic" w:eastAsia="MS Gothic" w:hAnsi="MS Gothic" w:hint="eastAsia"/>
                    <w:bCs/>
                  </w:rPr>
                  <w:t>☐</w:t>
                </w:r>
              </w:p>
            </w:sdtContent>
          </w:sdt>
        </w:tc>
      </w:tr>
      <w:tr w:rsidR="002B6A89" w:rsidRPr="006070C8" w14:paraId="1271FA8F" w14:textId="144FD899" w:rsidTr="004C4C9A">
        <w:tc>
          <w:tcPr>
            <w:tcW w:w="2785" w:type="dxa"/>
          </w:tcPr>
          <w:p w14:paraId="12935B2C" w14:textId="023B927E" w:rsidR="002B6A89" w:rsidRPr="00121EA1" w:rsidRDefault="002B6A89" w:rsidP="00E30CC7">
            <w:pPr>
              <w:spacing w:after="200" w:line="276" w:lineRule="auto"/>
              <w:rPr>
                <w:b/>
              </w:rPr>
            </w:pPr>
            <w:r w:rsidRPr="00121EA1">
              <w:rPr>
                <w:b/>
              </w:rPr>
              <w:t>Owner Information</w:t>
            </w:r>
          </w:p>
        </w:tc>
        <w:tc>
          <w:tcPr>
            <w:tcW w:w="3245" w:type="dxa"/>
          </w:tcPr>
          <w:p w14:paraId="3A1D55D1" w14:textId="77777777" w:rsidR="002B6A89" w:rsidRPr="006070C8" w:rsidRDefault="002B6A89" w:rsidP="00E30CC7">
            <w:pPr>
              <w:tabs>
                <w:tab w:val="left" w:pos="4641"/>
              </w:tabs>
              <w:spacing w:after="200" w:line="276" w:lineRule="auto"/>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610" w:type="dxa"/>
          </w:tcPr>
          <w:p w14:paraId="7DF1BA2B" w14:textId="77777777" w:rsidR="002B6A89" w:rsidRDefault="002B6A89" w:rsidP="00E30CC7">
            <w:pPr>
              <w:tabs>
                <w:tab w:val="left" w:pos="4641"/>
              </w:tabs>
              <w:spacing w:after="200" w:line="276" w:lineRule="auto"/>
              <w:rPr>
                <w:b/>
              </w:rPr>
            </w:pPr>
          </w:p>
        </w:tc>
        <w:tc>
          <w:tcPr>
            <w:tcW w:w="2610" w:type="dxa"/>
          </w:tcPr>
          <w:p w14:paraId="5635160F" w14:textId="77777777" w:rsidR="002B6A89" w:rsidRDefault="002B6A89" w:rsidP="00E30CC7">
            <w:pPr>
              <w:tabs>
                <w:tab w:val="left" w:pos="4641"/>
              </w:tabs>
              <w:spacing w:after="200" w:line="276" w:lineRule="auto"/>
              <w:rPr>
                <w:b/>
              </w:rPr>
            </w:pPr>
          </w:p>
        </w:tc>
      </w:tr>
      <w:tr w:rsidR="002B6A89" w:rsidRPr="003D52BC" w14:paraId="607C7A28" w14:textId="583AE8C8" w:rsidTr="004C4C9A">
        <w:tc>
          <w:tcPr>
            <w:tcW w:w="2785" w:type="dxa"/>
          </w:tcPr>
          <w:p w14:paraId="39A60C4D" w14:textId="77777777" w:rsidR="002B6A89" w:rsidRPr="00842B16" w:rsidRDefault="002B6A89" w:rsidP="00E30CC7">
            <w:pPr>
              <w:spacing w:after="200" w:line="276" w:lineRule="auto"/>
              <w:rPr>
                <w:bCs/>
              </w:rPr>
            </w:pPr>
            <w:r w:rsidRPr="00842B16">
              <w:rPr>
                <w:bCs/>
              </w:rPr>
              <w:t>Mailing Address:</w:t>
            </w:r>
          </w:p>
        </w:tc>
        <w:tc>
          <w:tcPr>
            <w:tcW w:w="3245" w:type="dxa"/>
          </w:tcPr>
          <w:p w14:paraId="3232C356" w14:textId="77777777" w:rsidR="002B6A89" w:rsidRPr="00842B16" w:rsidRDefault="002B6A89" w:rsidP="00E30CC7">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p>
        </w:tc>
        <w:tc>
          <w:tcPr>
            <w:tcW w:w="2610" w:type="dxa"/>
          </w:tcPr>
          <w:p w14:paraId="1365AD9F" w14:textId="77777777" w:rsidR="002B6A89" w:rsidRPr="00842B16" w:rsidRDefault="002B6A89" w:rsidP="00E30CC7">
            <w:pPr>
              <w:spacing w:after="200" w:line="276" w:lineRule="auto"/>
              <w:rPr>
                <w:bCs/>
              </w:rPr>
            </w:pPr>
          </w:p>
        </w:tc>
        <w:tc>
          <w:tcPr>
            <w:tcW w:w="2610" w:type="dxa"/>
          </w:tcPr>
          <w:p w14:paraId="6701262F" w14:textId="77777777" w:rsidR="002B6A89" w:rsidRPr="00842B16" w:rsidRDefault="002B6A89" w:rsidP="00E30CC7">
            <w:pPr>
              <w:spacing w:after="200" w:line="276" w:lineRule="auto"/>
              <w:rPr>
                <w:bCs/>
              </w:rPr>
            </w:pPr>
          </w:p>
        </w:tc>
      </w:tr>
      <w:tr w:rsidR="002B6A89" w:rsidRPr="003D52BC" w14:paraId="4E800AD1" w14:textId="77777777" w:rsidTr="004C4C9A">
        <w:tc>
          <w:tcPr>
            <w:tcW w:w="2785" w:type="dxa"/>
          </w:tcPr>
          <w:p w14:paraId="2267280D" w14:textId="77777777" w:rsidR="002B6A89" w:rsidRPr="00842B16" w:rsidRDefault="002B6A89" w:rsidP="00E30CC7">
            <w:pPr>
              <w:spacing w:after="200" w:line="276" w:lineRule="auto"/>
              <w:rPr>
                <w:bCs/>
              </w:rPr>
            </w:pPr>
            <w:r w:rsidRPr="00842B16">
              <w:rPr>
                <w:bCs/>
              </w:rPr>
              <w:t>Telephone Number:</w:t>
            </w:r>
          </w:p>
        </w:tc>
        <w:tc>
          <w:tcPr>
            <w:tcW w:w="3245" w:type="dxa"/>
          </w:tcPr>
          <w:p w14:paraId="6A783431" w14:textId="77777777" w:rsidR="002B6A89" w:rsidRPr="00842B16" w:rsidRDefault="002B6A89" w:rsidP="00E30CC7">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p>
        </w:tc>
        <w:tc>
          <w:tcPr>
            <w:tcW w:w="2610" w:type="dxa"/>
          </w:tcPr>
          <w:p w14:paraId="6067C81C" w14:textId="77777777" w:rsidR="002B6A89" w:rsidRPr="00842B16" w:rsidRDefault="002B6A89" w:rsidP="00E30CC7">
            <w:pPr>
              <w:spacing w:after="200" w:line="276" w:lineRule="auto"/>
              <w:rPr>
                <w:bCs/>
              </w:rPr>
            </w:pPr>
          </w:p>
        </w:tc>
        <w:tc>
          <w:tcPr>
            <w:tcW w:w="2610" w:type="dxa"/>
          </w:tcPr>
          <w:p w14:paraId="2B4746F2" w14:textId="77777777" w:rsidR="002B6A89" w:rsidRPr="00842B16" w:rsidRDefault="002B6A89" w:rsidP="00E30CC7">
            <w:pPr>
              <w:spacing w:after="200" w:line="276" w:lineRule="auto"/>
              <w:rPr>
                <w:bCs/>
              </w:rPr>
            </w:pPr>
          </w:p>
        </w:tc>
      </w:tr>
      <w:tr w:rsidR="002B6A89" w:rsidRPr="003D52BC" w14:paraId="2D0210CA" w14:textId="77777777" w:rsidTr="004C4C9A">
        <w:tc>
          <w:tcPr>
            <w:tcW w:w="2785" w:type="dxa"/>
          </w:tcPr>
          <w:p w14:paraId="5A74D8B5" w14:textId="69F22277" w:rsidR="002B6A89" w:rsidRPr="00842B16" w:rsidRDefault="002B6A89" w:rsidP="00994E81">
            <w:pPr>
              <w:spacing w:after="200" w:line="276" w:lineRule="auto"/>
              <w:rPr>
                <w:bCs/>
              </w:rPr>
            </w:pPr>
            <w:r w:rsidRPr="00842B16">
              <w:rPr>
                <w:bCs/>
              </w:rPr>
              <w:t>E-mail Address:</w:t>
            </w:r>
          </w:p>
        </w:tc>
        <w:tc>
          <w:tcPr>
            <w:tcW w:w="3245" w:type="dxa"/>
          </w:tcPr>
          <w:p w14:paraId="4FAA824D" w14:textId="2F937567" w:rsidR="002B6A89" w:rsidRPr="00842B16" w:rsidRDefault="004C4C9A" w:rsidP="00EF1D60">
            <w:pPr>
              <w:spacing w:after="200" w:line="276" w:lineRule="auto"/>
              <w:rPr>
                <w:bCs/>
              </w:rPr>
            </w:pPr>
            <w:r w:rsidRPr="00842B16">
              <w:rPr>
                <w:bCs/>
              </w:rPr>
              <w:fldChar w:fldCharType="begin">
                <w:ffData>
                  <w:name w:val="Text3"/>
                  <w:enabled/>
                  <w:calcOnExit w:val="0"/>
                  <w:textInput/>
                </w:ffData>
              </w:fldChar>
            </w:r>
            <w:r w:rsidRPr="00842B16">
              <w:rPr>
                <w:bCs/>
              </w:rPr>
              <w:instrText xml:space="preserve"> FORMTEXT </w:instrText>
            </w:r>
            <w:r w:rsidRPr="00842B16">
              <w:rPr>
                <w:bCs/>
              </w:rPr>
            </w:r>
            <w:r w:rsidRPr="00842B16">
              <w:rPr>
                <w:bCs/>
              </w:rPr>
              <w:fldChar w:fldCharType="separate"/>
            </w:r>
            <w:r w:rsidRPr="00842B16">
              <w:rPr>
                <w:bCs/>
              </w:rPr>
              <w:t> </w:t>
            </w:r>
            <w:r w:rsidRPr="00842B16">
              <w:rPr>
                <w:bCs/>
              </w:rPr>
              <w:t> </w:t>
            </w:r>
            <w:r w:rsidRPr="00842B16">
              <w:rPr>
                <w:bCs/>
              </w:rPr>
              <w:t> </w:t>
            </w:r>
            <w:r w:rsidRPr="00842B16">
              <w:rPr>
                <w:bCs/>
              </w:rPr>
              <w:t> </w:t>
            </w:r>
            <w:r w:rsidRPr="00842B16">
              <w:rPr>
                <w:bCs/>
              </w:rPr>
              <w:t> </w:t>
            </w:r>
            <w:r w:rsidRPr="00842B16">
              <w:rPr>
                <w:bCs/>
              </w:rPr>
              <w:fldChar w:fldCharType="end"/>
            </w:r>
          </w:p>
        </w:tc>
        <w:tc>
          <w:tcPr>
            <w:tcW w:w="2610" w:type="dxa"/>
          </w:tcPr>
          <w:p w14:paraId="376927E2" w14:textId="77777777" w:rsidR="002B6A89" w:rsidRPr="00842B16" w:rsidRDefault="002B6A89" w:rsidP="00045AB1">
            <w:pPr>
              <w:spacing w:after="200" w:line="276" w:lineRule="auto"/>
              <w:rPr>
                <w:bCs/>
              </w:rPr>
            </w:pPr>
          </w:p>
        </w:tc>
        <w:tc>
          <w:tcPr>
            <w:tcW w:w="2610" w:type="dxa"/>
          </w:tcPr>
          <w:p w14:paraId="524B9B31" w14:textId="77777777" w:rsidR="002B6A89" w:rsidRPr="00842B16" w:rsidRDefault="002B6A89" w:rsidP="00045AB1">
            <w:pPr>
              <w:spacing w:after="200" w:line="276" w:lineRule="auto"/>
              <w:rPr>
                <w:bCs/>
              </w:rPr>
            </w:pPr>
          </w:p>
        </w:tc>
      </w:tr>
    </w:tbl>
    <w:p w14:paraId="265E0EC9" w14:textId="3F21C129" w:rsidR="003F4E10" w:rsidRDefault="003F4E10" w:rsidP="006070C8">
      <w:pPr>
        <w:spacing w:after="200" w:line="276" w:lineRule="auto"/>
        <w:rPr>
          <w:rFonts w:ascii="MS Gothic" w:eastAsia="MS Gothic" w:hAnsi="MS Gothic"/>
          <w:b/>
        </w:rPr>
      </w:pPr>
    </w:p>
    <w:p w14:paraId="4FE0ECF8" w14:textId="42DF9A2A" w:rsidR="00180292" w:rsidRDefault="00C46D28" w:rsidP="006070C8">
      <w:pPr>
        <w:spacing w:after="200" w:line="276" w:lineRule="auto"/>
        <w:rPr>
          <w:b/>
        </w:rPr>
      </w:pPr>
      <w:r>
        <w:rPr>
          <w:b/>
        </w:rPr>
        <w:t>II.</w:t>
      </w:r>
      <w:r w:rsidR="00180292">
        <w:rPr>
          <w:b/>
        </w:rPr>
        <w:t xml:space="preserve"> </w:t>
      </w:r>
      <w:r w:rsidR="00AC7490">
        <w:rPr>
          <w:b/>
        </w:rPr>
        <w:t>BUILDING</w:t>
      </w:r>
      <w:r w:rsidR="00207991">
        <w:rPr>
          <w:b/>
        </w:rPr>
        <w:t xml:space="preserve"> INFORMATION</w:t>
      </w:r>
    </w:p>
    <w:p w14:paraId="2C2ED1C5" w14:textId="0E3F82FC" w:rsidR="008319A6" w:rsidRPr="00125923" w:rsidRDefault="008319A6" w:rsidP="00125923">
      <w:pPr>
        <w:tabs>
          <w:tab w:val="left" w:pos="720"/>
        </w:tabs>
        <w:spacing w:after="0"/>
        <w:rPr>
          <w:b/>
          <w:bCs/>
        </w:rPr>
      </w:pPr>
      <w:r>
        <w:t xml:space="preserve">Is the </w:t>
      </w:r>
      <w:r w:rsidR="00E33489">
        <w:t>building individually</w:t>
      </w:r>
      <w:r>
        <w:t xml:space="preserve"> listed in the National Register of Historic Places</w:t>
      </w:r>
      <w:r w:rsidR="00E33489">
        <w:t xml:space="preserve"> or designated as a contributing resource in a National Register listed historic district</w:t>
      </w:r>
      <w:r>
        <w:t xml:space="preserve">? </w:t>
      </w:r>
      <w:r w:rsidRPr="00356E4D">
        <w:fldChar w:fldCharType="begin">
          <w:ffData>
            <w:name w:val="Check7"/>
            <w:enabled/>
            <w:calcOnExit w:val="0"/>
            <w:checkBox>
              <w:sizeAuto/>
              <w:default w:val="0"/>
              <w:checked w:val="0"/>
            </w:checkBox>
          </w:ffData>
        </w:fldChar>
      </w:r>
      <w:r w:rsidRPr="00356E4D">
        <w:instrText xml:space="preserve"> FORMCHECKBOX </w:instrText>
      </w:r>
      <w:r w:rsidRPr="00356E4D">
        <w:fldChar w:fldCharType="separate"/>
      </w:r>
      <w:r w:rsidRPr="00356E4D">
        <w:fldChar w:fldCharType="end"/>
      </w:r>
      <w:r w:rsidRPr="00356E4D">
        <w:t xml:space="preserve"> Yes</w:t>
      </w:r>
      <w:r w:rsidRPr="00356E4D">
        <w:tab/>
      </w:r>
      <w:r w:rsidRPr="00356E4D">
        <w:tab/>
      </w:r>
      <w:r w:rsidRPr="00356E4D">
        <w:fldChar w:fldCharType="begin">
          <w:ffData>
            <w:name w:val="Check8"/>
            <w:enabled/>
            <w:calcOnExit w:val="0"/>
            <w:checkBox>
              <w:sizeAuto/>
              <w:default w:val="0"/>
              <w:checked w:val="0"/>
            </w:checkBox>
          </w:ffData>
        </w:fldChar>
      </w:r>
      <w:r w:rsidRPr="00356E4D">
        <w:instrText xml:space="preserve"> FORMCHECKBOX </w:instrText>
      </w:r>
      <w:r w:rsidRPr="00356E4D">
        <w:fldChar w:fldCharType="separate"/>
      </w:r>
      <w:r w:rsidRPr="00356E4D">
        <w:fldChar w:fldCharType="end"/>
      </w:r>
      <w:r w:rsidRPr="00356E4D">
        <w:t xml:space="preserve"> No</w:t>
      </w:r>
      <w:r>
        <w:t xml:space="preserve"> </w:t>
      </w:r>
    </w:p>
    <w:p w14:paraId="37DBDF22" w14:textId="77777777" w:rsidR="00CE375F" w:rsidRDefault="00CE375F" w:rsidP="00CE375F">
      <w:pPr>
        <w:spacing w:after="200" w:line="276" w:lineRule="auto"/>
        <w:rPr>
          <w:bCs/>
        </w:rPr>
      </w:pPr>
    </w:p>
    <w:p w14:paraId="4C952952" w14:textId="77777777" w:rsidR="001804BC" w:rsidRDefault="00BD7C6A" w:rsidP="001804BC">
      <w:pPr>
        <w:spacing w:after="0" w:line="276" w:lineRule="auto"/>
        <w:rPr>
          <w:bCs/>
        </w:rPr>
      </w:pPr>
      <w:r w:rsidRPr="009B20CF">
        <w:rPr>
          <w:bCs/>
        </w:rPr>
        <w:t xml:space="preserve">If </w:t>
      </w:r>
      <w:r w:rsidR="001C2DE8" w:rsidRPr="009B20CF">
        <w:rPr>
          <w:bCs/>
        </w:rPr>
        <w:t>you checked “No</w:t>
      </w:r>
      <w:r w:rsidR="000A1B34" w:rsidRPr="009B20CF">
        <w:rPr>
          <w:bCs/>
        </w:rPr>
        <w:t>”</w:t>
      </w:r>
      <w:r w:rsidRPr="009B20CF">
        <w:rPr>
          <w:bCs/>
        </w:rPr>
        <w:t xml:space="preserve">, </w:t>
      </w:r>
      <w:r w:rsidR="000834AD" w:rsidRPr="009B20CF">
        <w:rPr>
          <w:bCs/>
        </w:rPr>
        <w:t>upload</w:t>
      </w:r>
      <w:r w:rsidRPr="009B20CF">
        <w:rPr>
          <w:bCs/>
        </w:rPr>
        <w:t xml:space="preserve"> </w:t>
      </w:r>
      <w:r w:rsidR="009029A7" w:rsidRPr="009B20CF">
        <w:rPr>
          <w:bCs/>
        </w:rPr>
        <w:t xml:space="preserve">information from the Commission indicating that the </w:t>
      </w:r>
      <w:r w:rsidR="00AC7490">
        <w:rPr>
          <w:bCs/>
        </w:rPr>
        <w:t>building</w:t>
      </w:r>
      <w:r w:rsidR="009029A7" w:rsidRPr="009B20CF">
        <w:rPr>
          <w:bCs/>
        </w:rPr>
        <w:t xml:space="preserve"> has </w:t>
      </w:r>
      <w:r w:rsidR="00456EFC" w:rsidRPr="009B20CF">
        <w:rPr>
          <w:bCs/>
        </w:rPr>
        <w:t xml:space="preserve">already </w:t>
      </w:r>
      <w:r w:rsidR="009029A7" w:rsidRPr="009B20CF">
        <w:rPr>
          <w:bCs/>
        </w:rPr>
        <w:t>been nominated to the National Register of Historic Places.</w:t>
      </w:r>
    </w:p>
    <w:p w14:paraId="0DE1AD29" w14:textId="7453C40D" w:rsidR="001804BC" w:rsidRDefault="000A2012" w:rsidP="001804BC">
      <w:pPr>
        <w:spacing w:after="0" w:line="276" w:lineRule="auto"/>
        <w:rPr>
          <w:bCs/>
        </w:rPr>
      </w:pPr>
      <w:r>
        <w:rPr>
          <w:bCs/>
        </w:rPr>
        <w:t>N</w:t>
      </w:r>
      <w:r w:rsidR="00195201">
        <w:rPr>
          <w:bCs/>
        </w:rPr>
        <w:t xml:space="preserve">ame of the </w:t>
      </w:r>
      <w:r w:rsidR="00AC7490">
        <w:rPr>
          <w:bCs/>
        </w:rPr>
        <w:t>building</w:t>
      </w:r>
      <w:r w:rsidR="00195201">
        <w:rPr>
          <w:bCs/>
        </w:rPr>
        <w:t>:</w:t>
      </w:r>
    </w:p>
    <w:p w14:paraId="6C7F9C4D" w14:textId="0F1AB014" w:rsidR="00BD7C6A" w:rsidRDefault="000A2012" w:rsidP="001804BC">
      <w:pPr>
        <w:spacing w:after="0" w:line="276" w:lineRule="auto"/>
        <w:rPr>
          <w:bCs/>
        </w:rPr>
      </w:pPr>
      <w:r>
        <w:rPr>
          <w:bCs/>
        </w:rPr>
        <w:t xml:space="preserve">Address of the </w:t>
      </w:r>
      <w:r w:rsidR="00AC7490">
        <w:rPr>
          <w:bCs/>
        </w:rPr>
        <w:t>building</w:t>
      </w:r>
      <w:r>
        <w:rPr>
          <w:bCs/>
        </w:rPr>
        <w:t>:</w:t>
      </w:r>
      <w:r w:rsidR="00125923">
        <w:rPr>
          <w:bCs/>
        </w:rPr>
        <w:fldChar w:fldCharType="begin">
          <w:ffData>
            <w:name w:val="Text17"/>
            <w:enabled/>
            <w:calcOnExit w:val="0"/>
            <w:textInput/>
          </w:ffData>
        </w:fldChar>
      </w:r>
      <w:bookmarkStart w:id="0" w:name="Text17"/>
      <w:r w:rsidR="00125923">
        <w:rPr>
          <w:bCs/>
        </w:rPr>
        <w:instrText xml:space="preserve"> FORMTEXT </w:instrText>
      </w:r>
      <w:r w:rsidR="00125923">
        <w:rPr>
          <w:bCs/>
        </w:rPr>
      </w:r>
      <w:r w:rsidR="00125923">
        <w:rPr>
          <w:bCs/>
        </w:rPr>
        <w:fldChar w:fldCharType="separate"/>
      </w:r>
      <w:r w:rsidR="00125923">
        <w:rPr>
          <w:bCs/>
          <w:noProof/>
        </w:rPr>
        <w:t> </w:t>
      </w:r>
      <w:r w:rsidR="00125923">
        <w:rPr>
          <w:bCs/>
          <w:noProof/>
        </w:rPr>
        <w:t> </w:t>
      </w:r>
      <w:r w:rsidR="00125923">
        <w:rPr>
          <w:bCs/>
          <w:noProof/>
        </w:rPr>
        <w:t> </w:t>
      </w:r>
      <w:r w:rsidR="00125923">
        <w:rPr>
          <w:bCs/>
          <w:noProof/>
        </w:rPr>
        <w:t> </w:t>
      </w:r>
      <w:r w:rsidR="00125923">
        <w:rPr>
          <w:bCs/>
          <w:noProof/>
        </w:rPr>
        <w:t> </w:t>
      </w:r>
      <w:r w:rsidR="00125923">
        <w:rPr>
          <w:bCs/>
        </w:rPr>
        <w:fldChar w:fldCharType="end"/>
      </w:r>
      <w:bookmarkEnd w:id="0"/>
    </w:p>
    <w:p w14:paraId="5539F68F" w14:textId="77777777" w:rsidR="006A78F1" w:rsidRPr="00195201" w:rsidRDefault="006A78F1" w:rsidP="006070C8">
      <w:pPr>
        <w:spacing w:after="200" w:line="276" w:lineRule="auto"/>
        <w:rPr>
          <w:bCs/>
        </w:rPr>
      </w:pPr>
    </w:p>
    <w:p w14:paraId="146AE674" w14:textId="1CFBC32D" w:rsidR="0088135E" w:rsidRPr="0088135E" w:rsidRDefault="00DF510F" w:rsidP="0088135E">
      <w:pPr>
        <w:spacing w:after="200" w:line="276" w:lineRule="auto"/>
        <w:rPr>
          <w:b/>
        </w:rPr>
      </w:pPr>
      <w:r>
        <w:rPr>
          <w:b/>
        </w:rPr>
        <w:t xml:space="preserve">III. </w:t>
      </w:r>
      <w:r w:rsidR="0088135E" w:rsidRPr="0088135E">
        <w:rPr>
          <w:b/>
        </w:rPr>
        <w:t>PROJECT SUMMARY</w:t>
      </w:r>
    </w:p>
    <w:p w14:paraId="7A8A82F4" w14:textId="2ECEB7BD" w:rsidR="001804BC" w:rsidRDefault="0088135E" w:rsidP="006070C8">
      <w:pPr>
        <w:spacing w:after="200" w:line="276" w:lineRule="auto"/>
      </w:pPr>
      <w:r w:rsidRPr="00C25759">
        <w:t xml:space="preserve">Provide a </w:t>
      </w:r>
      <w:r w:rsidRPr="00F3242C">
        <w:rPr>
          <w:bCs/>
        </w:rPr>
        <w:t>summary statement</w:t>
      </w:r>
      <w:r w:rsidRPr="00C25759">
        <w:t xml:space="preserve"> that </w:t>
      </w:r>
      <w:r w:rsidR="00C25759" w:rsidRPr="00C25759">
        <w:t xml:space="preserve">identifies the </w:t>
      </w:r>
      <w:r w:rsidR="00356A31">
        <w:t>building</w:t>
      </w:r>
      <w:r w:rsidR="00C25759" w:rsidRPr="00C25759">
        <w:t xml:space="preserve"> and </w:t>
      </w:r>
      <w:r w:rsidRPr="00C25759">
        <w:t>describes th</w:t>
      </w:r>
      <w:r w:rsidR="00C25759" w:rsidRPr="00C25759">
        <w:t>e</w:t>
      </w:r>
      <w:r w:rsidRPr="00C25759">
        <w:t xml:space="preserve"> project</w:t>
      </w:r>
      <w:r w:rsidR="00F92CA9" w:rsidRPr="00C25759">
        <w:t xml:space="preserve">. </w:t>
      </w:r>
      <w:r w:rsidRPr="00C25759">
        <w:t xml:space="preserve"> (</w:t>
      </w:r>
      <w:r w:rsidRPr="00F3242C">
        <w:t>60 words maximum).</w:t>
      </w:r>
      <w:r w:rsidR="00820B29">
        <w:t xml:space="preserve"> </w:t>
      </w:r>
      <w:r w:rsidRPr="00F3242C">
        <w:fldChar w:fldCharType="begin">
          <w:ffData>
            <w:name w:val="Text15"/>
            <w:enabled/>
            <w:calcOnExit w:val="0"/>
            <w:textInput/>
          </w:ffData>
        </w:fldChar>
      </w:r>
      <w:bookmarkStart w:id="1" w:name="Text15"/>
      <w:r w:rsidRPr="00F3242C">
        <w:instrText xml:space="preserve"> FORMTEXT </w:instrText>
      </w:r>
      <w:r w:rsidRPr="00F3242C">
        <w:fldChar w:fldCharType="separate"/>
      </w:r>
      <w:r w:rsidRPr="00F3242C">
        <w:rPr>
          <w:noProof/>
        </w:rPr>
        <w:t> </w:t>
      </w:r>
      <w:r w:rsidRPr="00F3242C">
        <w:rPr>
          <w:noProof/>
        </w:rPr>
        <w:t> </w:t>
      </w:r>
      <w:r w:rsidRPr="00F3242C">
        <w:rPr>
          <w:noProof/>
        </w:rPr>
        <w:t> </w:t>
      </w:r>
      <w:r w:rsidRPr="00F3242C">
        <w:rPr>
          <w:noProof/>
        </w:rPr>
        <w:t> </w:t>
      </w:r>
      <w:r w:rsidRPr="00F3242C">
        <w:rPr>
          <w:noProof/>
        </w:rPr>
        <w:t> </w:t>
      </w:r>
      <w:r w:rsidRPr="00F3242C">
        <w:fldChar w:fldCharType="end"/>
      </w:r>
      <w:bookmarkEnd w:id="1"/>
    </w:p>
    <w:p w14:paraId="7734FBD3" w14:textId="77777777" w:rsidR="001804BC" w:rsidRPr="001804BC" w:rsidRDefault="001804BC" w:rsidP="006070C8">
      <w:pPr>
        <w:spacing w:after="200" w:line="276" w:lineRule="auto"/>
      </w:pPr>
    </w:p>
    <w:p w14:paraId="6587153D" w14:textId="3989EE00" w:rsidR="00D73066" w:rsidRDefault="00C46D28" w:rsidP="006070C8">
      <w:pPr>
        <w:spacing w:after="200" w:line="276" w:lineRule="auto"/>
        <w:rPr>
          <w:b/>
        </w:rPr>
      </w:pPr>
      <w:r>
        <w:rPr>
          <w:b/>
        </w:rPr>
        <w:t>I</w:t>
      </w:r>
      <w:r w:rsidR="00F87DDC">
        <w:rPr>
          <w:b/>
        </w:rPr>
        <w:t>V</w:t>
      </w:r>
      <w:r>
        <w:rPr>
          <w:b/>
        </w:rPr>
        <w:t xml:space="preserve">. </w:t>
      </w:r>
      <w:r w:rsidR="00D4460F">
        <w:rPr>
          <w:b/>
        </w:rPr>
        <w:t>FUNDING REQUEST</w:t>
      </w:r>
      <w:r w:rsidR="00104F0B">
        <w:rPr>
          <w:b/>
        </w:rPr>
        <w:t xml:space="preserve">. </w:t>
      </w:r>
      <w:r w:rsidR="002D6475">
        <w:rPr>
          <w:b/>
        </w:rPr>
        <w:t xml:space="preserve">The minimum grant </w:t>
      </w:r>
      <w:r w:rsidR="00AB1A38">
        <w:rPr>
          <w:b/>
        </w:rPr>
        <w:t xml:space="preserve">award is </w:t>
      </w:r>
      <w:r w:rsidR="002D6475">
        <w:rPr>
          <w:b/>
        </w:rPr>
        <w:t>$</w:t>
      </w:r>
      <w:r w:rsidR="003F4E10">
        <w:rPr>
          <w:b/>
        </w:rPr>
        <w:t>25</w:t>
      </w:r>
      <w:r w:rsidR="00CD4F30">
        <w:rPr>
          <w:b/>
        </w:rPr>
        <w:t>,000</w:t>
      </w:r>
      <w:r w:rsidR="002D6475">
        <w:rPr>
          <w:b/>
        </w:rPr>
        <w:t xml:space="preserve"> and the maximum </w:t>
      </w:r>
      <w:r w:rsidR="00AB1A38">
        <w:rPr>
          <w:b/>
        </w:rPr>
        <w:t>award is</w:t>
      </w:r>
      <w:r w:rsidR="00C25759">
        <w:rPr>
          <w:b/>
        </w:rPr>
        <w:t xml:space="preserve"> </w:t>
      </w:r>
      <w:r w:rsidR="002D6475">
        <w:rPr>
          <w:b/>
        </w:rPr>
        <w:t>$</w:t>
      </w:r>
      <w:r w:rsidR="00CD4F30" w:rsidRPr="00C25759">
        <w:rPr>
          <w:b/>
        </w:rPr>
        <w:t>250,000</w:t>
      </w:r>
    </w:p>
    <w:p w14:paraId="32230080" w14:textId="53F52AF3" w:rsidR="00064F34" w:rsidRPr="00842B16" w:rsidRDefault="00064F34" w:rsidP="00842B16">
      <w:pPr>
        <w:spacing w:after="200" w:line="276" w:lineRule="auto"/>
        <w:ind w:firstLine="720"/>
        <w:rPr>
          <w:bCs/>
        </w:rPr>
      </w:pPr>
      <w:r w:rsidRPr="00842B16">
        <w:rPr>
          <w:bCs/>
        </w:rPr>
        <w:lastRenderedPageBreak/>
        <w:t>Grant Amount Requested</w:t>
      </w:r>
      <w:r w:rsidR="002226BF" w:rsidRPr="00842B16">
        <w:rPr>
          <w:bCs/>
        </w:rPr>
        <w:t xml:space="preserve"> (</w:t>
      </w:r>
      <w:r w:rsidR="003D52BC" w:rsidRPr="00842B16">
        <w:rPr>
          <w:bCs/>
        </w:rPr>
        <w:t>75</w:t>
      </w:r>
      <w:r w:rsidR="002226BF" w:rsidRPr="00842B16">
        <w:rPr>
          <w:bCs/>
        </w:rPr>
        <w:t>%</w:t>
      </w:r>
      <w:r w:rsidR="00104F0B">
        <w:rPr>
          <w:bCs/>
        </w:rPr>
        <w:t xml:space="preserve"> </w:t>
      </w:r>
      <w:r w:rsidR="00CD4F30">
        <w:rPr>
          <w:bCs/>
        </w:rPr>
        <w:t xml:space="preserve">of </w:t>
      </w:r>
      <w:r w:rsidR="001350F3">
        <w:rPr>
          <w:bCs/>
        </w:rPr>
        <w:t xml:space="preserve">total </w:t>
      </w:r>
      <w:r w:rsidR="00CD4F30">
        <w:rPr>
          <w:bCs/>
        </w:rPr>
        <w:t>project cost</w:t>
      </w:r>
      <w:r w:rsidR="003C68FE" w:rsidRPr="00842B16">
        <w:rPr>
          <w:bCs/>
        </w:rPr>
        <w:t xml:space="preserve"> maximum</w:t>
      </w:r>
      <w:r w:rsidR="002226BF" w:rsidRPr="00842B16">
        <w:rPr>
          <w:bCs/>
        </w:rPr>
        <w:t>)</w:t>
      </w:r>
      <w:r w:rsidRPr="00842B16">
        <w:rPr>
          <w:bCs/>
        </w:rPr>
        <w:tab/>
        <w:t>$</w:t>
      </w:r>
      <w:r w:rsidRPr="00842B16">
        <w:rPr>
          <w:bCs/>
        </w:rPr>
        <w:fldChar w:fldCharType="begin">
          <w:ffData>
            <w:name w:val="Text5"/>
            <w:enabled/>
            <w:calcOnExit w:val="0"/>
            <w:textInput/>
          </w:ffData>
        </w:fldChar>
      </w:r>
      <w:bookmarkStart w:id="2" w:name="Text5"/>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bookmarkEnd w:id="2"/>
    </w:p>
    <w:p w14:paraId="03D6F948" w14:textId="498D6363" w:rsidR="00064F34" w:rsidRPr="00842B16" w:rsidRDefault="00064F34" w:rsidP="00842B16">
      <w:pPr>
        <w:spacing w:after="200" w:line="276" w:lineRule="auto"/>
        <w:ind w:firstLine="720"/>
        <w:rPr>
          <w:bCs/>
        </w:rPr>
      </w:pPr>
      <w:r w:rsidRPr="00842B16">
        <w:rPr>
          <w:bCs/>
        </w:rPr>
        <w:t>Match Amount</w:t>
      </w:r>
      <w:r w:rsidRPr="00842B16">
        <w:rPr>
          <w:bCs/>
        </w:rPr>
        <w:tab/>
      </w:r>
      <w:r w:rsidR="002226BF" w:rsidRPr="00842B16">
        <w:rPr>
          <w:bCs/>
        </w:rPr>
        <w:t>(</w:t>
      </w:r>
      <w:r w:rsidR="003D52BC" w:rsidRPr="00842B16">
        <w:rPr>
          <w:bCs/>
        </w:rPr>
        <w:t>25</w:t>
      </w:r>
      <w:r w:rsidR="002226BF" w:rsidRPr="00842B16">
        <w:rPr>
          <w:bCs/>
        </w:rPr>
        <w:t>%</w:t>
      </w:r>
      <w:r w:rsidR="00CD4F30">
        <w:rPr>
          <w:bCs/>
        </w:rPr>
        <w:t xml:space="preserve"> of </w:t>
      </w:r>
      <w:r w:rsidR="001350F3">
        <w:rPr>
          <w:bCs/>
        </w:rPr>
        <w:t xml:space="preserve">total </w:t>
      </w:r>
      <w:r w:rsidR="00CD4F30">
        <w:rPr>
          <w:bCs/>
        </w:rPr>
        <w:t>project cost</w:t>
      </w:r>
      <w:r w:rsidR="00515E65" w:rsidRPr="00842B16">
        <w:rPr>
          <w:bCs/>
        </w:rPr>
        <w:t xml:space="preserve"> </w:t>
      </w:r>
      <w:r w:rsidR="003C68FE" w:rsidRPr="00842B16">
        <w:rPr>
          <w:bCs/>
        </w:rPr>
        <w:t>minimum</w:t>
      </w:r>
      <w:r w:rsidR="002226BF" w:rsidRPr="00842B16">
        <w:rPr>
          <w:bCs/>
        </w:rPr>
        <w:t>)</w:t>
      </w:r>
      <w:r w:rsidR="003C68FE" w:rsidRPr="00842B16">
        <w:rPr>
          <w:bCs/>
        </w:rPr>
        <w:tab/>
      </w:r>
      <w:r w:rsidR="00DC2AD4">
        <w:rPr>
          <w:bCs/>
        </w:rPr>
        <w:tab/>
      </w:r>
      <w:r w:rsidRPr="00842B16">
        <w:rPr>
          <w:bCs/>
        </w:rPr>
        <w:t>$</w:t>
      </w:r>
      <w:r w:rsidRPr="00842B16">
        <w:rPr>
          <w:bCs/>
        </w:rPr>
        <w:fldChar w:fldCharType="begin">
          <w:ffData>
            <w:name w:val="Text5"/>
            <w:enabled/>
            <w:calcOnExit w:val="0"/>
            <w:textInput/>
          </w:ffData>
        </w:fldChar>
      </w:r>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r w:rsidRPr="00842B16">
        <w:rPr>
          <w:bCs/>
        </w:rPr>
        <w:tab/>
      </w:r>
      <w:r w:rsidRPr="00842B16">
        <w:rPr>
          <w:bCs/>
        </w:rPr>
        <w:tab/>
      </w:r>
    </w:p>
    <w:p w14:paraId="6925FD45" w14:textId="5E28FB41" w:rsidR="00064F34" w:rsidRDefault="00064F34" w:rsidP="00842B16">
      <w:pPr>
        <w:spacing w:after="200" w:line="276" w:lineRule="auto"/>
        <w:ind w:firstLine="720"/>
        <w:rPr>
          <w:bCs/>
        </w:rPr>
      </w:pPr>
      <w:r w:rsidRPr="00842B16">
        <w:rPr>
          <w:bCs/>
        </w:rPr>
        <w:t>Total Project Cost</w:t>
      </w:r>
      <w:r w:rsidR="002226BF" w:rsidRPr="00842B16">
        <w:rPr>
          <w:bCs/>
        </w:rPr>
        <w:t xml:space="preserve"> (100%)</w:t>
      </w:r>
      <w:r w:rsidRPr="00842B16">
        <w:rPr>
          <w:bCs/>
        </w:rPr>
        <w:tab/>
      </w:r>
      <w:r w:rsidR="003C68FE" w:rsidRPr="00842B16">
        <w:rPr>
          <w:bCs/>
        </w:rPr>
        <w:tab/>
      </w:r>
      <w:r w:rsidRPr="00842B16">
        <w:rPr>
          <w:bCs/>
        </w:rPr>
        <w:tab/>
      </w:r>
      <w:r w:rsidR="008C313D">
        <w:rPr>
          <w:bCs/>
        </w:rPr>
        <w:tab/>
      </w:r>
      <w:r w:rsidR="008C313D">
        <w:rPr>
          <w:bCs/>
        </w:rPr>
        <w:tab/>
      </w:r>
      <w:r w:rsidRPr="00842B16">
        <w:rPr>
          <w:bCs/>
        </w:rPr>
        <w:t>$</w:t>
      </w:r>
      <w:r w:rsidRPr="00842B16">
        <w:rPr>
          <w:bCs/>
        </w:rPr>
        <w:fldChar w:fldCharType="begin">
          <w:ffData>
            <w:name w:val="Text5"/>
            <w:enabled/>
            <w:calcOnExit w:val="0"/>
            <w:textInput/>
          </w:ffData>
        </w:fldChar>
      </w:r>
      <w:r w:rsidRPr="00842B16">
        <w:rPr>
          <w:bCs/>
        </w:rPr>
        <w:instrText xml:space="preserve"> FORMTEXT </w:instrText>
      </w:r>
      <w:r w:rsidRPr="00842B16">
        <w:rPr>
          <w:bCs/>
        </w:rPr>
      </w:r>
      <w:r w:rsidRPr="00842B16">
        <w:rPr>
          <w:bCs/>
        </w:rPr>
        <w:fldChar w:fldCharType="separate"/>
      </w:r>
      <w:r w:rsidR="00EF1D60" w:rsidRPr="00842B16">
        <w:rPr>
          <w:bCs/>
        </w:rPr>
        <w:t> </w:t>
      </w:r>
      <w:r w:rsidR="00EF1D60" w:rsidRPr="00842B16">
        <w:rPr>
          <w:bCs/>
        </w:rPr>
        <w:t> </w:t>
      </w:r>
      <w:r w:rsidR="00EF1D60" w:rsidRPr="00842B16">
        <w:rPr>
          <w:bCs/>
        </w:rPr>
        <w:t> </w:t>
      </w:r>
      <w:r w:rsidR="00EF1D60" w:rsidRPr="00842B16">
        <w:rPr>
          <w:bCs/>
        </w:rPr>
        <w:t> </w:t>
      </w:r>
      <w:r w:rsidR="00EF1D60" w:rsidRPr="00842B16">
        <w:rPr>
          <w:bCs/>
        </w:rPr>
        <w:t> </w:t>
      </w:r>
      <w:r w:rsidRPr="00842B16">
        <w:rPr>
          <w:bCs/>
        </w:rPr>
        <w:fldChar w:fldCharType="end"/>
      </w:r>
    </w:p>
    <w:p w14:paraId="36C813BD" w14:textId="11C7FDF1" w:rsidR="00356E4D" w:rsidRDefault="001804BC" w:rsidP="00631302">
      <w:pPr>
        <w:pStyle w:val="Heading4"/>
        <w:jc w:val="center"/>
        <w:rPr>
          <w:b/>
          <w:bCs/>
        </w:rPr>
      </w:pPr>
      <w:r>
        <w:rPr>
          <w:b/>
          <w:bCs/>
        </w:rPr>
        <w:t>INCLUDE</w:t>
      </w:r>
      <w:r w:rsidR="00064F34" w:rsidRPr="00842B16">
        <w:rPr>
          <w:b/>
          <w:bCs/>
        </w:rPr>
        <w:t xml:space="preserve"> </w:t>
      </w:r>
      <w:r w:rsidR="006A0BFD">
        <w:rPr>
          <w:b/>
          <w:bCs/>
        </w:rPr>
        <w:t>c</w:t>
      </w:r>
      <w:r w:rsidR="003D74A1">
        <w:rPr>
          <w:b/>
          <w:bCs/>
        </w:rPr>
        <w:t>ost proposals</w:t>
      </w:r>
      <w:r w:rsidR="009D1DAE" w:rsidRPr="00842B16">
        <w:rPr>
          <w:b/>
          <w:bCs/>
        </w:rPr>
        <w:t xml:space="preserve"> USED TO CALCULATE </w:t>
      </w:r>
      <w:r w:rsidR="003D74A1">
        <w:rPr>
          <w:b/>
          <w:bCs/>
        </w:rPr>
        <w:t>the budget</w:t>
      </w:r>
      <w:r w:rsidR="009D1DAE" w:rsidRPr="00842B16">
        <w:rPr>
          <w:b/>
          <w:bCs/>
        </w:rPr>
        <w:t>.</w:t>
      </w:r>
    </w:p>
    <w:p w14:paraId="4281D840" w14:textId="65FA0132" w:rsidR="00F87DDC" w:rsidRPr="00F87DDC" w:rsidRDefault="00F87DDC" w:rsidP="00F87DDC"/>
    <w:p w14:paraId="726DD82D" w14:textId="7A260231" w:rsidR="00356E4D" w:rsidRPr="00C46D28" w:rsidRDefault="00C46D28" w:rsidP="006C5BC8">
      <w:pPr>
        <w:spacing w:after="80"/>
        <w:rPr>
          <w:b/>
          <w:bCs/>
        </w:rPr>
      </w:pPr>
      <w:r w:rsidRPr="00C46D28">
        <w:rPr>
          <w:b/>
          <w:bCs/>
        </w:rPr>
        <w:t xml:space="preserve">V. </w:t>
      </w:r>
      <w:r w:rsidR="00771D3D">
        <w:rPr>
          <w:b/>
          <w:bCs/>
        </w:rPr>
        <w:t>DRAWINGS</w:t>
      </w:r>
      <w:r w:rsidR="0051205B">
        <w:rPr>
          <w:b/>
          <w:bCs/>
        </w:rPr>
        <w:t xml:space="preserve"> AND SPECIFICATIONS </w:t>
      </w:r>
    </w:p>
    <w:p w14:paraId="2CB028F6" w14:textId="77777777" w:rsidR="009A6E3D" w:rsidRDefault="009A6E3D" w:rsidP="008C313D">
      <w:pPr>
        <w:spacing w:after="0"/>
      </w:pPr>
    </w:p>
    <w:p w14:paraId="608D6913" w14:textId="3D136A2C" w:rsidR="00ED5412" w:rsidRDefault="006A0202" w:rsidP="008C313D">
      <w:pPr>
        <w:spacing w:after="0"/>
      </w:pPr>
      <w:r>
        <w:t xml:space="preserve">ALL APPLICATIONS MUST </w:t>
      </w:r>
      <w:r w:rsidR="00352421">
        <w:t xml:space="preserve">BE ACCOMPANIED BY </w:t>
      </w:r>
      <w:r w:rsidR="00E15F2F">
        <w:t>DRAWINGS</w:t>
      </w:r>
      <w:r w:rsidR="00352421">
        <w:t xml:space="preserve"> AND SPECIFICATIONS </w:t>
      </w:r>
      <w:r w:rsidR="00311D4B">
        <w:t>IN ORDER TO BE CONSIDERED FOR FUNDING</w:t>
      </w:r>
      <w:r w:rsidR="002D295D">
        <w:t>.</w:t>
      </w:r>
      <w:r w:rsidR="009D2DB4">
        <w:t xml:space="preserve"> See Chapter 6.1</w:t>
      </w:r>
      <w:r w:rsidR="00F31908">
        <w:t>-6.3</w:t>
      </w:r>
      <w:r w:rsidR="009D2DB4">
        <w:t xml:space="preserve"> of the Grants Manual.</w:t>
      </w:r>
    </w:p>
    <w:p w14:paraId="05A4643B" w14:textId="7D112B2C" w:rsidR="003819D2" w:rsidRDefault="00BA3D51" w:rsidP="005459C2">
      <w:pPr>
        <w:spacing w:after="0"/>
      </w:pPr>
      <w:r>
        <w:t xml:space="preserve">Have these </w:t>
      </w:r>
      <w:r w:rsidR="00216F12">
        <w:t>drawings</w:t>
      </w:r>
      <w:r>
        <w:t xml:space="preserve"> and specifications </w:t>
      </w:r>
      <w:r w:rsidR="002B6911">
        <w:t xml:space="preserve">been </w:t>
      </w:r>
      <w:r w:rsidR="007F5DBB">
        <w:t xml:space="preserve">previously </w:t>
      </w:r>
      <w:r w:rsidR="002B6911">
        <w:t>reviewed and approved by the Commission</w:t>
      </w:r>
      <w:r w:rsidR="00B70B8D">
        <w:t>?</w:t>
      </w:r>
      <w:r w:rsidR="002B6911">
        <w:t xml:space="preserve"> Yes</w:t>
      </w:r>
      <w:sdt>
        <w:sdtPr>
          <w:id w:val="1692419772"/>
          <w14:checkbox>
            <w14:checked w14:val="0"/>
            <w14:checkedState w14:val="2612" w14:font="MS Gothic"/>
            <w14:uncheckedState w14:val="2610" w14:font="MS Gothic"/>
          </w14:checkbox>
        </w:sdtPr>
        <w:sdtEndPr/>
        <w:sdtContent>
          <w:r w:rsidR="002B6911">
            <w:rPr>
              <w:rFonts w:ascii="MS Gothic" w:eastAsia="MS Gothic" w:hAnsi="MS Gothic" w:hint="eastAsia"/>
            </w:rPr>
            <w:t>☐</w:t>
          </w:r>
        </w:sdtContent>
      </w:sdt>
      <w:r w:rsidR="002B6911">
        <w:t xml:space="preserve">    No</w:t>
      </w:r>
      <w:r w:rsidR="007474BD">
        <w:t xml:space="preserve"> </w:t>
      </w:r>
      <w:sdt>
        <w:sdtPr>
          <w:id w:val="-1499952574"/>
          <w14:checkbox>
            <w14:checked w14:val="0"/>
            <w14:checkedState w14:val="2612" w14:font="MS Gothic"/>
            <w14:uncheckedState w14:val="2610" w14:font="MS Gothic"/>
          </w14:checkbox>
        </w:sdtPr>
        <w:sdtEndPr/>
        <w:sdtContent>
          <w:r w:rsidR="002B6911">
            <w:rPr>
              <w:rFonts w:ascii="MS Gothic" w:eastAsia="MS Gothic" w:hAnsi="MS Gothic" w:hint="eastAsia"/>
            </w:rPr>
            <w:t>☐</w:t>
          </w:r>
        </w:sdtContent>
      </w:sdt>
    </w:p>
    <w:p w14:paraId="31FC1999" w14:textId="77777777" w:rsidR="0051205B" w:rsidRDefault="0051205B" w:rsidP="00796EFA">
      <w:pPr>
        <w:tabs>
          <w:tab w:val="left" w:pos="720"/>
        </w:tabs>
        <w:spacing w:after="0"/>
      </w:pPr>
    </w:p>
    <w:p w14:paraId="1A64122C" w14:textId="6874DAC7" w:rsidR="004F116F" w:rsidRDefault="004F116F" w:rsidP="00796EFA">
      <w:pPr>
        <w:tabs>
          <w:tab w:val="left" w:pos="720"/>
        </w:tabs>
        <w:spacing w:after="0"/>
      </w:pPr>
    </w:p>
    <w:p w14:paraId="242DF21C" w14:textId="6A0E58AA" w:rsidR="000019B7" w:rsidRPr="003C37CF" w:rsidRDefault="00AD3C89" w:rsidP="00796EFA">
      <w:pPr>
        <w:tabs>
          <w:tab w:val="left" w:pos="720"/>
        </w:tabs>
        <w:spacing w:after="0"/>
      </w:pPr>
      <w:r>
        <w:rPr>
          <w:b/>
          <w:bCs/>
        </w:rPr>
        <w:t>VI. PROJECT DE</w:t>
      </w:r>
      <w:r w:rsidR="00456BF7">
        <w:rPr>
          <w:b/>
          <w:bCs/>
        </w:rPr>
        <w:t>SCRIPTION</w:t>
      </w:r>
      <w:r w:rsidR="00790BEF">
        <w:rPr>
          <w:b/>
          <w:bCs/>
        </w:rPr>
        <w:t xml:space="preserve"> AND PROCESS</w:t>
      </w:r>
      <w:r w:rsidR="00FD6F77">
        <w:rPr>
          <w:b/>
          <w:bCs/>
        </w:rPr>
        <w:t xml:space="preserve">. </w:t>
      </w:r>
      <w:r w:rsidR="00C81BCF" w:rsidRPr="003C37CF">
        <w:t>(</w:t>
      </w:r>
      <w:r w:rsidR="00736976" w:rsidRPr="003C37CF">
        <w:t>See Chapter 5.1 of the Grant Manual.</w:t>
      </w:r>
      <w:r w:rsidR="00C81BCF" w:rsidRPr="003C37CF">
        <w:t>)</w:t>
      </w:r>
      <w:r w:rsidR="00FD6F77" w:rsidRPr="003C37CF">
        <w:t xml:space="preserve"> The response to this section is awarded up to</w:t>
      </w:r>
      <w:r w:rsidR="001234FE" w:rsidRPr="003C37CF">
        <w:t xml:space="preserve"> 50 points</w:t>
      </w:r>
      <w:r w:rsidR="00FD6F77" w:rsidRPr="003C37CF">
        <w:t>.</w:t>
      </w:r>
    </w:p>
    <w:p w14:paraId="7EAA44C0" w14:textId="0C19DCBB" w:rsidR="004F116F" w:rsidRDefault="004F116F" w:rsidP="00796EFA">
      <w:pPr>
        <w:spacing w:after="0"/>
      </w:pPr>
    </w:p>
    <w:p w14:paraId="09697621" w14:textId="0AE5C012" w:rsidR="001804BC" w:rsidRDefault="00603329" w:rsidP="001804BC">
      <w:pPr>
        <w:pStyle w:val="ListParagraph"/>
        <w:numPr>
          <w:ilvl w:val="0"/>
          <w:numId w:val="24"/>
        </w:numPr>
        <w:spacing w:after="0"/>
      </w:pPr>
      <w:r w:rsidRPr="00356E4D">
        <w:t>Is this a continuing project that the Commission has previously funded?</w:t>
      </w:r>
      <w:r w:rsidRPr="00356E4D">
        <w:tab/>
      </w:r>
      <w:r>
        <w:t xml:space="preserve"> </w:t>
      </w:r>
      <w:r w:rsidRPr="00356E4D">
        <w:fldChar w:fldCharType="begin">
          <w:ffData>
            <w:name w:val="Check7"/>
            <w:enabled/>
            <w:calcOnExit w:val="0"/>
            <w:checkBox>
              <w:sizeAuto/>
              <w:default w:val="0"/>
              <w:checked w:val="0"/>
            </w:checkBox>
          </w:ffData>
        </w:fldChar>
      </w:r>
      <w:bookmarkStart w:id="3" w:name="Check7"/>
      <w:r w:rsidRPr="00356E4D">
        <w:instrText xml:space="preserve"> FORMCHECKBOX </w:instrText>
      </w:r>
      <w:r w:rsidRPr="00356E4D">
        <w:fldChar w:fldCharType="separate"/>
      </w:r>
      <w:r w:rsidRPr="00356E4D">
        <w:fldChar w:fldCharType="end"/>
      </w:r>
      <w:bookmarkEnd w:id="3"/>
      <w:r w:rsidRPr="00356E4D">
        <w:t xml:space="preserve"> Yes</w:t>
      </w:r>
      <w:r w:rsidRPr="00356E4D">
        <w:tab/>
      </w:r>
      <w:r w:rsidRPr="00356E4D">
        <w:tab/>
      </w:r>
      <w:r w:rsidRPr="00356E4D">
        <w:fldChar w:fldCharType="begin">
          <w:ffData>
            <w:name w:val="Check8"/>
            <w:enabled/>
            <w:calcOnExit w:val="0"/>
            <w:checkBox>
              <w:sizeAuto/>
              <w:default w:val="0"/>
              <w:checked w:val="0"/>
            </w:checkBox>
          </w:ffData>
        </w:fldChar>
      </w:r>
      <w:bookmarkStart w:id="4" w:name="Check8"/>
      <w:r w:rsidRPr="00356E4D">
        <w:instrText xml:space="preserve"> FORMCHECKBOX </w:instrText>
      </w:r>
      <w:r w:rsidRPr="00356E4D">
        <w:fldChar w:fldCharType="separate"/>
      </w:r>
      <w:r w:rsidRPr="00356E4D">
        <w:fldChar w:fldCharType="end"/>
      </w:r>
      <w:bookmarkEnd w:id="4"/>
      <w:r w:rsidRPr="00356E4D">
        <w:t xml:space="preserve"> No</w:t>
      </w:r>
    </w:p>
    <w:p w14:paraId="78EE7EF5" w14:textId="1776E41E" w:rsidR="006D12E5" w:rsidRDefault="008628A5" w:rsidP="001804BC">
      <w:pPr>
        <w:pStyle w:val="ListParagraph"/>
        <w:numPr>
          <w:ilvl w:val="0"/>
          <w:numId w:val="24"/>
        </w:numPr>
        <w:spacing w:after="0"/>
      </w:pPr>
      <w:r>
        <w:t>D</w:t>
      </w:r>
      <w:r w:rsidR="00603329">
        <w:t xml:space="preserve">escribe </w:t>
      </w:r>
      <w:r w:rsidR="004B5575">
        <w:t xml:space="preserve">in detail </w:t>
      </w:r>
      <w:r w:rsidR="00515ECC">
        <w:t xml:space="preserve">the overall </w:t>
      </w:r>
      <w:r w:rsidR="00973BF1">
        <w:t>scope of the project</w:t>
      </w:r>
      <w:r w:rsidR="00BE0F48">
        <w:t xml:space="preserve"> including the process to initiate, oversee</w:t>
      </w:r>
      <w:r w:rsidR="00302713">
        <w:t xml:space="preserve"> and complete it</w:t>
      </w:r>
      <w:r w:rsidR="00414830">
        <w:t xml:space="preserve">. If applicable, describe </w:t>
      </w:r>
      <w:r w:rsidR="009429E5">
        <w:t xml:space="preserve">work </w:t>
      </w:r>
      <w:r w:rsidR="00414830">
        <w:t xml:space="preserve">already </w:t>
      </w:r>
      <w:r w:rsidR="009429E5">
        <w:t xml:space="preserve">completed or planned in </w:t>
      </w:r>
      <w:r w:rsidR="00DC1EFF">
        <w:t xml:space="preserve">each phase </w:t>
      </w:r>
      <w:r w:rsidR="00140B7E">
        <w:t xml:space="preserve">of a multi-phase project </w:t>
      </w:r>
      <w:r w:rsidR="000C7575">
        <w:t>and identify which</w:t>
      </w:r>
      <w:r w:rsidR="00973BF1">
        <w:t xml:space="preserve"> phase </w:t>
      </w:r>
      <w:r w:rsidR="00603329">
        <w:t>th</w:t>
      </w:r>
      <w:r w:rsidR="000C7575">
        <w:t>is grant application applies to</w:t>
      </w:r>
      <w:r w:rsidR="00603329">
        <w:t>.</w:t>
      </w:r>
      <w:r w:rsidR="00B70B8D">
        <w:t xml:space="preserve">  </w:t>
      </w:r>
      <w:r w:rsidR="00B70B8D" w:rsidRPr="00001FAF">
        <w:t>The description should include a timeline for the project that identifies when prior phases were completed and when future phases are planned.</w:t>
      </w:r>
      <w:r w:rsidR="00603329" w:rsidRPr="00001FAF">
        <w:t xml:space="preserve"> </w:t>
      </w:r>
    </w:p>
    <w:p w14:paraId="5C728774" w14:textId="4D37EA16" w:rsidR="00101007" w:rsidRPr="00AD1D3D" w:rsidRDefault="003D3945" w:rsidP="003561AA">
      <w:pPr>
        <w:pStyle w:val="ListParagraph"/>
        <w:numPr>
          <w:ilvl w:val="0"/>
          <w:numId w:val="24"/>
        </w:numPr>
        <w:spacing w:after="0"/>
      </w:pPr>
      <w:r>
        <w:t>Submit r</w:t>
      </w:r>
      <w:r w:rsidR="00E679DC" w:rsidRPr="00E679DC">
        <w:t xml:space="preserve">esumes for contractors who </w:t>
      </w:r>
      <w:r w:rsidR="00952EBA">
        <w:t>have submitted cost proposals</w:t>
      </w:r>
      <w:r w:rsidR="00E679DC" w:rsidRPr="00E679DC">
        <w:t>, a</w:t>
      </w:r>
      <w:r w:rsidR="009265EA">
        <w:t>s well as</w:t>
      </w:r>
      <w:r w:rsidR="00E679DC" w:rsidRPr="00E679DC">
        <w:t xml:space="preserve"> </w:t>
      </w:r>
      <w:r w:rsidR="004C0DAA">
        <w:t xml:space="preserve">for </w:t>
      </w:r>
      <w:r w:rsidR="00E679DC" w:rsidRPr="00E679DC">
        <w:t>any architects, engineers, consultants, conservat</w:t>
      </w:r>
      <w:r w:rsidR="009265EA">
        <w:t>ors</w:t>
      </w:r>
      <w:r w:rsidR="00E679DC" w:rsidRPr="00E679DC">
        <w:t>, or other professionals who have either provided project drawings and specifications or will be providing project oversight or other services (if known at time of application). Resumes should primarily highlight experience working with historic buildings</w:t>
      </w:r>
      <w:r w:rsidR="00DE09E3">
        <w:t xml:space="preserve"> </w:t>
      </w:r>
      <w:r w:rsidR="00C94025">
        <w:t>in accordance with</w:t>
      </w:r>
      <w:r w:rsidR="00DE09E3">
        <w:t xml:space="preserve"> the Secretary of the Interior</w:t>
      </w:r>
      <w:r w:rsidR="00EF15C3">
        <w:t>’</w:t>
      </w:r>
      <w:r w:rsidR="00DE09E3">
        <w:t>s Standards for Preservation or Restoration.</w:t>
      </w:r>
      <w:r w:rsidR="00C94025">
        <w:t xml:space="preserve">  See Appendix B.</w:t>
      </w:r>
      <w:r w:rsidR="001251DE">
        <w:t xml:space="preserve">  </w:t>
      </w:r>
    </w:p>
    <w:p w14:paraId="4ED8AEF1" w14:textId="427CE757" w:rsidR="00C72943" w:rsidRDefault="00F74EDC" w:rsidP="00302713">
      <w:pPr>
        <w:pStyle w:val="ListParagraph"/>
        <w:numPr>
          <w:ilvl w:val="0"/>
          <w:numId w:val="24"/>
        </w:numPr>
        <w:spacing w:after="0"/>
      </w:pPr>
      <w:r>
        <w:t>D</w:t>
      </w:r>
      <w:r w:rsidR="00E23548" w:rsidRPr="006A012C">
        <w:t>escribe</w:t>
      </w:r>
      <w:r w:rsidR="00A63E24" w:rsidRPr="006A012C">
        <w:t xml:space="preserve"> the current condition </w:t>
      </w:r>
      <w:r w:rsidR="000F3960" w:rsidRPr="006A012C">
        <w:t xml:space="preserve">and use </w:t>
      </w:r>
      <w:r w:rsidR="00A63E24" w:rsidRPr="006A012C">
        <w:t xml:space="preserve">of the </w:t>
      </w:r>
      <w:r w:rsidR="00190677" w:rsidRPr="006A012C">
        <w:t>building</w:t>
      </w:r>
      <w:r w:rsidR="00E23548" w:rsidRPr="006A012C">
        <w:t xml:space="preserve">.  Explain how </w:t>
      </w:r>
      <w:r w:rsidR="007E06AC" w:rsidRPr="006A012C">
        <w:t>the conditions will be addressed with a grant</w:t>
      </w:r>
      <w:r w:rsidR="000F2BAC" w:rsidRPr="006A012C">
        <w:t xml:space="preserve">. </w:t>
      </w:r>
    </w:p>
    <w:p w14:paraId="33667FBA" w14:textId="0581E8C3" w:rsidR="00907444" w:rsidRPr="003D345E" w:rsidRDefault="00907444" w:rsidP="00F31ECA">
      <w:pPr>
        <w:spacing w:after="0"/>
        <w:rPr>
          <w:bCs/>
        </w:rPr>
      </w:pPr>
    </w:p>
    <w:p w14:paraId="1C197864" w14:textId="77777777" w:rsidR="00CD6742" w:rsidRDefault="00CD6742" w:rsidP="00F31ECA">
      <w:pPr>
        <w:spacing w:after="0"/>
        <w:rPr>
          <w:b/>
        </w:rPr>
      </w:pPr>
    </w:p>
    <w:p w14:paraId="158281F4" w14:textId="7CD63AB2" w:rsidR="00F31ECA" w:rsidRDefault="00F31ECA" w:rsidP="00F31ECA">
      <w:pPr>
        <w:spacing w:after="0"/>
        <w:rPr>
          <w:b/>
        </w:rPr>
      </w:pPr>
      <w:r>
        <w:rPr>
          <w:b/>
        </w:rPr>
        <w:t>VII. PUBLIC BENEFIT</w:t>
      </w:r>
      <w:r w:rsidR="00BA1710">
        <w:rPr>
          <w:b/>
        </w:rPr>
        <w:t>/COMMUNITY BUILDING</w:t>
      </w:r>
      <w:r>
        <w:rPr>
          <w:b/>
        </w:rPr>
        <w:t>.</w:t>
      </w:r>
      <w:r w:rsidR="001234FE">
        <w:rPr>
          <w:b/>
        </w:rPr>
        <w:t xml:space="preserve"> </w:t>
      </w:r>
      <w:r w:rsidR="000169F3" w:rsidRPr="003C37CF">
        <w:rPr>
          <w:bCs/>
        </w:rPr>
        <w:t>(</w:t>
      </w:r>
      <w:r w:rsidR="00077F2A" w:rsidRPr="003C37CF">
        <w:rPr>
          <w:bCs/>
        </w:rPr>
        <w:t xml:space="preserve">See Chapter 5.2 and </w:t>
      </w:r>
      <w:r w:rsidR="005C41F6" w:rsidRPr="003C37CF">
        <w:rPr>
          <w:bCs/>
        </w:rPr>
        <w:t xml:space="preserve">the </w:t>
      </w:r>
      <w:r w:rsidR="00077F2A" w:rsidRPr="003C37CF">
        <w:rPr>
          <w:bCs/>
        </w:rPr>
        <w:t xml:space="preserve">definition of Historic Community Building </w:t>
      </w:r>
      <w:r w:rsidR="005C41F6" w:rsidRPr="003C37CF">
        <w:rPr>
          <w:bCs/>
        </w:rPr>
        <w:t>in</w:t>
      </w:r>
      <w:r w:rsidR="00077F2A" w:rsidRPr="003C37CF">
        <w:rPr>
          <w:bCs/>
        </w:rPr>
        <w:t xml:space="preserve"> Chapter 1</w:t>
      </w:r>
      <w:r w:rsidR="000169F3" w:rsidRPr="003C37CF">
        <w:rPr>
          <w:bCs/>
        </w:rPr>
        <w:t>of the Grant Manual</w:t>
      </w:r>
      <w:r w:rsidR="00077F2A" w:rsidRPr="003C37CF">
        <w:rPr>
          <w:bCs/>
        </w:rPr>
        <w:t>.</w:t>
      </w:r>
      <w:r w:rsidR="000169F3" w:rsidRPr="003C37CF">
        <w:rPr>
          <w:bCs/>
        </w:rPr>
        <w:t>)</w:t>
      </w:r>
      <w:r w:rsidR="00077F2A" w:rsidRPr="003C37CF">
        <w:rPr>
          <w:bCs/>
        </w:rPr>
        <w:t xml:space="preserve"> </w:t>
      </w:r>
      <w:r w:rsidR="00330169" w:rsidRPr="003C37CF">
        <w:rPr>
          <w:bCs/>
        </w:rPr>
        <w:t xml:space="preserve">The response to this section is awarded up to </w:t>
      </w:r>
      <w:r w:rsidR="001234FE" w:rsidRPr="003C37CF">
        <w:rPr>
          <w:bCs/>
        </w:rPr>
        <w:t>25 points</w:t>
      </w:r>
      <w:r w:rsidR="00330169" w:rsidRPr="003C37CF">
        <w:rPr>
          <w:bCs/>
        </w:rPr>
        <w:t>.</w:t>
      </w:r>
    </w:p>
    <w:p w14:paraId="7337829A" w14:textId="27F2A9D2" w:rsidR="005C6051" w:rsidRDefault="005C6051" w:rsidP="00CD6742">
      <w:pPr>
        <w:spacing w:after="0"/>
        <w:rPr>
          <w:b/>
        </w:rPr>
      </w:pPr>
    </w:p>
    <w:p w14:paraId="4803CC34" w14:textId="7F9A1CC8" w:rsidR="005C6051" w:rsidRPr="005C6051" w:rsidRDefault="005C6051" w:rsidP="001804BC">
      <w:pPr>
        <w:pStyle w:val="ListParagraph"/>
        <w:numPr>
          <w:ilvl w:val="0"/>
          <w:numId w:val="26"/>
        </w:numPr>
        <w:spacing w:after="0"/>
      </w:pPr>
      <w:r>
        <w:t xml:space="preserve">The building’s social and cultural value to the community once the project is completed will be reflected in part by how broadly the resource is used by the community.  Describe how the project </w:t>
      </w:r>
      <w:r w:rsidR="0012061D">
        <w:t>supports</w:t>
      </w:r>
      <w:r>
        <w:t xml:space="preserve"> the value of the building to the community.  </w:t>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14:paraId="1B108AF2" w14:textId="16752640" w:rsidR="005C6051" w:rsidRPr="00E41315" w:rsidRDefault="00DC772A" w:rsidP="001804BC">
      <w:pPr>
        <w:pStyle w:val="ListParagraph"/>
        <w:numPr>
          <w:ilvl w:val="0"/>
          <w:numId w:val="26"/>
        </w:numPr>
        <w:spacing w:after="0"/>
      </w:pPr>
      <w:r w:rsidRPr="00E41315">
        <w:t>What is the building</w:t>
      </w:r>
      <w:r w:rsidR="00744642" w:rsidRPr="00E41315">
        <w:t>’</w:t>
      </w:r>
      <w:r w:rsidRPr="00E41315">
        <w:t>s primary function currently?</w:t>
      </w:r>
      <w:r w:rsidR="000F0F06" w:rsidRPr="00E41315">
        <w:t xml:space="preserve">  Wha</w:t>
      </w:r>
      <w:r w:rsidR="00697F1A" w:rsidRPr="00E41315">
        <w:t>t is its p</w:t>
      </w:r>
      <w:r w:rsidR="007157C9" w:rsidRPr="00E41315">
        <w:t>roposed</w:t>
      </w:r>
      <w:r w:rsidR="00697F1A" w:rsidRPr="00E41315">
        <w:t xml:space="preserve"> use or function at the end of the project?</w:t>
      </w:r>
      <w:r w:rsidR="005C6051" w:rsidRPr="005C6051">
        <w:rPr>
          <w:u w:val="single"/>
        </w:rPr>
        <w:t xml:space="preserve">  </w:t>
      </w:r>
      <w:r w:rsidR="005C6051" w:rsidRPr="005C6051">
        <w:rPr>
          <w:b/>
        </w:rPr>
        <w:fldChar w:fldCharType="begin">
          <w:ffData>
            <w:name w:val="Text5"/>
            <w:enabled/>
            <w:calcOnExit w:val="0"/>
            <w:textInput/>
          </w:ffData>
        </w:fldChar>
      </w:r>
      <w:r w:rsidR="005C6051" w:rsidRPr="005C6051">
        <w:rPr>
          <w:b/>
        </w:rPr>
        <w:instrText xml:space="preserve"> FORMTEXT </w:instrText>
      </w:r>
      <w:r w:rsidR="005C6051" w:rsidRPr="005C6051">
        <w:rPr>
          <w:b/>
        </w:rPr>
      </w:r>
      <w:r w:rsidR="005C6051" w:rsidRPr="005C6051">
        <w:rPr>
          <w:b/>
        </w:rPr>
        <w:fldChar w:fldCharType="separate"/>
      </w:r>
      <w:r w:rsidR="005C6051">
        <w:rPr>
          <w:b/>
        </w:rPr>
        <w:t> </w:t>
      </w:r>
      <w:r w:rsidR="005C6051">
        <w:rPr>
          <w:b/>
        </w:rPr>
        <w:t> </w:t>
      </w:r>
      <w:r w:rsidR="005C6051">
        <w:rPr>
          <w:b/>
        </w:rPr>
        <w:t> </w:t>
      </w:r>
      <w:r w:rsidR="005C6051">
        <w:rPr>
          <w:b/>
        </w:rPr>
        <w:t> </w:t>
      </w:r>
      <w:r w:rsidR="005C6051">
        <w:rPr>
          <w:b/>
        </w:rPr>
        <w:t> </w:t>
      </w:r>
      <w:r w:rsidR="005C6051" w:rsidRPr="005C6051">
        <w:rPr>
          <w:b/>
        </w:rPr>
        <w:fldChar w:fldCharType="end"/>
      </w:r>
      <w:r w:rsidR="005C6051" w:rsidRPr="005C6051">
        <w:rPr>
          <w:b/>
        </w:rPr>
        <w:tab/>
      </w:r>
    </w:p>
    <w:p w14:paraId="487E5288" w14:textId="1F947E69" w:rsidR="005C6051" w:rsidRPr="001804BC" w:rsidRDefault="00427C98" w:rsidP="001804BC">
      <w:pPr>
        <w:pStyle w:val="ListParagraph"/>
        <w:numPr>
          <w:ilvl w:val="0"/>
          <w:numId w:val="26"/>
        </w:numPr>
        <w:spacing w:after="0"/>
        <w:rPr>
          <w:u w:val="single"/>
        </w:rPr>
      </w:pPr>
      <w:r w:rsidRPr="00E41315">
        <w:t>Describe the type and frequency of public events and uses in the past five years.  What is the</w:t>
      </w:r>
      <w:r w:rsidR="00DF6F80" w:rsidRPr="00E41315">
        <w:t xml:space="preserve"> range of attendance numbers?  What is the average number of attendees?  </w:t>
      </w:r>
      <w:r w:rsidR="005C6051" w:rsidRPr="00E41315">
        <w:rPr>
          <w:b/>
        </w:rPr>
        <w:fldChar w:fldCharType="begin">
          <w:ffData>
            <w:name w:val="Text5"/>
            <w:enabled/>
            <w:calcOnExit w:val="0"/>
            <w:textInput/>
          </w:ffData>
        </w:fldChar>
      </w:r>
      <w:r w:rsidR="005C6051" w:rsidRPr="00E41315">
        <w:rPr>
          <w:b/>
        </w:rPr>
        <w:instrText xml:space="preserve"> FORMTEXT </w:instrText>
      </w:r>
      <w:r w:rsidR="005C6051" w:rsidRPr="00E41315">
        <w:rPr>
          <w:b/>
        </w:rPr>
      </w:r>
      <w:r w:rsidR="005C6051" w:rsidRPr="00E41315">
        <w:rPr>
          <w:b/>
        </w:rPr>
        <w:fldChar w:fldCharType="separate"/>
      </w:r>
      <w:r w:rsidR="005C6051" w:rsidRPr="00E41315">
        <w:rPr>
          <w:b/>
        </w:rPr>
        <w:t> </w:t>
      </w:r>
      <w:r w:rsidR="005C6051" w:rsidRPr="00E41315">
        <w:rPr>
          <w:b/>
        </w:rPr>
        <w:t> </w:t>
      </w:r>
      <w:r w:rsidR="005C6051" w:rsidRPr="00E41315">
        <w:rPr>
          <w:b/>
        </w:rPr>
        <w:t> </w:t>
      </w:r>
      <w:r w:rsidR="005C6051" w:rsidRPr="00E41315">
        <w:rPr>
          <w:b/>
        </w:rPr>
        <w:t> </w:t>
      </w:r>
      <w:r w:rsidR="005C6051" w:rsidRPr="00E41315">
        <w:rPr>
          <w:b/>
        </w:rPr>
        <w:t> </w:t>
      </w:r>
      <w:r w:rsidR="005C6051" w:rsidRPr="00E41315">
        <w:rPr>
          <w:b/>
        </w:rPr>
        <w:fldChar w:fldCharType="end"/>
      </w:r>
      <w:r w:rsidR="005C6051" w:rsidRPr="005C6051">
        <w:rPr>
          <w:b/>
        </w:rPr>
        <w:tab/>
      </w:r>
    </w:p>
    <w:p w14:paraId="7504A572" w14:textId="5ED59B16" w:rsidR="005C6051" w:rsidRPr="00E41315" w:rsidRDefault="00DF6F80" w:rsidP="005C6051">
      <w:pPr>
        <w:pStyle w:val="ListParagraph"/>
        <w:numPr>
          <w:ilvl w:val="0"/>
          <w:numId w:val="26"/>
        </w:numPr>
        <w:spacing w:after="0"/>
      </w:pPr>
      <w:r w:rsidRPr="00E41315">
        <w:t xml:space="preserve">Describe the community support for this project.  Include </w:t>
      </w:r>
      <w:r w:rsidR="000455B2" w:rsidRPr="00E41315">
        <w:t xml:space="preserve">the names of </w:t>
      </w:r>
      <w:r w:rsidR="00253B96" w:rsidRPr="00E41315">
        <w:t>finan</w:t>
      </w:r>
      <w:r w:rsidR="002C2464" w:rsidRPr="00E41315">
        <w:t>cial</w:t>
      </w:r>
      <w:r w:rsidR="000455B2" w:rsidRPr="00E41315">
        <w:t xml:space="preserve"> sponsors</w:t>
      </w:r>
      <w:r w:rsidR="002C2464" w:rsidRPr="00E41315">
        <w:t xml:space="preserve"> and </w:t>
      </w:r>
      <w:r w:rsidRPr="00E41315">
        <w:t>any partne</w:t>
      </w:r>
      <w:r w:rsidR="006806DB" w:rsidRPr="00E41315">
        <w:t>r organizations</w:t>
      </w:r>
      <w:r w:rsidR="00F977DB" w:rsidRPr="00E41315">
        <w:t>.</w:t>
      </w:r>
      <w:r w:rsidR="005C6051" w:rsidRPr="00E41315">
        <w:t xml:space="preserve"> </w:t>
      </w:r>
      <w:r w:rsidR="005C6051" w:rsidRPr="00E41315">
        <w:rPr>
          <w:b/>
        </w:rPr>
        <w:fldChar w:fldCharType="begin">
          <w:ffData>
            <w:name w:val="Text5"/>
            <w:enabled/>
            <w:calcOnExit w:val="0"/>
            <w:textInput/>
          </w:ffData>
        </w:fldChar>
      </w:r>
      <w:r w:rsidR="005C6051" w:rsidRPr="00E41315">
        <w:rPr>
          <w:b/>
        </w:rPr>
        <w:instrText xml:space="preserve"> FORMTEXT </w:instrText>
      </w:r>
      <w:r w:rsidR="005C6051" w:rsidRPr="00E41315">
        <w:rPr>
          <w:b/>
        </w:rPr>
      </w:r>
      <w:r w:rsidR="005C6051" w:rsidRPr="00E41315">
        <w:rPr>
          <w:b/>
        </w:rPr>
        <w:fldChar w:fldCharType="separate"/>
      </w:r>
      <w:r w:rsidR="005C6051" w:rsidRPr="00E41315">
        <w:rPr>
          <w:b/>
        </w:rPr>
        <w:t> </w:t>
      </w:r>
      <w:r w:rsidR="005C6051" w:rsidRPr="00E41315">
        <w:rPr>
          <w:b/>
        </w:rPr>
        <w:t> </w:t>
      </w:r>
      <w:r w:rsidR="005C6051" w:rsidRPr="00E41315">
        <w:rPr>
          <w:b/>
        </w:rPr>
        <w:t> </w:t>
      </w:r>
      <w:r w:rsidR="005C6051" w:rsidRPr="00E41315">
        <w:rPr>
          <w:b/>
        </w:rPr>
        <w:t> </w:t>
      </w:r>
      <w:r w:rsidR="005C6051" w:rsidRPr="00E41315">
        <w:rPr>
          <w:b/>
        </w:rPr>
        <w:t> </w:t>
      </w:r>
      <w:r w:rsidR="005C6051" w:rsidRPr="00E41315">
        <w:rPr>
          <w:b/>
        </w:rPr>
        <w:fldChar w:fldCharType="end"/>
      </w:r>
      <w:r w:rsidR="005C6051" w:rsidRPr="00E41315">
        <w:rPr>
          <w:b/>
        </w:rPr>
        <w:tab/>
      </w:r>
    </w:p>
    <w:p w14:paraId="6AB1235C" w14:textId="4E4BEFEA" w:rsidR="00DF6F80" w:rsidRDefault="00DF6F80" w:rsidP="005C6051">
      <w:pPr>
        <w:pStyle w:val="ListParagraph"/>
        <w:spacing w:after="0"/>
        <w:rPr>
          <w:u w:val="single"/>
        </w:rPr>
      </w:pPr>
    </w:p>
    <w:p w14:paraId="3CDDE2B2" w14:textId="77777777" w:rsidR="006A78F1" w:rsidRDefault="006A78F1" w:rsidP="005C6051">
      <w:pPr>
        <w:pStyle w:val="ListParagraph"/>
        <w:spacing w:after="0"/>
        <w:rPr>
          <w:u w:val="single"/>
        </w:rPr>
      </w:pPr>
    </w:p>
    <w:p w14:paraId="513E9864" w14:textId="788F4740" w:rsidR="003D345E" w:rsidRPr="00FC2962" w:rsidRDefault="003D345E" w:rsidP="003D345E">
      <w:pPr>
        <w:tabs>
          <w:tab w:val="left" w:pos="720"/>
        </w:tabs>
        <w:spacing w:after="0"/>
        <w:rPr>
          <w:b/>
          <w:bCs/>
        </w:rPr>
      </w:pPr>
      <w:r w:rsidRPr="00FC2962">
        <w:rPr>
          <w:b/>
          <w:bCs/>
        </w:rPr>
        <w:t>VII</w:t>
      </w:r>
      <w:r w:rsidR="004339D6">
        <w:rPr>
          <w:b/>
          <w:bCs/>
        </w:rPr>
        <w:t>I</w:t>
      </w:r>
      <w:r w:rsidRPr="00FC2962">
        <w:rPr>
          <w:b/>
          <w:bCs/>
        </w:rPr>
        <w:t>. ADMINISTRATIVE CAPABILIT</w:t>
      </w:r>
      <w:r w:rsidR="008052F0">
        <w:rPr>
          <w:b/>
          <w:bCs/>
        </w:rPr>
        <w:t>Y</w:t>
      </w:r>
      <w:r>
        <w:rPr>
          <w:b/>
          <w:bCs/>
        </w:rPr>
        <w:t xml:space="preserve">. </w:t>
      </w:r>
      <w:r w:rsidR="00071399" w:rsidRPr="00071399">
        <w:t>(See Chapter 5.3 of the Grant Manual.)</w:t>
      </w:r>
      <w:r w:rsidR="00071399">
        <w:rPr>
          <w:b/>
          <w:bCs/>
        </w:rPr>
        <w:t xml:space="preserve"> </w:t>
      </w:r>
      <w:r w:rsidRPr="003C37CF">
        <w:t>The response to this section is awarded up to 25 points.</w:t>
      </w:r>
    </w:p>
    <w:p w14:paraId="10DDCE95" w14:textId="77777777" w:rsidR="00AB162A" w:rsidRDefault="00AB162A" w:rsidP="005D26E6">
      <w:pPr>
        <w:spacing w:after="0"/>
      </w:pPr>
    </w:p>
    <w:p w14:paraId="0ACDD8F4" w14:textId="0F0A153F" w:rsidR="003D345E" w:rsidRPr="005D26E6" w:rsidRDefault="003D345E" w:rsidP="005D26E6">
      <w:pPr>
        <w:spacing w:after="0"/>
      </w:pPr>
      <w:r>
        <w:lastRenderedPageBreak/>
        <w:t>Grant recipients must have designated personnel (staff or volunteer) who will manage the Historic Community Buildings Grant financials, as well as an adequate accounting system, audit procedure, effective accountability and record keeping system.</w:t>
      </w:r>
    </w:p>
    <w:p w14:paraId="1608BB72" w14:textId="77777777" w:rsidR="003D345E" w:rsidRDefault="003D345E" w:rsidP="003D345E">
      <w:pPr>
        <w:spacing w:after="0"/>
      </w:pPr>
    </w:p>
    <w:p w14:paraId="680BBDBB" w14:textId="0B4DC99B" w:rsidR="003D345E" w:rsidRDefault="00AE3D20" w:rsidP="003D345E">
      <w:pPr>
        <w:pStyle w:val="ListParagraph"/>
        <w:numPr>
          <w:ilvl w:val="0"/>
          <w:numId w:val="28"/>
        </w:numPr>
        <w:spacing w:after="0"/>
      </w:pPr>
      <w:r>
        <w:t>L</w:t>
      </w:r>
      <w:r w:rsidR="003D345E">
        <w:t>ist up to five prior grant projects administered by this organization and address the following questions for each project: a.  Was it completed on schedule?  b. Was it completed within the approved budget?  c. Provide a reference with email or phone number</w:t>
      </w:r>
      <w:r w:rsidR="00FB0E57">
        <w:t xml:space="preserve"> for each project</w:t>
      </w:r>
      <w:r w:rsidR="003D345E">
        <w:t>.</w:t>
      </w:r>
    </w:p>
    <w:p w14:paraId="257AAD6A" w14:textId="77777777" w:rsidR="003D345E" w:rsidRDefault="003D345E" w:rsidP="003D345E">
      <w:pPr>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6E5B865C" w14:textId="77777777" w:rsidR="003D345E" w:rsidRDefault="003D345E" w:rsidP="003D345E">
      <w:pPr>
        <w:spacing w:after="0"/>
        <w:ind w:left="720"/>
        <w:rPr>
          <w:b/>
        </w:rPr>
      </w:pPr>
    </w:p>
    <w:p w14:paraId="1C63CAC6" w14:textId="22BF1FA5" w:rsidR="003D345E" w:rsidRPr="001804BC" w:rsidRDefault="003D345E" w:rsidP="003D345E">
      <w:pPr>
        <w:pStyle w:val="ListParagraph"/>
        <w:numPr>
          <w:ilvl w:val="0"/>
          <w:numId w:val="28"/>
        </w:numPr>
        <w:spacing w:after="0"/>
        <w:rPr>
          <w:b/>
        </w:rPr>
      </w:pPr>
      <w:r>
        <w:t>Describe your accounting and record management system, as well as audit procedures.</w:t>
      </w:r>
      <w:r w:rsidRPr="009C77F9">
        <w:rPr>
          <w:b/>
        </w:rPr>
        <w:t xml:space="preserve"> </w:t>
      </w:r>
      <w:r w:rsidRPr="009C77F9">
        <w:rPr>
          <w:b/>
        </w:rPr>
        <w:fldChar w:fldCharType="begin">
          <w:ffData>
            <w:name w:val="Text5"/>
            <w:enabled/>
            <w:calcOnExit w:val="0"/>
            <w:textInput/>
          </w:ffData>
        </w:fldChar>
      </w:r>
      <w:r w:rsidRPr="009C77F9">
        <w:rPr>
          <w:b/>
        </w:rPr>
        <w:instrText xml:space="preserve"> FORMTEXT </w:instrText>
      </w:r>
      <w:r w:rsidRPr="009C77F9">
        <w:rPr>
          <w:b/>
        </w:rPr>
      </w:r>
      <w:r w:rsidRPr="009C77F9">
        <w:rPr>
          <w:b/>
        </w:rPr>
        <w:fldChar w:fldCharType="separate"/>
      </w:r>
      <w:r>
        <w:rPr>
          <w:b/>
        </w:rPr>
        <w:t> </w:t>
      </w:r>
      <w:r>
        <w:rPr>
          <w:b/>
        </w:rPr>
        <w:t> </w:t>
      </w:r>
      <w:r>
        <w:rPr>
          <w:b/>
        </w:rPr>
        <w:t> </w:t>
      </w:r>
      <w:r>
        <w:rPr>
          <w:b/>
        </w:rPr>
        <w:t> </w:t>
      </w:r>
      <w:r>
        <w:rPr>
          <w:b/>
        </w:rPr>
        <w:t> </w:t>
      </w:r>
      <w:r w:rsidRPr="009C77F9">
        <w:rPr>
          <w:b/>
        </w:rPr>
        <w:fldChar w:fldCharType="end"/>
      </w:r>
      <w:r w:rsidRPr="009C77F9">
        <w:rPr>
          <w:b/>
        </w:rPr>
        <w:tab/>
      </w:r>
    </w:p>
    <w:p w14:paraId="70B49D56" w14:textId="0BABBBE3" w:rsidR="003D345E" w:rsidRPr="001804BC" w:rsidRDefault="009F3722" w:rsidP="003D345E">
      <w:pPr>
        <w:pStyle w:val="ListParagraph"/>
        <w:numPr>
          <w:ilvl w:val="0"/>
          <w:numId w:val="28"/>
        </w:numPr>
        <w:spacing w:after="0"/>
        <w:rPr>
          <w:bCs/>
        </w:rPr>
      </w:pPr>
      <w:r>
        <w:rPr>
          <w:bCs/>
        </w:rPr>
        <w:t xml:space="preserve">Grant </w:t>
      </w:r>
      <w:r w:rsidR="00D21A47">
        <w:rPr>
          <w:bCs/>
        </w:rPr>
        <w:t>funds are provided on</w:t>
      </w:r>
      <w:r w:rsidR="003D345E" w:rsidRPr="009C77F9">
        <w:rPr>
          <w:bCs/>
        </w:rPr>
        <w:t xml:space="preserve"> a reimbursement basis</w:t>
      </w:r>
      <w:r w:rsidR="00D21A47">
        <w:rPr>
          <w:bCs/>
        </w:rPr>
        <w:t xml:space="preserve"> (See Chapter 6.</w:t>
      </w:r>
      <w:r w:rsidR="007D1959">
        <w:rPr>
          <w:bCs/>
        </w:rPr>
        <w:t>7</w:t>
      </w:r>
      <w:r w:rsidR="00E53E27">
        <w:rPr>
          <w:bCs/>
        </w:rPr>
        <w:t>).  D</w:t>
      </w:r>
      <w:r w:rsidR="003D345E" w:rsidRPr="009C77F9">
        <w:rPr>
          <w:bCs/>
        </w:rPr>
        <w:t>escribe how you will initially cover costs and pay bills prior to re</w:t>
      </w:r>
      <w:r w:rsidR="007E1ADB">
        <w:rPr>
          <w:bCs/>
        </w:rPr>
        <w:t xml:space="preserve">ceiving </w:t>
      </w:r>
      <w:r w:rsidR="003D345E" w:rsidRPr="009C77F9">
        <w:rPr>
          <w:bCs/>
        </w:rPr>
        <w:t xml:space="preserve">reimbursement from the Commission. </w:t>
      </w:r>
      <w:r w:rsidR="003D345E" w:rsidRPr="009C77F9">
        <w:rPr>
          <w:bCs/>
        </w:rPr>
        <w:fldChar w:fldCharType="begin">
          <w:ffData>
            <w:name w:val="Text5"/>
            <w:enabled/>
            <w:calcOnExit w:val="0"/>
            <w:textInput/>
          </w:ffData>
        </w:fldChar>
      </w:r>
      <w:r w:rsidR="003D345E" w:rsidRPr="009C77F9">
        <w:rPr>
          <w:bCs/>
        </w:rPr>
        <w:instrText xml:space="preserve"> FORMTEXT </w:instrText>
      </w:r>
      <w:r w:rsidR="003D345E" w:rsidRPr="009C77F9">
        <w:rPr>
          <w:bCs/>
        </w:rPr>
      </w:r>
      <w:r w:rsidR="003D345E" w:rsidRPr="009C77F9">
        <w:rPr>
          <w:bCs/>
        </w:rPr>
        <w:fldChar w:fldCharType="separate"/>
      </w:r>
      <w:r w:rsidR="003D345E" w:rsidRPr="00FC2962">
        <w:t> </w:t>
      </w:r>
      <w:r w:rsidR="003D345E" w:rsidRPr="00FC2962">
        <w:t> </w:t>
      </w:r>
      <w:r w:rsidR="003D345E" w:rsidRPr="00FC2962">
        <w:t> </w:t>
      </w:r>
      <w:r w:rsidR="003D345E" w:rsidRPr="00FC2962">
        <w:t> </w:t>
      </w:r>
      <w:r w:rsidR="003D345E" w:rsidRPr="00FC2962">
        <w:t> </w:t>
      </w:r>
      <w:r w:rsidR="003D345E" w:rsidRPr="009C77F9">
        <w:rPr>
          <w:bCs/>
        </w:rPr>
        <w:fldChar w:fldCharType="end"/>
      </w:r>
      <w:r w:rsidR="003D345E" w:rsidRPr="009C77F9">
        <w:rPr>
          <w:bCs/>
        </w:rPr>
        <w:tab/>
      </w:r>
    </w:p>
    <w:p w14:paraId="44657DC9" w14:textId="77777777" w:rsidR="003D345E" w:rsidRDefault="003D345E" w:rsidP="00295A4E">
      <w:pPr>
        <w:pStyle w:val="ListParagraph"/>
        <w:numPr>
          <w:ilvl w:val="0"/>
          <w:numId w:val="28"/>
        </w:numPr>
        <w:spacing w:after="0"/>
      </w:pPr>
      <w:r>
        <w:t xml:space="preserve">Do you already have all the required </w:t>
      </w:r>
      <w:proofErr w:type="gramStart"/>
      <w:r>
        <w:t>match</w:t>
      </w:r>
      <w:proofErr w:type="gramEnd"/>
      <w:r>
        <w:t xml:space="preserve"> for this project?</w:t>
      </w:r>
      <w:r>
        <w:tab/>
      </w:r>
      <w:r>
        <w:tab/>
      </w:r>
      <w:sdt>
        <w:sdtPr>
          <w:rPr>
            <w:rFonts w:ascii="MS Gothic" w:eastAsia="MS Gothic" w:hAnsi="MS Gothic"/>
          </w:rPr>
          <w:id w:val="-460956579"/>
          <w14:checkbox>
            <w14:checked w14:val="0"/>
            <w14:checkedState w14:val="2612" w14:font="MS Gothic"/>
            <w14:uncheckedState w14:val="2610" w14:font="MS Gothic"/>
          </w14:checkbox>
        </w:sdtPr>
        <w:sdtEndPr/>
        <w:sdtContent>
          <w:r w:rsidRPr="00295A4E">
            <w:rPr>
              <w:rFonts w:ascii="MS Gothic" w:eastAsia="MS Gothic" w:hAnsi="MS Gothic" w:hint="eastAsia"/>
            </w:rPr>
            <w:t>☐</w:t>
          </w:r>
        </w:sdtContent>
      </w:sdt>
      <w:r>
        <w:t xml:space="preserve"> Yes</w:t>
      </w:r>
      <w:r>
        <w:tab/>
      </w:r>
      <w:r>
        <w:tab/>
      </w:r>
      <w:sdt>
        <w:sdtPr>
          <w:rPr>
            <w:rFonts w:ascii="MS Gothic" w:eastAsia="MS Gothic" w:hAnsi="MS Gothic"/>
          </w:rPr>
          <w:id w:val="-1288959163"/>
          <w14:checkbox>
            <w14:checked w14:val="0"/>
            <w14:checkedState w14:val="2612" w14:font="MS Gothic"/>
            <w14:uncheckedState w14:val="2610" w14:font="MS Gothic"/>
          </w14:checkbox>
        </w:sdtPr>
        <w:sdtEndPr/>
        <w:sdtContent>
          <w:r w:rsidRPr="00295A4E">
            <w:rPr>
              <w:rFonts w:ascii="MS Gothic" w:eastAsia="MS Gothic" w:hAnsi="MS Gothic" w:hint="eastAsia"/>
            </w:rPr>
            <w:t>☐</w:t>
          </w:r>
        </w:sdtContent>
      </w:sdt>
      <w:r>
        <w:t xml:space="preserve"> No</w:t>
      </w:r>
    </w:p>
    <w:p w14:paraId="049751E7" w14:textId="77777777" w:rsidR="003D345E" w:rsidRDefault="003D345E" w:rsidP="003D345E">
      <w:pPr>
        <w:spacing w:after="0"/>
        <w:ind w:left="720"/>
      </w:pPr>
      <w:r>
        <w:t>If the answer is “no” what percentage of the match is already in hand?</w:t>
      </w:r>
      <w:r>
        <w:tab/>
      </w:r>
      <w:r>
        <w:tab/>
      </w:r>
      <w:r>
        <w:tab/>
      </w: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t>%</w:t>
      </w:r>
    </w:p>
    <w:p w14:paraId="3C2DC224" w14:textId="31A975C9" w:rsidR="003D345E" w:rsidRDefault="00373962" w:rsidP="003D345E">
      <w:pPr>
        <w:spacing w:after="0"/>
        <w:ind w:left="720"/>
      </w:pPr>
      <w:r>
        <w:t>D</w:t>
      </w:r>
      <w:r w:rsidR="003D345E">
        <w:t>escribe how any remaining match will be raised.</w:t>
      </w:r>
    </w:p>
    <w:p w14:paraId="6B6B49B5" w14:textId="5653A1FF" w:rsidR="003D345E" w:rsidRPr="001804BC" w:rsidRDefault="003D345E" w:rsidP="001804BC">
      <w:pPr>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0DF785B7" w14:textId="47B02EFC" w:rsidR="003D345E" w:rsidRDefault="003D345E" w:rsidP="00CD3194">
      <w:pPr>
        <w:pStyle w:val="ListParagraph"/>
        <w:numPr>
          <w:ilvl w:val="0"/>
          <w:numId w:val="28"/>
        </w:numPr>
        <w:spacing w:after="0"/>
      </w:pPr>
      <w:r>
        <w:t xml:space="preserve">Describe what steps you </w:t>
      </w:r>
      <w:r w:rsidRPr="009C77F9">
        <w:rPr>
          <w:rFonts w:ascii="Tw Cen MT" w:hAnsi="Tw Cen MT"/>
          <w:szCs w:val="24"/>
        </w:rPr>
        <w:t xml:space="preserve">have taken to determine the project budget and ensure its accuracy.  See </w:t>
      </w:r>
      <w:r w:rsidRPr="001153BF">
        <w:rPr>
          <w:rFonts w:ascii="Tw Cen MT" w:hAnsi="Tw Cen MT"/>
          <w:szCs w:val="24"/>
        </w:rPr>
        <w:t>Chapter 7</w:t>
      </w:r>
      <w:r w:rsidRPr="009C77F9">
        <w:rPr>
          <w:rFonts w:ascii="Tw Cen MT" w:hAnsi="Tw Cen MT"/>
          <w:szCs w:val="24"/>
        </w:rPr>
        <w:t xml:space="preserve"> in the Grant Manual for more information.  </w:t>
      </w:r>
      <w:r w:rsidRPr="00356E4D">
        <w:tab/>
      </w:r>
    </w:p>
    <w:p w14:paraId="2BB53E8C" w14:textId="617A85C2" w:rsidR="00CD3194" w:rsidRDefault="003D345E" w:rsidP="001804BC">
      <w:pPr>
        <w:spacing w:after="0"/>
        <w:ind w:left="720"/>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r>
        <w:rPr>
          <w:b/>
        </w:rPr>
        <w:tab/>
      </w:r>
    </w:p>
    <w:p w14:paraId="76A01CFD" w14:textId="6074534D" w:rsidR="003D345E" w:rsidRPr="00356E4D" w:rsidRDefault="009D6D9A" w:rsidP="00185E3C">
      <w:pPr>
        <w:pStyle w:val="ListParagraph"/>
        <w:numPr>
          <w:ilvl w:val="0"/>
          <w:numId w:val="28"/>
        </w:numPr>
        <w:spacing w:after="0"/>
      </w:pPr>
      <w:r>
        <w:t>Describe</w:t>
      </w:r>
      <w:r w:rsidR="00CD3194">
        <w:t xml:space="preserve"> the contingency plan for unexpected costs/expenses</w:t>
      </w:r>
      <w:r>
        <w:t>.</w:t>
      </w:r>
      <w:r w:rsidR="00EE3C3D">
        <w:t xml:space="preserve">  </w:t>
      </w:r>
    </w:p>
    <w:p w14:paraId="2660914B" w14:textId="21CADDD8" w:rsidR="00AD377E" w:rsidRDefault="003D345E" w:rsidP="001804BC">
      <w:pPr>
        <w:pStyle w:val="ListParagraph"/>
        <w:numPr>
          <w:ilvl w:val="0"/>
          <w:numId w:val="28"/>
        </w:numPr>
        <w:spacing w:after="0"/>
      </w:pPr>
      <w:r w:rsidRPr="006C5BC8">
        <w:t xml:space="preserve">Provide </w:t>
      </w:r>
      <w:r w:rsidRPr="004E3BD7">
        <w:t>an</w:t>
      </w:r>
      <w:r>
        <w:t xml:space="preserve"> </w:t>
      </w:r>
      <w:r w:rsidRPr="006C5BC8">
        <w:t xml:space="preserve">estimated project schedule based on </w:t>
      </w:r>
      <w:proofErr w:type="gramStart"/>
      <w:r>
        <w:t xml:space="preserve">a </w:t>
      </w:r>
      <w:r w:rsidRPr="00295A4E">
        <w:rPr>
          <w:b/>
          <w:bCs/>
        </w:rPr>
        <w:t>September</w:t>
      </w:r>
      <w:proofErr w:type="gramEnd"/>
      <w:r w:rsidRPr="00295A4E">
        <w:rPr>
          <w:b/>
          <w:bCs/>
        </w:rPr>
        <w:t xml:space="preserve"> 30, </w:t>
      </w:r>
      <w:proofErr w:type="gramStart"/>
      <w:r w:rsidRPr="00295A4E">
        <w:rPr>
          <w:b/>
          <w:bCs/>
        </w:rPr>
        <w:t>2027</w:t>
      </w:r>
      <w:proofErr w:type="gramEnd"/>
      <w:r>
        <w:t xml:space="preserve"> completion date</w:t>
      </w:r>
      <w:r w:rsidRPr="006C5BC8">
        <w:t xml:space="preserve">. </w:t>
      </w:r>
      <w:r>
        <w:t xml:space="preserve">Include time for </w:t>
      </w:r>
      <w:proofErr w:type="gramStart"/>
      <w:r w:rsidRPr="00EE3C3D">
        <w:t>contracting,</w:t>
      </w:r>
      <w:proofErr w:type="gramEnd"/>
      <w:r>
        <w:t xml:space="preserve"> procurement, project work, billing, and report preparation.</w:t>
      </w:r>
      <w:r w:rsidRPr="006C5BC8">
        <w:t xml:space="preserve"> All </w:t>
      </w:r>
      <w:r>
        <w:t>tasks</w:t>
      </w:r>
      <w:r w:rsidR="00FF42E2">
        <w:t>,</w:t>
      </w:r>
      <w:r w:rsidRPr="006C5BC8">
        <w:t xml:space="preserve"> including billing and reporting, </w:t>
      </w:r>
      <w:r w:rsidR="00FF42E2">
        <w:t xml:space="preserve">must be completed </w:t>
      </w:r>
      <w:r w:rsidRPr="006C5BC8">
        <w:t xml:space="preserve">by this date. </w:t>
      </w:r>
    </w:p>
    <w:p w14:paraId="1E62922B" w14:textId="5E63D21C" w:rsidR="006A78F1" w:rsidRPr="00B63A3E" w:rsidRDefault="00544A6F" w:rsidP="006A78F1">
      <w:pPr>
        <w:pStyle w:val="ListParagraph"/>
        <w:numPr>
          <w:ilvl w:val="0"/>
          <w:numId w:val="28"/>
        </w:numPr>
        <w:spacing w:before="240" w:after="0"/>
        <w:sectPr w:rsidR="006A78F1" w:rsidRPr="00B63A3E" w:rsidSect="00B161A8">
          <w:headerReference w:type="default" r:id="rId12"/>
          <w:footerReference w:type="default" r:id="rId13"/>
          <w:pgSz w:w="12240" w:h="15840"/>
          <w:pgMar w:top="720" w:right="576" w:bottom="720" w:left="576" w:header="450" w:footer="720" w:gutter="0"/>
          <w:cols w:space="720"/>
          <w:titlePg/>
          <w:docGrid w:linePitch="360"/>
        </w:sectPr>
      </w:pPr>
      <w:r>
        <w:t>Budget</w:t>
      </w:r>
      <w:r w:rsidR="00AD377E">
        <w:t xml:space="preserve">.  Complete budget </w:t>
      </w:r>
      <w:r w:rsidR="00376DA6">
        <w:t>work</w:t>
      </w:r>
      <w:r w:rsidR="00AD377E">
        <w:t>shee</w:t>
      </w:r>
      <w:r w:rsidR="006A78F1">
        <w:t>t</w:t>
      </w:r>
      <w:r w:rsidR="001804BC">
        <w:t>.</w:t>
      </w:r>
    </w:p>
    <w:p w14:paraId="198859CE" w14:textId="5856DEAE" w:rsidR="009F3EA9" w:rsidRDefault="009F3EA9" w:rsidP="00F51B60">
      <w:pPr>
        <w:spacing w:after="0"/>
        <w:sectPr w:rsidR="009F3EA9" w:rsidSect="0056115B">
          <w:type w:val="continuous"/>
          <w:pgSz w:w="12240" w:h="15840"/>
          <w:pgMar w:top="720" w:right="576" w:bottom="720" w:left="576" w:header="450" w:footer="720" w:gutter="0"/>
          <w:cols w:num="2" w:space="180"/>
          <w:titlePg/>
          <w:docGrid w:linePitch="360"/>
        </w:sectPr>
      </w:pPr>
    </w:p>
    <w:p w14:paraId="70ED4423" w14:textId="7791B8E3" w:rsidR="00B93D13" w:rsidRDefault="00B93D13" w:rsidP="002805A1">
      <w:pPr>
        <w:pStyle w:val="Heading2"/>
        <w:rPr>
          <w:b w:val="0"/>
        </w:rPr>
        <w:sectPr w:rsidR="00B93D13" w:rsidSect="00B93D13">
          <w:type w:val="continuous"/>
          <w:pgSz w:w="12240" w:h="15840"/>
          <w:pgMar w:top="720" w:right="576" w:bottom="720" w:left="576" w:header="450" w:footer="720" w:gutter="0"/>
          <w:cols w:num="3" w:space="720"/>
          <w:titlePg/>
          <w:docGrid w:linePitch="360"/>
        </w:sectPr>
      </w:pPr>
    </w:p>
    <w:p w14:paraId="0E3AFA7A" w14:textId="7AD5D0ED" w:rsidR="002F7C99" w:rsidRPr="002F7C99" w:rsidRDefault="002664D6" w:rsidP="002F7C99">
      <w:pPr>
        <w:rPr>
          <w:b/>
          <w:u w:val="single"/>
        </w:rPr>
      </w:pPr>
      <w:r>
        <w:rPr>
          <w:b/>
          <w:u w:val="single"/>
        </w:rPr>
        <w:t>X</w:t>
      </w:r>
      <w:r w:rsidR="002F7C99" w:rsidRPr="002F7C99">
        <w:rPr>
          <w:b/>
          <w:u w:val="single"/>
        </w:rPr>
        <w:t>. CERTIFICATION</w:t>
      </w:r>
    </w:p>
    <w:p w14:paraId="31D637A4" w14:textId="09D8BC5D" w:rsidR="00F719F4" w:rsidRDefault="00F719F4" w:rsidP="00B63A3E">
      <w:pPr>
        <w:spacing w:after="200" w:line="276" w:lineRule="auto"/>
      </w:pPr>
      <w:r w:rsidRPr="00F719F4">
        <w:t xml:space="preserve">In making this application for </w:t>
      </w:r>
      <w:r w:rsidR="00302C31">
        <w:t>state bond funded assistance</w:t>
      </w:r>
      <w:r w:rsidRPr="00F719F4">
        <w:t xml:space="preserve">, I hereby acknowledge my familiarity with the requirements listed in the </w:t>
      </w:r>
      <w:r w:rsidR="00750662" w:rsidRPr="001451E6">
        <w:t>Historic Community Buildings</w:t>
      </w:r>
      <w:r w:rsidRPr="001451E6">
        <w:t xml:space="preserve"> Grants Manual</w:t>
      </w:r>
      <w:r w:rsidRPr="00F719F4">
        <w:t>.  I agree that should I receive the</w:t>
      </w:r>
      <w:r w:rsidR="00302C31">
        <w:t xml:space="preserve"> </w:t>
      </w:r>
      <w:r w:rsidRPr="00F719F4">
        <w:t>assistance herein requested, I will carry out the project according to State requirements.  I certify that I am authorized to submit this application.</w:t>
      </w:r>
    </w:p>
    <w:p w14:paraId="68CFABE1" w14:textId="77777777" w:rsidR="00B63A3E" w:rsidRPr="00F719F4" w:rsidRDefault="00B63A3E" w:rsidP="00B63A3E">
      <w:pPr>
        <w:spacing w:after="200" w:line="276" w:lineRule="auto"/>
      </w:pPr>
    </w:p>
    <w:p w14:paraId="02215278" w14:textId="77777777" w:rsidR="00F719F4" w:rsidRPr="00F719F4" w:rsidRDefault="00F719F4" w:rsidP="000C11AB">
      <w:pPr>
        <w:spacing w:after="0"/>
      </w:pPr>
      <w:r w:rsidRPr="00F719F4">
        <w:t xml:space="preserve">                                                                                          _____________________________________________</w:t>
      </w:r>
    </w:p>
    <w:p w14:paraId="48412948" w14:textId="3AD9FB0C" w:rsidR="00F719F4" w:rsidRPr="00F719F4" w:rsidRDefault="00F719F4" w:rsidP="00B63A3E">
      <w:r w:rsidRPr="00F719F4">
        <w:t xml:space="preserve">  </w:t>
      </w:r>
      <w:r w:rsidR="000C11AB">
        <w:tab/>
      </w:r>
      <w:r w:rsidR="000C11AB">
        <w:tab/>
      </w:r>
      <w:r w:rsidR="000C11AB">
        <w:tab/>
      </w:r>
      <w:r w:rsidR="000C11AB">
        <w:tab/>
      </w:r>
      <w:r w:rsidR="000C11AB">
        <w:tab/>
      </w:r>
      <w:r w:rsidR="000C11AB">
        <w:tab/>
      </w:r>
      <w:r w:rsidR="000C11AB">
        <w:tab/>
      </w:r>
      <w:r w:rsidR="000C11AB">
        <w:tab/>
      </w:r>
      <w:r w:rsidRPr="00F719F4">
        <w:t>Signature</w:t>
      </w:r>
      <w:r w:rsidRPr="00F719F4">
        <w:tab/>
      </w:r>
      <w:r w:rsidRPr="00F719F4">
        <w:tab/>
      </w:r>
      <w:r w:rsidRPr="00F719F4">
        <w:tab/>
      </w:r>
      <w:r w:rsidRPr="00F719F4">
        <w:tab/>
        <w:t>Date</w:t>
      </w:r>
    </w:p>
    <w:p w14:paraId="06D99463" w14:textId="77777777" w:rsidR="00F719F4" w:rsidRPr="00F719F4" w:rsidRDefault="00F719F4" w:rsidP="000C11AB">
      <w:pPr>
        <w:spacing w:after="0"/>
      </w:pPr>
      <w:r w:rsidRPr="00F719F4">
        <w:t xml:space="preserve">  </w:t>
      </w:r>
      <w:r w:rsidR="000C11AB">
        <w:tab/>
      </w:r>
      <w:r w:rsidR="000C11AB">
        <w:tab/>
      </w:r>
      <w:r w:rsidR="000C11AB">
        <w:tab/>
      </w:r>
      <w:r w:rsidR="000C11AB">
        <w:tab/>
      </w:r>
      <w:r w:rsidR="000C11AB">
        <w:tab/>
      </w:r>
      <w:r w:rsidR="000C11AB">
        <w:tab/>
      </w:r>
      <w:r w:rsidR="000C11AB">
        <w:tab/>
      </w:r>
      <w:r w:rsidR="000C11AB">
        <w:tab/>
      </w:r>
      <w:r w:rsidRPr="00F719F4">
        <w:t>Name &amp; Title (Typed or Printed)</w:t>
      </w:r>
    </w:p>
    <w:p w14:paraId="1DDD19A4" w14:textId="01847C52" w:rsidR="006A78F1" w:rsidRDefault="00F719F4" w:rsidP="00B63A3E">
      <w:pPr>
        <w:spacing w:after="0"/>
        <w:rPr>
          <w:b/>
          <w:noProof/>
          <w:lang w:eastAsia="en-US"/>
        </w:rPr>
      </w:pPr>
      <w:r w:rsidRPr="00F719F4">
        <w:t xml:space="preserve">  </w:t>
      </w:r>
      <w:r w:rsidR="000C11AB">
        <w:tab/>
      </w:r>
      <w:r w:rsidR="000C11AB">
        <w:tab/>
      </w:r>
      <w:r w:rsidR="000C11AB">
        <w:tab/>
      </w:r>
      <w:r w:rsidR="000C11AB">
        <w:tab/>
      </w:r>
      <w:r w:rsidR="000C11AB">
        <w:tab/>
      </w:r>
      <w:r w:rsidR="000C11AB">
        <w:tab/>
      </w:r>
      <w:r w:rsidR="000C11AB">
        <w:tab/>
      </w:r>
      <w:r w:rsidR="000C11AB">
        <w:tab/>
      </w:r>
      <w:r w:rsidRPr="00F719F4">
        <w:t>Applicant Organizatio</w:t>
      </w:r>
      <w:r w:rsidR="006A78F1">
        <w:t>n</w:t>
      </w:r>
    </w:p>
    <w:p w14:paraId="59E8A071" w14:textId="77777777" w:rsidR="006A78F1" w:rsidRDefault="006A78F1" w:rsidP="00B63A3E">
      <w:pPr>
        <w:spacing w:after="0"/>
        <w:rPr>
          <w:b/>
          <w:noProof/>
          <w:lang w:eastAsia="en-US"/>
        </w:rPr>
      </w:pPr>
    </w:p>
    <w:p w14:paraId="15B88D0A" w14:textId="77777777" w:rsidR="006A78F1" w:rsidRDefault="006A78F1" w:rsidP="00B63A3E">
      <w:pPr>
        <w:spacing w:after="0"/>
        <w:rPr>
          <w:b/>
          <w:noProof/>
          <w:lang w:eastAsia="en-US"/>
        </w:rPr>
      </w:pPr>
    </w:p>
    <w:p w14:paraId="0C3E3AAD" w14:textId="77777777" w:rsidR="006A78F1" w:rsidRDefault="006A78F1" w:rsidP="00B63A3E">
      <w:pPr>
        <w:spacing w:after="0"/>
        <w:rPr>
          <w:b/>
          <w:noProof/>
          <w:lang w:eastAsia="en-US"/>
        </w:rPr>
      </w:pPr>
    </w:p>
    <w:p w14:paraId="05C8C043" w14:textId="77777777" w:rsidR="006A78F1" w:rsidRDefault="006A78F1" w:rsidP="00B63A3E">
      <w:pPr>
        <w:spacing w:after="0"/>
        <w:rPr>
          <w:b/>
          <w:noProof/>
          <w:lang w:eastAsia="en-US"/>
        </w:rPr>
      </w:pPr>
    </w:p>
    <w:p w14:paraId="48D6A825" w14:textId="0912CA53" w:rsidR="00F719F4" w:rsidRDefault="00F719F4" w:rsidP="00B63A3E">
      <w:pPr>
        <w:spacing w:after="0"/>
      </w:pPr>
    </w:p>
    <w:p w14:paraId="1D5BC018" w14:textId="77777777" w:rsidR="006A78F1" w:rsidRDefault="006A78F1" w:rsidP="00B63A3E">
      <w:pPr>
        <w:spacing w:after="0"/>
      </w:pPr>
    </w:p>
    <w:p w14:paraId="668FFAA2" w14:textId="77777777" w:rsidR="006A78F1" w:rsidRDefault="006A78F1" w:rsidP="00B63A3E">
      <w:pPr>
        <w:spacing w:after="0"/>
      </w:pPr>
    </w:p>
    <w:p w14:paraId="5709338B" w14:textId="77777777" w:rsidR="006A78F1" w:rsidRDefault="006A78F1" w:rsidP="00B63A3E">
      <w:pPr>
        <w:spacing w:after="0"/>
      </w:pPr>
    </w:p>
    <w:p w14:paraId="2679B9DA" w14:textId="77777777" w:rsidR="006A78F1" w:rsidRDefault="006A78F1" w:rsidP="00B63A3E">
      <w:pPr>
        <w:spacing w:after="0"/>
      </w:pPr>
    </w:p>
    <w:p w14:paraId="54A27247" w14:textId="77777777" w:rsidR="006A78F1" w:rsidRDefault="006A78F1" w:rsidP="00B63A3E">
      <w:pPr>
        <w:spacing w:after="0"/>
      </w:pPr>
    </w:p>
    <w:p w14:paraId="630A3451" w14:textId="77777777" w:rsidR="006A78F1" w:rsidRDefault="006A78F1" w:rsidP="00B63A3E">
      <w:pPr>
        <w:spacing w:after="0"/>
      </w:pPr>
    </w:p>
    <w:p w14:paraId="449D8BA5" w14:textId="77777777" w:rsidR="006A78F1" w:rsidRDefault="006A78F1" w:rsidP="00B63A3E">
      <w:pPr>
        <w:spacing w:after="0"/>
      </w:pPr>
    </w:p>
    <w:p w14:paraId="70111308" w14:textId="77777777" w:rsidR="006A78F1" w:rsidRDefault="006A78F1" w:rsidP="00B63A3E">
      <w:pPr>
        <w:spacing w:after="0"/>
      </w:pPr>
    </w:p>
    <w:p w14:paraId="4FBBFB9C" w14:textId="77777777" w:rsidR="006A78F1" w:rsidRDefault="006A78F1" w:rsidP="00B63A3E">
      <w:pPr>
        <w:spacing w:after="0"/>
      </w:pPr>
    </w:p>
    <w:p w14:paraId="7F343F1D" w14:textId="77777777" w:rsidR="006A78F1" w:rsidRDefault="006A78F1" w:rsidP="00B63A3E">
      <w:pPr>
        <w:spacing w:after="0"/>
      </w:pPr>
    </w:p>
    <w:p w14:paraId="753CE85B" w14:textId="77777777" w:rsidR="006A78F1" w:rsidRDefault="006A78F1" w:rsidP="00B63A3E">
      <w:pPr>
        <w:spacing w:after="0"/>
      </w:pPr>
    </w:p>
    <w:p w14:paraId="019AB757" w14:textId="77777777" w:rsidR="006A78F1" w:rsidRDefault="006A78F1" w:rsidP="00B63A3E">
      <w:pPr>
        <w:spacing w:after="0"/>
      </w:pPr>
    </w:p>
    <w:p w14:paraId="47408F81" w14:textId="77777777" w:rsidR="006A78F1" w:rsidRDefault="006A78F1" w:rsidP="00B63A3E">
      <w:pPr>
        <w:spacing w:after="0"/>
      </w:pPr>
    </w:p>
    <w:p w14:paraId="605A73A1" w14:textId="77777777" w:rsidR="006A78F1" w:rsidRPr="00B63A3E" w:rsidRDefault="006A78F1" w:rsidP="00B63A3E">
      <w:pPr>
        <w:spacing w:after="0"/>
      </w:pPr>
    </w:p>
    <w:p w14:paraId="57526FE0" w14:textId="6F3A6977" w:rsidR="006A1118" w:rsidRPr="00481D58" w:rsidRDefault="00F719F4" w:rsidP="00481D58">
      <w:pPr>
        <w:pStyle w:val="Heading2"/>
        <w:rPr>
          <w:color w:val="524B38" w:themeColor="accent5" w:themeShade="80"/>
          <w:sz w:val="36"/>
        </w:rPr>
      </w:pPr>
      <w:r w:rsidRPr="00EC48C9">
        <w:rPr>
          <w:color w:val="524B38" w:themeColor="accent5" w:themeShade="80"/>
          <w:sz w:val="36"/>
        </w:rPr>
        <w:t>APPLICATION CHECKLIST</w:t>
      </w:r>
    </w:p>
    <w:p w14:paraId="109ACF3A" w14:textId="77777777" w:rsidR="00F719F4" w:rsidRPr="00D303D0" w:rsidRDefault="00F719F4" w:rsidP="00D303D0">
      <w:pPr>
        <w:pStyle w:val="Heading4"/>
      </w:pPr>
      <w:r w:rsidRPr="00D303D0">
        <w:t>Applicant must initial each bullet point to acknowledge that they have read these instructions or reminders. Return this page with the application.</w:t>
      </w:r>
    </w:p>
    <w:p w14:paraId="1E0C984C" w14:textId="77777777" w:rsidR="00F719F4" w:rsidRPr="00F719F4" w:rsidRDefault="00F719F4" w:rsidP="00F719F4">
      <w:pPr>
        <w:rPr>
          <w:b/>
        </w:rPr>
      </w:pPr>
    </w:p>
    <w:p w14:paraId="643B663C" w14:textId="77777777" w:rsidR="00F719F4" w:rsidRPr="006A1118" w:rsidRDefault="00F719F4" w:rsidP="003B650A">
      <w:pPr>
        <w:numPr>
          <w:ilvl w:val="0"/>
          <w:numId w:val="8"/>
        </w:numPr>
      </w:pPr>
      <w:r w:rsidRPr="006A1118">
        <w:t xml:space="preserve">Project expenses incurred before the execution of a contract between the Applicant and the State are not reimbursable and cannot be used for match.  </w:t>
      </w:r>
      <w:r w:rsidRPr="006A1118">
        <w:rPr>
          <w:u w:val="single"/>
        </w:rPr>
        <w:fldChar w:fldCharType="begin">
          <w:ffData>
            <w:name w:val="Text1"/>
            <w:enabled/>
            <w:calcOnExit w:val="0"/>
            <w:textInput/>
          </w:ffData>
        </w:fldChar>
      </w:r>
      <w:r w:rsidRPr="006A1118">
        <w:rPr>
          <w:u w:val="single"/>
        </w:rPr>
        <w:instrText xml:space="preserve"> FORMTEXT </w:instrText>
      </w:r>
      <w:r w:rsidRPr="006A1118">
        <w:rPr>
          <w:u w:val="single"/>
        </w:rPr>
      </w:r>
      <w:r w:rsidRPr="006A1118">
        <w:rPr>
          <w:u w:val="single"/>
        </w:rPr>
        <w:fldChar w:fldCharType="separate"/>
      </w:r>
      <w:r w:rsidRPr="006A1118">
        <w:rPr>
          <w:u w:val="single"/>
        </w:rPr>
        <w:t> </w:t>
      </w:r>
      <w:r w:rsidRPr="006A1118">
        <w:rPr>
          <w:u w:val="single"/>
        </w:rPr>
        <w:t> </w:t>
      </w:r>
      <w:r w:rsidRPr="006A1118">
        <w:rPr>
          <w:u w:val="single"/>
        </w:rPr>
        <w:t> </w:t>
      </w:r>
      <w:r w:rsidRPr="006A1118">
        <w:rPr>
          <w:u w:val="single"/>
        </w:rPr>
        <w:t> </w:t>
      </w:r>
      <w:r w:rsidRPr="006A1118">
        <w:rPr>
          <w:u w:val="single"/>
        </w:rPr>
        <w:t> </w:t>
      </w:r>
      <w:r w:rsidRPr="006A1118">
        <w:fldChar w:fldCharType="end"/>
      </w:r>
      <w:r w:rsidRPr="006A1118">
        <w:rPr>
          <w:u w:val="single"/>
        </w:rPr>
        <w:t xml:space="preserve"> (initials)</w:t>
      </w:r>
    </w:p>
    <w:p w14:paraId="55CE08B4" w14:textId="67166C6E" w:rsidR="00F719F4" w:rsidRPr="00B66C94" w:rsidRDefault="0051400C" w:rsidP="003B650A">
      <w:pPr>
        <w:numPr>
          <w:ilvl w:val="0"/>
          <w:numId w:val="8"/>
        </w:numPr>
      </w:pPr>
      <w:r w:rsidRPr="00B66C94">
        <w:t xml:space="preserve">Applicant acknowledges that it has or will </w:t>
      </w:r>
      <w:r w:rsidR="009938BD" w:rsidRPr="00B66C94">
        <w:t xml:space="preserve">observe the competitive bidding process described in Chapter </w:t>
      </w:r>
      <w:r w:rsidR="002C5A77">
        <w:t>6.12</w:t>
      </w:r>
      <w:r w:rsidR="009938BD" w:rsidRPr="00B66C94">
        <w:t xml:space="preserve"> of the Grant Manual.  </w:t>
      </w:r>
      <w:r w:rsidR="00F719F4" w:rsidRPr="00B66C94">
        <w:rPr>
          <w:u w:val="single"/>
        </w:rPr>
        <w:t xml:space="preserve"> </w:t>
      </w:r>
      <w:r w:rsidR="00F719F4" w:rsidRPr="00B66C94">
        <w:rPr>
          <w:u w:val="single"/>
        </w:rPr>
        <w:fldChar w:fldCharType="begin">
          <w:ffData>
            <w:name w:val="Text1"/>
            <w:enabled/>
            <w:calcOnExit w:val="0"/>
            <w:textInput/>
          </w:ffData>
        </w:fldChar>
      </w:r>
      <w:r w:rsidR="00F719F4" w:rsidRPr="00B66C94">
        <w:rPr>
          <w:u w:val="single"/>
        </w:rPr>
        <w:instrText xml:space="preserve"> FORMTEXT </w:instrText>
      </w:r>
      <w:r w:rsidR="00F719F4" w:rsidRPr="00B66C94">
        <w:rPr>
          <w:u w:val="single"/>
        </w:rPr>
      </w:r>
      <w:r w:rsidR="00F719F4" w:rsidRPr="00B66C94">
        <w:rPr>
          <w:u w:val="single"/>
        </w:rPr>
        <w:fldChar w:fldCharType="separate"/>
      </w:r>
      <w:r w:rsidR="00F719F4" w:rsidRPr="00B66C94">
        <w:rPr>
          <w:u w:val="single"/>
        </w:rPr>
        <w:t> </w:t>
      </w:r>
      <w:r w:rsidR="00F719F4" w:rsidRPr="00B66C94">
        <w:rPr>
          <w:u w:val="single"/>
        </w:rPr>
        <w:t> </w:t>
      </w:r>
      <w:r w:rsidR="00F719F4" w:rsidRPr="00B66C94">
        <w:rPr>
          <w:u w:val="single"/>
        </w:rPr>
        <w:t> </w:t>
      </w:r>
      <w:r w:rsidR="00F719F4" w:rsidRPr="00B66C94">
        <w:rPr>
          <w:u w:val="single"/>
        </w:rPr>
        <w:t> </w:t>
      </w:r>
      <w:r w:rsidR="00F719F4" w:rsidRPr="00B66C94">
        <w:rPr>
          <w:u w:val="single"/>
        </w:rPr>
        <w:t> </w:t>
      </w:r>
      <w:r w:rsidR="00F719F4" w:rsidRPr="00B66C94">
        <w:fldChar w:fldCharType="end"/>
      </w:r>
      <w:r w:rsidR="00F719F4" w:rsidRPr="00B66C94">
        <w:rPr>
          <w:u w:val="single"/>
        </w:rPr>
        <w:t xml:space="preserve"> (initials)</w:t>
      </w:r>
    </w:p>
    <w:p w14:paraId="535DC5AF" w14:textId="334B7F41" w:rsidR="00F719F4" w:rsidRPr="00D6620E" w:rsidRDefault="00F719F4" w:rsidP="003B650A">
      <w:pPr>
        <w:numPr>
          <w:ilvl w:val="0"/>
          <w:numId w:val="8"/>
        </w:numPr>
      </w:pPr>
      <w:r w:rsidRPr="00D6620E">
        <w:t xml:space="preserve">Check the math.  </w:t>
      </w:r>
      <w:proofErr w:type="gramStart"/>
      <w:r w:rsidRPr="00D6620E">
        <w:t xml:space="preserve">The </w:t>
      </w:r>
      <w:r w:rsidR="00107C49" w:rsidRPr="00D6620E">
        <w:t>7</w:t>
      </w:r>
      <w:r w:rsidR="00CC16E3" w:rsidRPr="00D6620E">
        <w:t>5/</w:t>
      </w:r>
      <w:r w:rsidR="00107C49" w:rsidRPr="00D6620E">
        <w:t>2</w:t>
      </w:r>
      <w:r w:rsidR="00CC16E3" w:rsidRPr="00D6620E">
        <w:t>5</w:t>
      </w:r>
      <w:proofErr w:type="gramEnd"/>
      <w:r w:rsidRPr="00D6620E">
        <w:t xml:space="preserve"> </w:t>
      </w:r>
      <w:r w:rsidR="00107C49" w:rsidRPr="00D6620E">
        <w:t>state</w:t>
      </w:r>
      <w:r w:rsidRPr="00D6620E">
        <w:t>/</w:t>
      </w:r>
      <w:r w:rsidR="00B0568F" w:rsidRPr="00D6620E">
        <w:t>private</w:t>
      </w:r>
      <w:r w:rsidR="00DA30EF" w:rsidRPr="00D6620E">
        <w:t xml:space="preserve"> or non-profit</w:t>
      </w:r>
      <w:r w:rsidR="00CD5754" w:rsidRPr="00D6620E">
        <w:t xml:space="preserve"> </w:t>
      </w:r>
      <w:r w:rsidRPr="00D6620E">
        <w:t>match must be correct on the applications.  For a $</w:t>
      </w:r>
      <w:r w:rsidR="00B22BF6">
        <w:t>10</w:t>
      </w:r>
      <w:r w:rsidRPr="00D6620E">
        <w:t>0,000 project, a request for $</w:t>
      </w:r>
      <w:r w:rsidR="00B22BF6">
        <w:t>7</w:t>
      </w:r>
      <w:r w:rsidR="00684A3C" w:rsidRPr="00D6620E">
        <w:t>5</w:t>
      </w:r>
      <w:r w:rsidRPr="00D6620E">
        <w:t xml:space="preserve">,000 </w:t>
      </w:r>
      <w:r w:rsidR="00CD5754" w:rsidRPr="00D6620E">
        <w:t>state</w:t>
      </w:r>
      <w:r w:rsidRPr="00D6620E">
        <w:t xml:space="preserve"> share requires a minimum of $</w:t>
      </w:r>
      <w:r w:rsidR="00B22BF6">
        <w:t>2</w:t>
      </w:r>
      <w:r w:rsidR="00684A3C" w:rsidRPr="00D6620E">
        <w:t>5</w:t>
      </w:r>
      <w:r w:rsidRPr="00D6620E">
        <w:t xml:space="preserve">,000 in </w:t>
      </w:r>
      <w:r w:rsidR="00951568" w:rsidRPr="00D6620E">
        <w:t>matching share</w:t>
      </w:r>
      <w:r w:rsidRPr="00D6620E">
        <w:t>.</w:t>
      </w:r>
      <w:r w:rsidR="005A1EFE" w:rsidRPr="00D6620E">
        <w:t xml:space="preserve"> </w:t>
      </w:r>
      <w:r w:rsidRPr="00D6620E">
        <w:rPr>
          <w:u w:val="single"/>
        </w:rPr>
        <w:t xml:space="preserve"> </w:t>
      </w:r>
      <w:r w:rsidRPr="00D6620E">
        <w:rPr>
          <w:u w:val="single"/>
        </w:rPr>
        <w:fldChar w:fldCharType="begin">
          <w:ffData>
            <w:name w:val="Text1"/>
            <w:enabled/>
            <w:calcOnExit w:val="0"/>
            <w:textInput/>
          </w:ffData>
        </w:fldChar>
      </w:r>
      <w:r w:rsidRPr="00D6620E">
        <w:rPr>
          <w:u w:val="single"/>
        </w:rPr>
        <w:instrText xml:space="preserve"> FORMTEXT </w:instrText>
      </w:r>
      <w:r w:rsidRPr="00D6620E">
        <w:rPr>
          <w:u w:val="single"/>
        </w:rPr>
      </w:r>
      <w:r w:rsidRPr="00D6620E">
        <w:rPr>
          <w:u w:val="single"/>
        </w:rPr>
        <w:fldChar w:fldCharType="separate"/>
      </w:r>
      <w:r w:rsidRPr="00D6620E">
        <w:rPr>
          <w:u w:val="single"/>
        </w:rPr>
        <w:t> </w:t>
      </w:r>
      <w:r w:rsidRPr="00D6620E">
        <w:rPr>
          <w:u w:val="single"/>
        </w:rPr>
        <w:t> </w:t>
      </w:r>
      <w:r w:rsidRPr="00D6620E">
        <w:rPr>
          <w:u w:val="single"/>
        </w:rPr>
        <w:t> </w:t>
      </w:r>
      <w:r w:rsidRPr="00D6620E">
        <w:rPr>
          <w:u w:val="single"/>
        </w:rPr>
        <w:t> </w:t>
      </w:r>
      <w:r w:rsidRPr="00D6620E">
        <w:rPr>
          <w:u w:val="single"/>
        </w:rPr>
        <w:t> </w:t>
      </w:r>
      <w:r w:rsidRPr="00D6620E">
        <w:fldChar w:fldCharType="end"/>
      </w:r>
      <w:r w:rsidRPr="00D6620E">
        <w:rPr>
          <w:u w:val="single"/>
        </w:rPr>
        <w:t xml:space="preserve"> (initials)</w:t>
      </w:r>
    </w:p>
    <w:p w14:paraId="4F75AEAE" w14:textId="07966F70" w:rsidR="00F719F4" w:rsidRPr="007A5F45" w:rsidRDefault="00951568" w:rsidP="003B650A">
      <w:pPr>
        <w:numPr>
          <w:ilvl w:val="0"/>
          <w:numId w:val="8"/>
        </w:numPr>
      </w:pPr>
      <w:r w:rsidRPr="007A5F45">
        <w:t xml:space="preserve">Matching share may only </w:t>
      </w:r>
      <w:r w:rsidR="00B0568F" w:rsidRPr="007A5F45">
        <w:t xml:space="preserve">be provided by </w:t>
      </w:r>
      <w:proofErr w:type="gramStart"/>
      <w:r w:rsidR="00B0568F" w:rsidRPr="007A5F45">
        <w:t>a private</w:t>
      </w:r>
      <w:proofErr w:type="gramEnd"/>
      <w:r w:rsidR="00B0568F" w:rsidRPr="007A5F45">
        <w:t xml:space="preserve"> or non-profit </w:t>
      </w:r>
      <w:r w:rsidR="00E634E7">
        <w:t xml:space="preserve">(non-governmental) </w:t>
      </w:r>
      <w:r w:rsidR="00B0568F" w:rsidRPr="007A5F45">
        <w:t xml:space="preserve">source </w:t>
      </w:r>
      <w:r w:rsidR="00F719F4" w:rsidRPr="007A5F45">
        <w:rPr>
          <w:u w:val="single"/>
        </w:rPr>
        <w:t xml:space="preserve"> </w:t>
      </w:r>
      <w:r w:rsidR="00F719F4" w:rsidRPr="007A5F45">
        <w:rPr>
          <w:u w:val="single"/>
        </w:rPr>
        <w:fldChar w:fldCharType="begin">
          <w:ffData>
            <w:name w:val="Text1"/>
            <w:enabled/>
            <w:calcOnExit w:val="0"/>
            <w:textInput/>
          </w:ffData>
        </w:fldChar>
      </w:r>
      <w:r w:rsidR="00F719F4" w:rsidRPr="007A5F45">
        <w:rPr>
          <w:u w:val="single"/>
        </w:rPr>
        <w:instrText xml:space="preserve"> FORMTEXT </w:instrText>
      </w:r>
      <w:r w:rsidR="00F719F4" w:rsidRPr="007A5F45">
        <w:rPr>
          <w:u w:val="single"/>
        </w:rPr>
      </w:r>
      <w:r w:rsidR="00F719F4" w:rsidRPr="007A5F45">
        <w:rPr>
          <w:u w:val="single"/>
        </w:rPr>
        <w:fldChar w:fldCharType="separate"/>
      </w:r>
      <w:r w:rsidR="00F719F4" w:rsidRPr="007A5F45">
        <w:rPr>
          <w:u w:val="single"/>
        </w:rPr>
        <w:t> </w:t>
      </w:r>
      <w:r w:rsidR="00F719F4" w:rsidRPr="007A5F45">
        <w:rPr>
          <w:u w:val="single"/>
        </w:rPr>
        <w:t> </w:t>
      </w:r>
      <w:r w:rsidR="00F719F4" w:rsidRPr="007A5F45">
        <w:rPr>
          <w:u w:val="single"/>
        </w:rPr>
        <w:t> </w:t>
      </w:r>
      <w:r w:rsidR="00F719F4" w:rsidRPr="007A5F45">
        <w:rPr>
          <w:u w:val="single"/>
        </w:rPr>
        <w:t> </w:t>
      </w:r>
      <w:r w:rsidR="00F719F4" w:rsidRPr="007A5F45">
        <w:rPr>
          <w:u w:val="single"/>
        </w:rPr>
        <w:t> </w:t>
      </w:r>
      <w:r w:rsidR="00F719F4" w:rsidRPr="007A5F45">
        <w:fldChar w:fldCharType="end"/>
      </w:r>
      <w:r w:rsidR="00F719F4" w:rsidRPr="007A5F45">
        <w:rPr>
          <w:u w:val="single"/>
        </w:rPr>
        <w:t xml:space="preserve"> (initials)</w:t>
      </w:r>
    </w:p>
    <w:p w14:paraId="70BB1676" w14:textId="69581609" w:rsidR="00F719F4" w:rsidRPr="00324441" w:rsidRDefault="00C334AF" w:rsidP="003B650A">
      <w:pPr>
        <w:numPr>
          <w:ilvl w:val="0"/>
          <w:numId w:val="8"/>
        </w:numPr>
      </w:pPr>
      <w:r>
        <w:t xml:space="preserve">The </w:t>
      </w:r>
      <w:r w:rsidR="00324441">
        <w:t xml:space="preserve">completed </w:t>
      </w:r>
      <w:r>
        <w:t>application has been signed by an authorized individual.</w:t>
      </w:r>
      <w:r w:rsidR="00F719F4" w:rsidRPr="007A5F45">
        <w:rPr>
          <w:u w:val="single"/>
        </w:rPr>
        <w:t xml:space="preserve"> </w:t>
      </w:r>
      <w:r w:rsidR="00F719F4" w:rsidRPr="007A5F45">
        <w:rPr>
          <w:u w:val="single"/>
        </w:rPr>
        <w:fldChar w:fldCharType="begin">
          <w:ffData>
            <w:name w:val="Text1"/>
            <w:enabled/>
            <w:calcOnExit w:val="0"/>
            <w:textInput/>
          </w:ffData>
        </w:fldChar>
      </w:r>
      <w:r w:rsidR="00F719F4" w:rsidRPr="007A5F45">
        <w:rPr>
          <w:u w:val="single"/>
        </w:rPr>
        <w:instrText xml:space="preserve"> FORMTEXT </w:instrText>
      </w:r>
      <w:r w:rsidR="00F719F4" w:rsidRPr="007A5F45">
        <w:rPr>
          <w:u w:val="single"/>
        </w:rPr>
      </w:r>
      <w:r w:rsidR="00F719F4" w:rsidRPr="007A5F45">
        <w:rPr>
          <w:u w:val="single"/>
        </w:rPr>
        <w:fldChar w:fldCharType="separate"/>
      </w:r>
      <w:r w:rsidR="00F719F4" w:rsidRPr="007A5F45">
        <w:rPr>
          <w:u w:val="single"/>
        </w:rPr>
        <w:t> </w:t>
      </w:r>
      <w:r w:rsidR="00F719F4" w:rsidRPr="007A5F45">
        <w:rPr>
          <w:u w:val="single"/>
        </w:rPr>
        <w:t> </w:t>
      </w:r>
      <w:r w:rsidR="00F719F4" w:rsidRPr="007A5F45">
        <w:rPr>
          <w:u w:val="single"/>
        </w:rPr>
        <w:t> </w:t>
      </w:r>
      <w:r w:rsidR="00F719F4" w:rsidRPr="007A5F45">
        <w:rPr>
          <w:u w:val="single"/>
        </w:rPr>
        <w:t> </w:t>
      </w:r>
      <w:r w:rsidR="00F719F4" w:rsidRPr="007A5F45">
        <w:rPr>
          <w:u w:val="single"/>
        </w:rPr>
        <w:t> </w:t>
      </w:r>
      <w:r w:rsidR="00F719F4" w:rsidRPr="007A5F45">
        <w:fldChar w:fldCharType="end"/>
      </w:r>
      <w:r w:rsidR="00F719F4" w:rsidRPr="007A5F45">
        <w:rPr>
          <w:u w:val="single"/>
        </w:rPr>
        <w:t xml:space="preserve"> (initials)</w:t>
      </w:r>
    </w:p>
    <w:p w14:paraId="1DFEDD63" w14:textId="3C617C01" w:rsidR="00324441" w:rsidRPr="007A5F45" w:rsidRDefault="0016308A" w:rsidP="003B650A">
      <w:pPr>
        <w:numPr>
          <w:ilvl w:val="0"/>
          <w:numId w:val="8"/>
        </w:numPr>
      </w:pPr>
      <w:r w:rsidRPr="0016308A">
        <w:t>Supplemental documentation and photographs have been uploaded.    _______(</w:t>
      </w:r>
      <w:r>
        <w:rPr>
          <w:u w:val="single"/>
        </w:rPr>
        <w:t>initials)</w:t>
      </w:r>
    </w:p>
    <w:p w14:paraId="0E1D730B" w14:textId="47320328" w:rsidR="00D0254A" w:rsidRPr="00481D58" w:rsidRDefault="00F719F4" w:rsidP="00324441">
      <w:pPr>
        <w:numPr>
          <w:ilvl w:val="0"/>
          <w:numId w:val="8"/>
        </w:numPr>
      </w:pPr>
      <w:r w:rsidRPr="0049659B">
        <w:t>The</w:t>
      </w:r>
      <w:r w:rsidRPr="00D6620E">
        <w:t xml:space="preserve"> applicant must designate one person to be the point of contact with our office.  </w:t>
      </w:r>
      <w:r w:rsidR="008922C0" w:rsidRPr="00D6620E">
        <w:t>The Commission</w:t>
      </w:r>
      <w:r w:rsidRPr="00D6620E">
        <w:t xml:space="preserve"> require</w:t>
      </w:r>
      <w:r w:rsidR="008922C0" w:rsidRPr="00D6620E">
        <w:t>s</w:t>
      </w:r>
      <w:r w:rsidRPr="00D6620E">
        <w:t xml:space="preserve"> that grant products be sent directly</w:t>
      </w:r>
      <w:r w:rsidR="00124B85">
        <w:t xml:space="preserve"> </w:t>
      </w:r>
      <w:r w:rsidRPr="00D6620E">
        <w:t xml:space="preserve">from the local point of contact, not from the consultants who prepared them. </w:t>
      </w:r>
      <w:r w:rsidRPr="00481D58">
        <w:rPr>
          <w:u w:val="single"/>
        </w:rPr>
        <w:fldChar w:fldCharType="begin">
          <w:ffData>
            <w:name w:val="Text1"/>
            <w:enabled/>
            <w:calcOnExit w:val="0"/>
            <w:textInput/>
          </w:ffData>
        </w:fldChar>
      </w:r>
      <w:r w:rsidRPr="00481D58">
        <w:rPr>
          <w:u w:val="single"/>
        </w:rPr>
        <w:instrText xml:space="preserve"> FORMTEXT </w:instrText>
      </w:r>
      <w:r w:rsidRPr="00481D58">
        <w:rPr>
          <w:u w:val="single"/>
        </w:rPr>
      </w:r>
      <w:r w:rsidRPr="00481D58">
        <w:rPr>
          <w:u w:val="single"/>
        </w:rPr>
        <w:fldChar w:fldCharType="separate"/>
      </w:r>
      <w:r w:rsidRPr="00481D58">
        <w:rPr>
          <w:u w:val="single"/>
        </w:rPr>
        <w:t> </w:t>
      </w:r>
      <w:r w:rsidRPr="00481D58">
        <w:rPr>
          <w:u w:val="single"/>
        </w:rPr>
        <w:t> </w:t>
      </w:r>
      <w:r w:rsidRPr="00481D58">
        <w:rPr>
          <w:u w:val="single"/>
        </w:rPr>
        <w:t> </w:t>
      </w:r>
      <w:r w:rsidRPr="00481D58">
        <w:rPr>
          <w:u w:val="single"/>
        </w:rPr>
        <w:t> </w:t>
      </w:r>
      <w:r w:rsidRPr="00481D58">
        <w:rPr>
          <w:u w:val="single"/>
        </w:rPr>
        <w:t> </w:t>
      </w:r>
      <w:r w:rsidRPr="00481D58">
        <w:fldChar w:fldCharType="end"/>
      </w:r>
      <w:r w:rsidRPr="00481D58">
        <w:rPr>
          <w:u w:val="single"/>
        </w:rPr>
        <w:t xml:space="preserve"> (initials)</w:t>
      </w:r>
    </w:p>
    <w:p w14:paraId="12DF3089" w14:textId="18B0136F" w:rsidR="00F719F4" w:rsidRPr="00481D58" w:rsidRDefault="00F719F4" w:rsidP="00562CFA">
      <w:pPr>
        <w:numPr>
          <w:ilvl w:val="0"/>
          <w:numId w:val="8"/>
        </w:numPr>
      </w:pPr>
      <w:r w:rsidRPr="00481D58">
        <w:t xml:space="preserve">Publicity.  </w:t>
      </w:r>
      <w:r w:rsidR="00307FEB" w:rsidRPr="00481D58">
        <w:t>A</w:t>
      </w:r>
      <w:r w:rsidRPr="00481D58">
        <w:t>ll authorized publications and other forms of</w:t>
      </w:r>
      <w:r w:rsidR="00874BFB" w:rsidRPr="00481D58">
        <w:t xml:space="preserve"> </w:t>
      </w:r>
      <w:r w:rsidRPr="00481D58">
        <w:t xml:space="preserve">publicity connected with projects that receive </w:t>
      </w:r>
      <w:r w:rsidR="00BA2F5A" w:rsidRPr="00481D58">
        <w:t>a grant</w:t>
      </w:r>
      <w:r w:rsidR="00307FEB" w:rsidRPr="00481D58">
        <w:t xml:space="preserve"> MUST include the following:</w:t>
      </w:r>
      <w:r w:rsidRPr="00481D58">
        <w:t xml:space="preserve"> “</w:t>
      </w:r>
      <w:r w:rsidR="00B470A3" w:rsidRPr="00481D58">
        <w:rPr>
          <w:rFonts w:ascii="Tw Cen MT" w:hAnsi="Tw Cen MT"/>
          <w:szCs w:val="24"/>
        </w:rPr>
        <w:t>This [project name here]</w:t>
      </w:r>
      <w:r w:rsidR="00562CFA" w:rsidRPr="00481D58">
        <w:t xml:space="preserve"> </w:t>
      </w:r>
      <w:r w:rsidR="00562CFA" w:rsidRPr="00481D58">
        <w:rPr>
          <w:rFonts w:ascii="Tw Cen MT" w:hAnsi="Tw Cen MT"/>
          <w:szCs w:val="24"/>
        </w:rPr>
        <w:t>is s</w:t>
      </w:r>
      <w:r w:rsidR="00B470A3" w:rsidRPr="00481D58">
        <w:rPr>
          <w:rFonts w:ascii="Tw Cen MT" w:hAnsi="Tw Cen MT"/>
          <w:szCs w:val="24"/>
        </w:rPr>
        <w:t>upported with assistance provided by the citizens of Maine through the Historic Community Buildings Program,</w:t>
      </w:r>
      <w:r w:rsidR="00562CFA" w:rsidRPr="00481D58">
        <w:t xml:space="preserve"> </w:t>
      </w:r>
      <w:r w:rsidR="00B470A3" w:rsidRPr="00481D58">
        <w:rPr>
          <w:rFonts w:ascii="Tw Cen MT" w:hAnsi="Tw Cen MT"/>
          <w:szCs w:val="24"/>
        </w:rPr>
        <w:t>administered by the Maine Historic Preservation Commission</w:t>
      </w:r>
      <w:r w:rsidR="00A94E01" w:rsidRPr="00481D58">
        <w:rPr>
          <w:rFonts w:ascii="Tw Cen MT" w:hAnsi="Tw Cen MT"/>
          <w:szCs w:val="24"/>
        </w:rPr>
        <w:t>.</w:t>
      </w:r>
      <w:r w:rsidRPr="00481D58">
        <w:t xml:space="preserve">” </w:t>
      </w:r>
      <w:r w:rsidRPr="00481D58">
        <w:rPr>
          <w:u w:val="single"/>
        </w:rPr>
        <w:fldChar w:fldCharType="begin">
          <w:ffData>
            <w:name w:val="Text1"/>
            <w:enabled/>
            <w:calcOnExit w:val="0"/>
            <w:textInput/>
          </w:ffData>
        </w:fldChar>
      </w:r>
      <w:r w:rsidRPr="00481D58">
        <w:rPr>
          <w:u w:val="single"/>
        </w:rPr>
        <w:instrText xml:space="preserve"> FORMTEXT </w:instrText>
      </w:r>
      <w:r w:rsidRPr="00481D58">
        <w:rPr>
          <w:u w:val="single"/>
        </w:rPr>
      </w:r>
      <w:r w:rsidRPr="00481D58">
        <w:rPr>
          <w:u w:val="single"/>
        </w:rPr>
        <w:fldChar w:fldCharType="separate"/>
      </w:r>
      <w:r w:rsidRPr="00481D58">
        <w:rPr>
          <w:u w:val="single"/>
        </w:rPr>
        <w:t> </w:t>
      </w:r>
      <w:r w:rsidRPr="00481D58">
        <w:rPr>
          <w:u w:val="single"/>
        </w:rPr>
        <w:t> </w:t>
      </w:r>
      <w:r w:rsidRPr="00481D58">
        <w:rPr>
          <w:u w:val="single"/>
        </w:rPr>
        <w:t> </w:t>
      </w:r>
      <w:r w:rsidRPr="00481D58">
        <w:rPr>
          <w:u w:val="single"/>
        </w:rPr>
        <w:t> </w:t>
      </w:r>
      <w:r w:rsidRPr="00481D58">
        <w:rPr>
          <w:u w:val="single"/>
        </w:rPr>
        <w:t> </w:t>
      </w:r>
      <w:r w:rsidRPr="00481D58">
        <w:fldChar w:fldCharType="end"/>
      </w:r>
      <w:r w:rsidRPr="00481D58">
        <w:rPr>
          <w:u w:val="single"/>
        </w:rPr>
        <w:t xml:space="preserve"> (initials)</w:t>
      </w:r>
    </w:p>
    <w:p w14:paraId="1755A51B" w14:textId="0E6A00E3" w:rsidR="00F719F4" w:rsidRPr="00B14062" w:rsidRDefault="00F719F4" w:rsidP="003B650A">
      <w:pPr>
        <w:numPr>
          <w:ilvl w:val="0"/>
          <w:numId w:val="8"/>
        </w:numPr>
        <w:rPr>
          <w:u w:val="single"/>
        </w:rPr>
      </w:pPr>
      <w:r w:rsidRPr="00B14062">
        <w:t xml:space="preserve">Grant Orientation Meeting.  </w:t>
      </w:r>
      <w:r w:rsidR="00C56301" w:rsidRPr="00B14062">
        <w:t>T</w:t>
      </w:r>
      <w:r w:rsidR="006C3C3B" w:rsidRPr="00B14062">
        <w:t>he Commission</w:t>
      </w:r>
      <w:r w:rsidRPr="00B14062">
        <w:t xml:space="preserve"> may require a meeting to confirm the budget and the timetable for completion and discuss procurement requirements and reimbursement procedures.</w:t>
      </w:r>
      <w:r w:rsidRPr="00B14062">
        <w:rPr>
          <w:u w:val="single"/>
        </w:rPr>
        <w:t xml:space="preserve"> </w:t>
      </w:r>
      <w:r w:rsidRPr="00B14062">
        <w:rPr>
          <w:u w:val="single"/>
        </w:rPr>
        <w:fldChar w:fldCharType="begin">
          <w:ffData>
            <w:name w:val="Text1"/>
            <w:enabled/>
            <w:calcOnExit w:val="0"/>
            <w:textInput/>
          </w:ffData>
        </w:fldChar>
      </w:r>
      <w:r w:rsidRPr="00B14062">
        <w:rPr>
          <w:u w:val="single"/>
        </w:rPr>
        <w:instrText xml:space="preserve"> FORMTEXT </w:instrText>
      </w:r>
      <w:r w:rsidRPr="00B14062">
        <w:rPr>
          <w:u w:val="single"/>
        </w:rPr>
      </w:r>
      <w:r w:rsidRPr="00B14062">
        <w:rPr>
          <w:u w:val="single"/>
        </w:rPr>
        <w:fldChar w:fldCharType="separate"/>
      </w:r>
      <w:r w:rsidRPr="00B14062">
        <w:rPr>
          <w:u w:val="single"/>
        </w:rPr>
        <w:t> </w:t>
      </w:r>
      <w:r w:rsidRPr="00B14062">
        <w:rPr>
          <w:u w:val="single"/>
        </w:rPr>
        <w:t> </w:t>
      </w:r>
      <w:r w:rsidRPr="00B14062">
        <w:rPr>
          <w:u w:val="single"/>
        </w:rPr>
        <w:t> </w:t>
      </w:r>
      <w:r w:rsidRPr="00B14062">
        <w:rPr>
          <w:u w:val="single"/>
        </w:rPr>
        <w:t> </w:t>
      </w:r>
      <w:r w:rsidRPr="00B14062">
        <w:rPr>
          <w:u w:val="single"/>
        </w:rPr>
        <w:t> </w:t>
      </w:r>
      <w:r w:rsidRPr="00B14062">
        <w:fldChar w:fldCharType="end"/>
      </w:r>
      <w:r w:rsidRPr="00B14062">
        <w:rPr>
          <w:u w:val="single"/>
        </w:rPr>
        <w:t xml:space="preserve"> (initials)</w:t>
      </w:r>
    </w:p>
    <w:p w14:paraId="53BACD7E" w14:textId="725DA23F" w:rsidR="002765CF" w:rsidRDefault="00B63A3E" w:rsidP="0014309F">
      <w:pPr>
        <w:jc w:val="center"/>
        <w:rPr>
          <w:rFonts w:ascii="AvantGarde Md BT" w:hAnsi="AvantGarde Md BT" w:cs="Arial"/>
          <w:sz w:val="16"/>
          <w:szCs w:val="16"/>
        </w:rPr>
      </w:pPr>
      <w:r>
        <w:rPr>
          <w:b/>
          <w:noProof/>
          <w:lang w:eastAsia="en-US"/>
        </w:rPr>
        <mc:AlternateContent>
          <mc:Choice Requires="wps">
            <w:drawing>
              <wp:anchor distT="0" distB="0" distL="114300" distR="114300" simplePos="0" relativeHeight="251692032" behindDoc="0" locked="0" layoutInCell="1" allowOverlap="1" wp14:anchorId="12A9F32C" wp14:editId="0FA00B28">
                <wp:simplePos x="0" y="0"/>
                <wp:positionH relativeFrom="column">
                  <wp:posOffset>15240</wp:posOffset>
                </wp:positionH>
                <wp:positionV relativeFrom="paragraph">
                  <wp:posOffset>3099435</wp:posOffset>
                </wp:positionV>
                <wp:extent cx="6913605" cy="0"/>
                <wp:effectExtent l="0" t="19050" r="1905" b="19050"/>
                <wp:wrapNone/>
                <wp:docPr id="840233984" name="Straight Connector 840233984"/>
                <wp:cNvGraphicFramePr/>
                <a:graphic xmlns:a="http://schemas.openxmlformats.org/drawingml/2006/main">
                  <a:graphicData uri="http://schemas.microsoft.com/office/word/2010/wordprocessingShape">
                    <wps:wsp>
                      <wps:cNvCnPr/>
                      <wps:spPr>
                        <a:xfrm>
                          <a:off x="0" y="0"/>
                          <a:ext cx="6913605" cy="0"/>
                        </a:xfrm>
                        <a:prstGeom prst="line">
                          <a:avLst/>
                        </a:prstGeom>
                        <a:ln w="317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AD92A" id="Straight Connector 84023398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44.05pt" to="545.6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" strokecolor="#cba092 [1941]" strokeweight="2.5pt"/>
            </w:pict>
          </mc:Fallback>
        </mc:AlternateContent>
      </w:r>
    </w:p>
    <w:sectPr w:rsidR="002765CF" w:rsidSect="0014309F">
      <w:headerReference w:type="even" r:id="rId14"/>
      <w:headerReference w:type="default" r:id="rId15"/>
      <w:footerReference w:type="even" r:id="rId16"/>
      <w:footerReference w:type="default" r:id="rId17"/>
      <w:type w:val="continuous"/>
      <w:pgSz w:w="12240" w:h="15840"/>
      <w:pgMar w:top="720" w:right="576" w:bottom="720" w:left="576"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D8ACF" w14:textId="77777777" w:rsidR="007D2EB8" w:rsidRDefault="007D2EB8">
      <w:pPr>
        <w:spacing w:after="0" w:line="240" w:lineRule="auto"/>
      </w:pPr>
      <w:r>
        <w:separator/>
      </w:r>
    </w:p>
  </w:endnote>
  <w:endnote w:type="continuationSeparator" w:id="0">
    <w:p w14:paraId="1C943D5E" w14:textId="77777777" w:rsidR="007D2EB8" w:rsidRDefault="007D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HGPGothicE">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 Md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8D22C" w14:textId="7B89D70D" w:rsidR="00B54D71" w:rsidRDefault="00254F16">
    <w:pPr>
      <w:pStyle w:val="Footer"/>
    </w:pPr>
    <w:r>
      <w:t>H</w:t>
    </w:r>
    <w:r w:rsidR="00E91709">
      <w:t xml:space="preserve">istoric </w:t>
    </w:r>
    <w:r w:rsidR="00FA1798">
      <w:t xml:space="preserve">Community Buildings </w:t>
    </w:r>
    <w:r w:rsidR="00B54D71">
      <w:t>Grant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021C" w14:textId="77777777" w:rsidR="00B54D71" w:rsidRDefault="00B54D71"/>
  <w:p w14:paraId="33DCAFFC" w14:textId="77777777" w:rsidR="00B54D71" w:rsidRDefault="00B54D71">
    <w:pPr>
      <w:pStyle w:val="FooterEven"/>
    </w:pPr>
    <w:r>
      <w:t xml:space="preserve">Page </w:t>
    </w:r>
    <w:r>
      <w:fldChar w:fldCharType="begin"/>
    </w:r>
    <w:r>
      <w:instrText xml:space="preserve"> PAGE   \* MERGEFORMAT </w:instrText>
    </w:r>
    <w:r>
      <w:fldChar w:fldCharType="separate"/>
    </w:r>
    <w:r w:rsidRPr="006A1118">
      <w:rPr>
        <w:noProof/>
        <w:sz w:val="24"/>
        <w:szCs w:val="24"/>
      </w:rPr>
      <w:t>2</w:t>
    </w:r>
    <w:r>
      <w:rPr>
        <w:noProof/>
        <w:sz w:val="24"/>
        <w:szCs w:val="24"/>
      </w:rPr>
      <w:fldChar w:fldCharType="end"/>
    </w:r>
  </w:p>
  <w:p w14:paraId="345818C9" w14:textId="77777777" w:rsidR="00B54D71" w:rsidRDefault="00B54D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A34A" w14:textId="7A607E4F" w:rsidR="00B54D71" w:rsidRDefault="00B63A3E" w:rsidP="00B63A3E">
    <w:pPr>
      <w:pStyle w:val="Footer"/>
    </w:pPr>
    <w:r>
      <w:t>Historic Community Buildings Grant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6979" w14:textId="77777777" w:rsidR="007D2EB8" w:rsidRDefault="007D2EB8">
      <w:pPr>
        <w:spacing w:after="0" w:line="240" w:lineRule="auto"/>
      </w:pPr>
      <w:r>
        <w:separator/>
      </w:r>
    </w:p>
  </w:footnote>
  <w:footnote w:type="continuationSeparator" w:id="0">
    <w:p w14:paraId="2806640F" w14:textId="77777777" w:rsidR="007D2EB8" w:rsidRDefault="007D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03A0" w14:textId="395E7A4B" w:rsidR="00B54D71" w:rsidRDefault="00B54D7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07E3" w14:textId="1C18770D" w:rsidR="00B54D71" w:rsidRDefault="00B3310C">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t xml:space="preserve">HISTORIC COMMUNITY BUILDINGS GRANT PROGRAM APPLICATION - FOR REFERENCE ONLY                          </w:t>
        </w:r>
      </w:sdtContent>
    </w:sdt>
  </w:p>
  <w:p w14:paraId="7E7B5D89" w14:textId="77777777" w:rsidR="00B54D71" w:rsidRDefault="00B54D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E05C" w14:textId="119B53E3" w:rsidR="00B54D71" w:rsidRDefault="00B3310C">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t xml:space="preserve">HISTORIC COMMUNITY BUILDINGS GRANT PROGRAM APPLICATION - FOR REFERENCE ONLY                          </w:t>
        </w:r>
      </w:sdtContent>
    </w:sdt>
  </w:p>
  <w:p w14:paraId="265AEA29" w14:textId="77777777" w:rsidR="00B54D71" w:rsidRDefault="00B54D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F483E"/>
    <w:multiLevelType w:val="hybridMultilevel"/>
    <w:tmpl w:val="39863658"/>
    <w:lvl w:ilvl="0" w:tplc="21367934">
      <w:start w:val="1"/>
      <w:numFmt w:val="upperLetter"/>
      <w:lvlText w:val="%1."/>
      <w:lvlJc w:val="left"/>
      <w:pPr>
        <w:ind w:left="189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B5631E"/>
    <w:multiLevelType w:val="hybridMultilevel"/>
    <w:tmpl w:val="8D66F9A0"/>
    <w:lvl w:ilvl="0" w:tplc="ADEA5776">
      <w:start w:val="1"/>
      <w:numFmt w:val="decimal"/>
      <w:lvlText w:val="%1."/>
      <w:lvlJc w:val="left"/>
      <w:pPr>
        <w:ind w:left="-21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6" w15:restartNumberingAfterBreak="0">
    <w:nsid w:val="1688043F"/>
    <w:multiLevelType w:val="hybridMultilevel"/>
    <w:tmpl w:val="11CE6AA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D029CD"/>
    <w:multiLevelType w:val="hybridMultilevel"/>
    <w:tmpl w:val="2AD6C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C1C39"/>
    <w:multiLevelType w:val="hybridMultilevel"/>
    <w:tmpl w:val="E4507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557DB9"/>
    <w:multiLevelType w:val="hybridMultilevel"/>
    <w:tmpl w:val="D384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B4CCD"/>
    <w:multiLevelType w:val="hybridMultilevel"/>
    <w:tmpl w:val="23DC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C19A5"/>
    <w:multiLevelType w:val="hybridMultilevel"/>
    <w:tmpl w:val="2C76F8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7B1A4B"/>
    <w:multiLevelType w:val="hybridMultilevel"/>
    <w:tmpl w:val="E1309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B1217A"/>
    <w:multiLevelType w:val="hybridMultilevel"/>
    <w:tmpl w:val="14FE9884"/>
    <w:lvl w:ilvl="0" w:tplc="A7E8DEEC">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A5644E"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71427F"/>
    <w:multiLevelType w:val="hybridMultilevel"/>
    <w:tmpl w:val="14BCC4EA"/>
    <w:lvl w:ilvl="0" w:tplc="09A8E7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EAB2060"/>
    <w:multiLevelType w:val="hybridMultilevel"/>
    <w:tmpl w:val="7AC07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F36BA7"/>
    <w:multiLevelType w:val="hybridMultilevel"/>
    <w:tmpl w:val="3CD87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8A3EAD"/>
    <w:multiLevelType w:val="hybridMultilevel"/>
    <w:tmpl w:val="738C3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177822"/>
    <w:multiLevelType w:val="hybridMultilevel"/>
    <w:tmpl w:val="2202F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D6E4F"/>
    <w:multiLevelType w:val="hybridMultilevel"/>
    <w:tmpl w:val="E8966D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A1296D"/>
    <w:multiLevelType w:val="hybridMultilevel"/>
    <w:tmpl w:val="A77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E173C"/>
    <w:multiLevelType w:val="hybridMultilevel"/>
    <w:tmpl w:val="D4788A90"/>
    <w:lvl w:ilvl="0" w:tplc="6D1C348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506D2EC3"/>
    <w:multiLevelType w:val="hybridMultilevel"/>
    <w:tmpl w:val="11CE6AAC"/>
    <w:lvl w:ilvl="0" w:tplc="C8B8BC2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882D28"/>
    <w:multiLevelType w:val="multilevel"/>
    <w:tmpl w:val="73E46D82"/>
    <w:lvl w:ilvl="0">
      <w:start w:val="1"/>
      <w:numFmt w:val="bullet"/>
      <w:lvlText w:val=""/>
      <w:lvlJc w:val="left"/>
      <w:pPr>
        <w:tabs>
          <w:tab w:val="decimal" w:pos="432"/>
        </w:tabs>
        <w:ind w:left="720"/>
      </w:pPr>
      <w:rPr>
        <w:rFonts w:ascii="Symbol" w:eastAsia="Symbol" w:hAnsi="Symbol"/>
        <w:b/>
        <w:strike w:val="0"/>
        <w:color w:val="000000"/>
        <w:spacing w:val="0"/>
        <w:w w:val="100"/>
        <w:sz w:val="19"/>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D0138E"/>
    <w:multiLevelType w:val="hybridMultilevel"/>
    <w:tmpl w:val="FB745AD6"/>
    <w:lvl w:ilvl="0" w:tplc="4EC4412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A554E"/>
    <w:multiLevelType w:val="hybridMultilevel"/>
    <w:tmpl w:val="B0BA3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7C1975"/>
    <w:multiLevelType w:val="hybridMultilevel"/>
    <w:tmpl w:val="6C80F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65FD7"/>
    <w:multiLevelType w:val="hybridMultilevel"/>
    <w:tmpl w:val="14B25C94"/>
    <w:lvl w:ilvl="0" w:tplc="0CE0364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15:restartNumberingAfterBreak="0">
    <w:nsid w:val="6BAF602B"/>
    <w:multiLevelType w:val="hybridMultilevel"/>
    <w:tmpl w:val="40D20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4536E3"/>
    <w:multiLevelType w:val="hybridMultilevel"/>
    <w:tmpl w:val="6128D0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472343">
    <w:abstractNumId w:val="14"/>
  </w:num>
  <w:num w:numId="2" w16cid:durableId="1338267094">
    <w:abstractNumId w:val="16"/>
  </w:num>
  <w:num w:numId="3" w16cid:durableId="662778683">
    <w:abstractNumId w:val="3"/>
  </w:num>
  <w:num w:numId="4" w16cid:durableId="1712413867">
    <w:abstractNumId w:val="2"/>
  </w:num>
  <w:num w:numId="5" w16cid:durableId="1696345010">
    <w:abstractNumId w:val="1"/>
  </w:num>
  <w:num w:numId="6" w16cid:durableId="1417242673">
    <w:abstractNumId w:val="0"/>
  </w:num>
  <w:num w:numId="7" w16cid:durableId="2026980391">
    <w:abstractNumId w:val="4"/>
  </w:num>
  <w:num w:numId="8" w16cid:durableId="305941454">
    <w:abstractNumId w:val="10"/>
  </w:num>
  <w:num w:numId="9" w16cid:durableId="317882246">
    <w:abstractNumId w:val="18"/>
  </w:num>
  <w:num w:numId="10" w16cid:durableId="1649436156">
    <w:abstractNumId w:val="19"/>
  </w:num>
  <w:num w:numId="11" w16cid:durableId="1866088834">
    <w:abstractNumId w:val="22"/>
  </w:num>
  <w:num w:numId="12" w16cid:durableId="908729074">
    <w:abstractNumId w:val="9"/>
  </w:num>
  <w:num w:numId="13" w16cid:durableId="2098481449">
    <w:abstractNumId w:val="29"/>
  </w:num>
  <w:num w:numId="14" w16cid:durableId="1994330652">
    <w:abstractNumId w:val="21"/>
  </w:num>
  <w:num w:numId="15" w16cid:durableId="1480272513">
    <w:abstractNumId w:val="8"/>
  </w:num>
  <w:num w:numId="16" w16cid:durableId="335959830">
    <w:abstractNumId w:val="27"/>
  </w:num>
  <w:num w:numId="17" w16cid:durableId="938758719">
    <w:abstractNumId w:val="12"/>
  </w:num>
  <w:num w:numId="18" w16cid:durableId="1816027200">
    <w:abstractNumId w:val="11"/>
  </w:num>
  <w:num w:numId="19" w16cid:durableId="1609005301">
    <w:abstractNumId w:val="30"/>
  </w:num>
  <w:num w:numId="20" w16cid:durableId="277874199">
    <w:abstractNumId w:val="17"/>
  </w:num>
  <w:num w:numId="21" w16cid:durableId="493764615">
    <w:abstractNumId w:val="5"/>
  </w:num>
  <w:num w:numId="22" w16cid:durableId="1888033020">
    <w:abstractNumId w:val="31"/>
  </w:num>
  <w:num w:numId="23" w16cid:durableId="2025666685">
    <w:abstractNumId w:val="20"/>
  </w:num>
  <w:num w:numId="24" w16cid:durableId="417100541">
    <w:abstractNumId w:val="26"/>
  </w:num>
  <w:num w:numId="25" w16cid:durableId="158010532">
    <w:abstractNumId w:val="24"/>
  </w:num>
  <w:num w:numId="26" w16cid:durableId="652683627">
    <w:abstractNumId w:val="7"/>
  </w:num>
  <w:num w:numId="27" w16cid:durableId="488909406">
    <w:abstractNumId w:val="15"/>
  </w:num>
  <w:num w:numId="28" w16cid:durableId="425269651">
    <w:abstractNumId w:val="6"/>
  </w:num>
  <w:num w:numId="29" w16cid:durableId="678504134">
    <w:abstractNumId w:val="25"/>
  </w:num>
  <w:num w:numId="30" w16cid:durableId="163322926">
    <w:abstractNumId w:val="23"/>
  </w:num>
  <w:num w:numId="31" w16cid:durableId="1152143309">
    <w:abstractNumId w:val="28"/>
  </w:num>
  <w:num w:numId="32" w16cid:durableId="208976563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ocumentProtection w:edit="forms" w:enforcement="0"/>
  <w:defaultTabStop w:val="720"/>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5B"/>
    <w:rsid w:val="00000D73"/>
    <w:rsid w:val="000019B7"/>
    <w:rsid w:val="00001FAF"/>
    <w:rsid w:val="000046F2"/>
    <w:rsid w:val="00005DA1"/>
    <w:rsid w:val="00015AF3"/>
    <w:rsid w:val="000169F3"/>
    <w:rsid w:val="000178B7"/>
    <w:rsid w:val="00017C9B"/>
    <w:rsid w:val="0002488C"/>
    <w:rsid w:val="000253A1"/>
    <w:rsid w:val="0002651B"/>
    <w:rsid w:val="0002759A"/>
    <w:rsid w:val="00027AB8"/>
    <w:rsid w:val="000323E9"/>
    <w:rsid w:val="00032F12"/>
    <w:rsid w:val="00036A6A"/>
    <w:rsid w:val="000455B2"/>
    <w:rsid w:val="000458B1"/>
    <w:rsid w:val="00045950"/>
    <w:rsid w:val="00045AB1"/>
    <w:rsid w:val="00046300"/>
    <w:rsid w:val="00055BBE"/>
    <w:rsid w:val="00056260"/>
    <w:rsid w:val="000573F9"/>
    <w:rsid w:val="0006057F"/>
    <w:rsid w:val="00064CCB"/>
    <w:rsid w:val="00064F34"/>
    <w:rsid w:val="00065A91"/>
    <w:rsid w:val="00066822"/>
    <w:rsid w:val="00070998"/>
    <w:rsid w:val="00071399"/>
    <w:rsid w:val="00074199"/>
    <w:rsid w:val="000757E6"/>
    <w:rsid w:val="00076AC2"/>
    <w:rsid w:val="00077B74"/>
    <w:rsid w:val="00077F2A"/>
    <w:rsid w:val="0008310D"/>
    <w:rsid w:val="000834AD"/>
    <w:rsid w:val="00087A75"/>
    <w:rsid w:val="00093BDD"/>
    <w:rsid w:val="000946B0"/>
    <w:rsid w:val="0009617A"/>
    <w:rsid w:val="000976BF"/>
    <w:rsid w:val="00097F01"/>
    <w:rsid w:val="000A1B34"/>
    <w:rsid w:val="000A2012"/>
    <w:rsid w:val="000A7D7A"/>
    <w:rsid w:val="000B2E56"/>
    <w:rsid w:val="000B3E83"/>
    <w:rsid w:val="000B4554"/>
    <w:rsid w:val="000B6AC5"/>
    <w:rsid w:val="000C0295"/>
    <w:rsid w:val="000C11AB"/>
    <w:rsid w:val="000C2AA7"/>
    <w:rsid w:val="000C57A1"/>
    <w:rsid w:val="000C7440"/>
    <w:rsid w:val="000C7575"/>
    <w:rsid w:val="000C7D35"/>
    <w:rsid w:val="000D154D"/>
    <w:rsid w:val="000D1CDF"/>
    <w:rsid w:val="000D37A4"/>
    <w:rsid w:val="000E1B02"/>
    <w:rsid w:val="000E3647"/>
    <w:rsid w:val="000F0F06"/>
    <w:rsid w:val="000F1D46"/>
    <w:rsid w:val="000F2BAC"/>
    <w:rsid w:val="000F3960"/>
    <w:rsid w:val="000F4771"/>
    <w:rsid w:val="00100EDF"/>
    <w:rsid w:val="00100F79"/>
    <w:rsid w:val="00101007"/>
    <w:rsid w:val="00102EE2"/>
    <w:rsid w:val="00104F0B"/>
    <w:rsid w:val="00105B50"/>
    <w:rsid w:val="00107C49"/>
    <w:rsid w:val="001124DB"/>
    <w:rsid w:val="0011263E"/>
    <w:rsid w:val="001153BF"/>
    <w:rsid w:val="00115970"/>
    <w:rsid w:val="00115D50"/>
    <w:rsid w:val="0012048A"/>
    <w:rsid w:val="0012061D"/>
    <w:rsid w:val="00121B4A"/>
    <w:rsid w:val="00121EA1"/>
    <w:rsid w:val="001234FE"/>
    <w:rsid w:val="00124B85"/>
    <w:rsid w:val="001251DE"/>
    <w:rsid w:val="00125923"/>
    <w:rsid w:val="00127BAF"/>
    <w:rsid w:val="001301C2"/>
    <w:rsid w:val="00130A30"/>
    <w:rsid w:val="00131147"/>
    <w:rsid w:val="00131B88"/>
    <w:rsid w:val="00131BAA"/>
    <w:rsid w:val="00134A03"/>
    <w:rsid w:val="001350F3"/>
    <w:rsid w:val="001400B7"/>
    <w:rsid w:val="00140B7E"/>
    <w:rsid w:val="00141053"/>
    <w:rsid w:val="00141348"/>
    <w:rsid w:val="0014309F"/>
    <w:rsid w:val="00143AD4"/>
    <w:rsid w:val="00143AD7"/>
    <w:rsid w:val="0014470E"/>
    <w:rsid w:val="00144774"/>
    <w:rsid w:val="001451E6"/>
    <w:rsid w:val="00146303"/>
    <w:rsid w:val="00147817"/>
    <w:rsid w:val="001527BA"/>
    <w:rsid w:val="00153C1F"/>
    <w:rsid w:val="00155523"/>
    <w:rsid w:val="0015638C"/>
    <w:rsid w:val="00160325"/>
    <w:rsid w:val="0016308A"/>
    <w:rsid w:val="001648E8"/>
    <w:rsid w:val="00164B4E"/>
    <w:rsid w:val="00164FAE"/>
    <w:rsid w:val="0016739C"/>
    <w:rsid w:val="001719F4"/>
    <w:rsid w:val="00171E72"/>
    <w:rsid w:val="00172863"/>
    <w:rsid w:val="00173A02"/>
    <w:rsid w:val="00173FBD"/>
    <w:rsid w:val="001742F5"/>
    <w:rsid w:val="00174777"/>
    <w:rsid w:val="00174DC5"/>
    <w:rsid w:val="00180292"/>
    <w:rsid w:val="001804BC"/>
    <w:rsid w:val="0018120D"/>
    <w:rsid w:val="00183314"/>
    <w:rsid w:val="00184BE0"/>
    <w:rsid w:val="001853FE"/>
    <w:rsid w:val="00185E3C"/>
    <w:rsid w:val="00187EB9"/>
    <w:rsid w:val="00190677"/>
    <w:rsid w:val="0019214D"/>
    <w:rsid w:val="00195201"/>
    <w:rsid w:val="00196437"/>
    <w:rsid w:val="00197298"/>
    <w:rsid w:val="001A1DA2"/>
    <w:rsid w:val="001A2566"/>
    <w:rsid w:val="001A71B1"/>
    <w:rsid w:val="001B7298"/>
    <w:rsid w:val="001C20BA"/>
    <w:rsid w:val="001C2DE8"/>
    <w:rsid w:val="001C32C1"/>
    <w:rsid w:val="001D2DB6"/>
    <w:rsid w:val="001D56EC"/>
    <w:rsid w:val="001E12A1"/>
    <w:rsid w:val="001E7446"/>
    <w:rsid w:val="001E7A48"/>
    <w:rsid w:val="001F1CFB"/>
    <w:rsid w:val="001F2094"/>
    <w:rsid w:val="001F58BC"/>
    <w:rsid w:val="002017C1"/>
    <w:rsid w:val="00201DAF"/>
    <w:rsid w:val="0020435D"/>
    <w:rsid w:val="0020468F"/>
    <w:rsid w:val="002057B2"/>
    <w:rsid w:val="00205AC0"/>
    <w:rsid w:val="0020631C"/>
    <w:rsid w:val="00207991"/>
    <w:rsid w:val="00213282"/>
    <w:rsid w:val="0021403C"/>
    <w:rsid w:val="00216F12"/>
    <w:rsid w:val="0022118B"/>
    <w:rsid w:val="002216A6"/>
    <w:rsid w:val="00221FB1"/>
    <w:rsid w:val="002226BF"/>
    <w:rsid w:val="00222CDC"/>
    <w:rsid w:val="0022369E"/>
    <w:rsid w:val="0022609F"/>
    <w:rsid w:val="002369E3"/>
    <w:rsid w:val="00243A5B"/>
    <w:rsid w:val="00246F68"/>
    <w:rsid w:val="0025013B"/>
    <w:rsid w:val="00250C7B"/>
    <w:rsid w:val="002519BA"/>
    <w:rsid w:val="00252345"/>
    <w:rsid w:val="002536B2"/>
    <w:rsid w:val="00253B96"/>
    <w:rsid w:val="00254F16"/>
    <w:rsid w:val="00257BF3"/>
    <w:rsid w:val="00260A30"/>
    <w:rsid w:val="00262AAE"/>
    <w:rsid w:val="00263D57"/>
    <w:rsid w:val="002656DA"/>
    <w:rsid w:val="002664D6"/>
    <w:rsid w:val="00267861"/>
    <w:rsid w:val="00272246"/>
    <w:rsid w:val="00273BA2"/>
    <w:rsid w:val="00274696"/>
    <w:rsid w:val="00276459"/>
    <w:rsid w:val="002765CF"/>
    <w:rsid w:val="00276984"/>
    <w:rsid w:val="002805A1"/>
    <w:rsid w:val="00281394"/>
    <w:rsid w:val="0028483B"/>
    <w:rsid w:val="00295A4E"/>
    <w:rsid w:val="00296582"/>
    <w:rsid w:val="002A2B1A"/>
    <w:rsid w:val="002B3274"/>
    <w:rsid w:val="002B65C3"/>
    <w:rsid w:val="002B6911"/>
    <w:rsid w:val="002B6A89"/>
    <w:rsid w:val="002C0ACD"/>
    <w:rsid w:val="002C2464"/>
    <w:rsid w:val="002C48E6"/>
    <w:rsid w:val="002C5A77"/>
    <w:rsid w:val="002C72E4"/>
    <w:rsid w:val="002D09C9"/>
    <w:rsid w:val="002D295D"/>
    <w:rsid w:val="002D4B80"/>
    <w:rsid w:val="002D6475"/>
    <w:rsid w:val="002E1225"/>
    <w:rsid w:val="002E14DC"/>
    <w:rsid w:val="002E5AA8"/>
    <w:rsid w:val="002E663D"/>
    <w:rsid w:val="002F22A4"/>
    <w:rsid w:val="002F675D"/>
    <w:rsid w:val="002F7C99"/>
    <w:rsid w:val="00302713"/>
    <w:rsid w:val="00302C31"/>
    <w:rsid w:val="00306413"/>
    <w:rsid w:val="00307FEB"/>
    <w:rsid w:val="00311D4B"/>
    <w:rsid w:val="00316160"/>
    <w:rsid w:val="00324441"/>
    <w:rsid w:val="00330169"/>
    <w:rsid w:val="00331BB8"/>
    <w:rsid w:val="00331FDF"/>
    <w:rsid w:val="00331FF5"/>
    <w:rsid w:val="00333402"/>
    <w:rsid w:val="0033386C"/>
    <w:rsid w:val="00335DC3"/>
    <w:rsid w:val="00343CCB"/>
    <w:rsid w:val="00344665"/>
    <w:rsid w:val="00345A4A"/>
    <w:rsid w:val="00345C0B"/>
    <w:rsid w:val="003510A1"/>
    <w:rsid w:val="003516A5"/>
    <w:rsid w:val="00352421"/>
    <w:rsid w:val="003543C5"/>
    <w:rsid w:val="00354EAB"/>
    <w:rsid w:val="003561AA"/>
    <w:rsid w:val="00356A31"/>
    <w:rsid w:val="00356E4D"/>
    <w:rsid w:val="00364598"/>
    <w:rsid w:val="00373962"/>
    <w:rsid w:val="00375330"/>
    <w:rsid w:val="00375EFA"/>
    <w:rsid w:val="00376DA6"/>
    <w:rsid w:val="003772CE"/>
    <w:rsid w:val="00377448"/>
    <w:rsid w:val="003810D4"/>
    <w:rsid w:val="003819D2"/>
    <w:rsid w:val="00383652"/>
    <w:rsid w:val="003902BC"/>
    <w:rsid w:val="00391226"/>
    <w:rsid w:val="00392872"/>
    <w:rsid w:val="003A267E"/>
    <w:rsid w:val="003A3A96"/>
    <w:rsid w:val="003A4CC9"/>
    <w:rsid w:val="003A5620"/>
    <w:rsid w:val="003A6635"/>
    <w:rsid w:val="003B3565"/>
    <w:rsid w:val="003B5868"/>
    <w:rsid w:val="003B650A"/>
    <w:rsid w:val="003C0389"/>
    <w:rsid w:val="003C2F21"/>
    <w:rsid w:val="003C37CF"/>
    <w:rsid w:val="003C54FE"/>
    <w:rsid w:val="003C5A36"/>
    <w:rsid w:val="003C68FE"/>
    <w:rsid w:val="003C7467"/>
    <w:rsid w:val="003D345E"/>
    <w:rsid w:val="003D3945"/>
    <w:rsid w:val="003D485B"/>
    <w:rsid w:val="003D52BC"/>
    <w:rsid w:val="003D5B2B"/>
    <w:rsid w:val="003D74A1"/>
    <w:rsid w:val="003E219F"/>
    <w:rsid w:val="003E396F"/>
    <w:rsid w:val="003E5271"/>
    <w:rsid w:val="003E77FA"/>
    <w:rsid w:val="003F0916"/>
    <w:rsid w:val="003F0A74"/>
    <w:rsid w:val="003F1F7C"/>
    <w:rsid w:val="003F4E10"/>
    <w:rsid w:val="004010B8"/>
    <w:rsid w:val="00405353"/>
    <w:rsid w:val="004060C9"/>
    <w:rsid w:val="004076FF"/>
    <w:rsid w:val="00411497"/>
    <w:rsid w:val="004134D3"/>
    <w:rsid w:val="00414830"/>
    <w:rsid w:val="00420802"/>
    <w:rsid w:val="00420921"/>
    <w:rsid w:val="0042164D"/>
    <w:rsid w:val="00423F08"/>
    <w:rsid w:val="00425871"/>
    <w:rsid w:val="00427C98"/>
    <w:rsid w:val="00430221"/>
    <w:rsid w:val="0043186C"/>
    <w:rsid w:val="004339D6"/>
    <w:rsid w:val="00434360"/>
    <w:rsid w:val="0043693A"/>
    <w:rsid w:val="004477A3"/>
    <w:rsid w:val="004509C2"/>
    <w:rsid w:val="00456BF7"/>
    <w:rsid w:val="00456EFC"/>
    <w:rsid w:val="00457E8C"/>
    <w:rsid w:val="00460DCC"/>
    <w:rsid w:val="00464A51"/>
    <w:rsid w:val="004657BD"/>
    <w:rsid w:val="0046707F"/>
    <w:rsid w:val="00473682"/>
    <w:rsid w:val="0047707C"/>
    <w:rsid w:val="00481D58"/>
    <w:rsid w:val="00481E77"/>
    <w:rsid w:val="00482AC7"/>
    <w:rsid w:val="00493517"/>
    <w:rsid w:val="00493920"/>
    <w:rsid w:val="0049416D"/>
    <w:rsid w:val="00495160"/>
    <w:rsid w:val="0049659B"/>
    <w:rsid w:val="00496CE4"/>
    <w:rsid w:val="004A1493"/>
    <w:rsid w:val="004A2609"/>
    <w:rsid w:val="004A2860"/>
    <w:rsid w:val="004A3E9D"/>
    <w:rsid w:val="004A41E8"/>
    <w:rsid w:val="004A46A6"/>
    <w:rsid w:val="004A6C43"/>
    <w:rsid w:val="004B074C"/>
    <w:rsid w:val="004B1C72"/>
    <w:rsid w:val="004B39C0"/>
    <w:rsid w:val="004B3D1B"/>
    <w:rsid w:val="004B4D54"/>
    <w:rsid w:val="004B5575"/>
    <w:rsid w:val="004B656A"/>
    <w:rsid w:val="004C0DAA"/>
    <w:rsid w:val="004C4C9A"/>
    <w:rsid w:val="004D3699"/>
    <w:rsid w:val="004D371A"/>
    <w:rsid w:val="004D3872"/>
    <w:rsid w:val="004D7EA5"/>
    <w:rsid w:val="004E041B"/>
    <w:rsid w:val="004E23DE"/>
    <w:rsid w:val="004E25A7"/>
    <w:rsid w:val="004E2DAC"/>
    <w:rsid w:val="004E3B1C"/>
    <w:rsid w:val="004E3BD7"/>
    <w:rsid w:val="004E53E7"/>
    <w:rsid w:val="004E656B"/>
    <w:rsid w:val="004F116F"/>
    <w:rsid w:val="004F1E27"/>
    <w:rsid w:val="004F333F"/>
    <w:rsid w:val="004F6F73"/>
    <w:rsid w:val="004F6FB9"/>
    <w:rsid w:val="00501A88"/>
    <w:rsid w:val="00503491"/>
    <w:rsid w:val="005071E9"/>
    <w:rsid w:val="005078B7"/>
    <w:rsid w:val="00507F0F"/>
    <w:rsid w:val="0051205B"/>
    <w:rsid w:val="005128A7"/>
    <w:rsid w:val="0051400C"/>
    <w:rsid w:val="00515E65"/>
    <w:rsid w:val="00515ECC"/>
    <w:rsid w:val="00523E46"/>
    <w:rsid w:val="00523EC4"/>
    <w:rsid w:val="005245D3"/>
    <w:rsid w:val="00525EC9"/>
    <w:rsid w:val="00534F01"/>
    <w:rsid w:val="005374F2"/>
    <w:rsid w:val="00537BE5"/>
    <w:rsid w:val="005406D7"/>
    <w:rsid w:val="005413B0"/>
    <w:rsid w:val="0054431A"/>
    <w:rsid w:val="00544A6F"/>
    <w:rsid w:val="005459C2"/>
    <w:rsid w:val="00546080"/>
    <w:rsid w:val="005503DD"/>
    <w:rsid w:val="00556B75"/>
    <w:rsid w:val="0056115B"/>
    <w:rsid w:val="00561E5F"/>
    <w:rsid w:val="0056215F"/>
    <w:rsid w:val="00562CFA"/>
    <w:rsid w:val="00565824"/>
    <w:rsid w:val="0057150E"/>
    <w:rsid w:val="00581A7D"/>
    <w:rsid w:val="005863BA"/>
    <w:rsid w:val="005907E6"/>
    <w:rsid w:val="00591B5F"/>
    <w:rsid w:val="00591FCC"/>
    <w:rsid w:val="00592294"/>
    <w:rsid w:val="00595F90"/>
    <w:rsid w:val="005A1EFE"/>
    <w:rsid w:val="005A38AA"/>
    <w:rsid w:val="005A4437"/>
    <w:rsid w:val="005A5CE9"/>
    <w:rsid w:val="005B2B44"/>
    <w:rsid w:val="005B3111"/>
    <w:rsid w:val="005B3F7C"/>
    <w:rsid w:val="005B5EFF"/>
    <w:rsid w:val="005B5F60"/>
    <w:rsid w:val="005B7A4A"/>
    <w:rsid w:val="005B7B55"/>
    <w:rsid w:val="005C1659"/>
    <w:rsid w:val="005C41F6"/>
    <w:rsid w:val="005C44FB"/>
    <w:rsid w:val="005C50D8"/>
    <w:rsid w:val="005C6051"/>
    <w:rsid w:val="005C696A"/>
    <w:rsid w:val="005D0C45"/>
    <w:rsid w:val="005D26E6"/>
    <w:rsid w:val="005D7284"/>
    <w:rsid w:val="005E07FB"/>
    <w:rsid w:val="005E4A00"/>
    <w:rsid w:val="005E5D26"/>
    <w:rsid w:val="005E710B"/>
    <w:rsid w:val="005F25EB"/>
    <w:rsid w:val="005F40B3"/>
    <w:rsid w:val="005F5BB3"/>
    <w:rsid w:val="005F6765"/>
    <w:rsid w:val="005F6BC2"/>
    <w:rsid w:val="006011DD"/>
    <w:rsid w:val="006030B7"/>
    <w:rsid w:val="00603329"/>
    <w:rsid w:val="00605C87"/>
    <w:rsid w:val="006070C8"/>
    <w:rsid w:val="00613B62"/>
    <w:rsid w:val="00613EB2"/>
    <w:rsid w:val="006161B9"/>
    <w:rsid w:val="006211B5"/>
    <w:rsid w:val="00622B89"/>
    <w:rsid w:val="00631302"/>
    <w:rsid w:val="00631A2D"/>
    <w:rsid w:val="006340BA"/>
    <w:rsid w:val="00634DAF"/>
    <w:rsid w:val="00636DC1"/>
    <w:rsid w:val="00640AB2"/>
    <w:rsid w:val="00642B89"/>
    <w:rsid w:val="006443F5"/>
    <w:rsid w:val="006445CF"/>
    <w:rsid w:val="0064516D"/>
    <w:rsid w:val="00645F59"/>
    <w:rsid w:val="00647081"/>
    <w:rsid w:val="00652655"/>
    <w:rsid w:val="00661932"/>
    <w:rsid w:val="006653F5"/>
    <w:rsid w:val="00670232"/>
    <w:rsid w:val="006714CE"/>
    <w:rsid w:val="0067250E"/>
    <w:rsid w:val="00673AD6"/>
    <w:rsid w:val="006741FE"/>
    <w:rsid w:val="006747C6"/>
    <w:rsid w:val="00675802"/>
    <w:rsid w:val="00676CD7"/>
    <w:rsid w:val="006806DB"/>
    <w:rsid w:val="006821E5"/>
    <w:rsid w:val="00684A3C"/>
    <w:rsid w:val="00684AE2"/>
    <w:rsid w:val="006850A3"/>
    <w:rsid w:val="00692127"/>
    <w:rsid w:val="00692C3F"/>
    <w:rsid w:val="0069577B"/>
    <w:rsid w:val="00696584"/>
    <w:rsid w:val="00696CC2"/>
    <w:rsid w:val="00697F1A"/>
    <w:rsid w:val="006A012C"/>
    <w:rsid w:val="006A0202"/>
    <w:rsid w:val="006A0BFD"/>
    <w:rsid w:val="006A1118"/>
    <w:rsid w:val="006A36AE"/>
    <w:rsid w:val="006A60EB"/>
    <w:rsid w:val="006A78F1"/>
    <w:rsid w:val="006C3A72"/>
    <w:rsid w:val="006C3C3B"/>
    <w:rsid w:val="006C3D21"/>
    <w:rsid w:val="006C5BC8"/>
    <w:rsid w:val="006C612D"/>
    <w:rsid w:val="006D0995"/>
    <w:rsid w:val="006D12E5"/>
    <w:rsid w:val="006D70E7"/>
    <w:rsid w:val="006E20B7"/>
    <w:rsid w:val="006E44AB"/>
    <w:rsid w:val="006E7B53"/>
    <w:rsid w:val="006E7B71"/>
    <w:rsid w:val="006F1996"/>
    <w:rsid w:val="006F20C8"/>
    <w:rsid w:val="006F6F35"/>
    <w:rsid w:val="0070226A"/>
    <w:rsid w:val="00704C04"/>
    <w:rsid w:val="00704E97"/>
    <w:rsid w:val="00706AC7"/>
    <w:rsid w:val="007101A0"/>
    <w:rsid w:val="00711CD2"/>
    <w:rsid w:val="007157C9"/>
    <w:rsid w:val="00715FC2"/>
    <w:rsid w:val="00716139"/>
    <w:rsid w:val="00720E94"/>
    <w:rsid w:val="00722C2F"/>
    <w:rsid w:val="007269CF"/>
    <w:rsid w:val="0072712A"/>
    <w:rsid w:val="007302D1"/>
    <w:rsid w:val="00731379"/>
    <w:rsid w:val="00734045"/>
    <w:rsid w:val="00736976"/>
    <w:rsid w:val="00737FAC"/>
    <w:rsid w:val="007400D9"/>
    <w:rsid w:val="007435EE"/>
    <w:rsid w:val="00743BA8"/>
    <w:rsid w:val="00744439"/>
    <w:rsid w:val="00744642"/>
    <w:rsid w:val="00744CDB"/>
    <w:rsid w:val="00745256"/>
    <w:rsid w:val="00746E22"/>
    <w:rsid w:val="00747193"/>
    <w:rsid w:val="007474BD"/>
    <w:rsid w:val="00750662"/>
    <w:rsid w:val="007553AA"/>
    <w:rsid w:val="00755C88"/>
    <w:rsid w:val="00757BD3"/>
    <w:rsid w:val="00761619"/>
    <w:rsid w:val="00764A0A"/>
    <w:rsid w:val="007661AD"/>
    <w:rsid w:val="00771D3D"/>
    <w:rsid w:val="00771DCF"/>
    <w:rsid w:val="007727AF"/>
    <w:rsid w:val="00773821"/>
    <w:rsid w:val="00775B89"/>
    <w:rsid w:val="00782B15"/>
    <w:rsid w:val="00787DBE"/>
    <w:rsid w:val="00790BEF"/>
    <w:rsid w:val="00791AA2"/>
    <w:rsid w:val="00793729"/>
    <w:rsid w:val="00795F2A"/>
    <w:rsid w:val="00796EFA"/>
    <w:rsid w:val="007A184D"/>
    <w:rsid w:val="007A3261"/>
    <w:rsid w:val="007A5F45"/>
    <w:rsid w:val="007A7881"/>
    <w:rsid w:val="007B0E65"/>
    <w:rsid w:val="007B6668"/>
    <w:rsid w:val="007B75A2"/>
    <w:rsid w:val="007C096E"/>
    <w:rsid w:val="007C1483"/>
    <w:rsid w:val="007C1D5B"/>
    <w:rsid w:val="007C461E"/>
    <w:rsid w:val="007C4C64"/>
    <w:rsid w:val="007C6CB4"/>
    <w:rsid w:val="007C7536"/>
    <w:rsid w:val="007C7725"/>
    <w:rsid w:val="007D1959"/>
    <w:rsid w:val="007D2EB8"/>
    <w:rsid w:val="007D3806"/>
    <w:rsid w:val="007D4393"/>
    <w:rsid w:val="007D4DBC"/>
    <w:rsid w:val="007E06AC"/>
    <w:rsid w:val="007E1ADB"/>
    <w:rsid w:val="007E389D"/>
    <w:rsid w:val="007F3B57"/>
    <w:rsid w:val="007F4466"/>
    <w:rsid w:val="007F4FF4"/>
    <w:rsid w:val="007F5DBB"/>
    <w:rsid w:val="00802A76"/>
    <w:rsid w:val="0080511B"/>
    <w:rsid w:val="008052F0"/>
    <w:rsid w:val="008070DB"/>
    <w:rsid w:val="008073E4"/>
    <w:rsid w:val="00811936"/>
    <w:rsid w:val="00811A1E"/>
    <w:rsid w:val="008121B1"/>
    <w:rsid w:val="00812940"/>
    <w:rsid w:val="008167A2"/>
    <w:rsid w:val="00817602"/>
    <w:rsid w:val="00820B29"/>
    <w:rsid w:val="00820DA4"/>
    <w:rsid w:val="0082386A"/>
    <w:rsid w:val="008239AC"/>
    <w:rsid w:val="008247A9"/>
    <w:rsid w:val="00827617"/>
    <w:rsid w:val="008319A6"/>
    <w:rsid w:val="00835029"/>
    <w:rsid w:val="00835940"/>
    <w:rsid w:val="00842B16"/>
    <w:rsid w:val="008462A7"/>
    <w:rsid w:val="00847620"/>
    <w:rsid w:val="00851E7B"/>
    <w:rsid w:val="0085272C"/>
    <w:rsid w:val="008628A5"/>
    <w:rsid w:val="0086341B"/>
    <w:rsid w:val="008640BE"/>
    <w:rsid w:val="00864508"/>
    <w:rsid w:val="00865201"/>
    <w:rsid w:val="0086542B"/>
    <w:rsid w:val="00867D5D"/>
    <w:rsid w:val="00870313"/>
    <w:rsid w:val="00871B04"/>
    <w:rsid w:val="00874BFB"/>
    <w:rsid w:val="00877273"/>
    <w:rsid w:val="0088135E"/>
    <w:rsid w:val="00882F7C"/>
    <w:rsid w:val="0088480E"/>
    <w:rsid w:val="0088710B"/>
    <w:rsid w:val="008905E3"/>
    <w:rsid w:val="008922C0"/>
    <w:rsid w:val="0089346E"/>
    <w:rsid w:val="008951FE"/>
    <w:rsid w:val="00897558"/>
    <w:rsid w:val="008A1DA3"/>
    <w:rsid w:val="008A3B0E"/>
    <w:rsid w:val="008A6A21"/>
    <w:rsid w:val="008B03C0"/>
    <w:rsid w:val="008B2FFB"/>
    <w:rsid w:val="008B659F"/>
    <w:rsid w:val="008B6EDC"/>
    <w:rsid w:val="008C0CF9"/>
    <w:rsid w:val="008C313D"/>
    <w:rsid w:val="008C33D7"/>
    <w:rsid w:val="008C574B"/>
    <w:rsid w:val="008C7EC8"/>
    <w:rsid w:val="008D25BD"/>
    <w:rsid w:val="008D55AB"/>
    <w:rsid w:val="008D6F9E"/>
    <w:rsid w:val="008D71D5"/>
    <w:rsid w:val="008E216A"/>
    <w:rsid w:val="008E5426"/>
    <w:rsid w:val="008E593D"/>
    <w:rsid w:val="008E5B77"/>
    <w:rsid w:val="008E653A"/>
    <w:rsid w:val="008F0871"/>
    <w:rsid w:val="008F24D1"/>
    <w:rsid w:val="008F29EA"/>
    <w:rsid w:val="008F39FF"/>
    <w:rsid w:val="008F3DDA"/>
    <w:rsid w:val="008F58D5"/>
    <w:rsid w:val="008F6786"/>
    <w:rsid w:val="008F7FC1"/>
    <w:rsid w:val="009029A7"/>
    <w:rsid w:val="00903547"/>
    <w:rsid w:val="00907444"/>
    <w:rsid w:val="0091109D"/>
    <w:rsid w:val="00915BEA"/>
    <w:rsid w:val="00922B52"/>
    <w:rsid w:val="00923ACB"/>
    <w:rsid w:val="00925771"/>
    <w:rsid w:val="009265EA"/>
    <w:rsid w:val="00931242"/>
    <w:rsid w:val="009329FE"/>
    <w:rsid w:val="009331A6"/>
    <w:rsid w:val="00933802"/>
    <w:rsid w:val="00933CCA"/>
    <w:rsid w:val="009415EA"/>
    <w:rsid w:val="009429E5"/>
    <w:rsid w:val="00951568"/>
    <w:rsid w:val="00951C75"/>
    <w:rsid w:val="00952EBA"/>
    <w:rsid w:val="00953E73"/>
    <w:rsid w:val="0095679B"/>
    <w:rsid w:val="00965AD0"/>
    <w:rsid w:val="00967186"/>
    <w:rsid w:val="00973498"/>
    <w:rsid w:val="00973BF1"/>
    <w:rsid w:val="00974B5D"/>
    <w:rsid w:val="00977A18"/>
    <w:rsid w:val="00982168"/>
    <w:rsid w:val="00982E5F"/>
    <w:rsid w:val="00983A69"/>
    <w:rsid w:val="009877D8"/>
    <w:rsid w:val="00990D71"/>
    <w:rsid w:val="00990DFB"/>
    <w:rsid w:val="00992B3A"/>
    <w:rsid w:val="009938BD"/>
    <w:rsid w:val="00994E81"/>
    <w:rsid w:val="009A3234"/>
    <w:rsid w:val="009A6E3D"/>
    <w:rsid w:val="009B20CF"/>
    <w:rsid w:val="009C1102"/>
    <w:rsid w:val="009C1F79"/>
    <w:rsid w:val="009C2B4B"/>
    <w:rsid w:val="009C77F9"/>
    <w:rsid w:val="009D1DAE"/>
    <w:rsid w:val="009D2DB4"/>
    <w:rsid w:val="009D4B2F"/>
    <w:rsid w:val="009D6D9A"/>
    <w:rsid w:val="009D7DF8"/>
    <w:rsid w:val="009F2905"/>
    <w:rsid w:val="009F3722"/>
    <w:rsid w:val="009F3EA9"/>
    <w:rsid w:val="009F7368"/>
    <w:rsid w:val="00A0326D"/>
    <w:rsid w:val="00A03B98"/>
    <w:rsid w:val="00A04DED"/>
    <w:rsid w:val="00A06034"/>
    <w:rsid w:val="00A074F9"/>
    <w:rsid w:val="00A119DA"/>
    <w:rsid w:val="00A14CD0"/>
    <w:rsid w:val="00A2290D"/>
    <w:rsid w:val="00A2376A"/>
    <w:rsid w:val="00A25ACB"/>
    <w:rsid w:val="00A26DCE"/>
    <w:rsid w:val="00A27247"/>
    <w:rsid w:val="00A315ED"/>
    <w:rsid w:val="00A332A6"/>
    <w:rsid w:val="00A344A6"/>
    <w:rsid w:val="00A41B18"/>
    <w:rsid w:val="00A42C60"/>
    <w:rsid w:val="00A45F76"/>
    <w:rsid w:val="00A52A6E"/>
    <w:rsid w:val="00A5370A"/>
    <w:rsid w:val="00A54CF6"/>
    <w:rsid w:val="00A573C2"/>
    <w:rsid w:val="00A613E9"/>
    <w:rsid w:val="00A63E24"/>
    <w:rsid w:val="00A678F1"/>
    <w:rsid w:val="00A67F26"/>
    <w:rsid w:val="00A8187D"/>
    <w:rsid w:val="00A82353"/>
    <w:rsid w:val="00A824FC"/>
    <w:rsid w:val="00A82B44"/>
    <w:rsid w:val="00A93193"/>
    <w:rsid w:val="00A94E01"/>
    <w:rsid w:val="00A97263"/>
    <w:rsid w:val="00A97540"/>
    <w:rsid w:val="00A97D0E"/>
    <w:rsid w:val="00A97EAD"/>
    <w:rsid w:val="00AA0930"/>
    <w:rsid w:val="00AA5E42"/>
    <w:rsid w:val="00AA7C3D"/>
    <w:rsid w:val="00AA7CD8"/>
    <w:rsid w:val="00AA7ECA"/>
    <w:rsid w:val="00AB162A"/>
    <w:rsid w:val="00AB1A38"/>
    <w:rsid w:val="00AB4350"/>
    <w:rsid w:val="00AB7420"/>
    <w:rsid w:val="00AC00AB"/>
    <w:rsid w:val="00AC0F60"/>
    <w:rsid w:val="00AC1F87"/>
    <w:rsid w:val="00AC4D9E"/>
    <w:rsid w:val="00AC52C7"/>
    <w:rsid w:val="00AC6411"/>
    <w:rsid w:val="00AC7490"/>
    <w:rsid w:val="00AC7CEE"/>
    <w:rsid w:val="00AD03B9"/>
    <w:rsid w:val="00AD1769"/>
    <w:rsid w:val="00AD1D3D"/>
    <w:rsid w:val="00AD2504"/>
    <w:rsid w:val="00AD2D8C"/>
    <w:rsid w:val="00AD377E"/>
    <w:rsid w:val="00AD3C89"/>
    <w:rsid w:val="00AD55C7"/>
    <w:rsid w:val="00AD68F3"/>
    <w:rsid w:val="00AD6964"/>
    <w:rsid w:val="00AD739D"/>
    <w:rsid w:val="00AE1B59"/>
    <w:rsid w:val="00AE1D7C"/>
    <w:rsid w:val="00AE303C"/>
    <w:rsid w:val="00AE3D20"/>
    <w:rsid w:val="00AE65F9"/>
    <w:rsid w:val="00AF1650"/>
    <w:rsid w:val="00AF4702"/>
    <w:rsid w:val="00AF5674"/>
    <w:rsid w:val="00B00D69"/>
    <w:rsid w:val="00B00F36"/>
    <w:rsid w:val="00B019EC"/>
    <w:rsid w:val="00B0261D"/>
    <w:rsid w:val="00B02777"/>
    <w:rsid w:val="00B0568F"/>
    <w:rsid w:val="00B07D71"/>
    <w:rsid w:val="00B11EEF"/>
    <w:rsid w:val="00B14062"/>
    <w:rsid w:val="00B150C8"/>
    <w:rsid w:val="00B1551E"/>
    <w:rsid w:val="00B161A8"/>
    <w:rsid w:val="00B216F8"/>
    <w:rsid w:val="00B2193D"/>
    <w:rsid w:val="00B22647"/>
    <w:rsid w:val="00B22BF6"/>
    <w:rsid w:val="00B231E4"/>
    <w:rsid w:val="00B252CB"/>
    <w:rsid w:val="00B2668E"/>
    <w:rsid w:val="00B3310C"/>
    <w:rsid w:val="00B34904"/>
    <w:rsid w:val="00B363AC"/>
    <w:rsid w:val="00B36D8F"/>
    <w:rsid w:val="00B43C90"/>
    <w:rsid w:val="00B470A3"/>
    <w:rsid w:val="00B47DFD"/>
    <w:rsid w:val="00B504D0"/>
    <w:rsid w:val="00B54D71"/>
    <w:rsid w:val="00B55120"/>
    <w:rsid w:val="00B60090"/>
    <w:rsid w:val="00B623BB"/>
    <w:rsid w:val="00B63A3E"/>
    <w:rsid w:val="00B66C94"/>
    <w:rsid w:val="00B70B8D"/>
    <w:rsid w:val="00B74C91"/>
    <w:rsid w:val="00B75FB3"/>
    <w:rsid w:val="00B775D8"/>
    <w:rsid w:val="00B80DAB"/>
    <w:rsid w:val="00B83D00"/>
    <w:rsid w:val="00B83E4E"/>
    <w:rsid w:val="00B859A9"/>
    <w:rsid w:val="00B906E2"/>
    <w:rsid w:val="00B93D13"/>
    <w:rsid w:val="00B94C51"/>
    <w:rsid w:val="00B95CA6"/>
    <w:rsid w:val="00B96140"/>
    <w:rsid w:val="00B97320"/>
    <w:rsid w:val="00B974DB"/>
    <w:rsid w:val="00BA03A2"/>
    <w:rsid w:val="00BA1710"/>
    <w:rsid w:val="00BA2F5A"/>
    <w:rsid w:val="00BA3D51"/>
    <w:rsid w:val="00BA56FD"/>
    <w:rsid w:val="00BA5D51"/>
    <w:rsid w:val="00BA7393"/>
    <w:rsid w:val="00BB149C"/>
    <w:rsid w:val="00BB4E10"/>
    <w:rsid w:val="00BC0FC3"/>
    <w:rsid w:val="00BC2EFC"/>
    <w:rsid w:val="00BC5BA8"/>
    <w:rsid w:val="00BD1F66"/>
    <w:rsid w:val="00BD351D"/>
    <w:rsid w:val="00BD7C6A"/>
    <w:rsid w:val="00BD7FC9"/>
    <w:rsid w:val="00BE0F48"/>
    <w:rsid w:val="00BE1FC5"/>
    <w:rsid w:val="00BE282F"/>
    <w:rsid w:val="00BE2B4D"/>
    <w:rsid w:val="00BF0826"/>
    <w:rsid w:val="00BF1C7D"/>
    <w:rsid w:val="00BF562C"/>
    <w:rsid w:val="00BF6621"/>
    <w:rsid w:val="00C0117C"/>
    <w:rsid w:val="00C02A97"/>
    <w:rsid w:val="00C10A97"/>
    <w:rsid w:val="00C1157D"/>
    <w:rsid w:val="00C11F5A"/>
    <w:rsid w:val="00C12FF1"/>
    <w:rsid w:val="00C156C5"/>
    <w:rsid w:val="00C200AF"/>
    <w:rsid w:val="00C214D9"/>
    <w:rsid w:val="00C25759"/>
    <w:rsid w:val="00C273E6"/>
    <w:rsid w:val="00C32232"/>
    <w:rsid w:val="00C32815"/>
    <w:rsid w:val="00C334AF"/>
    <w:rsid w:val="00C40141"/>
    <w:rsid w:val="00C42E72"/>
    <w:rsid w:val="00C4465D"/>
    <w:rsid w:val="00C45E9C"/>
    <w:rsid w:val="00C46D28"/>
    <w:rsid w:val="00C5261D"/>
    <w:rsid w:val="00C54643"/>
    <w:rsid w:val="00C5474F"/>
    <w:rsid w:val="00C56301"/>
    <w:rsid w:val="00C613EB"/>
    <w:rsid w:val="00C639F9"/>
    <w:rsid w:val="00C65335"/>
    <w:rsid w:val="00C66175"/>
    <w:rsid w:val="00C724BC"/>
    <w:rsid w:val="00C72943"/>
    <w:rsid w:val="00C758DF"/>
    <w:rsid w:val="00C76A2B"/>
    <w:rsid w:val="00C81BCF"/>
    <w:rsid w:val="00C83AEB"/>
    <w:rsid w:val="00C84EA8"/>
    <w:rsid w:val="00C8565A"/>
    <w:rsid w:val="00C8623A"/>
    <w:rsid w:val="00C8661A"/>
    <w:rsid w:val="00C91BBB"/>
    <w:rsid w:val="00C91FDC"/>
    <w:rsid w:val="00C94025"/>
    <w:rsid w:val="00C954B1"/>
    <w:rsid w:val="00C9638F"/>
    <w:rsid w:val="00CA0888"/>
    <w:rsid w:val="00CA272D"/>
    <w:rsid w:val="00CA2952"/>
    <w:rsid w:val="00CA49E3"/>
    <w:rsid w:val="00CA4CD3"/>
    <w:rsid w:val="00CA7440"/>
    <w:rsid w:val="00CB334C"/>
    <w:rsid w:val="00CC16E3"/>
    <w:rsid w:val="00CC3307"/>
    <w:rsid w:val="00CC5A6C"/>
    <w:rsid w:val="00CC71D3"/>
    <w:rsid w:val="00CD3194"/>
    <w:rsid w:val="00CD3DB5"/>
    <w:rsid w:val="00CD43A7"/>
    <w:rsid w:val="00CD4F30"/>
    <w:rsid w:val="00CD5754"/>
    <w:rsid w:val="00CD653D"/>
    <w:rsid w:val="00CD6742"/>
    <w:rsid w:val="00CD6829"/>
    <w:rsid w:val="00CD7567"/>
    <w:rsid w:val="00CE00F0"/>
    <w:rsid w:val="00CE0BFB"/>
    <w:rsid w:val="00CE1D2B"/>
    <w:rsid w:val="00CE2486"/>
    <w:rsid w:val="00CE33B2"/>
    <w:rsid w:val="00CE375F"/>
    <w:rsid w:val="00CE464E"/>
    <w:rsid w:val="00CE6896"/>
    <w:rsid w:val="00CF2DDA"/>
    <w:rsid w:val="00CF2ED2"/>
    <w:rsid w:val="00CF4289"/>
    <w:rsid w:val="00CF521F"/>
    <w:rsid w:val="00D0254A"/>
    <w:rsid w:val="00D026E2"/>
    <w:rsid w:val="00D04A6E"/>
    <w:rsid w:val="00D073A0"/>
    <w:rsid w:val="00D07C6F"/>
    <w:rsid w:val="00D1069F"/>
    <w:rsid w:val="00D13B09"/>
    <w:rsid w:val="00D13BBB"/>
    <w:rsid w:val="00D1698E"/>
    <w:rsid w:val="00D16EF9"/>
    <w:rsid w:val="00D2088A"/>
    <w:rsid w:val="00D21A47"/>
    <w:rsid w:val="00D22287"/>
    <w:rsid w:val="00D245A5"/>
    <w:rsid w:val="00D26DAD"/>
    <w:rsid w:val="00D26E14"/>
    <w:rsid w:val="00D303D0"/>
    <w:rsid w:val="00D36116"/>
    <w:rsid w:val="00D3770D"/>
    <w:rsid w:val="00D41348"/>
    <w:rsid w:val="00D431B6"/>
    <w:rsid w:val="00D4460F"/>
    <w:rsid w:val="00D4593F"/>
    <w:rsid w:val="00D46DED"/>
    <w:rsid w:val="00D47FBF"/>
    <w:rsid w:val="00D55BB8"/>
    <w:rsid w:val="00D6620E"/>
    <w:rsid w:val="00D70837"/>
    <w:rsid w:val="00D70874"/>
    <w:rsid w:val="00D73066"/>
    <w:rsid w:val="00D76F6D"/>
    <w:rsid w:val="00D76F84"/>
    <w:rsid w:val="00D76FFE"/>
    <w:rsid w:val="00D81663"/>
    <w:rsid w:val="00D85656"/>
    <w:rsid w:val="00D8794C"/>
    <w:rsid w:val="00D90581"/>
    <w:rsid w:val="00D94355"/>
    <w:rsid w:val="00DA30EF"/>
    <w:rsid w:val="00DA5795"/>
    <w:rsid w:val="00DA5C5D"/>
    <w:rsid w:val="00DA5FCB"/>
    <w:rsid w:val="00DA7473"/>
    <w:rsid w:val="00DA79C9"/>
    <w:rsid w:val="00DB52E3"/>
    <w:rsid w:val="00DB6477"/>
    <w:rsid w:val="00DB6F64"/>
    <w:rsid w:val="00DB75B6"/>
    <w:rsid w:val="00DC0573"/>
    <w:rsid w:val="00DC133F"/>
    <w:rsid w:val="00DC1EFF"/>
    <w:rsid w:val="00DC2AD4"/>
    <w:rsid w:val="00DC3475"/>
    <w:rsid w:val="00DC772A"/>
    <w:rsid w:val="00DD5E42"/>
    <w:rsid w:val="00DD7A88"/>
    <w:rsid w:val="00DE09E3"/>
    <w:rsid w:val="00DE1561"/>
    <w:rsid w:val="00DE1B7C"/>
    <w:rsid w:val="00DE2ACC"/>
    <w:rsid w:val="00DF0550"/>
    <w:rsid w:val="00DF0DC2"/>
    <w:rsid w:val="00DF1BEE"/>
    <w:rsid w:val="00DF40E6"/>
    <w:rsid w:val="00DF510F"/>
    <w:rsid w:val="00DF6F80"/>
    <w:rsid w:val="00E013C8"/>
    <w:rsid w:val="00E031F2"/>
    <w:rsid w:val="00E1119E"/>
    <w:rsid w:val="00E132C1"/>
    <w:rsid w:val="00E14CCF"/>
    <w:rsid w:val="00E15F2F"/>
    <w:rsid w:val="00E23548"/>
    <w:rsid w:val="00E27C1F"/>
    <w:rsid w:val="00E3157B"/>
    <w:rsid w:val="00E32589"/>
    <w:rsid w:val="00E33489"/>
    <w:rsid w:val="00E35BAC"/>
    <w:rsid w:val="00E368FA"/>
    <w:rsid w:val="00E3783C"/>
    <w:rsid w:val="00E41315"/>
    <w:rsid w:val="00E41DF1"/>
    <w:rsid w:val="00E44475"/>
    <w:rsid w:val="00E45129"/>
    <w:rsid w:val="00E46086"/>
    <w:rsid w:val="00E46796"/>
    <w:rsid w:val="00E53E27"/>
    <w:rsid w:val="00E54D46"/>
    <w:rsid w:val="00E57E12"/>
    <w:rsid w:val="00E61197"/>
    <w:rsid w:val="00E618F3"/>
    <w:rsid w:val="00E61A71"/>
    <w:rsid w:val="00E61F43"/>
    <w:rsid w:val="00E634E7"/>
    <w:rsid w:val="00E67893"/>
    <w:rsid w:val="00E679DC"/>
    <w:rsid w:val="00E8273D"/>
    <w:rsid w:val="00E833C5"/>
    <w:rsid w:val="00E8509E"/>
    <w:rsid w:val="00E85D20"/>
    <w:rsid w:val="00E860AF"/>
    <w:rsid w:val="00E86927"/>
    <w:rsid w:val="00E907FD"/>
    <w:rsid w:val="00E911B8"/>
    <w:rsid w:val="00E91295"/>
    <w:rsid w:val="00E91709"/>
    <w:rsid w:val="00E94CCC"/>
    <w:rsid w:val="00E961C2"/>
    <w:rsid w:val="00EA07F6"/>
    <w:rsid w:val="00EA16CE"/>
    <w:rsid w:val="00EA21E1"/>
    <w:rsid w:val="00EA548A"/>
    <w:rsid w:val="00EA5731"/>
    <w:rsid w:val="00EB09C5"/>
    <w:rsid w:val="00EB133B"/>
    <w:rsid w:val="00EB24BD"/>
    <w:rsid w:val="00EB4281"/>
    <w:rsid w:val="00EC17F6"/>
    <w:rsid w:val="00EC2B5C"/>
    <w:rsid w:val="00EC357C"/>
    <w:rsid w:val="00EC48C9"/>
    <w:rsid w:val="00EC490D"/>
    <w:rsid w:val="00ED0A41"/>
    <w:rsid w:val="00ED1E3B"/>
    <w:rsid w:val="00ED2E20"/>
    <w:rsid w:val="00ED3E8C"/>
    <w:rsid w:val="00ED5412"/>
    <w:rsid w:val="00ED6212"/>
    <w:rsid w:val="00ED62D9"/>
    <w:rsid w:val="00ED6432"/>
    <w:rsid w:val="00EE1784"/>
    <w:rsid w:val="00EE1ED6"/>
    <w:rsid w:val="00EE2044"/>
    <w:rsid w:val="00EE30DD"/>
    <w:rsid w:val="00EE3C3D"/>
    <w:rsid w:val="00EE56FA"/>
    <w:rsid w:val="00EE7ED4"/>
    <w:rsid w:val="00EF15C3"/>
    <w:rsid w:val="00EF1D60"/>
    <w:rsid w:val="00EF387A"/>
    <w:rsid w:val="00EF5820"/>
    <w:rsid w:val="00EF7DB5"/>
    <w:rsid w:val="00F00F26"/>
    <w:rsid w:val="00F035ED"/>
    <w:rsid w:val="00F06F14"/>
    <w:rsid w:val="00F07B67"/>
    <w:rsid w:val="00F15027"/>
    <w:rsid w:val="00F16E28"/>
    <w:rsid w:val="00F2039C"/>
    <w:rsid w:val="00F20FB2"/>
    <w:rsid w:val="00F23ED3"/>
    <w:rsid w:val="00F2450D"/>
    <w:rsid w:val="00F25A32"/>
    <w:rsid w:val="00F2695D"/>
    <w:rsid w:val="00F27B64"/>
    <w:rsid w:val="00F31908"/>
    <w:rsid w:val="00F31ECA"/>
    <w:rsid w:val="00F32167"/>
    <w:rsid w:val="00F3242C"/>
    <w:rsid w:val="00F3296C"/>
    <w:rsid w:val="00F3657F"/>
    <w:rsid w:val="00F3717F"/>
    <w:rsid w:val="00F37607"/>
    <w:rsid w:val="00F37B78"/>
    <w:rsid w:val="00F42787"/>
    <w:rsid w:val="00F44234"/>
    <w:rsid w:val="00F44492"/>
    <w:rsid w:val="00F445EA"/>
    <w:rsid w:val="00F5139D"/>
    <w:rsid w:val="00F51B60"/>
    <w:rsid w:val="00F51ED8"/>
    <w:rsid w:val="00F52816"/>
    <w:rsid w:val="00F568EE"/>
    <w:rsid w:val="00F630DE"/>
    <w:rsid w:val="00F63A6F"/>
    <w:rsid w:val="00F65DE3"/>
    <w:rsid w:val="00F6733E"/>
    <w:rsid w:val="00F708E9"/>
    <w:rsid w:val="00F719F4"/>
    <w:rsid w:val="00F73785"/>
    <w:rsid w:val="00F74EDC"/>
    <w:rsid w:val="00F75D9F"/>
    <w:rsid w:val="00F76B37"/>
    <w:rsid w:val="00F81F92"/>
    <w:rsid w:val="00F86901"/>
    <w:rsid w:val="00F87DDC"/>
    <w:rsid w:val="00F92908"/>
    <w:rsid w:val="00F92CA9"/>
    <w:rsid w:val="00F977DB"/>
    <w:rsid w:val="00FA1798"/>
    <w:rsid w:val="00FA36B3"/>
    <w:rsid w:val="00FA5AA5"/>
    <w:rsid w:val="00FA5B4D"/>
    <w:rsid w:val="00FA733C"/>
    <w:rsid w:val="00FA79FB"/>
    <w:rsid w:val="00FB0E57"/>
    <w:rsid w:val="00FB15E2"/>
    <w:rsid w:val="00FB1D6C"/>
    <w:rsid w:val="00FB2A44"/>
    <w:rsid w:val="00FB3219"/>
    <w:rsid w:val="00FB36DC"/>
    <w:rsid w:val="00FB7EF8"/>
    <w:rsid w:val="00FC089B"/>
    <w:rsid w:val="00FC2962"/>
    <w:rsid w:val="00FC5427"/>
    <w:rsid w:val="00FC79C8"/>
    <w:rsid w:val="00FD3A55"/>
    <w:rsid w:val="00FD411D"/>
    <w:rsid w:val="00FD6F77"/>
    <w:rsid w:val="00FD70DF"/>
    <w:rsid w:val="00FE1A46"/>
    <w:rsid w:val="00FE4245"/>
    <w:rsid w:val="00FE5D14"/>
    <w:rsid w:val="00FE7B38"/>
    <w:rsid w:val="00FF005A"/>
    <w:rsid w:val="00FF42E2"/>
    <w:rsid w:val="00FF680B"/>
    <w:rsid w:val="00FF6C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C85C3"/>
  <w15:docId w15:val="{A63504BF-08EF-4191-95C9-1AE3C1EA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nhideWhenUsed/>
    <w:qFormat/>
    <w:pPr>
      <w:spacing w:before="300" w:after="80" w:line="240" w:lineRule="auto"/>
      <w:outlineLvl w:val="0"/>
    </w:pPr>
    <w:rPr>
      <w:rFonts w:asciiTheme="majorHAnsi" w:hAnsiTheme="majorHAnsi"/>
      <w:caps/>
      <w:color w:val="4E3B30" w:themeColor="text2"/>
      <w:sz w:val="32"/>
      <w:szCs w:val="32"/>
    </w:rPr>
  </w:style>
  <w:style w:type="paragraph" w:styleId="Heading2">
    <w:name w:val="heading 2"/>
    <w:basedOn w:val="Normal"/>
    <w:next w:val="Normal"/>
    <w:link w:val="Heading2Char"/>
    <w:unhideWhenUsed/>
    <w:qFormat/>
    <w:pPr>
      <w:spacing w:before="240" w:after="80"/>
      <w:outlineLvl w:val="1"/>
    </w:pPr>
    <w:rPr>
      <w:b/>
      <w:color w:val="F0A22E" w:themeColor="accent1"/>
      <w:spacing w:val="20"/>
      <w:sz w:val="28"/>
      <w:szCs w:val="28"/>
    </w:rPr>
  </w:style>
  <w:style w:type="paragraph" w:styleId="Heading3">
    <w:name w:val="heading 3"/>
    <w:basedOn w:val="Normal"/>
    <w:next w:val="Normal"/>
    <w:link w:val="Heading3Char"/>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unhideWhenUsed/>
    <w:qFormat/>
    <w:pPr>
      <w:spacing w:before="200" w:after="0"/>
      <w:outlineLvl w:val="4"/>
    </w:pPr>
    <w:rPr>
      <w:b/>
      <w:color w:val="4E3B30" w:themeColor="text2"/>
      <w:spacing w:val="10"/>
      <w:szCs w:val="26"/>
    </w:rPr>
  </w:style>
  <w:style w:type="paragraph" w:styleId="Heading6">
    <w:name w:val="heading 6"/>
    <w:basedOn w:val="Normal"/>
    <w:next w:val="Normal"/>
    <w:link w:val="Heading6Char"/>
    <w:uiPriority w:val="9"/>
    <w:unhideWhenUsed/>
    <w:qFormat/>
    <w:pPr>
      <w:spacing w:after="0"/>
      <w:outlineLvl w:val="5"/>
    </w:pPr>
    <w:rPr>
      <w:b/>
      <w:color w:val="A5644E" w:themeColor="accent2"/>
      <w:spacing w:val="10"/>
    </w:rPr>
  </w:style>
  <w:style w:type="paragraph" w:styleId="Heading7">
    <w:name w:val="heading 7"/>
    <w:basedOn w:val="Normal"/>
    <w:next w:val="Normal"/>
    <w:link w:val="Heading7Char"/>
    <w:uiPriority w:val="9"/>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F0A22E"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B58B8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4E3B30" w:themeColor="text2"/>
      <w:sz w:val="32"/>
      <w:szCs w:val="32"/>
      <w:lang w:eastAsia="ja-JP"/>
    </w:rPr>
  </w:style>
  <w:style w:type="character" w:customStyle="1" w:styleId="Heading2Char">
    <w:name w:val="Heading 2 Char"/>
    <w:basedOn w:val="DefaultParagraphFont"/>
    <w:link w:val="Heading2"/>
    <w:uiPriority w:val="9"/>
    <w:rPr>
      <w:rFonts w:cs="Times New Roman"/>
      <w:b/>
      <w:color w:val="F0A22E"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A5644E" w:themeColor="accent2"/>
        <w:left w:val="double" w:sz="12" w:space="10" w:color="A5644E" w:themeColor="accent2"/>
        <w:bottom w:val="double" w:sz="12" w:space="10" w:color="A5644E" w:themeColor="accent2"/>
        <w:right w:val="double" w:sz="12" w:space="10" w:color="A5644E" w:themeColor="accent2"/>
      </w:pBdr>
      <w:shd w:val="clear" w:color="auto" w:fill="FFFFFF" w:themeFill="background1"/>
      <w:spacing w:before="300" w:after="300"/>
      <w:ind w:left="720" w:right="720"/>
      <w:contextualSpacing/>
    </w:pPr>
    <w:rPr>
      <w:b/>
      <w:color w:val="A5644E" w:themeColor="accent2"/>
    </w:rPr>
  </w:style>
  <w:style w:type="character" w:customStyle="1" w:styleId="IntenseQuoteChar">
    <w:name w:val="Intense Quote Char"/>
    <w:basedOn w:val="DefaultParagraphFont"/>
    <w:link w:val="IntenseQuote"/>
    <w:uiPriority w:val="30"/>
    <w:rPr>
      <w:rFonts w:cs="Times New Roman"/>
      <w:b/>
      <w:color w:val="A5644E"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A5644E"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A5644E" w:themeColor="accent2"/>
      <w:spacing w:val="50"/>
      <w:sz w:val="24"/>
      <w:lang w:eastAsia="ja-JP"/>
    </w:rPr>
  </w:style>
  <w:style w:type="paragraph" w:styleId="Title">
    <w:name w:val="Title"/>
    <w:basedOn w:val="Normal"/>
    <w:link w:val="TitleChar"/>
    <w:uiPriority w:val="10"/>
    <w:qFormat/>
    <w:pPr>
      <w:spacing w:after="0" w:line="240" w:lineRule="auto"/>
    </w:pPr>
    <w:rPr>
      <w:color w:val="4E3B30" w:themeColor="text2"/>
      <w:sz w:val="72"/>
      <w:szCs w:val="48"/>
    </w:rPr>
  </w:style>
  <w:style w:type="character" w:customStyle="1" w:styleId="TitleChar">
    <w:name w:val="Title Char"/>
    <w:basedOn w:val="DefaultParagraphFont"/>
    <w:link w:val="Title"/>
    <w:uiPriority w:val="10"/>
    <w:rPr>
      <w:rFonts w:cs="Times New Roman"/>
      <w:color w:val="4E3B30" w:themeColor="text2"/>
      <w:sz w:val="72"/>
      <w:szCs w:val="48"/>
      <w:lang w:eastAsia="ja-JP"/>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4E3B30"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4E3B30" w:themeColor="text2"/>
      <w:spacing w:val="10"/>
      <w:sz w:val="23"/>
    </w:rPr>
  </w:style>
  <w:style w:type="character" w:customStyle="1" w:styleId="Heading4Char">
    <w:name w:val="Heading 4 Char"/>
    <w:basedOn w:val="DefaultParagraphFont"/>
    <w:link w:val="Heading4"/>
    <w:uiPriority w:val="9"/>
    <w:rPr>
      <w:rFonts w:cs="Times New Roman"/>
      <w:caps/>
      <w:spacing w:val="14"/>
      <w:lang w:eastAsia="ja-JP"/>
    </w:rPr>
  </w:style>
  <w:style w:type="character" w:customStyle="1" w:styleId="Heading5Char">
    <w:name w:val="Heading 5 Char"/>
    <w:basedOn w:val="DefaultParagraphFont"/>
    <w:link w:val="Heading5"/>
    <w:uiPriority w:val="9"/>
    <w:rPr>
      <w:rFonts w:cs="Times New Roman"/>
      <w:b/>
      <w:color w:val="4E3B30" w:themeColor="text2"/>
      <w:spacing w:val="10"/>
      <w:sz w:val="23"/>
      <w:szCs w:val="26"/>
      <w:lang w:eastAsia="ja-JP"/>
    </w:rPr>
  </w:style>
  <w:style w:type="character" w:customStyle="1" w:styleId="Heading6Char">
    <w:name w:val="Heading 6 Char"/>
    <w:basedOn w:val="DefaultParagraphFont"/>
    <w:link w:val="Heading6"/>
    <w:uiPriority w:val="9"/>
    <w:rPr>
      <w:rFonts w:cs="Times New Roman"/>
      <w:b/>
      <w:color w:val="A5644E" w:themeColor="accent2"/>
      <w:spacing w:val="10"/>
      <w:sz w:val="23"/>
      <w:szCs w:val="20"/>
      <w:lang w:eastAsia="ja-JP"/>
    </w:rPr>
  </w:style>
  <w:style w:type="character" w:customStyle="1" w:styleId="Heading7Char">
    <w:name w:val="Heading 7 Char"/>
    <w:basedOn w:val="DefaultParagraphFont"/>
    <w:link w:val="Heading7"/>
    <w:uiPriority w:val="9"/>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F0A22E"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B58B80" w:themeColor="accent3"/>
      <w:spacing w:val="40"/>
      <w:sz w:val="20"/>
      <w:szCs w:val="20"/>
      <w:lang w:eastAsia="ja-JP"/>
    </w:rPr>
  </w:style>
  <w:style w:type="character" w:styleId="Hyperlink">
    <w:name w:val="Hyperlink"/>
    <w:basedOn w:val="DefaultParagraphFont"/>
    <w:uiPriority w:val="99"/>
    <w:unhideWhenUsed/>
    <w:rPr>
      <w:color w:val="AD1F1F" w:themeColor="hyperlink"/>
      <w:u w:val="single"/>
    </w:rPr>
  </w:style>
  <w:style w:type="character" w:styleId="IntenseEmphasis">
    <w:name w:val="Intense Emphasis"/>
    <w:basedOn w:val="DefaultParagraphFont"/>
    <w:uiPriority w:val="21"/>
    <w:qFormat/>
    <w:rPr>
      <w:rFonts w:asciiTheme="minorHAnsi" w:hAnsiTheme="minorHAnsi"/>
      <w:b/>
      <w:dstrike w:val="0"/>
      <w:color w:val="A5644E"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F0A22E" w:themeColor="accent1"/>
      <w:spacing w:val="10"/>
      <w:w w:val="100"/>
      <w:position w:val="0"/>
      <w:sz w:val="20"/>
      <w:szCs w:val="18"/>
      <w:u w:val="single" w:color="F0A22E"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2"/>
      </w:numPr>
    </w:pPr>
    <w:rPr>
      <w:sz w:val="24"/>
    </w:rPr>
  </w:style>
  <w:style w:type="paragraph" w:styleId="ListBullet2">
    <w:name w:val="List Bullet 2"/>
    <w:basedOn w:val="Normal"/>
    <w:uiPriority w:val="36"/>
    <w:unhideWhenUsed/>
    <w:qFormat/>
    <w:pPr>
      <w:numPr>
        <w:numId w:val="3"/>
      </w:numPr>
    </w:pPr>
    <w:rPr>
      <w:color w:val="F0A22E" w:themeColor="accent1"/>
    </w:rPr>
  </w:style>
  <w:style w:type="paragraph" w:styleId="ListBullet3">
    <w:name w:val="List Bullet 3"/>
    <w:basedOn w:val="Normal"/>
    <w:uiPriority w:val="36"/>
    <w:unhideWhenUsed/>
    <w:qFormat/>
    <w:pPr>
      <w:numPr>
        <w:numId w:val="4"/>
      </w:numPr>
    </w:pPr>
    <w:rPr>
      <w:color w:val="A5644E" w:themeColor="accent2"/>
    </w:rPr>
  </w:style>
  <w:style w:type="paragraph" w:styleId="ListBullet4">
    <w:name w:val="List Bullet 4"/>
    <w:basedOn w:val="Normal"/>
    <w:uiPriority w:val="36"/>
    <w:unhideWhenUsed/>
    <w:qFormat/>
    <w:pPr>
      <w:numPr>
        <w:numId w:val="5"/>
      </w:numPr>
    </w:pPr>
    <w:rPr>
      <w:caps/>
      <w:spacing w:val="4"/>
    </w:rPr>
  </w:style>
  <w:style w:type="paragraph" w:styleId="ListBullet5">
    <w:name w:val="List Bullet 5"/>
    <w:basedOn w:val="Normal"/>
    <w:uiPriority w:val="36"/>
    <w:unhideWhenUsed/>
    <w:qFormat/>
    <w:pPr>
      <w:numPr>
        <w:numId w:val="6"/>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4E3B30" w:themeColor="text2"/>
      <w:spacing w:val="6"/>
    </w:rPr>
  </w:style>
  <w:style w:type="character" w:customStyle="1" w:styleId="QuoteChar">
    <w:name w:val="Quote Char"/>
    <w:basedOn w:val="DefaultParagraphFont"/>
    <w:link w:val="Quote"/>
    <w:uiPriority w:val="29"/>
    <w:rPr>
      <w:rFonts w:cs="Times New Roman"/>
      <w:i/>
      <w:smallCaps/>
      <w:color w:val="4E3B30" w:themeColor="text2"/>
      <w:spacing w:val="6"/>
      <w:sz w:val="23"/>
      <w:szCs w:val="20"/>
      <w:lang w:eastAsia="ja-JP"/>
    </w:rPr>
  </w:style>
  <w:style w:type="character" w:styleId="Strong">
    <w:name w:val="Strong"/>
    <w:uiPriority w:val="22"/>
    <w:qFormat/>
    <w:rPr>
      <w:rFonts w:asciiTheme="minorHAnsi" w:hAnsiTheme="minorHAnsi"/>
      <w:b/>
      <w:color w:val="A5644E"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4E3B30"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4E3B30"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F0A22E" w:themeColor="accent1"/>
      </w:pBdr>
    </w:pPr>
    <w:rPr>
      <w:color w:val="4E3B30" w:themeColor="text2"/>
      <w:sz w:val="20"/>
    </w:rPr>
  </w:style>
  <w:style w:type="paragraph" w:customStyle="1" w:styleId="FooterOdd">
    <w:name w:val="Footer Odd"/>
    <w:basedOn w:val="Normal"/>
    <w:unhideWhenUsed/>
    <w:qFormat/>
    <w:pPr>
      <w:pBdr>
        <w:top w:val="single" w:sz="4" w:space="1" w:color="F0A22E" w:themeColor="accent1"/>
      </w:pBdr>
      <w:jc w:val="right"/>
    </w:pPr>
    <w:rPr>
      <w:color w:val="4E3B30" w:themeColor="text2"/>
      <w:sz w:val="20"/>
    </w:rPr>
  </w:style>
  <w:style w:type="paragraph" w:customStyle="1" w:styleId="HeaderEven">
    <w:name w:val="Header Even"/>
    <w:basedOn w:val="Normal"/>
    <w:unhideWhenUsed/>
    <w:qFormat/>
    <w:pPr>
      <w:pBdr>
        <w:bottom w:val="single" w:sz="4" w:space="1" w:color="F0A22E" w:themeColor="accent1"/>
      </w:pBdr>
      <w:spacing w:after="0" w:line="240" w:lineRule="auto"/>
    </w:pPr>
    <w:rPr>
      <w:rFonts w:eastAsia="Times New Roman"/>
      <w:b/>
      <w:color w:val="4E3B30" w:themeColor="text2"/>
      <w:sz w:val="20"/>
      <w:szCs w:val="24"/>
      <w:lang w:eastAsia="ko-KR"/>
    </w:rPr>
  </w:style>
  <w:style w:type="paragraph" w:customStyle="1" w:styleId="HeaderOdd">
    <w:name w:val="Header Odd"/>
    <w:basedOn w:val="Normal"/>
    <w:unhideWhenUsed/>
    <w:qFormat/>
    <w:pPr>
      <w:pBdr>
        <w:bottom w:val="single" w:sz="4" w:space="1" w:color="F0A22E" w:themeColor="accent1"/>
      </w:pBdr>
      <w:spacing w:after="0" w:line="240" w:lineRule="auto"/>
      <w:jc w:val="right"/>
    </w:pPr>
    <w:rPr>
      <w:rFonts w:eastAsia="Times New Roman"/>
      <w:b/>
      <w:color w:val="4E3B30"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BodyText2">
    <w:name w:val="Body Text 2"/>
    <w:basedOn w:val="Normal"/>
    <w:link w:val="BodyText2Char"/>
    <w:rsid w:val="00877273"/>
    <w:pPr>
      <w:spacing w:after="0" w:line="227" w:lineRule="exact"/>
    </w:pPr>
    <w:rPr>
      <w:rFonts w:ascii="Times New Roman" w:eastAsia="Times New Roman" w:hAnsi="Times New Roman"/>
      <w:kern w:val="0"/>
      <w:sz w:val="20"/>
      <w:szCs w:val="24"/>
      <w:lang w:eastAsia="en-US"/>
      <w14:ligatures w14:val="none"/>
    </w:rPr>
  </w:style>
  <w:style w:type="character" w:customStyle="1" w:styleId="BodyText2Char">
    <w:name w:val="Body Text 2 Char"/>
    <w:basedOn w:val="DefaultParagraphFont"/>
    <w:link w:val="BodyText2"/>
    <w:rsid w:val="00877273"/>
    <w:rPr>
      <w:rFonts w:ascii="Times New Roman" w:eastAsia="Times New Roman" w:hAnsi="Times New Roman"/>
      <w:kern w:val="0"/>
      <w:sz w:val="20"/>
      <w:szCs w:val="24"/>
      <w14:ligatures w14:val="none"/>
    </w:rPr>
  </w:style>
  <w:style w:type="paragraph" w:styleId="BodyTextIndent">
    <w:name w:val="Body Text Indent"/>
    <w:basedOn w:val="Normal"/>
    <w:link w:val="BodyTextIndentChar"/>
    <w:rsid w:val="008772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5040"/>
      <w:jc w:val="both"/>
    </w:pPr>
    <w:rPr>
      <w:rFonts w:ascii="Times New Roman" w:eastAsia="Times New Roman" w:hAnsi="Times New Roman"/>
      <w:kern w:val="0"/>
      <w:sz w:val="24"/>
      <w:szCs w:val="24"/>
      <w:lang w:eastAsia="en-US"/>
      <w14:ligatures w14:val="none"/>
    </w:rPr>
  </w:style>
  <w:style w:type="character" w:customStyle="1" w:styleId="BodyTextIndentChar">
    <w:name w:val="Body Text Indent Char"/>
    <w:basedOn w:val="DefaultParagraphFont"/>
    <w:link w:val="BodyTextIndent"/>
    <w:rsid w:val="00877273"/>
    <w:rPr>
      <w:rFonts w:ascii="Times New Roman" w:eastAsia="Times New Roman" w:hAnsi="Times New Roman"/>
      <w:kern w:val="0"/>
      <w:sz w:val="24"/>
      <w:szCs w:val="24"/>
      <w14:ligatures w14:val="none"/>
    </w:rPr>
  </w:style>
  <w:style w:type="paragraph" w:styleId="BodyText">
    <w:name w:val="Body Text"/>
    <w:basedOn w:val="Normal"/>
    <w:link w:val="BodyTextChar"/>
    <w:rsid w:val="00877273"/>
    <w:pPr>
      <w:spacing w:after="120" w:line="240" w:lineRule="auto"/>
    </w:pPr>
    <w:rPr>
      <w:rFonts w:ascii="Times New Roman" w:eastAsia="Times New Roman" w:hAnsi="Times New Roman"/>
      <w:kern w:val="0"/>
      <w:sz w:val="24"/>
      <w:szCs w:val="24"/>
      <w:lang w:eastAsia="en-US"/>
      <w14:ligatures w14:val="none"/>
    </w:rPr>
  </w:style>
  <w:style w:type="character" w:customStyle="1" w:styleId="BodyTextChar">
    <w:name w:val="Body Text Char"/>
    <w:basedOn w:val="DefaultParagraphFont"/>
    <w:link w:val="BodyText"/>
    <w:rsid w:val="00877273"/>
    <w:rPr>
      <w:rFonts w:ascii="Times New Roman" w:eastAsia="Times New Roman" w:hAnsi="Times New Roman"/>
      <w:kern w:val="0"/>
      <w:sz w:val="24"/>
      <w:szCs w:val="24"/>
      <w14:ligatures w14:val="none"/>
    </w:rPr>
  </w:style>
  <w:style w:type="paragraph" w:customStyle="1" w:styleId="1AutoList1">
    <w:name w:val="1AutoList1"/>
    <w:rsid w:val="00877273"/>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kern w:val="0"/>
      <w:sz w:val="24"/>
      <w:szCs w:val="24"/>
      <w14:ligatures w14:val="none"/>
    </w:rPr>
  </w:style>
  <w:style w:type="character" w:styleId="CommentReference">
    <w:name w:val="annotation reference"/>
    <w:basedOn w:val="DefaultParagraphFont"/>
    <w:rsid w:val="00877273"/>
    <w:rPr>
      <w:sz w:val="16"/>
      <w:szCs w:val="16"/>
    </w:rPr>
  </w:style>
  <w:style w:type="paragraph" w:styleId="CommentText">
    <w:name w:val="annotation text"/>
    <w:basedOn w:val="Normal"/>
    <w:link w:val="CommentTextChar"/>
    <w:rsid w:val="00877273"/>
    <w:pPr>
      <w:spacing w:after="0" w:line="240" w:lineRule="auto"/>
    </w:pPr>
    <w:rPr>
      <w:rFonts w:ascii="Times New Roman" w:eastAsia="Times New Roman" w:hAnsi="Times New Roman"/>
      <w:kern w:val="0"/>
      <w:sz w:val="20"/>
      <w:lang w:eastAsia="en-US"/>
      <w14:ligatures w14:val="none"/>
    </w:rPr>
  </w:style>
  <w:style w:type="character" w:customStyle="1" w:styleId="CommentTextChar">
    <w:name w:val="Comment Text Char"/>
    <w:basedOn w:val="DefaultParagraphFont"/>
    <w:link w:val="CommentText"/>
    <w:rsid w:val="00877273"/>
    <w:rPr>
      <w:rFonts w:ascii="Times New Roman" w:eastAsia="Times New Roman" w:hAnsi="Times New Roman"/>
      <w:kern w:val="0"/>
      <w:sz w:val="20"/>
      <w14:ligatures w14:val="none"/>
    </w:rPr>
  </w:style>
  <w:style w:type="paragraph" w:styleId="CommentSubject">
    <w:name w:val="annotation subject"/>
    <w:basedOn w:val="CommentText"/>
    <w:next w:val="CommentText"/>
    <w:link w:val="CommentSubjectChar"/>
    <w:rsid w:val="00877273"/>
    <w:rPr>
      <w:b/>
      <w:bCs/>
    </w:rPr>
  </w:style>
  <w:style w:type="character" w:customStyle="1" w:styleId="CommentSubjectChar">
    <w:name w:val="Comment Subject Char"/>
    <w:basedOn w:val="CommentTextChar"/>
    <w:link w:val="CommentSubject"/>
    <w:rsid w:val="00877273"/>
    <w:rPr>
      <w:rFonts w:ascii="Times New Roman" w:eastAsia="Times New Roman" w:hAnsi="Times New Roman"/>
      <w:b/>
      <w:bCs/>
      <w:kern w:val="0"/>
      <w:sz w:val="20"/>
      <w14:ligatures w14:val="none"/>
    </w:rPr>
  </w:style>
  <w:style w:type="character" w:styleId="UnresolvedMention">
    <w:name w:val="Unresolved Mention"/>
    <w:basedOn w:val="DefaultParagraphFont"/>
    <w:uiPriority w:val="99"/>
    <w:semiHidden/>
    <w:unhideWhenUsed/>
    <w:rsid w:val="00B47DFD"/>
    <w:rPr>
      <w:color w:val="605E5C"/>
      <w:shd w:val="clear" w:color="auto" w:fill="E1DFDD"/>
    </w:rPr>
  </w:style>
  <w:style w:type="character" w:styleId="FollowedHyperlink">
    <w:name w:val="FollowedHyperlink"/>
    <w:basedOn w:val="DefaultParagraphFont"/>
    <w:uiPriority w:val="99"/>
    <w:semiHidden/>
    <w:unhideWhenUsed/>
    <w:rsid w:val="00835940"/>
    <w:rPr>
      <w:color w:val="FFC42F" w:themeColor="followedHyperlink"/>
      <w:u w:val="single"/>
    </w:rPr>
  </w:style>
  <w:style w:type="table" w:styleId="ListTable1Light">
    <w:name w:val="List Table 1 Light"/>
    <w:basedOn w:val="TableNormal"/>
    <w:uiPriority w:val="46"/>
    <w:rsid w:val="00C3281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41348"/>
    <w:pPr>
      <w:spacing w:after="0" w:line="240" w:lineRule="auto"/>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15747">
      <w:bodyDiv w:val="1"/>
      <w:marLeft w:val="0"/>
      <w:marRight w:val="0"/>
      <w:marTop w:val="0"/>
      <w:marBottom w:val="0"/>
      <w:divBdr>
        <w:top w:val="none" w:sz="0" w:space="0" w:color="auto"/>
        <w:left w:val="none" w:sz="0" w:space="0" w:color="auto"/>
        <w:bottom w:val="none" w:sz="0" w:space="0" w:color="auto"/>
        <w:right w:val="none" w:sz="0" w:space="0" w:color="auto"/>
      </w:divBdr>
    </w:div>
    <w:div w:id="13730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Mitchell\AppData\Roaming\Microsoft\Templates\MedianReport.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F1724C34-77BD-4C89-8DDF-541612B30D71}">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MedianReport.dotx</Template>
  <TotalTime>9</TotalTime>
  <Pages>6</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HISTORIC COMMUNITY BUILDINGS GRANT Application Form – For Reference Only</vt:lpstr>
    </vt:vector>
  </TitlesOfParts>
  <Company>State of Maine</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 COMMUNITY BUILDINGS GRANT PROGRAM APPLICATION - FOR REFERENCE ONLY</dc:title>
  <dc:subject>Round 1</dc:subject>
  <dc:creator>christi Mitchell</dc:creator>
  <cp:lastModifiedBy>Mohney, Kirk</cp:lastModifiedBy>
  <cp:revision>2</cp:revision>
  <cp:lastPrinted>2025-09-15T18:20:00Z</cp:lastPrinted>
  <dcterms:created xsi:type="dcterms:W3CDTF">2025-09-16T13:25:00Z</dcterms:created>
  <dcterms:modified xsi:type="dcterms:W3CDTF">2025-09-16T13:25:00Z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