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0BBB" w:rsidRPr="00BD0BBB" w:rsidRDefault="00046138" w:rsidP="00BD0BBB">
      <w:pPr>
        <w:pStyle w:val="Date"/>
      </w:pPr>
      <w:sdt>
        <w:sdtPr>
          <w:alias w:val="Date"/>
          <w:tag w:val="Date"/>
          <w:id w:val="1728808325"/>
          <w:placeholder>
            <w:docPart w:val="31ED34C8B0D1473D8B8438E522DC8C7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B71FA">
            <w:t>[Date]</w:t>
          </w:r>
        </w:sdtContent>
      </w:sdt>
    </w:p>
    <w:p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>
        <w:rPr>
          <w:color w:val="000000"/>
          <w:spacing w:val="-1"/>
          <w:position w:val="-1"/>
        </w:rPr>
        <w:t>Harry Lanphear</w:t>
      </w:r>
      <w:r w:rsidRPr="003B3E36">
        <w:rPr>
          <w:color w:val="000000"/>
          <w:position w:val="-1"/>
        </w:rPr>
        <w:t>,</w:t>
      </w:r>
      <w:r w:rsidRPr="003B3E36">
        <w:rPr>
          <w:color w:val="000000"/>
          <w:spacing w:val="2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A</w:t>
      </w:r>
      <w:r w:rsidRPr="003B3E36">
        <w:rPr>
          <w:color w:val="000000"/>
          <w:position w:val="-1"/>
        </w:rPr>
        <w:t>d</w:t>
      </w:r>
      <w:r w:rsidRPr="003B3E36">
        <w:rPr>
          <w:color w:val="000000"/>
          <w:spacing w:val="1"/>
          <w:position w:val="-1"/>
        </w:rPr>
        <w:t>m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n</w:t>
      </w:r>
      <w:r w:rsidRPr="003B3E36">
        <w:rPr>
          <w:color w:val="000000"/>
          <w:spacing w:val="-4"/>
          <w:position w:val="-1"/>
        </w:rPr>
        <w:t>i</w:t>
      </w:r>
      <w:r w:rsidRPr="003B3E36">
        <w:rPr>
          <w:color w:val="000000"/>
          <w:position w:val="-1"/>
        </w:rPr>
        <w:t>s</w:t>
      </w:r>
      <w:r w:rsidRPr="003B3E36">
        <w:rPr>
          <w:color w:val="000000"/>
          <w:spacing w:val="1"/>
          <w:position w:val="-1"/>
        </w:rPr>
        <w:t>tr</w:t>
      </w:r>
      <w:r w:rsidRPr="003B3E36">
        <w:rPr>
          <w:color w:val="000000"/>
          <w:spacing w:val="-3"/>
          <w:position w:val="-1"/>
        </w:rPr>
        <w:t>a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spacing w:val="-2"/>
          <w:position w:val="-1"/>
        </w:rPr>
        <w:t>v</w:t>
      </w:r>
      <w:r w:rsidRPr="003B3E36">
        <w:rPr>
          <w:color w:val="000000"/>
          <w:position w:val="-1"/>
        </w:rPr>
        <w:t>e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Di</w:t>
      </w:r>
      <w:r w:rsidRPr="003B3E36">
        <w:rPr>
          <w:color w:val="000000"/>
          <w:spacing w:val="1"/>
          <w:position w:val="-1"/>
        </w:rPr>
        <w:t>r</w:t>
      </w:r>
      <w:r w:rsidRPr="003B3E36">
        <w:rPr>
          <w:color w:val="000000"/>
          <w:position w:val="-1"/>
        </w:rPr>
        <w:t>ec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position w:val="-1"/>
        </w:rPr>
        <w:t>or</w:t>
      </w:r>
    </w:p>
    <w:p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 w:rsidRPr="003B3E36">
        <w:rPr>
          <w:color w:val="000000"/>
          <w:spacing w:val="-4"/>
          <w:position w:val="-1"/>
        </w:rPr>
        <w:t>M</w:t>
      </w:r>
      <w:r w:rsidRPr="003B3E36">
        <w:rPr>
          <w:color w:val="000000"/>
          <w:spacing w:val="2"/>
          <w:position w:val="-1"/>
        </w:rPr>
        <w:t>a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ne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P</w:t>
      </w:r>
      <w:r w:rsidRPr="003B3E36">
        <w:rPr>
          <w:color w:val="000000"/>
          <w:position w:val="-1"/>
        </w:rPr>
        <w:t>ub</w:t>
      </w:r>
      <w:r w:rsidRPr="003B3E36">
        <w:rPr>
          <w:color w:val="000000"/>
          <w:spacing w:val="-1"/>
          <w:position w:val="-1"/>
        </w:rPr>
        <w:t>li</w:t>
      </w:r>
      <w:r w:rsidRPr="003B3E36">
        <w:rPr>
          <w:color w:val="000000"/>
          <w:position w:val="-1"/>
        </w:rPr>
        <w:t>c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U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ili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es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C</w:t>
      </w:r>
      <w:r w:rsidRPr="003B3E36">
        <w:rPr>
          <w:color w:val="000000"/>
          <w:position w:val="-1"/>
        </w:rPr>
        <w:t>o</w:t>
      </w:r>
      <w:r w:rsidRPr="003B3E36">
        <w:rPr>
          <w:color w:val="000000"/>
          <w:spacing w:val="1"/>
          <w:position w:val="-1"/>
        </w:rPr>
        <w:t>mm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ss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on</w:t>
      </w:r>
    </w:p>
    <w:p w:rsidR="0027372F" w:rsidRDefault="0027372F" w:rsidP="0027372F">
      <w:pPr>
        <w:widowControl w:val="0"/>
        <w:autoSpaceDE w:val="0"/>
        <w:autoSpaceDN w:val="0"/>
        <w:adjustRightInd w:val="0"/>
        <w:spacing w:after="0" w:line="240" w:lineRule="auto"/>
      </w:pPr>
      <w:r w:rsidRPr="003B3E36">
        <w:rPr>
          <w:color w:val="000000"/>
          <w:position w:val="-1"/>
        </w:rPr>
        <w:t>18 State House</w:t>
      </w:r>
      <w:r w:rsidRPr="003B3E36">
        <w:rPr>
          <w:color w:val="000000"/>
          <w:spacing w:val="-2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S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3"/>
          <w:position w:val="-1"/>
        </w:rPr>
        <w:t>a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on</w:t>
      </w:r>
      <w:r w:rsidRPr="0027372F">
        <w:t xml:space="preserve"> </w:t>
      </w:r>
    </w:p>
    <w:p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 w:rsidRPr="0027372F">
        <w:rPr>
          <w:color w:val="000000"/>
          <w:position w:val="-1"/>
        </w:rPr>
        <w:t>Augusta, ME 04333-0018</w:t>
      </w:r>
    </w:p>
    <w:p w:rsidR="0027372F" w:rsidRDefault="0027372F" w:rsidP="0027372F">
      <w:pPr>
        <w:pStyle w:val="Salutation"/>
        <w:spacing w:after="0" w:line="240" w:lineRule="auto"/>
      </w:pPr>
      <w:r>
        <w:t>Re:</w:t>
      </w:r>
      <w:r>
        <w:tab/>
      </w:r>
      <w:sdt>
        <w:sdtPr>
          <w:id w:val="880594975"/>
          <w:placeholder>
            <w:docPart w:val="0EE226E8170642E3801CE6B42A7749CC"/>
          </w:placeholder>
          <w:showingPlcHdr/>
          <w:text/>
        </w:sdtPr>
        <w:sdtEndPr/>
        <w:sdtContent>
          <w:r w:rsidR="00EC4F27">
            <w:t>[</w:t>
          </w:r>
          <w:r w:rsidR="00EC4F27" w:rsidRPr="00EC4F27">
            <w:rPr>
              <w:rStyle w:val="PlaceholderText"/>
              <w:color w:val="auto"/>
            </w:rPr>
            <w:t>Case Name]</w:t>
          </w:r>
        </w:sdtContent>
      </w:sdt>
    </w:p>
    <w:p w:rsidR="0027372F" w:rsidRDefault="0027372F" w:rsidP="0027372F">
      <w:pPr>
        <w:spacing w:after="0" w:line="240" w:lineRule="auto"/>
      </w:pPr>
      <w:r>
        <w:tab/>
      </w:r>
      <w:sdt>
        <w:sdtPr>
          <w:id w:val="35331772"/>
          <w:placeholder>
            <w:docPart w:val="C2FE1A2E23134E778231368097041211"/>
          </w:placeholder>
          <w:showingPlcHdr/>
          <w:text/>
        </w:sdtPr>
        <w:sdtEndPr/>
        <w:sdtContent>
          <w:r w:rsidR="00EC4F27">
            <w:t>[</w:t>
          </w:r>
          <w:fldSimple w:instr=" USERADDRESS  &quot;Case Numer (example 2014-00354)&quot;  \* MERGEFORMAT ">
            <w:r w:rsidR="00EC4F27">
              <w:rPr>
                <w:noProof/>
              </w:rPr>
              <w:t>Case Number (example 2014-00354)</w:t>
            </w:r>
          </w:fldSimple>
          <w:r w:rsidR="00EC4F27">
            <w:t>]</w:t>
          </w:r>
        </w:sdtContent>
      </w:sdt>
    </w:p>
    <w:p w:rsidR="0027372F" w:rsidRPr="0027372F" w:rsidRDefault="0027372F" w:rsidP="0027372F">
      <w:pPr>
        <w:spacing w:after="0" w:line="240" w:lineRule="auto"/>
      </w:pPr>
    </w:p>
    <w:p w:rsidR="0027372F" w:rsidRDefault="0027372F" w:rsidP="0027372F">
      <w:pPr>
        <w:pStyle w:val="Signature"/>
      </w:pPr>
      <w:r>
        <w:t xml:space="preserve">I, </w:t>
      </w:r>
      <w:sdt>
        <w:sdtPr>
          <w:alias w:val="Name"/>
          <w:tag w:val="Name"/>
          <w:id w:val="953684106"/>
          <w:placeholder>
            <w:docPart w:val="D1D7EE2A699C486E8FFA99034BEE4DF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>
            <w:t>[Your Name]</w:t>
          </w:r>
        </w:sdtContent>
      </w:sdt>
      <w:r>
        <w:t xml:space="preserve">, am petitioning to intervene in the </w:t>
      </w:r>
      <w:sdt>
        <w:sdtPr>
          <w:alias w:val="Case Name"/>
          <w:tag w:val="Case Name"/>
          <w:id w:val="1744993565"/>
          <w:placeholder>
            <w:docPart w:val="A5FC6CACDFD143669FFEE11823FF2772"/>
          </w:placeholder>
          <w:showingPlcHdr/>
          <w:text/>
        </w:sdtPr>
        <w:sdtEndPr/>
        <w:sdtContent>
          <w:r w:rsidR="00FB4CE6">
            <w:t>[Case Name]</w:t>
          </w:r>
        </w:sdtContent>
      </w:sdt>
      <w:r>
        <w:t xml:space="preserve"> Case.  </w:t>
      </w:r>
      <w:sdt>
        <w:sdtPr>
          <w:id w:val="145482972"/>
          <w:placeholder>
            <w:docPart w:val="DefaultPlaceholder_1082065158"/>
          </w:placeholder>
          <w:text/>
        </w:sdtPr>
        <w:sdtEndPr/>
        <w:sdtContent>
          <w:r>
            <w:t>In one or two sentences, state the reason why you want to intervene or what you are hoping to achieve</w:t>
          </w:r>
        </w:sdtContent>
      </w:sdt>
    </w:p>
    <w:p w:rsidR="00FB4CE6" w:rsidRDefault="00FB4CE6" w:rsidP="00EC4F27">
      <w:pPr>
        <w:pStyle w:val="Closing"/>
        <w:spacing w:after="0"/>
      </w:pPr>
    </w:p>
    <w:p w:rsidR="00EC4F27" w:rsidRDefault="00EC4F27" w:rsidP="00EC4F27">
      <w:pPr>
        <w:pStyle w:val="Closing"/>
        <w:spacing w:after="0"/>
      </w:pPr>
    </w:p>
    <w:p w:rsidR="00FD44B6" w:rsidRPr="00C87022" w:rsidRDefault="00FD44B6" w:rsidP="00FD44B6">
      <w:pPr>
        <w:pStyle w:val="Closing"/>
      </w:pPr>
      <w:r>
        <w:t>Sincerely,</w:t>
      </w:r>
    </w:p>
    <w:sdt>
      <w:sdtPr>
        <w:alias w:val="Name"/>
        <w:tag w:val="Name"/>
        <w:id w:val="1728808413"/>
        <w:placeholder>
          <w:docPart w:val="1B43C6C661E84ABBA342CF99C1260F3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EB71FA" w:rsidRDefault="00EB71FA" w:rsidP="00EB71FA">
          <w:pPr>
            <w:pStyle w:val="Signature"/>
          </w:pPr>
          <w:r>
            <w:t>[Your Name]</w:t>
          </w:r>
        </w:p>
      </w:sdtContent>
    </w:sdt>
    <w:sdt>
      <w:sdtPr>
        <w:alias w:val="Address"/>
        <w:tag w:val="Address"/>
        <w:id w:val="1728808271"/>
        <w:placeholder>
          <w:docPart w:val="355714BAA7E44B97BAD5179C508EBA4D"/>
        </w:placeholder>
        <w:temporary/>
        <w:showingPlcHdr/>
      </w:sdtPr>
      <w:sdtEndPr/>
      <w:sdtContent>
        <w:p w:rsidR="0027372F" w:rsidRDefault="0027372F" w:rsidP="0027372F">
          <w:pPr>
            <w:pStyle w:val="Address"/>
          </w:pPr>
          <w:r>
            <w:t>[Street Address]</w:t>
          </w:r>
        </w:p>
      </w:sdtContent>
    </w:sdt>
    <w:sdt>
      <w:sdtPr>
        <w:alias w:val="City, ST  ZIP Code"/>
        <w:tag w:val="City, ST  ZIP Code"/>
        <w:id w:val="1728808298"/>
        <w:placeholder>
          <w:docPart w:val="8E9DDBCE1C2E4CA78BE6F39F36F5A736"/>
        </w:placeholder>
        <w:temporary/>
        <w:showingPlcHdr/>
      </w:sdtPr>
      <w:sdtEndPr/>
      <w:sdtContent>
        <w:p w:rsidR="0027372F" w:rsidRDefault="0027372F" w:rsidP="0027372F">
          <w:pPr>
            <w:pStyle w:val="Address"/>
          </w:pPr>
          <w:r>
            <w:t>[City, ST  ZIP Code]</w:t>
          </w:r>
        </w:p>
      </w:sdtContent>
    </w:sdt>
    <w:sdt>
      <w:sdtPr>
        <w:alias w:val="Email Address"/>
        <w:tag w:val="Email Address"/>
        <w:id w:val="514188085"/>
        <w:placeholder>
          <w:docPart w:val="49222E1393BF46B2A6F1CF9C6B337B75"/>
        </w:placeholder>
        <w:showingPlcHdr/>
        <w:text/>
      </w:sdtPr>
      <w:sdtEndPr/>
      <w:sdtContent>
        <w:p w:rsidR="00EB71FA" w:rsidRDefault="00EC4F27" w:rsidP="00EC4F27">
          <w:pPr>
            <w:spacing w:after="0"/>
          </w:pPr>
          <w:r w:rsidRPr="00EC4F27">
            <w:rPr>
              <w:rStyle w:val="PlaceholderText"/>
              <w:color w:val="auto"/>
            </w:rPr>
            <w:t>[Email address]</w:t>
          </w:r>
        </w:p>
      </w:sdtContent>
    </w:sdt>
    <w:sdt>
      <w:sdtPr>
        <w:alias w:val="Phone Number"/>
        <w:tag w:val="Phone Number"/>
        <w:id w:val="1708911731"/>
        <w:placeholder>
          <w:docPart w:val="059DED8B45B642D0B850FB73E475CD64"/>
        </w:placeholder>
        <w:showingPlcHdr/>
        <w:text/>
      </w:sdtPr>
      <w:sdtEndPr/>
      <w:sdtContent>
        <w:p w:rsidR="00EC4F27" w:rsidRDefault="00EC4F27" w:rsidP="0009253D">
          <w:r w:rsidRPr="00EC4F27">
            <w:rPr>
              <w:rStyle w:val="PlaceholderText"/>
              <w:color w:val="auto"/>
            </w:rPr>
            <w:t>[Phone Number]</w:t>
          </w:r>
        </w:p>
      </w:sdtContent>
    </w:sdt>
    <w:sectPr w:rsidR="00EC4F27" w:rsidSect="00EB71FA">
      <w:headerReference w:type="default" r:id="rId9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38" w:rsidRDefault="00046138">
      <w:r>
        <w:separator/>
      </w:r>
    </w:p>
  </w:endnote>
  <w:endnote w:type="continuationSeparator" w:id="0">
    <w:p w:rsidR="00046138" w:rsidRDefault="000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38" w:rsidRDefault="00046138">
      <w:r>
        <w:separator/>
      </w:r>
    </w:p>
  </w:footnote>
  <w:footnote w:type="continuationSeparator" w:id="0">
    <w:p w:rsidR="00046138" w:rsidRDefault="0004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3D" w:rsidRPr="0009253D" w:rsidRDefault="00046138" w:rsidP="0009253D">
    <w:pPr>
      <w:pStyle w:val="Header"/>
    </w:pPr>
    <w:sdt>
      <w:sdtPr>
        <w:alias w:val="Name"/>
        <w:tag w:val="Name"/>
        <w:id w:val="1728808497"/>
        <w:placeholder>
          <w:docPart w:val="0844E20628E649AF88BDC2EF4251C9C4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r w:rsidR="005926A9" w:rsidRPr="0009253D">
          <w:t>[Recipient Name]</w:t>
        </w:r>
      </w:sdtContent>
    </w:sdt>
  </w:p>
  <w:p w:rsidR="0009253D" w:rsidRPr="0009253D" w:rsidRDefault="00046138" w:rsidP="0009253D">
    <w:pPr>
      <w:pStyle w:val="Header"/>
    </w:pPr>
    <w:sdt>
      <w:sdtPr>
        <w:alias w:val="Date"/>
        <w:tag w:val="Date"/>
        <w:id w:val="1728808499"/>
        <w:placeholder>
          <w:docPart w:val="409D33B5A6D246FF9D6B0E001A4E79C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9253D" w:rsidRPr="0009253D">
          <w:t>[Date]</w:t>
        </w:r>
      </w:sdtContent>
    </w:sdt>
  </w:p>
  <w:p w:rsidR="002F341B" w:rsidRPr="0009253D" w:rsidRDefault="002F341B" w:rsidP="0009253D">
    <w:pPr>
      <w:pStyle w:val="Header"/>
    </w:pPr>
    <w:r w:rsidRPr="0009253D">
      <w:t xml:space="preserve">Page </w:t>
    </w:r>
    <w:r w:rsidR="00B164BA" w:rsidRPr="0009253D">
      <w:rPr>
        <w:rStyle w:val="PageNumber"/>
      </w:rPr>
      <w:fldChar w:fldCharType="begin"/>
    </w:r>
    <w:r w:rsidRPr="0009253D">
      <w:rPr>
        <w:rStyle w:val="PageNumber"/>
      </w:rPr>
      <w:instrText>PAGE</w:instrText>
    </w:r>
    <w:r w:rsidR="00B164BA" w:rsidRPr="0009253D">
      <w:rPr>
        <w:rStyle w:val="PageNumber"/>
      </w:rPr>
      <w:fldChar w:fldCharType="separate"/>
    </w:r>
    <w:r w:rsidR="0009253D">
      <w:rPr>
        <w:rStyle w:val="PageNumber"/>
        <w:noProof/>
      </w:rPr>
      <w:t>2</w:t>
    </w:r>
    <w:r w:rsidR="00B164BA" w:rsidRPr="0009253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40BC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6A7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14E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2C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7CB0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6DC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A35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3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AE5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860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72F"/>
    <w:rsid w:val="00046138"/>
    <w:rsid w:val="0009253D"/>
    <w:rsid w:val="000B7DA8"/>
    <w:rsid w:val="000F2F1D"/>
    <w:rsid w:val="0013733D"/>
    <w:rsid w:val="00150F32"/>
    <w:rsid w:val="00165240"/>
    <w:rsid w:val="001858F7"/>
    <w:rsid w:val="001B0EB0"/>
    <w:rsid w:val="001C39C4"/>
    <w:rsid w:val="001C3B37"/>
    <w:rsid w:val="001D185A"/>
    <w:rsid w:val="00204EBD"/>
    <w:rsid w:val="0021430B"/>
    <w:rsid w:val="00255735"/>
    <w:rsid w:val="00272AE7"/>
    <w:rsid w:val="0027372F"/>
    <w:rsid w:val="002F341B"/>
    <w:rsid w:val="00333A3F"/>
    <w:rsid w:val="003A65CF"/>
    <w:rsid w:val="004029BF"/>
    <w:rsid w:val="00452DEA"/>
    <w:rsid w:val="004B5B67"/>
    <w:rsid w:val="00517A98"/>
    <w:rsid w:val="00530AAD"/>
    <w:rsid w:val="00575B10"/>
    <w:rsid w:val="005926A9"/>
    <w:rsid w:val="005B2344"/>
    <w:rsid w:val="005C474E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8D2358"/>
    <w:rsid w:val="009321DF"/>
    <w:rsid w:val="00956F81"/>
    <w:rsid w:val="00981E11"/>
    <w:rsid w:val="009A462A"/>
    <w:rsid w:val="009F2F6E"/>
    <w:rsid w:val="009F34DD"/>
    <w:rsid w:val="00A46190"/>
    <w:rsid w:val="00AE27A5"/>
    <w:rsid w:val="00B164BA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EA5EAF"/>
    <w:rsid w:val="00EB71FA"/>
    <w:rsid w:val="00EC4F27"/>
    <w:rsid w:val="00F07C74"/>
    <w:rsid w:val="00FB4CE6"/>
    <w:rsid w:val="00FD0588"/>
    <w:rsid w:val="00FD44B6"/>
    <w:rsid w:val="00FD5F91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58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EB71FA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B71FA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EB71FA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qFormat/>
    <w:rsid w:val="00EB71FA"/>
    <w:pPr>
      <w:spacing w:after="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253D"/>
    <w:pPr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PlaceholderText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BalloonText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Header">
    <w:name w:val="Body Text"/>
    <w:basedOn w:val="Normal"/>
    <w:rsid w:val="00D12684"/>
    <w:pPr>
      <w:spacing w:after="240"/>
    </w:pPr>
  </w:style>
  <w:style w:type="paragraph" w:styleId="Footer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PageNumb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0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0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.finucane\AppData\Roaming\Microsoft\Templates\CancelCrd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ED34C8B0D1473D8B8438E522DC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63E9-8837-4A48-973C-050532FD3C6C}"/>
      </w:docPartPr>
      <w:docPartBody>
        <w:p w:rsidR="00C36CEB" w:rsidRDefault="00C36CEB">
          <w:pPr>
            <w:pStyle w:val="31ED34C8B0D1473D8B8438E522DC8C70"/>
          </w:pPr>
          <w:r>
            <w:t>[Date]</w:t>
          </w:r>
        </w:p>
      </w:docPartBody>
    </w:docPart>
    <w:docPart>
      <w:docPartPr>
        <w:name w:val="0844E20628E649AF88BDC2EF4251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C008-8CC0-4ACE-9417-F6F707BCD465}"/>
      </w:docPartPr>
      <w:docPartBody>
        <w:p w:rsidR="00C36CEB" w:rsidRDefault="00C36CEB">
          <w:pPr>
            <w:pStyle w:val="0844E20628E649AF88BDC2EF4251C9C4"/>
          </w:pPr>
          <w:r w:rsidRPr="0009253D">
            <w:t>[Recipient Name]</w:t>
          </w:r>
        </w:p>
      </w:docPartBody>
    </w:docPart>
    <w:docPart>
      <w:docPartPr>
        <w:name w:val="409D33B5A6D246FF9D6B0E001A4E7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8A6F-B501-4469-BD0D-EB7CE903DE73}"/>
      </w:docPartPr>
      <w:docPartBody>
        <w:p w:rsidR="00C36CEB" w:rsidRDefault="00C36CEB">
          <w:pPr>
            <w:pStyle w:val="409D33B5A6D246FF9D6B0E001A4E79CC"/>
          </w:pPr>
          <w:r w:rsidRPr="0009253D">
            <w:t>[Date]</w:t>
          </w:r>
        </w:p>
      </w:docPartBody>
    </w:docPart>
    <w:docPart>
      <w:docPartPr>
        <w:name w:val="1B43C6C661E84ABBA342CF99C126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BD22-EAE6-4E7C-9AB5-197D58100091}"/>
      </w:docPartPr>
      <w:docPartBody>
        <w:p w:rsidR="00C36CEB" w:rsidRDefault="00C36CEB">
          <w:pPr>
            <w:pStyle w:val="1B43C6C661E84ABBA342CF99C1260F36"/>
          </w:pPr>
          <w:r>
            <w:t>[Your Name]</w:t>
          </w:r>
        </w:p>
      </w:docPartBody>
    </w:docPart>
    <w:docPart>
      <w:docPartPr>
        <w:name w:val="355714BAA7E44B97BAD5179C508E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F475-BB9C-4926-B9D6-A81C971DFFD1}"/>
      </w:docPartPr>
      <w:docPartBody>
        <w:p w:rsidR="00C36CEB" w:rsidRDefault="00C36CEB" w:rsidP="00C83845">
          <w:pPr>
            <w:pStyle w:val="355714BAA7E44B97BAD5179C508EBA4D"/>
          </w:pPr>
          <w:r>
            <w:t>[Street Address]</w:t>
          </w:r>
        </w:p>
      </w:docPartBody>
    </w:docPart>
    <w:docPart>
      <w:docPartPr>
        <w:name w:val="8E9DDBCE1C2E4CA78BE6F39F36F5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E4FC-7FF8-4F56-9AF8-E67A129B0D41}"/>
      </w:docPartPr>
      <w:docPartBody>
        <w:p w:rsidR="00C36CEB" w:rsidRDefault="00C36CEB" w:rsidP="00C83845">
          <w:pPr>
            <w:pStyle w:val="8E9DDBCE1C2E4CA78BE6F39F36F5A736"/>
          </w:pPr>
          <w:r>
            <w:t>[City, ST  ZIP Code]</w:t>
          </w:r>
        </w:p>
      </w:docPartBody>
    </w:docPart>
    <w:docPart>
      <w:docPartPr>
        <w:name w:val="D1D7EE2A699C486E8FFA99034BEE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295B-E9AA-417F-9248-29C464AA3D3F}"/>
      </w:docPartPr>
      <w:docPartBody>
        <w:p w:rsidR="00C36CEB" w:rsidRDefault="00C36CEB" w:rsidP="00C83845">
          <w:pPr>
            <w:pStyle w:val="D1D7EE2A699C486E8FFA99034BEE4DFD"/>
          </w:pPr>
          <w:r>
            <w:t>[Your Name]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F58A-3D22-4887-B961-9B007812EB0D}"/>
      </w:docPartPr>
      <w:docPartBody>
        <w:p w:rsidR="00C36CEB" w:rsidRDefault="00C83845">
          <w:r w:rsidRPr="00CF4684">
            <w:rPr>
              <w:rStyle w:val="PlaceholderText"/>
            </w:rPr>
            <w:t>Click here to enter text.</w:t>
          </w:r>
        </w:p>
      </w:docPartBody>
    </w:docPart>
    <w:docPart>
      <w:docPartPr>
        <w:name w:val="A5FC6CACDFD143669FFEE11823FF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E392-A6FB-430B-9075-99505E039D67}"/>
      </w:docPartPr>
      <w:docPartBody>
        <w:p w:rsidR="00C36CEB" w:rsidRDefault="00C36CEB">
          <w:r>
            <w:t>[Case Name]</w:t>
          </w:r>
        </w:p>
      </w:docPartBody>
    </w:docPart>
    <w:docPart>
      <w:docPartPr>
        <w:name w:val="49222E1393BF46B2A6F1CF9C6B33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4F0B-44DC-4C3A-BCAC-B31F25481BA1}"/>
      </w:docPartPr>
      <w:docPartBody>
        <w:p w:rsidR="00C36CEB" w:rsidRDefault="00C36CEB" w:rsidP="00C36CEB">
          <w:pPr>
            <w:pStyle w:val="49222E1393BF46B2A6F1CF9C6B337B751"/>
          </w:pPr>
          <w:r w:rsidRPr="00EC4F27">
            <w:rPr>
              <w:rStyle w:val="PlaceholderText"/>
            </w:rPr>
            <w:t>[Email address]</w:t>
          </w:r>
        </w:p>
      </w:docPartBody>
    </w:docPart>
    <w:docPart>
      <w:docPartPr>
        <w:name w:val="059DED8B45B642D0B850FB73E475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D3B9-8B2F-4B49-B5CF-7C7E8D5FE3CD}"/>
      </w:docPartPr>
      <w:docPartBody>
        <w:p w:rsidR="00C36CEB" w:rsidRDefault="00C36CEB" w:rsidP="00C36CEB">
          <w:pPr>
            <w:pStyle w:val="059DED8B45B642D0B850FB73E475CD641"/>
          </w:pPr>
          <w:r w:rsidRPr="00EC4F27">
            <w:rPr>
              <w:rStyle w:val="PlaceholderText"/>
            </w:rPr>
            <w:t>[Phone Number]</w:t>
          </w:r>
        </w:p>
      </w:docPartBody>
    </w:docPart>
    <w:docPart>
      <w:docPartPr>
        <w:name w:val="0EE226E8170642E3801CE6B42A77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0289-359E-48A2-8353-DF3FC902649E}"/>
      </w:docPartPr>
      <w:docPartBody>
        <w:p w:rsidR="00000000" w:rsidRDefault="00C36CEB" w:rsidP="00C36CEB">
          <w:pPr>
            <w:pStyle w:val="0EE226E8170642E3801CE6B42A7749CC"/>
          </w:pPr>
          <w:r>
            <w:t>[</w:t>
          </w:r>
          <w:r w:rsidRPr="00EC4F27">
            <w:rPr>
              <w:rStyle w:val="PlaceholderText"/>
            </w:rPr>
            <w:t>Case Name]</w:t>
          </w:r>
        </w:p>
      </w:docPartBody>
    </w:docPart>
    <w:docPart>
      <w:docPartPr>
        <w:name w:val="C2FE1A2E23134E77823136809704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4B7F9-6786-42A7-BA8D-95BFF0A373AA}"/>
      </w:docPartPr>
      <w:docPartBody>
        <w:p w:rsidR="00000000" w:rsidRDefault="00C36CEB" w:rsidP="00C36CEB">
          <w:pPr>
            <w:pStyle w:val="C2FE1A2E23134E778231368097041211"/>
          </w:pPr>
          <w:r>
            <w:t>[</w:t>
          </w:r>
          <w:fldSimple w:instr=" USERADDRESS  &quot;Case Numer (example 2014-00354)&quot;  \* MERGEFORMAT ">
            <w:r>
              <w:rPr>
                <w:noProof/>
              </w:rPr>
              <w:t>Case Number (example 2014-00354)</w:t>
            </w:r>
          </w:fldSimple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5"/>
    <w:rsid w:val="00555E10"/>
    <w:rsid w:val="00C36CEB"/>
    <w:rsid w:val="00C83845"/>
    <w:rsid w:val="00D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0614A04B654892A7CF2050F9CB51DD">
    <w:name w:val="260614A04B654892A7CF2050F9CB51DD"/>
  </w:style>
  <w:style w:type="paragraph" w:customStyle="1" w:styleId="2E9D4C0D4B7E40E8B5CEBD38AD786309">
    <w:name w:val="2E9D4C0D4B7E40E8B5CEBD38AD786309"/>
  </w:style>
  <w:style w:type="paragraph" w:customStyle="1" w:styleId="51C5F69638BF4EEB93747BE31448C9B1">
    <w:name w:val="51C5F69638BF4EEB93747BE31448C9B1"/>
  </w:style>
  <w:style w:type="paragraph" w:customStyle="1" w:styleId="31ED34C8B0D1473D8B8438E522DC8C70">
    <w:name w:val="31ED34C8B0D1473D8B8438E522DC8C70"/>
  </w:style>
  <w:style w:type="paragraph" w:customStyle="1" w:styleId="48D46F6548E34BCFADED01D5012D2702">
    <w:name w:val="48D46F6548E34BCFADED01D5012D2702"/>
  </w:style>
  <w:style w:type="paragraph" w:customStyle="1" w:styleId="4700DFB6E68649EFB21AD331F2B5EFC7">
    <w:name w:val="4700DFB6E68649EFB21AD331F2B5EFC7"/>
  </w:style>
  <w:style w:type="paragraph" w:customStyle="1" w:styleId="96FA28D2621F440F9A4803B9A6FAAE71">
    <w:name w:val="96FA28D2621F440F9A4803B9A6FAAE71"/>
  </w:style>
  <w:style w:type="paragraph" w:customStyle="1" w:styleId="1FCBE0ACF371403995EEC5CE69C50C2F">
    <w:name w:val="1FCBE0ACF371403995EEC5CE69C50C2F"/>
  </w:style>
  <w:style w:type="paragraph" w:customStyle="1" w:styleId="0844E20628E649AF88BDC2EF4251C9C4">
    <w:name w:val="0844E20628E649AF88BDC2EF4251C9C4"/>
  </w:style>
  <w:style w:type="paragraph" w:customStyle="1" w:styleId="409D33B5A6D246FF9D6B0E001A4E79CC">
    <w:name w:val="409D33B5A6D246FF9D6B0E001A4E79CC"/>
  </w:style>
  <w:style w:type="character" w:styleId="PlaceholderText">
    <w:name w:val="Placeholder Text"/>
    <w:basedOn w:val="DefaultParagraphFont"/>
    <w:uiPriority w:val="99"/>
    <w:semiHidden/>
    <w:rsid w:val="00C36CEB"/>
    <w:rPr>
      <w:color w:val="808080"/>
    </w:rPr>
  </w:style>
  <w:style w:type="paragraph" w:customStyle="1" w:styleId="160CBD1C650A466B9620F78AD2523889">
    <w:name w:val="160CBD1C650A466B9620F78AD2523889"/>
  </w:style>
  <w:style w:type="paragraph" w:customStyle="1" w:styleId="775EEC71627647A18A231A9DE93E1AAE">
    <w:name w:val="775EEC71627647A18A231A9DE93E1AAE"/>
  </w:style>
  <w:style w:type="paragraph" w:customStyle="1" w:styleId="1B43C6C661E84ABBA342CF99C1260F36">
    <w:name w:val="1B43C6C661E84ABBA342CF99C1260F36"/>
  </w:style>
  <w:style w:type="paragraph" w:customStyle="1" w:styleId="0EC3190250264D71AAA56452E251B721">
    <w:name w:val="0EC3190250264D71AAA56452E251B721"/>
  </w:style>
  <w:style w:type="paragraph" w:customStyle="1" w:styleId="400BF24E6BDE49C58A6B2940C1412B1D">
    <w:name w:val="400BF24E6BDE49C58A6B2940C1412B1D"/>
    <w:rsid w:val="00C83845"/>
  </w:style>
  <w:style w:type="paragraph" w:customStyle="1" w:styleId="355714BAA7E44B97BAD5179C508EBA4D">
    <w:name w:val="355714BAA7E44B97BAD5179C508EBA4D"/>
    <w:rsid w:val="00C83845"/>
  </w:style>
  <w:style w:type="paragraph" w:customStyle="1" w:styleId="8E9DDBCE1C2E4CA78BE6F39F36F5A736">
    <w:name w:val="8E9DDBCE1C2E4CA78BE6F39F36F5A736"/>
    <w:rsid w:val="00C83845"/>
  </w:style>
  <w:style w:type="paragraph" w:customStyle="1" w:styleId="D1D7EE2A699C486E8FFA99034BEE4DFD">
    <w:name w:val="D1D7EE2A699C486E8FFA99034BEE4DFD"/>
    <w:rsid w:val="00C83845"/>
  </w:style>
  <w:style w:type="paragraph" w:customStyle="1" w:styleId="B0DC8C07E6DD41019144839A8D46BE3B">
    <w:name w:val="B0DC8C07E6DD41019144839A8D46BE3B"/>
    <w:rsid w:val="00C83845"/>
  </w:style>
  <w:style w:type="paragraph" w:customStyle="1" w:styleId="49222E1393BF46B2A6F1CF9C6B337B75">
    <w:name w:val="49222E1393BF46B2A6F1CF9C6B337B75"/>
    <w:rsid w:val="00C83845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">
    <w:name w:val="059DED8B45B642D0B850FB73E475CD64"/>
    <w:rsid w:val="00C83845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EE226E8170642E3801CE6B42A7749CC">
    <w:name w:val="0EE226E8170642E3801CE6B42A7749CC"/>
    <w:rsid w:val="00C36CEB"/>
    <w:pPr>
      <w:spacing w:before="480" w:after="240"/>
    </w:pPr>
    <w:rPr>
      <w:rFonts w:eastAsia="Times New Roman" w:cs="Times New Roman"/>
      <w:sz w:val="24"/>
      <w:szCs w:val="24"/>
    </w:rPr>
  </w:style>
  <w:style w:type="paragraph" w:customStyle="1" w:styleId="C2FE1A2E23134E778231368097041211">
    <w:name w:val="C2FE1A2E23134E77823136809704121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49222E1393BF46B2A6F1CF9C6B337B751">
    <w:name w:val="49222E1393BF46B2A6F1CF9C6B337B75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1">
    <w:name w:val="059DED8B45B642D0B850FB73E475CD641"/>
    <w:rsid w:val="00C36CEB"/>
    <w:pPr>
      <w:spacing w:after="240"/>
    </w:pPr>
    <w:rPr>
      <w:rFonts w:eastAsia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0614A04B654892A7CF2050F9CB51DD">
    <w:name w:val="260614A04B654892A7CF2050F9CB51DD"/>
  </w:style>
  <w:style w:type="paragraph" w:customStyle="1" w:styleId="2E9D4C0D4B7E40E8B5CEBD38AD786309">
    <w:name w:val="2E9D4C0D4B7E40E8B5CEBD38AD786309"/>
  </w:style>
  <w:style w:type="paragraph" w:customStyle="1" w:styleId="51C5F69638BF4EEB93747BE31448C9B1">
    <w:name w:val="51C5F69638BF4EEB93747BE31448C9B1"/>
  </w:style>
  <w:style w:type="paragraph" w:customStyle="1" w:styleId="31ED34C8B0D1473D8B8438E522DC8C70">
    <w:name w:val="31ED34C8B0D1473D8B8438E522DC8C70"/>
  </w:style>
  <w:style w:type="paragraph" w:customStyle="1" w:styleId="48D46F6548E34BCFADED01D5012D2702">
    <w:name w:val="48D46F6548E34BCFADED01D5012D2702"/>
  </w:style>
  <w:style w:type="paragraph" w:customStyle="1" w:styleId="4700DFB6E68649EFB21AD331F2B5EFC7">
    <w:name w:val="4700DFB6E68649EFB21AD331F2B5EFC7"/>
  </w:style>
  <w:style w:type="paragraph" w:customStyle="1" w:styleId="96FA28D2621F440F9A4803B9A6FAAE71">
    <w:name w:val="96FA28D2621F440F9A4803B9A6FAAE71"/>
  </w:style>
  <w:style w:type="paragraph" w:customStyle="1" w:styleId="1FCBE0ACF371403995EEC5CE69C50C2F">
    <w:name w:val="1FCBE0ACF371403995EEC5CE69C50C2F"/>
  </w:style>
  <w:style w:type="paragraph" w:customStyle="1" w:styleId="0844E20628E649AF88BDC2EF4251C9C4">
    <w:name w:val="0844E20628E649AF88BDC2EF4251C9C4"/>
  </w:style>
  <w:style w:type="paragraph" w:customStyle="1" w:styleId="409D33B5A6D246FF9D6B0E001A4E79CC">
    <w:name w:val="409D33B5A6D246FF9D6B0E001A4E79CC"/>
  </w:style>
  <w:style w:type="character" w:styleId="PlaceholderText">
    <w:name w:val="Placeholder Text"/>
    <w:basedOn w:val="DefaultParagraphFont"/>
    <w:uiPriority w:val="99"/>
    <w:semiHidden/>
    <w:rsid w:val="00C36CEB"/>
    <w:rPr>
      <w:color w:val="808080"/>
    </w:rPr>
  </w:style>
  <w:style w:type="paragraph" w:customStyle="1" w:styleId="160CBD1C650A466B9620F78AD2523889">
    <w:name w:val="160CBD1C650A466B9620F78AD2523889"/>
  </w:style>
  <w:style w:type="paragraph" w:customStyle="1" w:styleId="775EEC71627647A18A231A9DE93E1AAE">
    <w:name w:val="775EEC71627647A18A231A9DE93E1AAE"/>
  </w:style>
  <w:style w:type="paragraph" w:customStyle="1" w:styleId="1B43C6C661E84ABBA342CF99C1260F36">
    <w:name w:val="1B43C6C661E84ABBA342CF99C1260F36"/>
  </w:style>
  <w:style w:type="paragraph" w:customStyle="1" w:styleId="0EC3190250264D71AAA56452E251B721">
    <w:name w:val="0EC3190250264D71AAA56452E251B721"/>
  </w:style>
  <w:style w:type="paragraph" w:customStyle="1" w:styleId="400BF24E6BDE49C58A6B2940C1412B1D">
    <w:name w:val="400BF24E6BDE49C58A6B2940C1412B1D"/>
    <w:rsid w:val="00C83845"/>
  </w:style>
  <w:style w:type="paragraph" w:customStyle="1" w:styleId="355714BAA7E44B97BAD5179C508EBA4D">
    <w:name w:val="355714BAA7E44B97BAD5179C508EBA4D"/>
    <w:rsid w:val="00C83845"/>
  </w:style>
  <w:style w:type="paragraph" w:customStyle="1" w:styleId="8E9DDBCE1C2E4CA78BE6F39F36F5A736">
    <w:name w:val="8E9DDBCE1C2E4CA78BE6F39F36F5A736"/>
    <w:rsid w:val="00C83845"/>
  </w:style>
  <w:style w:type="paragraph" w:customStyle="1" w:styleId="D1D7EE2A699C486E8FFA99034BEE4DFD">
    <w:name w:val="D1D7EE2A699C486E8FFA99034BEE4DFD"/>
    <w:rsid w:val="00C83845"/>
  </w:style>
  <w:style w:type="paragraph" w:customStyle="1" w:styleId="B0DC8C07E6DD41019144839A8D46BE3B">
    <w:name w:val="B0DC8C07E6DD41019144839A8D46BE3B"/>
    <w:rsid w:val="00C83845"/>
  </w:style>
  <w:style w:type="paragraph" w:customStyle="1" w:styleId="49222E1393BF46B2A6F1CF9C6B337B75">
    <w:name w:val="49222E1393BF46B2A6F1CF9C6B337B75"/>
    <w:rsid w:val="00C83845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">
    <w:name w:val="059DED8B45B642D0B850FB73E475CD64"/>
    <w:rsid w:val="00C83845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EE226E8170642E3801CE6B42A7749CC">
    <w:name w:val="0EE226E8170642E3801CE6B42A7749CC"/>
    <w:rsid w:val="00C36CEB"/>
    <w:pPr>
      <w:spacing w:before="480" w:after="240"/>
    </w:pPr>
    <w:rPr>
      <w:rFonts w:eastAsia="Times New Roman" w:cs="Times New Roman"/>
      <w:sz w:val="24"/>
      <w:szCs w:val="24"/>
    </w:rPr>
  </w:style>
  <w:style w:type="paragraph" w:customStyle="1" w:styleId="C2FE1A2E23134E778231368097041211">
    <w:name w:val="C2FE1A2E23134E77823136809704121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49222E1393BF46B2A6F1CF9C6B337B751">
    <w:name w:val="49222E1393BF46B2A6F1CF9C6B337B75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1">
    <w:name w:val="059DED8B45B642D0B850FB73E475CD641"/>
    <w:rsid w:val="00C36CEB"/>
    <w:pPr>
      <w:spacing w:after="240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9016F5-471D-4C59-ADE6-7E643700F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CancelCrdLine.dotx</Template>
  <TotalTime>0</TotalTime>
  <Pages>1</Pages>
  <Words>91</Words>
  <Characters>445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cancel credit account</vt:lpstr>
    </vt:vector>
  </TitlesOfParts>
  <Company>State of Maine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cancel credit account</dc:title>
  <dc:creator>Finucane, Kiera</dc:creator>
  <cp:lastModifiedBy>Finucane, Kiera</cp:lastModifiedBy>
  <cp:revision>2</cp:revision>
  <cp:lastPrinted>2002-01-25T00:21:00Z</cp:lastPrinted>
  <dcterms:created xsi:type="dcterms:W3CDTF">2015-04-29T18:11:00Z</dcterms:created>
  <dcterms:modified xsi:type="dcterms:W3CDTF">2015-04-29T18:11:00Z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TC060784361033</vt:lpwstr>
  </property>
</Properties>
</file>