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BBB" w:rsidRPr="00BD0BBB" w:rsidRDefault="00A911B3" w:rsidP="00BD0BBB">
      <w:pPr>
        <w:pStyle w:val="Date"/>
      </w:pPr>
      <w:sdt>
        <w:sdtPr>
          <w:alias w:val="Date"/>
          <w:tag w:val="Date"/>
          <w:id w:val="1728808325"/>
          <w:placeholder>
            <w:docPart w:val="31ED34C8B0D1473D8B8438E522DC8C70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B71FA">
            <w:t>[Date]</w:t>
          </w:r>
        </w:sdtContent>
      </w:sdt>
    </w:p>
    <w:p w:rsidR="0027372F" w:rsidRPr="003B3E36" w:rsidRDefault="0027372F" w:rsidP="0027372F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position w:val="-1"/>
        </w:rPr>
      </w:pPr>
      <w:r>
        <w:rPr>
          <w:color w:val="000000"/>
          <w:spacing w:val="-1"/>
          <w:position w:val="-1"/>
        </w:rPr>
        <w:t>Harry Lanphear</w:t>
      </w:r>
      <w:r w:rsidRPr="003B3E36">
        <w:rPr>
          <w:color w:val="000000"/>
          <w:position w:val="-1"/>
        </w:rPr>
        <w:t>,</w:t>
      </w:r>
      <w:r w:rsidRPr="003B3E36">
        <w:rPr>
          <w:color w:val="000000"/>
          <w:spacing w:val="2"/>
          <w:position w:val="-1"/>
        </w:rPr>
        <w:t xml:space="preserve"> </w:t>
      </w:r>
      <w:r w:rsidRPr="003B3E36">
        <w:rPr>
          <w:color w:val="000000"/>
          <w:spacing w:val="-1"/>
          <w:position w:val="-1"/>
        </w:rPr>
        <w:t>A</w:t>
      </w:r>
      <w:r w:rsidRPr="003B3E36">
        <w:rPr>
          <w:color w:val="000000"/>
          <w:position w:val="-1"/>
        </w:rPr>
        <w:t>d</w:t>
      </w:r>
      <w:r w:rsidRPr="003B3E36">
        <w:rPr>
          <w:color w:val="000000"/>
          <w:spacing w:val="1"/>
          <w:position w:val="-1"/>
        </w:rPr>
        <w:t>m</w:t>
      </w:r>
      <w:r w:rsidRPr="003B3E36">
        <w:rPr>
          <w:color w:val="000000"/>
          <w:spacing w:val="-1"/>
          <w:position w:val="-1"/>
        </w:rPr>
        <w:t>i</w:t>
      </w:r>
      <w:r w:rsidRPr="003B3E36">
        <w:rPr>
          <w:color w:val="000000"/>
          <w:position w:val="-1"/>
        </w:rPr>
        <w:t>n</w:t>
      </w:r>
      <w:r w:rsidRPr="003B3E36">
        <w:rPr>
          <w:color w:val="000000"/>
          <w:spacing w:val="-4"/>
          <w:position w:val="-1"/>
        </w:rPr>
        <w:t>i</w:t>
      </w:r>
      <w:r w:rsidRPr="003B3E36">
        <w:rPr>
          <w:color w:val="000000"/>
          <w:position w:val="-1"/>
        </w:rPr>
        <w:t>s</w:t>
      </w:r>
      <w:r w:rsidRPr="003B3E36">
        <w:rPr>
          <w:color w:val="000000"/>
          <w:spacing w:val="1"/>
          <w:position w:val="-1"/>
        </w:rPr>
        <w:t>tr</w:t>
      </w:r>
      <w:r w:rsidRPr="003B3E36">
        <w:rPr>
          <w:color w:val="000000"/>
          <w:spacing w:val="-3"/>
          <w:position w:val="-1"/>
        </w:rPr>
        <w:t>a</w:t>
      </w:r>
      <w:r w:rsidRPr="003B3E36">
        <w:rPr>
          <w:color w:val="000000"/>
          <w:spacing w:val="1"/>
          <w:position w:val="-1"/>
        </w:rPr>
        <w:t>t</w:t>
      </w:r>
      <w:r w:rsidRPr="003B3E36">
        <w:rPr>
          <w:color w:val="000000"/>
          <w:spacing w:val="-1"/>
          <w:position w:val="-1"/>
        </w:rPr>
        <w:t>i</w:t>
      </w:r>
      <w:r w:rsidRPr="003B3E36">
        <w:rPr>
          <w:color w:val="000000"/>
          <w:spacing w:val="-2"/>
          <w:position w:val="-1"/>
        </w:rPr>
        <w:t>v</w:t>
      </w:r>
      <w:r w:rsidRPr="003B3E36">
        <w:rPr>
          <w:color w:val="000000"/>
          <w:position w:val="-1"/>
        </w:rPr>
        <w:t>e</w:t>
      </w:r>
      <w:r w:rsidRPr="003B3E36">
        <w:rPr>
          <w:color w:val="000000"/>
          <w:spacing w:val="1"/>
          <w:position w:val="-1"/>
        </w:rPr>
        <w:t xml:space="preserve"> </w:t>
      </w:r>
      <w:r w:rsidRPr="003B3E36">
        <w:rPr>
          <w:color w:val="000000"/>
          <w:spacing w:val="-1"/>
          <w:position w:val="-1"/>
        </w:rPr>
        <w:t>Di</w:t>
      </w:r>
      <w:r w:rsidRPr="003B3E36">
        <w:rPr>
          <w:color w:val="000000"/>
          <w:spacing w:val="1"/>
          <w:position w:val="-1"/>
        </w:rPr>
        <w:t>r</w:t>
      </w:r>
      <w:r w:rsidRPr="003B3E36">
        <w:rPr>
          <w:color w:val="000000"/>
          <w:position w:val="-1"/>
        </w:rPr>
        <w:t>ec</w:t>
      </w:r>
      <w:r w:rsidRPr="003B3E36">
        <w:rPr>
          <w:color w:val="000000"/>
          <w:spacing w:val="1"/>
          <w:position w:val="-1"/>
        </w:rPr>
        <w:t>t</w:t>
      </w:r>
      <w:r w:rsidRPr="003B3E36">
        <w:rPr>
          <w:color w:val="000000"/>
          <w:position w:val="-1"/>
        </w:rPr>
        <w:t>or</w:t>
      </w:r>
    </w:p>
    <w:p w:rsidR="0027372F" w:rsidRPr="003B3E36" w:rsidRDefault="0027372F" w:rsidP="0027372F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position w:val="-1"/>
        </w:rPr>
      </w:pPr>
      <w:r w:rsidRPr="003B3E36">
        <w:rPr>
          <w:color w:val="000000"/>
          <w:spacing w:val="-4"/>
          <w:position w:val="-1"/>
        </w:rPr>
        <w:t>M</w:t>
      </w:r>
      <w:r w:rsidRPr="003B3E36">
        <w:rPr>
          <w:color w:val="000000"/>
          <w:spacing w:val="2"/>
          <w:position w:val="-1"/>
        </w:rPr>
        <w:t>a</w:t>
      </w:r>
      <w:r w:rsidRPr="003B3E36">
        <w:rPr>
          <w:color w:val="000000"/>
          <w:spacing w:val="-1"/>
          <w:position w:val="-1"/>
        </w:rPr>
        <w:t>i</w:t>
      </w:r>
      <w:r w:rsidRPr="003B3E36">
        <w:rPr>
          <w:color w:val="000000"/>
          <w:position w:val="-1"/>
        </w:rPr>
        <w:t>ne</w:t>
      </w:r>
      <w:r w:rsidRPr="003B3E36">
        <w:rPr>
          <w:color w:val="000000"/>
          <w:spacing w:val="1"/>
          <w:position w:val="-1"/>
        </w:rPr>
        <w:t xml:space="preserve"> </w:t>
      </w:r>
      <w:r w:rsidRPr="003B3E36">
        <w:rPr>
          <w:color w:val="000000"/>
          <w:spacing w:val="-1"/>
          <w:position w:val="-1"/>
        </w:rPr>
        <w:t>P</w:t>
      </w:r>
      <w:r w:rsidRPr="003B3E36">
        <w:rPr>
          <w:color w:val="000000"/>
          <w:position w:val="-1"/>
        </w:rPr>
        <w:t>ub</w:t>
      </w:r>
      <w:r w:rsidRPr="003B3E36">
        <w:rPr>
          <w:color w:val="000000"/>
          <w:spacing w:val="-1"/>
          <w:position w:val="-1"/>
        </w:rPr>
        <w:t>li</w:t>
      </w:r>
      <w:r w:rsidRPr="003B3E36">
        <w:rPr>
          <w:color w:val="000000"/>
          <w:position w:val="-1"/>
        </w:rPr>
        <w:t>c</w:t>
      </w:r>
      <w:r w:rsidRPr="003B3E36">
        <w:rPr>
          <w:color w:val="000000"/>
          <w:spacing w:val="1"/>
          <w:position w:val="-1"/>
        </w:rPr>
        <w:t xml:space="preserve"> </w:t>
      </w:r>
      <w:r w:rsidRPr="003B3E36">
        <w:rPr>
          <w:color w:val="000000"/>
          <w:spacing w:val="-1"/>
          <w:position w:val="-1"/>
        </w:rPr>
        <w:t>U</w:t>
      </w:r>
      <w:r w:rsidRPr="003B3E36">
        <w:rPr>
          <w:color w:val="000000"/>
          <w:spacing w:val="1"/>
          <w:position w:val="-1"/>
        </w:rPr>
        <w:t>t</w:t>
      </w:r>
      <w:r w:rsidRPr="003B3E36">
        <w:rPr>
          <w:color w:val="000000"/>
          <w:spacing w:val="-1"/>
          <w:position w:val="-1"/>
        </w:rPr>
        <w:t>ili</w:t>
      </w:r>
      <w:r w:rsidRPr="003B3E36">
        <w:rPr>
          <w:color w:val="000000"/>
          <w:spacing w:val="1"/>
          <w:position w:val="-1"/>
        </w:rPr>
        <w:t>t</w:t>
      </w:r>
      <w:r w:rsidRPr="003B3E36">
        <w:rPr>
          <w:color w:val="000000"/>
          <w:spacing w:val="-1"/>
          <w:position w:val="-1"/>
        </w:rPr>
        <w:t>i</w:t>
      </w:r>
      <w:r w:rsidRPr="003B3E36">
        <w:rPr>
          <w:color w:val="000000"/>
          <w:position w:val="-1"/>
        </w:rPr>
        <w:t>es</w:t>
      </w:r>
      <w:r w:rsidRPr="003B3E36">
        <w:rPr>
          <w:color w:val="000000"/>
          <w:spacing w:val="1"/>
          <w:position w:val="-1"/>
        </w:rPr>
        <w:t xml:space="preserve"> </w:t>
      </w:r>
      <w:r w:rsidRPr="003B3E36">
        <w:rPr>
          <w:color w:val="000000"/>
          <w:spacing w:val="-1"/>
          <w:position w:val="-1"/>
        </w:rPr>
        <w:t>C</w:t>
      </w:r>
      <w:r w:rsidRPr="003B3E36">
        <w:rPr>
          <w:color w:val="000000"/>
          <w:position w:val="-1"/>
        </w:rPr>
        <w:t>o</w:t>
      </w:r>
      <w:r w:rsidRPr="003B3E36">
        <w:rPr>
          <w:color w:val="000000"/>
          <w:spacing w:val="1"/>
          <w:position w:val="-1"/>
        </w:rPr>
        <w:t>mm</w:t>
      </w:r>
      <w:r w:rsidRPr="003B3E36">
        <w:rPr>
          <w:color w:val="000000"/>
          <w:spacing w:val="-1"/>
          <w:position w:val="-1"/>
        </w:rPr>
        <w:t>i</w:t>
      </w:r>
      <w:r w:rsidRPr="003B3E36">
        <w:rPr>
          <w:color w:val="000000"/>
          <w:position w:val="-1"/>
        </w:rPr>
        <w:t>ss</w:t>
      </w:r>
      <w:r w:rsidRPr="003B3E36">
        <w:rPr>
          <w:color w:val="000000"/>
          <w:spacing w:val="-1"/>
          <w:position w:val="-1"/>
        </w:rPr>
        <w:t>i</w:t>
      </w:r>
      <w:r w:rsidRPr="003B3E36">
        <w:rPr>
          <w:color w:val="000000"/>
          <w:position w:val="-1"/>
        </w:rPr>
        <w:t>on</w:t>
      </w:r>
    </w:p>
    <w:p w:rsidR="0027372F" w:rsidRDefault="0027372F" w:rsidP="0027372F">
      <w:pPr>
        <w:widowControl w:val="0"/>
        <w:autoSpaceDE w:val="0"/>
        <w:autoSpaceDN w:val="0"/>
        <w:adjustRightInd w:val="0"/>
        <w:spacing w:after="0" w:line="240" w:lineRule="auto"/>
      </w:pPr>
      <w:r w:rsidRPr="003B3E36">
        <w:rPr>
          <w:color w:val="000000"/>
          <w:position w:val="-1"/>
        </w:rPr>
        <w:t>18 State House</w:t>
      </w:r>
      <w:r w:rsidRPr="003B3E36">
        <w:rPr>
          <w:color w:val="000000"/>
          <w:spacing w:val="-2"/>
          <w:position w:val="-1"/>
        </w:rPr>
        <w:t xml:space="preserve"> </w:t>
      </w:r>
      <w:r w:rsidRPr="003B3E36">
        <w:rPr>
          <w:color w:val="000000"/>
          <w:spacing w:val="-1"/>
          <w:position w:val="-1"/>
        </w:rPr>
        <w:t>S</w:t>
      </w:r>
      <w:r w:rsidRPr="003B3E36">
        <w:rPr>
          <w:color w:val="000000"/>
          <w:spacing w:val="1"/>
          <w:position w:val="-1"/>
        </w:rPr>
        <w:t>t</w:t>
      </w:r>
      <w:r w:rsidRPr="003B3E36">
        <w:rPr>
          <w:color w:val="000000"/>
          <w:spacing w:val="-3"/>
          <w:position w:val="-1"/>
        </w:rPr>
        <w:t>a</w:t>
      </w:r>
      <w:r w:rsidRPr="003B3E36">
        <w:rPr>
          <w:color w:val="000000"/>
          <w:spacing w:val="1"/>
          <w:position w:val="-1"/>
        </w:rPr>
        <w:t>t</w:t>
      </w:r>
      <w:r w:rsidRPr="003B3E36">
        <w:rPr>
          <w:color w:val="000000"/>
          <w:spacing w:val="-1"/>
          <w:position w:val="-1"/>
        </w:rPr>
        <w:t>i</w:t>
      </w:r>
      <w:r w:rsidRPr="003B3E36">
        <w:rPr>
          <w:color w:val="000000"/>
          <w:position w:val="-1"/>
        </w:rPr>
        <w:t>on</w:t>
      </w:r>
      <w:r w:rsidRPr="0027372F">
        <w:t xml:space="preserve"> </w:t>
      </w:r>
    </w:p>
    <w:p w:rsidR="0027372F" w:rsidRPr="003B3E36" w:rsidRDefault="0027372F" w:rsidP="0027372F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position w:val="-1"/>
        </w:rPr>
      </w:pPr>
      <w:r w:rsidRPr="0027372F">
        <w:rPr>
          <w:color w:val="000000"/>
          <w:position w:val="-1"/>
        </w:rPr>
        <w:t>Augusta, ME 04333-0018</w:t>
      </w:r>
    </w:p>
    <w:p w:rsidR="0027372F" w:rsidRDefault="0027372F" w:rsidP="0027372F">
      <w:pPr>
        <w:pStyle w:val="Salutation"/>
        <w:spacing w:after="0" w:line="240" w:lineRule="auto"/>
      </w:pPr>
      <w:r>
        <w:t>Re:</w:t>
      </w:r>
      <w:r>
        <w:tab/>
      </w:r>
      <w:sdt>
        <w:sdtPr>
          <w:id w:val="880594975"/>
          <w:placeholder>
            <w:docPart w:val="0EE226E8170642E3801CE6B42A7749CC"/>
          </w:placeholder>
          <w:showingPlcHdr/>
          <w:text/>
        </w:sdtPr>
        <w:sdtEndPr/>
        <w:sdtContent>
          <w:r w:rsidR="00EC4F27">
            <w:t>[</w:t>
          </w:r>
          <w:r w:rsidR="00EC4F27" w:rsidRPr="00EC4F27">
            <w:rPr>
              <w:rStyle w:val="PlaceholderText"/>
              <w:color w:val="auto"/>
            </w:rPr>
            <w:t>Case Name]</w:t>
          </w:r>
        </w:sdtContent>
      </w:sdt>
    </w:p>
    <w:p w:rsidR="0027372F" w:rsidRDefault="0027372F" w:rsidP="0027372F">
      <w:pPr>
        <w:spacing w:after="0" w:line="240" w:lineRule="auto"/>
      </w:pPr>
      <w:r>
        <w:tab/>
      </w:r>
      <w:sdt>
        <w:sdtPr>
          <w:id w:val="35331772"/>
          <w:placeholder>
            <w:docPart w:val="C2FE1A2E23134E778231368097041211"/>
          </w:placeholder>
          <w:text/>
        </w:sdtPr>
        <w:sdtEndPr/>
        <w:sdtContent>
          <w:r w:rsidR="00A719C1">
            <w:t>10-Person Complaint</w:t>
          </w:r>
        </w:sdtContent>
      </w:sdt>
    </w:p>
    <w:p w:rsidR="0027372F" w:rsidRPr="0027372F" w:rsidRDefault="0027372F" w:rsidP="0027372F">
      <w:pPr>
        <w:spacing w:after="0" w:line="240" w:lineRule="auto"/>
      </w:pPr>
    </w:p>
    <w:p w:rsidR="00A719C1" w:rsidRDefault="00A719C1" w:rsidP="0027372F">
      <w:pPr>
        <w:pStyle w:val="Signature"/>
      </w:pPr>
      <w:r>
        <w:t xml:space="preserve">Enclosed please find the filing for a ten person complaint pursuant to </w:t>
      </w:r>
      <w:r w:rsidRPr="00A719C1">
        <w:t>35-A M.R.S.A. Section 1302</w:t>
      </w:r>
      <w:r>
        <w:t>.</w:t>
      </w:r>
    </w:p>
    <w:p w:rsidR="00A719C1" w:rsidRDefault="00A719C1" w:rsidP="0027372F">
      <w:pPr>
        <w:pStyle w:val="Signature"/>
      </w:pPr>
    </w:p>
    <w:p w:rsidR="0027372F" w:rsidRDefault="00A719C1" w:rsidP="0027372F">
      <w:pPr>
        <w:pStyle w:val="Signature"/>
      </w:pPr>
      <w:r>
        <w:t>I</w:t>
      </w:r>
      <w:r w:rsidR="0027372F">
        <w:t xml:space="preserve">, </w:t>
      </w:r>
      <w:sdt>
        <w:sdtPr>
          <w:alias w:val="Name"/>
          <w:tag w:val="Name"/>
          <w:id w:val="953684106"/>
          <w:placeholder>
            <w:docPart w:val="D1D7EE2A699C486E8FFA99034BEE4DFD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 w:multiLine="1"/>
        </w:sdtPr>
        <w:sdtEndPr/>
        <w:sdtContent>
          <w:r w:rsidR="0027372F">
            <w:t>[Your Name]</w:t>
          </w:r>
        </w:sdtContent>
      </w:sdt>
      <w:r w:rsidR="0027372F">
        <w:t>, a</w:t>
      </w:r>
      <w:r>
        <w:t xml:space="preserve">m filing as the lead </w:t>
      </w:r>
      <w:r w:rsidR="0027372F">
        <w:t>petition</w:t>
      </w:r>
      <w:r>
        <w:t>er</w:t>
      </w:r>
      <w:r w:rsidR="0027372F">
        <w:t xml:space="preserve"> in th</w:t>
      </w:r>
      <w:r>
        <w:t>is</w:t>
      </w:r>
      <w:r w:rsidR="0027372F">
        <w:t xml:space="preserve"> </w:t>
      </w:r>
      <w:r>
        <w:t>c</w:t>
      </w:r>
      <w:r w:rsidR="0027372F">
        <w:t xml:space="preserve">ase.  </w:t>
      </w:r>
      <w:sdt>
        <w:sdtPr>
          <w:id w:val="145482972"/>
          <w:placeholder>
            <w:docPart w:val="DefaultPlaceholder_1082065158"/>
          </w:placeholder>
          <w:text/>
        </w:sdtPr>
        <w:sdtEndPr/>
        <w:sdtContent>
          <w:r w:rsidR="0027372F">
            <w:t xml:space="preserve">In one or two sentences, state </w:t>
          </w:r>
          <w:r w:rsidR="00A911B3">
            <w:t>what you want the PUC to investigate</w:t>
          </w:r>
          <w:r w:rsidR="0027372F">
            <w:t xml:space="preserve"> or what you are hoping to achieve</w:t>
          </w:r>
          <w:r w:rsidR="00A911B3">
            <w:t xml:space="preserve"> with this complaint.  If you want to include a few questions you are hoping to have addressed, this is the place to do so.</w:t>
          </w:r>
        </w:sdtContent>
      </w:sdt>
    </w:p>
    <w:p w:rsidR="00FB4CE6" w:rsidRDefault="00FB4CE6" w:rsidP="00EC4F27">
      <w:pPr>
        <w:pStyle w:val="Closing"/>
        <w:spacing w:after="0"/>
      </w:pPr>
    </w:p>
    <w:p w:rsidR="00EC4F27" w:rsidRDefault="00EC4F27" w:rsidP="00EC4F27">
      <w:pPr>
        <w:pStyle w:val="Closing"/>
        <w:spacing w:after="0"/>
      </w:pPr>
    </w:p>
    <w:p w:rsidR="00FD44B6" w:rsidRPr="00C87022" w:rsidRDefault="00FD44B6" w:rsidP="00FD44B6">
      <w:pPr>
        <w:pStyle w:val="Closing"/>
      </w:pPr>
      <w:r>
        <w:t>Sincerely,</w:t>
      </w:r>
    </w:p>
    <w:sdt>
      <w:sdtPr>
        <w:alias w:val="Name"/>
        <w:tag w:val="Name"/>
        <w:id w:val="1728808413"/>
        <w:placeholder>
          <w:docPart w:val="1B43C6C661E84ABBA342CF99C1260F36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 w:multiLine="1"/>
      </w:sdtPr>
      <w:sdtEndPr/>
      <w:sdtContent>
        <w:p w:rsidR="00EB71FA" w:rsidRDefault="00EB71FA" w:rsidP="00EB71FA">
          <w:pPr>
            <w:pStyle w:val="Signature"/>
          </w:pPr>
          <w:r>
            <w:t>[Your Name]</w:t>
          </w:r>
        </w:p>
      </w:sdtContent>
    </w:sdt>
    <w:sdt>
      <w:sdtPr>
        <w:alias w:val="Address"/>
        <w:tag w:val="Address"/>
        <w:id w:val="1728808271"/>
        <w:placeholder>
          <w:docPart w:val="355714BAA7E44B97BAD5179C508EBA4D"/>
        </w:placeholder>
        <w:temporary/>
        <w:showingPlcHdr/>
      </w:sdtPr>
      <w:sdtEndPr/>
      <w:sdtContent>
        <w:p w:rsidR="0027372F" w:rsidRDefault="0027372F" w:rsidP="0027372F">
          <w:pPr>
            <w:pStyle w:val="Address"/>
          </w:pPr>
          <w:r>
            <w:t>[Street Address]</w:t>
          </w:r>
        </w:p>
      </w:sdtContent>
    </w:sdt>
    <w:sdt>
      <w:sdtPr>
        <w:alias w:val="City, ST  ZIP Code"/>
        <w:tag w:val="City, ST  ZIP Code"/>
        <w:id w:val="1728808298"/>
        <w:placeholder>
          <w:docPart w:val="8E9DDBCE1C2E4CA78BE6F39F36F5A736"/>
        </w:placeholder>
        <w:temporary/>
        <w:showingPlcHdr/>
      </w:sdtPr>
      <w:sdtEndPr/>
      <w:sdtContent>
        <w:p w:rsidR="0027372F" w:rsidRDefault="0027372F" w:rsidP="0027372F">
          <w:pPr>
            <w:pStyle w:val="Address"/>
          </w:pPr>
          <w:r>
            <w:t>[City, ST  ZIP Code]</w:t>
          </w:r>
        </w:p>
      </w:sdtContent>
    </w:sdt>
    <w:sdt>
      <w:sdtPr>
        <w:alias w:val="Email Address"/>
        <w:tag w:val="Email Address"/>
        <w:id w:val="514188085"/>
        <w:placeholder>
          <w:docPart w:val="49222E1393BF46B2A6F1CF9C6B337B75"/>
        </w:placeholder>
        <w:showingPlcHdr/>
        <w:text/>
      </w:sdtPr>
      <w:sdtEndPr/>
      <w:sdtContent>
        <w:p w:rsidR="00EB71FA" w:rsidRDefault="00EC4F27" w:rsidP="00EC4F27">
          <w:pPr>
            <w:spacing w:after="0"/>
          </w:pPr>
          <w:r w:rsidRPr="00EC4F27">
            <w:rPr>
              <w:rStyle w:val="PlaceholderText"/>
              <w:color w:val="auto"/>
            </w:rPr>
            <w:t>[Email address]</w:t>
          </w:r>
        </w:p>
      </w:sdtContent>
    </w:sdt>
    <w:sdt>
      <w:sdtPr>
        <w:alias w:val="Phone Number"/>
        <w:tag w:val="Phone Number"/>
        <w:id w:val="1708911731"/>
        <w:placeholder>
          <w:docPart w:val="059DED8B45B642D0B850FB73E475CD64"/>
        </w:placeholder>
        <w:showingPlcHdr/>
        <w:text/>
      </w:sdtPr>
      <w:sdtEndPr/>
      <w:sdtContent>
        <w:p w:rsidR="00EC4F27" w:rsidRDefault="00EC4F27" w:rsidP="0009253D">
          <w:r w:rsidRPr="00EC4F27">
            <w:rPr>
              <w:rStyle w:val="PlaceholderText"/>
              <w:color w:val="auto"/>
            </w:rPr>
            <w:t>[Phone Number]</w:t>
          </w:r>
        </w:p>
      </w:sdtContent>
    </w:sdt>
    <w:sectPr w:rsidR="00EC4F27" w:rsidSect="00EB71FA">
      <w:headerReference w:type="default" r:id="rId9"/>
      <w:pgSz w:w="12240" w:h="15840" w:code="1"/>
      <w:pgMar w:top="216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138" w:rsidRDefault="00046138">
      <w:r>
        <w:separator/>
      </w:r>
    </w:p>
  </w:endnote>
  <w:endnote w:type="continuationSeparator" w:id="0">
    <w:p w:rsidR="00046138" w:rsidRDefault="0004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138" w:rsidRDefault="00046138">
      <w:r>
        <w:separator/>
      </w:r>
    </w:p>
  </w:footnote>
  <w:footnote w:type="continuationSeparator" w:id="0">
    <w:p w:rsidR="00046138" w:rsidRDefault="00046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53D" w:rsidRPr="0009253D" w:rsidRDefault="00A911B3" w:rsidP="0009253D">
    <w:pPr>
      <w:pStyle w:val="Header"/>
    </w:pPr>
    <w:sdt>
      <w:sdtPr>
        <w:alias w:val="Name"/>
        <w:tag w:val="Name"/>
        <w:id w:val="1728808497"/>
        <w:placeholder>
          <w:docPart w:val="0844E20628E649AF88BDC2EF4251C9C4"/>
        </w:placeholder>
        <w:showingPlcHdr/>
        <w:dataBinding w:prefixMappings="xmlns:ns0='http://schemas.microsoft.com/office/2006/coverPageProps' " w:xpath="/ns0:CoverPageProperties[1]/ns0:CompanyAddress[1]" w:storeItemID="{55AF091B-3C7A-41E3-B477-F2FDAA23CFDA}"/>
        <w:text w:multiLine="1"/>
      </w:sdtPr>
      <w:sdtEndPr/>
      <w:sdtContent>
        <w:r w:rsidR="005926A9" w:rsidRPr="0009253D">
          <w:t>[Recipient Name]</w:t>
        </w:r>
      </w:sdtContent>
    </w:sdt>
  </w:p>
  <w:p w:rsidR="0009253D" w:rsidRPr="0009253D" w:rsidRDefault="00A911B3" w:rsidP="0009253D">
    <w:pPr>
      <w:pStyle w:val="Header"/>
    </w:pPr>
    <w:sdt>
      <w:sdtPr>
        <w:alias w:val="Date"/>
        <w:tag w:val="Date"/>
        <w:id w:val="1728808499"/>
        <w:placeholder>
          <w:docPart w:val="409D33B5A6D246FF9D6B0E001A4E79CC"/>
        </w:placeholder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09253D" w:rsidRPr="0009253D">
          <w:t>[Date]</w:t>
        </w:r>
      </w:sdtContent>
    </w:sdt>
  </w:p>
  <w:p w:rsidR="002F341B" w:rsidRPr="0009253D" w:rsidRDefault="002F341B" w:rsidP="0009253D">
    <w:pPr>
      <w:pStyle w:val="Header"/>
    </w:pPr>
    <w:r w:rsidRPr="0009253D">
      <w:t xml:space="preserve">Page </w:t>
    </w:r>
    <w:r w:rsidR="00B164BA" w:rsidRPr="0009253D">
      <w:rPr>
        <w:rStyle w:val="PageNumber"/>
      </w:rPr>
      <w:fldChar w:fldCharType="begin"/>
    </w:r>
    <w:r w:rsidRPr="0009253D">
      <w:rPr>
        <w:rStyle w:val="PageNumber"/>
      </w:rPr>
      <w:instrText>PAGE</w:instrText>
    </w:r>
    <w:r w:rsidR="00B164BA" w:rsidRPr="0009253D">
      <w:rPr>
        <w:rStyle w:val="PageNumber"/>
      </w:rPr>
      <w:fldChar w:fldCharType="separate"/>
    </w:r>
    <w:r w:rsidR="0009253D">
      <w:rPr>
        <w:rStyle w:val="PageNumber"/>
        <w:noProof/>
      </w:rPr>
      <w:t>2</w:t>
    </w:r>
    <w:r w:rsidR="00B164BA" w:rsidRPr="0009253D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E40BC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6A7E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A14EC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B2C5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27CB0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D36DC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2A35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38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AE5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7860A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372F"/>
    <w:rsid w:val="00046138"/>
    <w:rsid w:val="0009253D"/>
    <w:rsid w:val="000B7DA8"/>
    <w:rsid w:val="000F2F1D"/>
    <w:rsid w:val="0013733D"/>
    <w:rsid w:val="00150F32"/>
    <w:rsid w:val="00165240"/>
    <w:rsid w:val="001858F7"/>
    <w:rsid w:val="001B0EB0"/>
    <w:rsid w:val="001C39C4"/>
    <w:rsid w:val="001C3B37"/>
    <w:rsid w:val="001D185A"/>
    <w:rsid w:val="00204EBD"/>
    <w:rsid w:val="0021430B"/>
    <w:rsid w:val="00255735"/>
    <w:rsid w:val="00272AE7"/>
    <w:rsid w:val="0027372F"/>
    <w:rsid w:val="002F341B"/>
    <w:rsid w:val="00333A3F"/>
    <w:rsid w:val="003A65CF"/>
    <w:rsid w:val="004029BF"/>
    <w:rsid w:val="00452DEA"/>
    <w:rsid w:val="004B5B67"/>
    <w:rsid w:val="00517A98"/>
    <w:rsid w:val="00530AAD"/>
    <w:rsid w:val="00575B10"/>
    <w:rsid w:val="005926A9"/>
    <w:rsid w:val="005B2344"/>
    <w:rsid w:val="005C474E"/>
    <w:rsid w:val="005F4F00"/>
    <w:rsid w:val="0061751D"/>
    <w:rsid w:val="006308D8"/>
    <w:rsid w:val="00643A94"/>
    <w:rsid w:val="00650B2F"/>
    <w:rsid w:val="006F02C2"/>
    <w:rsid w:val="007334AD"/>
    <w:rsid w:val="007347D7"/>
    <w:rsid w:val="00744147"/>
    <w:rsid w:val="00767097"/>
    <w:rsid w:val="007834BF"/>
    <w:rsid w:val="007C2960"/>
    <w:rsid w:val="007D03C5"/>
    <w:rsid w:val="007F303E"/>
    <w:rsid w:val="00852CDA"/>
    <w:rsid w:val="00876FF3"/>
    <w:rsid w:val="008C0A78"/>
    <w:rsid w:val="008D2358"/>
    <w:rsid w:val="009321DF"/>
    <w:rsid w:val="00956F81"/>
    <w:rsid w:val="00981E11"/>
    <w:rsid w:val="009A462A"/>
    <w:rsid w:val="009F2F6E"/>
    <w:rsid w:val="009F34DD"/>
    <w:rsid w:val="00A46190"/>
    <w:rsid w:val="00A719C1"/>
    <w:rsid w:val="00A911B3"/>
    <w:rsid w:val="00AA41E8"/>
    <w:rsid w:val="00AE27A5"/>
    <w:rsid w:val="00B164BA"/>
    <w:rsid w:val="00B26817"/>
    <w:rsid w:val="00B76823"/>
    <w:rsid w:val="00BD0BBB"/>
    <w:rsid w:val="00C833FF"/>
    <w:rsid w:val="00CC2ADC"/>
    <w:rsid w:val="00CE2C65"/>
    <w:rsid w:val="00CF13D7"/>
    <w:rsid w:val="00D12684"/>
    <w:rsid w:val="00D27A70"/>
    <w:rsid w:val="00EA5EAF"/>
    <w:rsid w:val="00EB71FA"/>
    <w:rsid w:val="00EC4F27"/>
    <w:rsid w:val="00F07C74"/>
    <w:rsid w:val="00FB4CE6"/>
    <w:rsid w:val="00FD0588"/>
    <w:rsid w:val="00FD44B6"/>
    <w:rsid w:val="00FD5F91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Closing" w:qFormat="1"/>
    <w:lsdException w:name="Signature" w:qFormat="1"/>
    <w:lsdException w:name="Default Paragraph Font" w:uiPriority="1"/>
    <w:lsdException w:name="Subtitle" w:uiPriority="11" w:qFormat="1"/>
    <w:lsdException w:name="Salutation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358"/>
    <w:pPr>
      <w:spacing w:after="240" w:line="276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rsid w:val="00EB71FA"/>
    <w:pPr>
      <w:keepNext/>
      <w:spacing w:before="240" w:after="6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qFormat/>
    <w:rsid w:val="00EB71FA"/>
    <w:pPr>
      <w:spacing w:after="0"/>
    </w:pPr>
  </w:style>
  <w:style w:type="paragraph" w:styleId="Date">
    <w:name w:val="Date"/>
    <w:basedOn w:val="Normal"/>
    <w:next w:val="Normal"/>
    <w:qFormat/>
    <w:rsid w:val="00981E11"/>
    <w:pPr>
      <w:spacing w:after="480"/>
    </w:pPr>
  </w:style>
  <w:style w:type="character" w:styleId="PlaceholderText">
    <w:name w:val="Placeholder Text"/>
    <w:basedOn w:val="DefaultParagraphFont"/>
    <w:uiPriority w:val="99"/>
    <w:semiHidden/>
    <w:rsid w:val="00EB71FA"/>
    <w:rPr>
      <w:color w:val="808080"/>
    </w:rPr>
  </w:style>
  <w:style w:type="paragraph" w:styleId="Salutation">
    <w:name w:val="Salutation"/>
    <w:basedOn w:val="Normal"/>
    <w:next w:val="Normal"/>
    <w:qFormat/>
    <w:rsid w:val="00852CDA"/>
    <w:pPr>
      <w:spacing w:before="480"/>
    </w:pPr>
  </w:style>
  <w:style w:type="paragraph" w:styleId="Closing">
    <w:name w:val="Closing"/>
    <w:basedOn w:val="Normal"/>
    <w:qFormat/>
    <w:rsid w:val="00981E11"/>
    <w:pPr>
      <w:spacing w:after="960"/>
    </w:pPr>
  </w:style>
  <w:style w:type="paragraph" w:styleId="Signature">
    <w:name w:val="Signature"/>
    <w:basedOn w:val="Normal"/>
    <w:qFormat/>
    <w:rsid w:val="00EB71FA"/>
    <w:pPr>
      <w:spacing w:after="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9253D"/>
    <w:pPr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Normal"/>
    <w:semiHidden/>
    <w:unhideWhenUsed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PlaceholderText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BalloonText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Header">
    <w:name w:val="Body Text"/>
    <w:basedOn w:val="Normal"/>
    <w:rsid w:val="00D12684"/>
    <w:pPr>
      <w:spacing w:after="240"/>
    </w:pPr>
  </w:style>
  <w:style w:type="paragraph" w:styleId="Footer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PageNumb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0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0">
    <w:name w:val="page number"/>
    <w:basedOn w:val="DefaultParagraphFont"/>
    <w:rsid w:val="000B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era.finucane\AppData\Roaming\Microsoft\Templates\CancelCrdLi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1ED34C8B0D1473D8B8438E522DC8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63E9-8837-4A48-973C-050532FD3C6C}"/>
      </w:docPartPr>
      <w:docPartBody>
        <w:p w:rsidR="00C36CEB" w:rsidRDefault="00C36CEB">
          <w:pPr>
            <w:pStyle w:val="31ED34C8B0D1473D8B8438E522DC8C70"/>
          </w:pPr>
          <w:r>
            <w:t>[Date]</w:t>
          </w:r>
        </w:p>
      </w:docPartBody>
    </w:docPart>
    <w:docPart>
      <w:docPartPr>
        <w:name w:val="0844E20628E649AF88BDC2EF4251C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FC008-8CC0-4ACE-9417-F6F707BCD465}"/>
      </w:docPartPr>
      <w:docPartBody>
        <w:p w:rsidR="00C36CEB" w:rsidRDefault="00C36CEB">
          <w:pPr>
            <w:pStyle w:val="0844E20628E649AF88BDC2EF4251C9C4"/>
          </w:pPr>
          <w:r w:rsidRPr="0009253D">
            <w:t>[Recipient Name]</w:t>
          </w:r>
        </w:p>
      </w:docPartBody>
    </w:docPart>
    <w:docPart>
      <w:docPartPr>
        <w:name w:val="409D33B5A6D246FF9D6B0E001A4E7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C8A6F-B501-4469-BD0D-EB7CE903DE73}"/>
      </w:docPartPr>
      <w:docPartBody>
        <w:p w:rsidR="00C36CEB" w:rsidRDefault="00C36CEB">
          <w:pPr>
            <w:pStyle w:val="409D33B5A6D246FF9D6B0E001A4E79CC"/>
          </w:pPr>
          <w:r w:rsidRPr="0009253D">
            <w:t>[Date]</w:t>
          </w:r>
        </w:p>
      </w:docPartBody>
    </w:docPart>
    <w:docPart>
      <w:docPartPr>
        <w:name w:val="1B43C6C661E84ABBA342CF99C1260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9BD22-EAE6-4E7C-9AB5-197D58100091}"/>
      </w:docPartPr>
      <w:docPartBody>
        <w:p w:rsidR="00C36CEB" w:rsidRDefault="00C36CEB">
          <w:pPr>
            <w:pStyle w:val="1B43C6C661E84ABBA342CF99C1260F36"/>
          </w:pPr>
          <w:r>
            <w:t>[Your Name]</w:t>
          </w:r>
        </w:p>
      </w:docPartBody>
    </w:docPart>
    <w:docPart>
      <w:docPartPr>
        <w:name w:val="355714BAA7E44B97BAD5179C508EB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DF475-BB9C-4926-B9D6-A81C971DFFD1}"/>
      </w:docPartPr>
      <w:docPartBody>
        <w:p w:rsidR="00C36CEB" w:rsidRDefault="00C36CEB" w:rsidP="00C83845">
          <w:pPr>
            <w:pStyle w:val="355714BAA7E44B97BAD5179C508EBA4D"/>
          </w:pPr>
          <w:r>
            <w:t>[Street Address]</w:t>
          </w:r>
        </w:p>
      </w:docPartBody>
    </w:docPart>
    <w:docPart>
      <w:docPartPr>
        <w:name w:val="8E9DDBCE1C2E4CA78BE6F39F36F5A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BE4FC-7FF8-4F56-9AF8-E67A129B0D41}"/>
      </w:docPartPr>
      <w:docPartBody>
        <w:p w:rsidR="00C36CEB" w:rsidRDefault="00C36CEB" w:rsidP="00C83845">
          <w:pPr>
            <w:pStyle w:val="8E9DDBCE1C2E4CA78BE6F39F36F5A736"/>
          </w:pPr>
          <w:r>
            <w:t>[City, ST  ZIP Code]</w:t>
          </w:r>
        </w:p>
      </w:docPartBody>
    </w:docPart>
    <w:docPart>
      <w:docPartPr>
        <w:name w:val="D1D7EE2A699C486E8FFA99034BEE4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6295B-E9AA-417F-9248-29C464AA3D3F}"/>
      </w:docPartPr>
      <w:docPartBody>
        <w:p w:rsidR="00C36CEB" w:rsidRDefault="00C36CEB" w:rsidP="00C83845">
          <w:pPr>
            <w:pStyle w:val="D1D7EE2A699C486E8FFA99034BEE4DFD"/>
          </w:pPr>
          <w:r>
            <w:t>[Your Name]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9F58A-3D22-4887-B961-9B007812EB0D}"/>
      </w:docPartPr>
      <w:docPartBody>
        <w:p w:rsidR="00C36CEB" w:rsidRDefault="00C83845">
          <w:r w:rsidRPr="00CF4684">
            <w:rPr>
              <w:rStyle w:val="PlaceholderText"/>
            </w:rPr>
            <w:t>Click here to enter text.</w:t>
          </w:r>
        </w:p>
      </w:docPartBody>
    </w:docPart>
    <w:docPart>
      <w:docPartPr>
        <w:name w:val="49222E1393BF46B2A6F1CF9C6B337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E4F0B-44DC-4C3A-BCAC-B31F25481BA1}"/>
      </w:docPartPr>
      <w:docPartBody>
        <w:p w:rsidR="00C36CEB" w:rsidRDefault="00C36CEB" w:rsidP="00C36CEB">
          <w:pPr>
            <w:pStyle w:val="49222E1393BF46B2A6F1CF9C6B337B751"/>
          </w:pPr>
          <w:r w:rsidRPr="00EC4F27">
            <w:rPr>
              <w:rStyle w:val="PlaceholderText"/>
            </w:rPr>
            <w:t>[Email address]</w:t>
          </w:r>
        </w:p>
      </w:docPartBody>
    </w:docPart>
    <w:docPart>
      <w:docPartPr>
        <w:name w:val="059DED8B45B642D0B850FB73E475C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D3B9-8B2F-4B49-B5CF-7C7E8D5FE3CD}"/>
      </w:docPartPr>
      <w:docPartBody>
        <w:p w:rsidR="00C36CEB" w:rsidRDefault="00C36CEB" w:rsidP="00C36CEB">
          <w:pPr>
            <w:pStyle w:val="059DED8B45B642D0B850FB73E475CD641"/>
          </w:pPr>
          <w:r w:rsidRPr="00EC4F27">
            <w:rPr>
              <w:rStyle w:val="PlaceholderText"/>
            </w:rPr>
            <w:t>[Phone Number]</w:t>
          </w:r>
        </w:p>
      </w:docPartBody>
    </w:docPart>
    <w:docPart>
      <w:docPartPr>
        <w:name w:val="0EE226E8170642E3801CE6B42A774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D0289-359E-48A2-8353-DF3FC902649E}"/>
      </w:docPartPr>
      <w:docPartBody>
        <w:p w:rsidR="00A11173" w:rsidRDefault="00C36CEB" w:rsidP="00C36CEB">
          <w:pPr>
            <w:pStyle w:val="0EE226E8170642E3801CE6B42A7749CC"/>
          </w:pPr>
          <w:r>
            <w:t>[</w:t>
          </w:r>
          <w:r w:rsidRPr="00EC4F27">
            <w:rPr>
              <w:rStyle w:val="PlaceholderText"/>
            </w:rPr>
            <w:t>Case Name]</w:t>
          </w:r>
        </w:p>
      </w:docPartBody>
    </w:docPart>
    <w:docPart>
      <w:docPartPr>
        <w:name w:val="C2FE1A2E23134E778231368097041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4B7F9-6786-42A7-BA8D-95BFF0A373AA}"/>
      </w:docPartPr>
      <w:docPartBody>
        <w:p w:rsidR="00A11173" w:rsidRDefault="00C36CEB" w:rsidP="00C36CEB">
          <w:pPr>
            <w:pStyle w:val="C2FE1A2E23134E778231368097041211"/>
          </w:pPr>
          <w:r>
            <w:t>[</w:t>
          </w:r>
          <w:fldSimple w:instr=" USERADDRESS  &quot;Case Numer (example 2014-00354)&quot;  \* MERGEFORMAT ">
            <w:r>
              <w:rPr>
                <w:noProof/>
              </w:rPr>
              <w:t>Case Number (example 2014-00354)</w:t>
            </w:r>
          </w:fldSimple>
          <w: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5"/>
    <w:rsid w:val="00555E10"/>
    <w:rsid w:val="00A11173"/>
    <w:rsid w:val="00C36CEB"/>
    <w:rsid w:val="00C83845"/>
    <w:rsid w:val="00D4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0614A04B654892A7CF2050F9CB51DD">
    <w:name w:val="260614A04B654892A7CF2050F9CB51DD"/>
  </w:style>
  <w:style w:type="paragraph" w:customStyle="1" w:styleId="2E9D4C0D4B7E40E8B5CEBD38AD786309">
    <w:name w:val="2E9D4C0D4B7E40E8B5CEBD38AD786309"/>
  </w:style>
  <w:style w:type="paragraph" w:customStyle="1" w:styleId="51C5F69638BF4EEB93747BE31448C9B1">
    <w:name w:val="51C5F69638BF4EEB93747BE31448C9B1"/>
  </w:style>
  <w:style w:type="paragraph" w:customStyle="1" w:styleId="31ED34C8B0D1473D8B8438E522DC8C70">
    <w:name w:val="31ED34C8B0D1473D8B8438E522DC8C70"/>
  </w:style>
  <w:style w:type="paragraph" w:customStyle="1" w:styleId="48D46F6548E34BCFADED01D5012D2702">
    <w:name w:val="48D46F6548E34BCFADED01D5012D2702"/>
  </w:style>
  <w:style w:type="paragraph" w:customStyle="1" w:styleId="4700DFB6E68649EFB21AD331F2B5EFC7">
    <w:name w:val="4700DFB6E68649EFB21AD331F2B5EFC7"/>
  </w:style>
  <w:style w:type="paragraph" w:customStyle="1" w:styleId="96FA28D2621F440F9A4803B9A6FAAE71">
    <w:name w:val="96FA28D2621F440F9A4803B9A6FAAE71"/>
  </w:style>
  <w:style w:type="paragraph" w:customStyle="1" w:styleId="1FCBE0ACF371403995EEC5CE69C50C2F">
    <w:name w:val="1FCBE0ACF371403995EEC5CE69C50C2F"/>
  </w:style>
  <w:style w:type="paragraph" w:customStyle="1" w:styleId="0844E20628E649AF88BDC2EF4251C9C4">
    <w:name w:val="0844E20628E649AF88BDC2EF4251C9C4"/>
  </w:style>
  <w:style w:type="paragraph" w:customStyle="1" w:styleId="409D33B5A6D246FF9D6B0E001A4E79CC">
    <w:name w:val="409D33B5A6D246FF9D6B0E001A4E79CC"/>
  </w:style>
  <w:style w:type="character" w:styleId="PlaceholderText">
    <w:name w:val="Placeholder Text"/>
    <w:basedOn w:val="DefaultParagraphFont"/>
    <w:uiPriority w:val="99"/>
    <w:semiHidden/>
    <w:rsid w:val="00C36CEB"/>
    <w:rPr>
      <w:color w:val="808080"/>
    </w:rPr>
  </w:style>
  <w:style w:type="paragraph" w:customStyle="1" w:styleId="160CBD1C650A466B9620F78AD2523889">
    <w:name w:val="160CBD1C650A466B9620F78AD2523889"/>
  </w:style>
  <w:style w:type="paragraph" w:customStyle="1" w:styleId="775EEC71627647A18A231A9DE93E1AAE">
    <w:name w:val="775EEC71627647A18A231A9DE93E1AAE"/>
  </w:style>
  <w:style w:type="paragraph" w:customStyle="1" w:styleId="1B43C6C661E84ABBA342CF99C1260F36">
    <w:name w:val="1B43C6C661E84ABBA342CF99C1260F36"/>
  </w:style>
  <w:style w:type="paragraph" w:customStyle="1" w:styleId="0EC3190250264D71AAA56452E251B721">
    <w:name w:val="0EC3190250264D71AAA56452E251B721"/>
  </w:style>
  <w:style w:type="paragraph" w:customStyle="1" w:styleId="400BF24E6BDE49C58A6B2940C1412B1D">
    <w:name w:val="400BF24E6BDE49C58A6B2940C1412B1D"/>
    <w:rsid w:val="00C83845"/>
  </w:style>
  <w:style w:type="paragraph" w:customStyle="1" w:styleId="355714BAA7E44B97BAD5179C508EBA4D">
    <w:name w:val="355714BAA7E44B97BAD5179C508EBA4D"/>
    <w:rsid w:val="00C83845"/>
  </w:style>
  <w:style w:type="paragraph" w:customStyle="1" w:styleId="8E9DDBCE1C2E4CA78BE6F39F36F5A736">
    <w:name w:val="8E9DDBCE1C2E4CA78BE6F39F36F5A736"/>
    <w:rsid w:val="00C83845"/>
  </w:style>
  <w:style w:type="paragraph" w:customStyle="1" w:styleId="D1D7EE2A699C486E8FFA99034BEE4DFD">
    <w:name w:val="D1D7EE2A699C486E8FFA99034BEE4DFD"/>
    <w:rsid w:val="00C83845"/>
  </w:style>
  <w:style w:type="paragraph" w:customStyle="1" w:styleId="B0DC8C07E6DD41019144839A8D46BE3B">
    <w:name w:val="B0DC8C07E6DD41019144839A8D46BE3B"/>
    <w:rsid w:val="00C83845"/>
  </w:style>
  <w:style w:type="paragraph" w:customStyle="1" w:styleId="49222E1393BF46B2A6F1CF9C6B337B75">
    <w:name w:val="49222E1393BF46B2A6F1CF9C6B337B75"/>
    <w:rsid w:val="00C83845"/>
    <w:pPr>
      <w:spacing w:after="240"/>
    </w:pPr>
    <w:rPr>
      <w:rFonts w:eastAsia="Times New Roman" w:cs="Times New Roman"/>
      <w:sz w:val="24"/>
      <w:szCs w:val="24"/>
    </w:rPr>
  </w:style>
  <w:style w:type="paragraph" w:customStyle="1" w:styleId="059DED8B45B642D0B850FB73E475CD64">
    <w:name w:val="059DED8B45B642D0B850FB73E475CD64"/>
    <w:rsid w:val="00C83845"/>
    <w:pPr>
      <w:spacing w:after="240"/>
    </w:pPr>
    <w:rPr>
      <w:rFonts w:eastAsia="Times New Roman" w:cs="Times New Roman"/>
      <w:sz w:val="24"/>
      <w:szCs w:val="24"/>
    </w:rPr>
  </w:style>
  <w:style w:type="paragraph" w:customStyle="1" w:styleId="0EE226E8170642E3801CE6B42A7749CC">
    <w:name w:val="0EE226E8170642E3801CE6B42A7749CC"/>
    <w:rsid w:val="00C36CEB"/>
    <w:pPr>
      <w:spacing w:before="480" w:after="240"/>
    </w:pPr>
    <w:rPr>
      <w:rFonts w:eastAsia="Times New Roman" w:cs="Times New Roman"/>
      <w:sz w:val="24"/>
      <w:szCs w:val="24"/>
    </w:rPr>
  </w:style>
  <w:style w:type="paragraph" w:customStyle="1" w:styleId="C2FE1A2E23134E778231368097041211">
    <w:name w:val="C2FE1A2E23134E778231368097041211"/>
    <w:rsid w:val="00C36CEB"/>
    <w:pPr>
      <w:spacing w:after="240"/>
    </w:pPr>
    <w:rPr>
      <w:rFonts w:eastAsia="Times New Roman" w:cs="Times New Roman"/>
      <w:sz w:val="24"/>
      <w:szCs w:val="24"/>
    </w:rPr>
  </w:style>
  <w:style w:type="paragraph" w:customStyle="1" w:styleId="49222E1393BF46B2A6F1CF9C6B337B751">
    <w:name w:val="49222E1393BF46B2A6F1CF9C6B337B751"/>
    <w:rsid w:val="00C36CEB"/>
    <w:pPr>
      <w:spacing w:after="240"/>
    </w:pPr>
    <w:rPr>
      <w:rFonts w:eastAsia="Times New Roman" w:cs="Times New Roman"/>
      <w:sz w:val="24"/>
      <w:szCs w:val="24"/>
    </w:rPr>
  </w:style>
  <w:style w:type="paragraph" w:customStyle="1" w:styleId="059DED8B45B642D0B850FB73E475CD641">
    <w:name w:val="059DED8B45B642D0B850FB73E475CD641"/>
    <w:rsid w:val="00C36CEB"/>
    <w:pPr>
      <w:spacing w:after="240"/>
    </w:pPr>
    <w:rPr>
      <w:rFonts w:eastAsia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0614A04B654892A7CF2050F9CB51DD">
    <w:name w:val="260614A04B654892A7CF2050F9CB51DD"/>
  </w:style>
  <w:style w:type="paragraph" w:customStyle="1" w:styleId="2E9D4C0D4B7E40E8B5CEBD38AD786309">
    <w:name w:val="2E9D4C0D4B7E40E8B5CEBD38AD786309"/>
  </w:style>
  <w:style w:type="paragraph" w:customStyle="1" w:styleId="51C5F69638BF4EEB93747BE31448C9B1">
    <w:name w:val="51C5F69638BF4EEB93747BE31448C9B1"/>
  </w:style>
  <w:style w:type="paragraph" w:customStyle="1" w:styleId="31ED34C8B0D1473D8B8438E522DC8C70">
    <w:name w:val="31ED34C8B0D1473D8B8438E522DC8C70"/>
  </w:style>
  <w:style w:type="paragraph" w:customStyle="1" w:styleId="48D46F6548E34BCFADED01D5012D2702">
    <w:name w:val="48D46F6548E34BCFADED01D5012D2702"/>
  </w:style>
  <w:style w:type="paragraph" w:customStyle="1" w:styleId="4700DFB6E68649EFB21AD331F2B5EFC7">
    <w:name w:val="4700DFB6E68649EFB21AD331F2B5EFC7"/>
  </w:style>
  <w:style w:type="paragraph" w:customStyle="1" w:styleId="96FA28D2621F440F9A4803B9A6FAAE71">
    <w:name w:val="96FA28D2621F440F9A4803B9A6FAAE71"/>
  </w:style>
  <w:style w:type="paragraph" w:customStyle="1" w:styleId="1FCBE0ACF371403995EEC5CE69C50C2F">
    <w:name w:val="1FCBE0ACF371403995EEC5CE69C50C2F"/>
  </w:style>
  <w:style w:type="paragraph" w:customStyle="1" w:styleId="0844E20628E649AF88BDC2EF4251C9C4">
    <w:name w:val="0844E20628E649AF88BDC2EF4251C9C4"/>
  </w:style>
  <w:style w:type="paragraph" w:customStyle="1" w:styleId="409D33B5A6D246FF9D6B0E001A4E79CC">
    <w:name w:val="409D33B5A6D246FF9D6B0E001A4E79CC"/>
  </w:style>
  <w:style w:type="character" w:styleId="PlaceholderText">
    <w:name w:val="Placeholder Text"/>
    <w:basedOn w:val="DefaultParagraphFont"/>
    <w:uiPriority w:val="99"/>
    <w:semiHidden/>
    <w:rsid w:val="00C36CEB"/>
    <w:rPr>
      <w:color w:val="808080"/>
    </w:rPr>
  </w:style>
  <w:style w:type="paragraph" w:customStyle="1" w:styleId="160CBD1C650A466B9620F78AD2523889">
    <w:name w:val="160CBD1C650A466B9620F78AD2523889"/>
  </w:style>
  <w:style w:type="paragraph" w:customStyle="1" w:styleId="775EEC71627647A18A231A9DE93E1AAE">
    <w:name w:val="775EEC71627647A18A231A9DE93E1AAE"/>
  </w:style>
  <w:style w:type="paragraph" w:customStyle="1" w:styleId="1B43C6C661E84ABBA342CF99C1260F36">
    <w:name w:val="1B43C6C661E84ABBA342CF99C1260F36"/>
  </w:style>
  <w:style w:type="paragraph" w:customStyle="1" w:styleId="0EC3190250264D71AAA56452E251B721">
    <w:name w:val="0EC3190250264D71AAA56452E251B721"/>
  </w:style>
  <w:style w:type="paragraph" w:customStyle="1" w:styleId="400BF24E6BDE49C58A6B2940C1412B1D">
    <w:name w:val="400BF24E6BDE49C58A6B2940C1412B1D"/>
    <w:rsid w:val="00C83845"/>
  </w:style>
  <w:style w:type="paragraph" w:customStyle="1" w:styleId="355714BAA7E44B97BAD5179C508EBA4D">
    <w:name w:val="355714BAA7E44B97BAD5179C508EBA4D"/>
    <w:rsid w:val="00C83845"/>
  </w:style>
  <w:style w:type="paragraph" w:customStyle="1" w:styleId="8E9DDBCE1C2E4CA78BE6F39F36F5A736">
    <w:name w:val="8E9DDBCE1C2E4CA78BE6F39F36F5A736"/>
    <w:rsid w:val="00C83845"/>
  </w:style>
  <w:style w:type="paragraph" w:customStyle="1" w:styleId="D1D7EE2A699C486E8FFA99034BEE4DFD">
    <w:name w:val="D1D7EE2A699C486E8FFA99034BEE4DFD"/>
    <w:rsid w:val="00C83845"/>
  </w:style>
  <w:style w:type="paragraph" w:customStyle="1" w:styleId="B0DC8C07E6DD41019144839A8D46BE3B">
    <w:name w:val="B0DC8C07E6DD41019144839A8D46BE3B"/>
    <w:rsid w:val="00C83845"/>
  </w:style>
  <w:style w:type="paragraph" w:customStyle="1" w:styleId="49222E1393BF46B2A6F1CF9C6B337B75">
    <w:name w:val="49222E1393BF46B2A6F1CF9C6B337B75"/>
    <w:rsid w:val="00C83845"/>
    <w:pPr>
      <w:spacing w:after="240"/>
    </w:pPr>
    <w:rPr>
      <w:rFonts w:eastAsia="Times New Roman" w:cs="Times New Roman"/>
      <w:sz w:val="24"/>
      <w:szCs w:val="24"/>
    </w:rPr>
  </w:style>
  <w:style w:type="paragraph" w:customStyle="1" w:styleId="059DED8B45B642D0B850FB73E475CD64">
    <w:name w:val="059DED8B45B642D0B850FB73E475CD64"/>
    <w:rsid w:val="00C83845"/>
    <w:pPr>
      <w:spacing w:after="240"/>
    </w:pPr>
    <w:rPr>
      <w:rFonts w:eastAsia="Times New Roman" w:cs="Times New Roman"/>
      <w:sz w:val="24"/>
      <w:szCs w:val="24"/>
    </w:rPr>
  </w:style>
  <w:style w:type="paragraph" w:customStyle="1" w:styleId="0EE226E8170642E3801CE6B42A7749CC">
    <w:name w:val="0EE226E8170642E3801CE6B42A7749CC"/>
    <w:rsid w:val="00C36CEB"/>
    <w:pPr>
      <w:spacing w:before="480" w:after="240"/>
    </w:pPr>
    <w:rPr>
      <w:rFonts w:eastAsia="Times New Roman" w:cs="Times New Roman"/>
      <w:sz w:val="24"/>
      <w:szCs w:val="24"/>
    </w:rPr>
  </w:style>
  <w:style w:type="paragraph" w:customStyle="1" w:styleId="C2FE1A2E23134E778231368097041211">
    <w:name w:val="C2FE1A2E23134E778231368097041211"/>
    <w:rsid w:val="00C36CEB"/>
    <w:pPr>
      <w:spacing w:after="240"/>
    </w:pPr>
    <w:rPr>
      <w:rFonts w:eastAsia="Times New Roman" w:cs="Times New Roman"/>
      <w:sz w:val="24"/>
      <w:szCs w:val="24"/>
    </w:rPr>
  </w:style>
  <w:style w:type="paragraph" w:customStyle="1" w:styleId="49222E1393BF46B2A6F1CF9C6B337B751">
    <w:name w:val="49222E1393BF46B2A6F1CF9C6B337B751"/>
    <w:rsid w:val="00C36CEB"/>
    <w:pPr>
      <w:spacing w:after="240"/>
    </w:pPr>
    <w:rPr>
      <w:rFonts w:eastAsia="Times New Roman" w:cs="Times New Roman"/>
      <w:sz w:val="24"/>
      <w:szCs w:val="24"/>
    </w:rPr>
  </w:style>
  <w:style w:type="paragraph" w:customStyle="1" w:styleId="059DED8B45B642D0B850FB73E475CD641">
    <w:name w:val="059DED8B45B642D0B850FB73E475CD641"/>
    <w:rsid w:val="00C36CEB"/>
    <w:pPr>
      <w:spacing w:after="240"/>
    </w:pPr>
    <w:rPr>
      <w:rFonts w:eastAsia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E9016F5-471D-4C59-ADE6-7E643700F7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CancelCrdLine.dotx</Template>
  <TotalTime>6</TotalTime>
  <Pages>1</Pages>
  <Words>106</Words>
  <Characters>563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cancel credit account</vt:lpstr>
    </vt:vector>
  </TitlesOfParts>
  <Company>State of Maine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cancel credit account</dc:title>
  <dc:creator>Finucane, Kiera</dc:creator>
  <cp:lastModifiedBy>Finucane, Kiera</cp:lastModifiedBy>
  <cp:revision>4</cp:revision>
  <cp:lastPrinted>2002-01-25T00:21:00Z</cp:lastPrinted>
  <dcterms:created xsi:type="dcterms:W3CDTF">2015-12-04T18:36:00Z</dcterms:created>
  <dcterms:modified xsi:type="dcterms:W3CDTF">2016-08-04T20:57:00Z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TC060784361033</vt:lpwstr>
  </property>
</Properties>
</file>