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E4CC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67DB1DA1" w14:textId="77777777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5C0C9A2E" w14:textId="77777777" w:rsidR="0071192D" w:rsidRDefault="00A9720F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 xml:space="preserve">    03/19/2025</w:t>
      </w:r>
    </w:p>
    <w:p w14:paraId="6A83CEBE" w14:textId="77777777" w:rsidR="00A9720F" w:rsidRPr="00263504" w:rsidRDefault="00A9720F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</w:p>
    <w:p w14:paraId="5D9F4EC6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690D544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9DF68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181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1333685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BF46D5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106AC19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F6663F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685A0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11251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C9A92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735FC88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918CD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D48C1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0F177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04D4A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93A95D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C9C375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04A24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D37B0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239C93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C5E4DA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6793E65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F7C9F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0C752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4FC1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32E0790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D5850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5E93A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53233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7BD67F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2FFC01B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8F4EB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CCA304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96C20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9F07E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E90EDB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879777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9F2A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0E5DB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2DEAA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9BC273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FBD9B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DC650E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1D6B35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A68EA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81B1E8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39A9D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35B224" w14:textId="77777777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FFCD6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78608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BD5E6E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6E65C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43432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733FE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673E82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4E38B0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08186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74F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9C4AF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F4EAE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97A79B0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59B52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888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EB066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606E7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A158BB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9B201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AF34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C51F8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5835D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9D33A8B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9D977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87B9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3ADF5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9629EE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D7BE7A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9D15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F78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05F39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E4B4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E2B0E9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73806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1113B5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2DD40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783F035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4DC9E96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BCBC95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9B5CA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66CAA31C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6FAD5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59DE4F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278A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311E542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E0554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34FC3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BC4E8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267A2AA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8E7F2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B1F7F4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82296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7CBE930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C24BC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E1598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35244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0609C5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AA94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DD559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28AC2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750A370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5ACFC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30AF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29A77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1C8307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ECF2B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28FA5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182EC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47F8DFDC" w14:textId="77777777" w:rsidR="00B35B3D" w:rsidRDefault="00B35B3D">
      <w:pPr>
        <w:rPr>
          <w:rFonts w:ascii="Comic Sans MS" w:hAnsi="Comic Sans MS"/>
        </w:rPr>
      </w:pPr>
    </w:p>
    <w:p w14:paraId="31B0DA75" w14:textId="77777777" w:rsidR="00A9720F" w:rsidRDefault="00A9720F">
      <w:pPr>
        <w:rPr>
          <w:rFonts w:ascii="Comic Sans MS" w:hAnsi="Comic Sans MS"/>
        </w:rPr>
      </w:pPr>
    </w:p>
    <w:p w14:paraId="68B984AE" w14:textId="77777777" w:rsidR="00A9720F" w:rsidRDefault="00A9720F">
      <w:pPr>
        <w:rPr>
          <w:rFonts w:ascii="Comic Sans MS" w:hAnsi="Comic Sans MS"/>
        </w:rPr>
      </w:pPr>
      <w:r>
        <w:rPr>
          <w:rFonts w:ascii="Comic Sans MS" w:hAnsi="Comic Sans MS"/>
        </w:rPr>
        <w:t>GeoLibrary Board Agenda 03/19/2025</w:t>
      </w:r>
    </w:p>
    <w:p w14:paraId="302400AC" w14:textId="77777777" w:rsidR="00A9720F" w:rsidRDefault="00A9720F">
      <w:pPr>
        <w:rPr>
          <w:rFonts w:ascii="Comic Sans MS" w:hAnsi="Comic Sans MS"/>
        </w:rPr>
      </w:pPr>
    </w:p>
    <w:p w14:paraId="703A8AD1" w14:textId="77777777" w:rsidR="00A9720F" w:rsidRDefault="00A9720F" w:rsidP="00A9720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10EC66F2" w14:textId="77777777" w:rsidR="00A9720F" w:rsidRDefault="00A9720F" w:rsidP="00A9720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Review of Minutes from 2/19/2025</w:t>
      </w:r>
    </w:p>
    <w:p w14:paraId="5835FE7F" w14:textId="77777777" w:rsidR="00A9720F" w:rsidRDefault="00A9720F" w:rsidP="00A9720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Executive Director’s Report – Jay</w:t>
      </w:r>
    </w:p>
    <w:p w14:paraId="2A712AE6" w14:textId="77777777" w:rsidR="00A9720F" w:rsidRDefault="00A9720F" w:rsidP="00A9720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(Discussion Throughout)</w:t>
      </w:r>
    </w:p>
    <w:p w14:paraId="52878E73" w14:textId="77777777" w:rsidR="00A9720F" w:rsidRDefault="00A9720F" w:rsidP="00A9720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3570A3E6" w14:textId="77777777" w:rsidR="00A9720F" w:rsidRPr="00A9720F" w:rsidRDefault="00A9720F" w:rsidP="00A9720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sectPr w:rsidR="00A9720F" w:rsidRPr="00A972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DAD6" w14:textId="77777777" w:rsidR="002D6EC1" w:rsidRDefault="002D6EC1" w:rsidP="00263504">
      <w:r>
        <w:separator/>
      </w:r>
    </w:p>
  </w:endnote>
  <w:endnote w:type="continuationSeparator" w:id="0">
    <w:p w14:paraId="0787F7A9" w14:textId="77777777" w:rsidR="002D6EC1" w:rsidRDefault="002D6EC1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C5731" w14:textId="77777777" w:rsidR="002D6EC1" w:rsidRDefault="002D6EC1" w:rsidP="00263504">
      <w:r>
        <w:separator/>
      </w:r>
    </w:p>
  </w:footnote>
  <w:footnote w:type="continuationSeparator" w:id="0">
    <w:p w14:paraId="7E6655AE" w14:textId="77777777" w:rsidR="002D6EC1" w:rsidRDefault="002D6EC1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6408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6C84013C" wp14:editId="1F304BF1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5A90"/>
    <w:multiLevelType w:val="hybridMultilevel"/>
    <w:tmpl w:val="399A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  <w:num w:numId="2" w16cid:durableId="182118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1"/>
    <w:rsid w:val="00161825"/>
    <w:rsid w:val="001654E0"/>
    <w:rsid w:val="00263504"/>
    <w:rsid w:val="002D6EC1"/>
    <w:rsid w:val="0043593A"/>
    <w:rsid w:val="004F75C8"/>
    <w:rsid w:val="00631E42"/>
    <w:rsid w:val="006719CA"/>
    <w:rsid w:val="006F04A7"/>
    <w:rsid w:val="0071192D"/>
    <w:rsid w:val="00770767"/>
    <w:rsid w:val="00793524"/>
    <w:rsid w:val="007D5357"/>
    <w:rsid w:val="008257D1"/>
    <w:rsid w:val="00852032"/>
    <w:rsid w:val="00894738"/>
    <w:rsid w:val="00903D7E"/>
    <w:rsid w:val="009235C3"/>
    <w:rsid w:val="00934668"/>
    <w:rsid w:val="00A447CF"/>
    <w:rsid w:val="00A874C3"/>
    <w:rsid w:val="00A9720F"/>
    <w:rsid w:val="00B1625A"/>
    <w:rsid w:val="00B3497E"/>
    <w:rsid w:val="00B35B3D"/>
    <w:rsid w:val="00C247C6"/>
    <w:rsid w:val="00C81999"/>
    <w:rsid w:val="00DE79B1"/>
    <w:rsid w:val="00E9596D"/>
    <w:rsid w:val="00EE33DD"/>
    <w:rsid w:val="00EE3D40"/>
    <w:rsid w:val="00F304F5"/>
    <w:rsid w:val="00FA4084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79B97"/>
  <w15:chartTrackingRefBased/>
  <w15:docId w15:val="{B1CE75A5-DAAD-4588-9BDD-038FBA8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LB%20Board%20Meetings%20and%20Minutes\2025\March2025\GeoLibraryBoardAgenda%200319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03192025.dotx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1</cp:revision>
  <dcterms:created xsi:type="dcterms:W3CDTF">2025-03-12T13:54:00Z</dcterms:created>
  <dcterms:modified xsi:type="dcterms:W3CDTF">2025-03-12T13:55:00Z</dcterms:modified>
</cp:coreProperties>
</file>