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79C4" w14:textId="03259F93" w:rsidR="00C4707D" w:rsidRPr="00F413D0" w:rsidRDefault="009E7E22" w:rsidP="00540262">
      <w:pPr>
        <w:jc w:val="center"/>
        <w:rPr>
          <w:rFonts w:ascii="Arial" w:hAnsi="Arial" w:cs="Arial"/>
          <w:b/>
          <w:sz w:val="36"/>
          <w:szCs w:val="36"/>
        </w:rPr>
      </w:pPr>
      <w:r w:rsidRPr="00F413D0"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45019E86" wp14:editId="3FA6F5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3025" cy="14484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262" w:rsidRPr="00F413D0">
        <w:rPr>
          <w:rFonts w:ascii="Arial" w:hAnsi="Arial" w:cs="Arial"/>
          <w:b/>
          <w:sz w:val="36"/>
          <w:szCs w:val="36"/>
        </w:rPr>
        <w:t xml:space="preserve">PROSECUTION </w:t>
      </w:r>
      <w:r w:rsidR="00B00D14" w:rsidRPr="00F413D0">
        <w:rPr>
          <w:rFonts w:ascii="Arial" w:hAnsi="Arial" w:cs="Arial"/>
          <w:b/>
          <w:sz w:val="36"/>
          <w:szCs w:val="36"/>
        </w:rPr>
        <w:t xml:space="preserve">BY LAW ENFORCEMENT OFFICERS </w:t>
      </w:r>
      <w:r w:rsidR="00540262" w:rsidRPr="00F413D0">
        <w:rPr>
          <w:rFonts w:ascii="Arial" w:hAnsi="Arial" w:cs="Arial"/>
          <w:b/>
          <w:sz w:val="36"/>
          <w:szCs w:val="36"/>
        </w:rPr>
        <w:t xml:space="preserve">OF VIOLATIONS OF MUNICIPAL ORDINANCES </w:t>
      </w:r>
    </w:p>
    <w:p w14:paraId="3B1612EB" w14:textId="77777777" w:rsidR="00540262" w:rsidRDefault="00540262"/>
    <w:p w14:paraId="58E09C7C" w14:textId="77777777" w:rsidR="00B17159" w:rsidRDefault="00F82093" w:rsidP="006811DF">
      <w:r>
        <w:rPr>
          <w:sz w:val="28"/>
        </w:rPr>
        <w:t xml:space="preserve">                                      </w:t>
      </w:r>
      <w:r w:rsidR="006811DF">
        <w:rPr>
          <w:sz w:val="28"/>
        </w:rPr>
        <w:t xml:space="preserve"> </w:t>
      </w:r>
    </w:p>
    <w:p w14:paraId="3BE01617" w14:textId="797483C9" w:rsidR="001B5395" w:rsidRPr="00300F9D" w:rsidRDefault="006811DF" w:rsidP="006811DF">
      <w:pPr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B005E6">
        <w:rPr>
          <w:rFonts w:ascii="Arial" w:hAnsi="Arial" w:cs="Arial"/>
          <w:b/>
          <w:sz w:val="28"/>
          <w:szCs w:val="28"/>
        </w:rPr>
        <w:t>Scarborough</w:t>
      </w:r>
      <w:r w:rsidR="009E7E22" w:rsidRPr="00300F9D">
        <w:rPr>
          <w:rFonts w:ascii="Arial" w:hAnsi="Arial" w:cs="Arial"/>
          <w:b/>
          <w:sz w:val="28"/>
          <w:szCs w:val="28"/>
        </w:rPr>
        <w:t xml:space="preserve"> </w:t>
      </w:r>
      <w:r w:rsidRPr="00300F9D">
        <w:rPr>
          <w:rFonts w:ascii="Arial" w:hAnsi="Arial" w:cs="Arial"/>
          <w:b/>
          <w:sz w:val="28"/>
          <w:szCs w:val="28"/>
        </w:rPr>
        <w:t>Police Department</w:t>
      </w:r>
      <w:r w:rsidR="001B5395" w:rsidRPr="00300F9D">
        <w:rPr>
          <w:rFonts w:ascii="Arial" w:hAnsi="Arial" w:cs="Arial"/>
          <w:b/>
          <w:sz w:val="28"/>
          <w:szCs w:val="28"/>
        </w:rPr>
        <w:t xml:space="preserve"> </w:t>
      </w:r>
    </w:p>
    <w:p w14:paraId="1EBC506A" w14:textId="4965C6A6" w:rsidR="001B5395" w:rsidRPr="00300F9D" w:rsidRDefault="006811DF" w:rsidP="006811DF">
      <w:pPr>
        <w:ind w:left="3600"/>
        <w:rPr>
          <w:rFonts w:ascii="Arial" w:hAnsi="Arial" w:cs="Arial"/>
          <w:b/>
          <w:sz w:val="28"/>
          <w:szCs w:val="28"/>
        </w:rPr>
      </w:pPr>
      <w:r w:rsidRPr="00300F9D">
        <w:rPr>
          <w:rFonts w:ascii="Arial" w:hAnsi="Arial" w:cs="Arial"/>
          <w:b/>
          <w:sz w:val="28"/>
          <w:szCs w:val="28"/>
        </w:rPr>
        <w:t xml:space="preserve">  </w:t>
      </w:r>
      <w:r w:rsidR="00B005E6">
        <w:rPr>
          <w:rFonts w:ascii="Arial" w:hAnsi="Arial" w:cs="Arial"/>
          <w:b/>
          <w:sz w:val="28"/>
          <w:szCs w:val="28"/>
        </w:rPr>
        <w:t>April 29</w:t>
      </w:r>
      <w:r w:rsidR="00846B43" w:rsidRPr="00300F9D">
        <w:rPr>
          <w:rFonts w:ascii="Arial" w:hAnsi="Arial" w:cs="Arial"/>
          <w:b/>
          <w:sz w:val="28"/>
          <w:szCs w:val="28"/>
        </w:rPr>
        <w:t>, 202</w:t>
      </w:r>
      <w:r w:rsidR="00B005E6">
        <w:rPr>
          <w:rFonts w:ascii="Arial" w:hAnsi="Arial" w:cs="Arial"/>
          <w:b/>
          <w:sz w:val="28"/>
          <w:szCs w:val="28"/>
        </w:rPr>
        <w:t>5</w:t>
      </w:r>
      <w:r w:rsidR="00280675" w:rsidRPr="00300F9D">
        <w:rPr>
          <w:rFonts w:ascii="Arial" w:hAnsi="Arial" w:cs="Arial"/>
          <w:b/>
          <w:sz w:val="28"/>
          <w:szCs w:val="28"/>
        </w:rPr>
        <w:t xml:space="preserve"> </w:t>
      </w:r>
      <w:r w:rsidR="00F413D0" w:rsidRPr="00300F9D">
        <w:rPr>
          <w:rFonts w:ascii="Arial" w:hAnsi="Arial" w:cs="Arial"/>
          <w:b/>
          <w:sz w:val="28"/>
          <w:szCs w:val="28"/>
        </w:rPr>
        <w:t>(</w:t>
      </w:r>
      <w:r w:rsidR="00280675" w:rsidRPr="00300F9D">
        <w:rPr>
          <w:rFonts w:ascii="Arial" w:hAnsi="Arial" w:cs="Arial"/>
          <w:b/>
          <w:sz w:val="28"/>
          <w:szCs w:val="28"/>
        </w:rPr>
        <w:t>8:</w:t>
      </w:r>
      <w:r w:rsidR="00B005E6">
        <w:rPr>
          <w:rFonts w:ascii="Arial" w:hAnsi="Arial" w:cs="Arial"/>
          <w:b/>
          <w:sz w:val="28"/>
          <w:szCs w:val="28"/>
        </w:rPr>
        <w:t>0</w:t>
      </w:r>
      <w:r w:rsidR="00280675" w:rsidRPr="00300F9D">
        <w:rPr>
          <w:rFonts w:ascii="Arial" w:hAnsi="Arial" w:cs="Arial"/>
          <w:b/>
          <w:sz w:val="28"/>
          <w:szCs w:val="28"/>
        </w:rPr>
        <w:t xml:space="preserve">0 am to </w:t>
      </w:r>
      <w:r w:rsidRPr="00300F9D">
        <w:rPr>
          <w:rFonts w:ascii="Arial" w:hAnsi="Arial" w:cs="Arial"/>
          <w:b/>
          <w:sz w:val="28"/>
          <w:szCs w:val="28"/>
        </w:rPr>
        <w:t>4</w:t>
      </w:r>
      <w:r w:rsidR="00280675" w:rsidRPr="00300F9D">
        <w:rPr>
          <w:rFonts w:ascii="Arial" w:hAnsi="Arial" w:cs="Arial"/>
          <w:b/>
          <w:sz w:val="28"/>
          <w:szCs w:val="28"/>
        </w:rPr>
        <w:t>:</w:t>
      </w:r>
      <w:r w:rsidR="00B005E6">
        <w:rPr>
          <w:rFonts w:ascii="Arial" w:hAnsi="Arial" w:cs="Arial"/>
          <w:b/>
          <w:sz w:val="28"/>
          <w:szCs w:val="28"/>
        </w:rPr>
        <w:t>0</w:t>
      </w:r>
      <w:r w:rsidR="00280675" w:rsidRPr="00300F9D">
        <w:rPr>
          <w:rFonts w:ascii="Arial" w:hAnsi="Arial" w:cs="Arial"/>
          <w:b/>
          <w:sz w:val="28"/>
          <w:szCs w:val="28"/>
        </w:rPr>
        <w:t>0 pm</w:t>
      </w:r>
      <w:r w:rsidR="00F413D0" w:rsidRPr="00300F9D">
        <w:rPr>
          <w:rFonts w:ascii="Arial" w:hAnsi="Arial" w:cs="Arial"/>
          <w:b/>
          <w:sz w:val="28"/>
          <w:szCs w:val="28"/>
        </w:rPr>
        <w:t>)</w:t>
      </w:r>
    </w:p>
    <w:p w14:paraId="3965C71A" w14:textId="6378947C" w:rsidR="001B5395" w:rsidRPr="00F413D0" w:rsidRDefault="00AF312C" w:rsidP="006811DF">
      <w:pPr>
        <w:ind w:left="3600"/>
        <w:rPr>
          <w:rFonts w:ascii="Arial" w:hAnsi="Arial" w:cs="Arial"/>
          <w:b/>
          <w:sz w:val="28"/>
          <w:szCs w:val="28"/>
        </w:rPr>
      </w:pPr>
      <w:r w:rsidRPr="00300F9D">
        <w:rPr>
          <w:rFonts w:ascii="Arial" w:hAnsi="Arial" w:cs="Arial"/>
          <w:b/>
          <w:sz w:val="28"/>
          <w:szCs w:val="28"/>
        </w:rPr>
        <w:t xml:space="preserve">  </w:t>
      </w:r>
      <w:r w:rsidR="00B005E6">
        <w:rPr>
          <w:rFonts w:ascii="Arial" w:hAnsi="Arial" w:cs="Arial"/>
          <w:b/>
          <w:sz w:val="28"/>
          <w:szCs w:val="28"/>
        </w:rPr>
        <w:t>275 US Route 1</w:t>
      </w:r>
      <w:r w:rsidR="009E7E22" w:rsidRPr="00300F9D">
        <w:rPr>
          <w:rFonts w:ascii="Arial" w:hAnsi="Arial" w:cs="Arial"/>
          <w:b/>
          <w:sz w:val="28"/>
          <w:szCs w:val="28"/>
        </w:rPr>
        <w:t xml:space="preserve">, </w:t>
      </w:r>
      <w:r w:rsidR="00B005E6">
        <w:rPr>
          <w:rFonts w:ascii="Arial" w:hAnsi="Arial" w:cs="Arial"/>
          <w:b/>
          <w:sz w:val="28"/>
          <w:szCs w:val="28"/>
        </w:rPr>
        <w:t>Scarborough</w:t>
      </w:r>
      <w:r w:rsidR="006811DF" w:rsidRPr="00300F9D">
        <w:rPr>
          <w:rFonts w:ascii="Arial" w:hAnsi="Arial" w:cs="Arial"/>
          <w:b/>
          <w:sz w:val="28"/>
          <w:szCs w:val="28"/>
        </w:rPr>
        <w:t>, ME 04</w:t>
      </w:r>
      <w:r w:rsidR="00300F9D" w:rsidRPr="00300F9D">
        <w:rPr>
          <w:rFonts w:ascii="Arial" w:hAnsi="Arial" w:cs="Arial"/>
          <w:b/>
          <w:sz w:val="28"/>
          <w:szCs w:val="28"/>
        </w:rPr>
        <w:t>0</w:t>
      </w:r>
      <w:r w:rsidR="00D00511">
        <w:rPr>
          <w:rFonts w:ascii="Arial" w:hAnsi="Arial" w:cs="Arial"/>
          <w:b/>
          <w:sz w:val="28"/>
          <w:szCs w:val="28"/>
        </w:rPr>
        <w:t>74</w:t>
      </w:r>
    </w:p>
    <w:p w14:paraId="10940D0F" w14:textId="77777777" w:rsidR="00AE4EF2" w:rsidRDefault="00AE4EF2" w:rsidP="00F413D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AC5BF69" w14:textId="77777777" w:rsidR="00F413D0" w:rsidRPr="00AE4EF2" w:rsidRDefault="00F413D0" w:rsidP="00F413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E4EF2">
        <w:rPr>
          <w:rFonts w:ascii="Arial" w:hAnsi="Arial" w:cs="Arial"/>
          <w:b/>
          <w:sz w:val="28"/>
          <w:szCs w:val="28"/>
          <w:u w:val="single"/>
        </w:rPr>
        <w:t>Instructor</w:t>
      </w:r>
    </w:p>
    <w:p w14:paraId="2F4CD325" w14:textId="77777777" w:rsidR="00F413D0" w:rsidRPr="00AE4EF2" w:rsidRDefault="00F413D0" w:rsidP="00F413D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14D0E88" w14:textId="2CFE259A" w:rsidR="00F413D0" w:rsidRPr="00300F9D" w:rsidRDefault="00300F9D" w:rsidP="00F413D0">
      <w:pPr>
        <w:jc w:val="center"/>
        <w:rPr>
          <w:rFonts w:ascii="Arial" w:hAnsi="Arial" w:cs="Arial"/>
          <w:b/>
          <w:sz w:val="28"/>
          <w:szCs w:val="28"/>
        </w:rPr>
      </w:pPr>
      <w:r w:rsidRPr="00300F9D">
        <w:rPr>
          <w:rFonts w:ascii="Arial" w:hAnsi="Arial" w:cs="Arial"/>
          <w:b/>
          <w:sz w:val="28"/>
          <w:szCs w:val="28"/>
        </w:rPr>
        <w:t>Mark Squires</w:t>
      </w:r>
    </w:p>
    <w:p w14:paraId="743333F2" w14:textId="523DEDAA" w:rsidR="00F413D0" w:rsidRPr="00AE4EF2" w:rsidRDefault="00300F9D" w:rsidP="00F413D0">
      <w:pPr>
        <w:jc w:val="center"/>
        <w:rPr>
          <w:b/>
          <w:sz w:val="28"/>
          <w:szCs w:val="28"/>
        </w:rPr>
      </w:pPr>
      <w:r w:rsidRPr="00300F9D">
        <w:rPr>
          <w:rFonts w:ascii="Arial" w:hAnsi="Arial" w:cs="Arial"/>
          <w:b/>
          <w:sz w:val="28"/>
          <w:szCs w:val="28"/>
        </w:rPr>
        <w:t>York</w:t>
      </w:r>
      <w:r w:rsidR="00F413D0" w:rsidRPr="00300F9D">
        <w:rPr>
          <w:rFonts w:ascii="Arial" w:hAnsi="Arial" w:cs="Arial"/>
          <w:b/>
          <w:sz w:val="28"/>
          <w:szCs w:val="28"/>
        </w:rPr>
        <w:t xml:space="preserve"> County District Attorney’s Office</w:t>
      </w:r>
    </w:p>
    <w:p w14:paraId="6B5CC21F" w14:textId="77777777" w:rsidR="00F413D0" w:rsidRPr="00280675" w:rsidRDefault="00F413D0" w:rsidP="00DE77B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------------------------------------------------------------</w:t>
      </w:r>
    </w:p>
    <w:p w14:paraId="60901F2A" w14:textId="77777777" w:rsidR="00280675" w:rsidRPr="00F413D0" w:rsidRDefault="00280675" w:rsidP="002806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>Th</w:t>
      </w:r>
      <w:r w:rsidRPr="00F413D0">
        <w:rPr>
          <w:rFonts w:ascii="Arial" w:hAnsi="Arial" w:cs="Arial"/>
          <w:szCs w:val="20"/>
        </w:rPr>
        <w:t xml:space="preserve">is class </w:t>
      </w:r>
      <w:r w:rsidR="00F413D0" w:rsidRPr="00F413D0">
        <w:rPr>
          <w:rFonts w:ascii="Arial" w:hAnsi="Arial" w:cs="Arial"/>
          <w:szCs w:val="20"/>
        </w:rPr>
        <w:t xml:space="preserve">will </w:t>
      </w:r>
      <w:r w:rsidRPr="00F413D0">
        <w:rPr>
          <w:rFonts w:ascii="Arial" w:hAnsi="Arial" w:cs="Arial"/>
          <w:szCs w:val="20"/>
        </w:rPr>
        <w:t xml:space="preserve">train officers </w:t>
      </w:r>
      <w:r w:rsidR="00F413D0" w:rsidRPr="00F413D0">
        <w:rPr>
          <w:rFonts w:ascii="Arial" w:hAnsi="Arial" w:cs="Arial"/>
          <w:szCs w:val="20"/>
        </w:rPr>
        <w:t>in the</w:t>
      </w:r>
      <w:r w:rsidRPr="00F413D0">
        <w:rPr>
          <w:rFonts w:ascii="Arial" w:hAnsi="Arial" w:cs="Arial"/>
          <w:szCs w:val="20"/>
        </w:rPr>
        <w:t xml:space="preserve"> prosecut</w:t>
      </w:r>
      <w:r w:rsidR="00F413D0" w:rsidRPr="00F413D0">
        <w:rPr>
          <w:rFonts w:ascii="Arial" w:hAnsi="Arial" w:cs="Arial"/>
          <w:szCs w:val="20"/>
        </w:rPr>
        <w:t>ion of</w:t>
      </w:r>
      <w:r w:rsidRPr="00F413D0">
        <w:rPr>
          <w:rFonts w:ascii="Arial" w:hAnsi="Arial" w:cs="Arial"/>
          <w:szCs w:val="20"/>
        </w:rPr>
        <w:t xml:space="preserve"> Municipal Ordinance Violations. Attendees will receive instruction in the following topics</w:t>
      </w:r>
      <w:r w:rsidR="00F413D0">
        <w:rPr>
          <w:rFonts w:ascii="Arial" w:hAnsi="Arial" w:cs="Arial"/>
          <w:szCs w:val="20"/>
        </w:rPr>
        <w:t>;</w:t>
      </w:r>
    </w:p>
    <w:p w14:paraId="14086A7F" w14:textId="77777777" w:rsidR="00280675" w:rsidRPr="00F413D0" w:rsidRDefault="00280675" w:rsidP="002806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</w:p>
    <w:p w14:paraId="21EA549E" w14:textId="77777777" w:rsidR="00280675" w:rsidRPr="00280675" w:rsidRDefault="00280675" w:rsidP="0028067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>Introduction to Municipal Ordinance Prosecution</w:t>
      </w:r>
    </w:p>
    <w:p w14:paraId="35BCFA01" w14:textId="77777777" w:rsidR="00280675" w:rsidRPr="00280675" w:rsidRDefault="00280675" w:rsidP="0028067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 xml:space="preserve">Administrative Procedures in Ordinance Prosecution </w:t>
      </w:r>
    </w:p>
    <w:p w14:paraId="2DCFD294" w14:textId="77777777" w:rsidR="00280675" w:rsidRPr="00280675" w:rsidRDefault="00280675" w:rsidP="0028067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>Prosecuting the Municipal Ordinance Trial</w:t>
      </w:r>
    </w:p>
    <w:p w14:paraId="18CE45EB" w14:textId="77777777" w:rsidR="00F413D0" w:rsidRPr="00280675" w:rsidRDefault="00F413D0" w:rsidP="00F413D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>Each participant must prosecute in a moot setting</w:t>
      </w:r>
      <w:r w:rsidR="006811DF">
        <w:rPr>
          <w:rFonts w:ascii="Arial" w:hAnsi="Arial" w:cs="Arial"/>
          <w:szCs w:val="20"/>
        </w:rPr>
        <w:t>,</w:t>
      </w:r>
      <w:r w:rsidRPr="00280675">
        <w:rPr>
          <w:rFonts w:ascii="Arial" w:hAnsi="Arial" w:cs="Arial"/>
          <w:szCs w:val="20"/>
        </w:rPr>
        <w:t xml:space="preserve"> a municipal ordinance violation.</w:t>
      </w:r>
    </w:p>
    <w:p w14:paraId="3C5D0D28" w14:textId="77777777" w:rsidR="00280675" w:rsidRPr="00F413D0" w:rsidRDefault="00280675" w:rsidP="002806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</w:p>
    <w:p w14:paraId="58CE87A1" w14:textId="182B7924" w:rsidR="00F413D0" w:rsidRPr="00F413D0" w:rsidRDefault="00F413D0" w:rsidP="00F413D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F413D0">
        <w:rPr>
          <w:rFonts w:ascii="Arial" w:hAnsi="Arial" w:cs="Arial"/>
          <w:szCs w:val="20"/>
        </w:rPr>
        <w:t xml:space="preserve">Attendees seeking </w:t>
      </w:r>
      <w:r w:rsidR="00AE4EF2">
        <w:rPr>
          <w:rFonts w:ascii="Arial" w:hAnsi="Arial" w:cs="Arial"/>
          <w:szCs w:val="20"/>
        </w:rPr>
        <w:t>MCJA C</w:t>
      </w:r>
      <w:r w:rsidRPr="00F413D0">
        <w:rPr>
          <w:rFonts w:ascii="Arial" w:hAnsi="Arial" w:cs="Arial"/>
          <w:szCs w:val="20"/>
        </w:rPr>
        <w:t>ertification as a Municipal Ordinance Prosecutor</w:t>
      </w:r>
      <w:r w:rsidR="0005147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must</w:t>
      </w:r>
      <w:r w:rsidR="0005147B">
        <w:rPr>
          <w:rFonts w:ascii="Arial" w:hAnsi="Arial" w:cs="Arial"/>
          <w:szCs w:val="20"/>
        </w:rPr>
        <w:t>,</w:t>
      </w:r>
    </w:p>
    <w:p w14:paraId="06360C00" w14:textId="77777777" w:rsidR="00F413D0" w:rsidRPr="00280675" w:rsidRDefault="00F413D0" w:rsidP="002806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</w:rPr>
      </w:pPr>
    </w:p>
    <w:p w14:paraId="62770DAD" w14:textId="77777777" w:rsidR="00280675" w:rsidRPr="00280675" w:rsidRDefault="00280675" w:rsidP="00280675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>1.</w:t>
      </w:r>
      <w:r w:rsidRPr="00280675">
        <w:rPr>
          <w:rFonts w:ascii="Arial" w:hAnsi="Arial" w:cs="Arial"/>
          <w:szCs w:val="20"/>
        </w:rPr>
        <w:tab/>
        <w:t xml:space="preserve">Be certified as a law enforcement officer, and </w:t>
      </w:r>
    </w:p>
    <w:p w14:paraId="0C549019" w14:textId="77777777" w:rsidR="00280675" w:rsidRPr="00280675" w:rsidRDefault="00280675" w:rsidP="00280675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8"/>
          <w:szCs w:val="20"/>
        </w:rPr>
      </w:pPr>
    </w:p>
    <w:p w14:paraId="2328D84A" w14:textId="77777777" w:rsidR="00280675" w:rsidRDefault="00280675" w:rsidP="00280675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Arial" w:hAnsi="Arial" w:cs="Arial"/>
          <w:szCs w:val="20"/>
        </w:rPr>
      </w:pPr>
      <w:r w:rsidRPr="00280675">
        <w:rPr>
          <w:rFonts w:ascii="Arial" w:hAnsi="Arial" w:cs="Arial"/>
          <w:szCs w:val="20"/>
        </w:rPr>
        <w:t>2.</w:t>
      </w:r>
      <w:r w:rsidRPr="00280675">
        <w:rPr>
          <w:rFonts w:ascii="Arial" w:hAnsi="Arial" w:cs="Arial"/>
          <w:szCs w:val="20"/>
        </w:rPr>
        <w:tab/>
        <w:t>Be designated by the Chief Law Enforcement Officer of that municipality.</w:t>
      </w:r>
    </w:p>
    <w:p w14:paraId="70FE541D" w14:textId="77777777" w:rsidR="00F413D0" w:rsidRDefault="00F413D0" w:rsidP="00280675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Arial" w:hAnsi="Arial" w:cs="Arial"/>
          <w:szCs w:val="20"/>
        </w:rPr>
      </w:pPr>
    </w:p>
    <w:p w14:paraId="67EDD671" w14:textId="77777777" w:rsidR="00AE4EF2" w:rsidRDefault="00F413D0" w:rsidP="00280675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0"/>
        </w:rPr>
        <w:t xml:space="preserve">           </w:t>
      </w:r>
      <w:r w:rsidR="00AE4EF2">
        <w:rPr>
          <w:rFonts w:ascii="Arial" w:hAnsi="Arial" w:cs="Arial"/>
          <w:szCs w:val="20"/>
        </w:rPr>
        <w:t>D</w:t>
      </w:r>
      <w:r w:rsidRPr="00AE4EF2">
        <w:rPr>
          <w:rFonts w:ascii="Arial" w:hAnsi="Arial" w:cs="Arial"/>
          <w:i/>
          <w:sz w:val="22"/>
          <w:szCs w:val="22"/>
        </w:rPr>
        <w:t>esignation forms will be available at the class</w:t>
      </w:r>
    </w:p>
    <w:p w14:paraId="2A489B46" w14:textId="77777777" w:rsidR="00AE4EF2" w:rsidRDefault="00AE4EF2" w:rsidP="00280675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Arial" w:hAnsi="Arial" w:cs="Arial"/>
          <w:i/>
          <w:sz w:val="22"/>
          <w:szCs w:val="22"/>
        </w:rPr>
      </w:pPr>
    </w:p>
    <w:p w14:paraId="3E798753" w14:textId="77777777" w:rsidR="00AE4EF2" w:rsidRPr="00AE4EF2" w:rsidRDefault="00AE4EF2" w:rsidP="00503F99">
      <w:pPr>
        <w:overflowPunct w:val="0"/>
        <w:autoSpaceDE w:val="0"/>
        <w:autoSpaceDN w:val="0"/>
        <w:adjustRightInd w:val="0"/>
        <w:spacing w:before="120" w:after="120"/>
        <w:ind w:left="720" w:hanging="720"/>
        <w:textAlignment w:val="baseline"/>
        <w:rPr>
          <w:rFonts w:ascii="Arial" w:hAnsi="Arial" w:cs="Arial"/>
          <w:b/>
        </w:rPr>
      </w:pPr>
      <w:r w:rsidRPr="00AE4EF2">
        <w:rPr>
          <w:rFonts w:ascii="Arial" w:hAnsi="Arial" w:cs="Arial"/>
          <w:b/>
        </w:rPr>
        <w:t>Please submit MCJA In-Service Application to register for the class.</w:t>
      </w:r>
    </w:p>
    <w:p w14:paraId="57494C26" w14:textId="77777777" w:rsidR="00AE4EF2" w:rsidRPr="00AE4EF2" w:rsidRDefault="00AE4EF2" w:rsidP="00280675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Arial" w:hAnsi="Arial" w:cs="Arial"/>
          <w:b/>
        </w:rPr>
      </w:pPr>
    </w:p>
    <w:p w14:paraId="77EF42FB" w14:textId="2A016186" w:rsidR="009E7E22" w:rsidRDefault="00503F99" w:rsidP="00503F99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E4EF2" w:rsidRPr="00AE4EF2">
        <w:rPr>
          <w:rFonts w:ascii="Arial" w:hAnsi="Arial" w:cs="Arial"/>
        </w:rPr>
        <w:t>MCJA will bill agencies the $</w:t>
      </w:r>
      <w:r w:rsidR="00B005E6">
        <w:rPr>
          <w:rFonts w:ascii="Arial" w:hAnsi="Arial" w:cs="Arial"/>
        </w:rPr>
        <w:t>3</w:t>
      </w:r>
      <w:r w:rsidR="009E7E22">
        <w:rPr>
          <w:rFonts w:ascii="Arial" w:hAnsi="Arial" w:cs="Arial"/>
        </w:rPr>
        <w:t>2</w:t>
      </w:r>
      <w:r w:rsidR="00AE4EF2" w:rsidRPr="00AE4EF2">
        <w:rPr>
          <w:rFonts w:ascii="Arial" w:hAnsi="Arial" w:cs="Arial"/>
        </w:rPr>
        <w:t xml:space="preserve"> course fee</w:t>
      </w:r>
      <w:r w:rsidR="009E7E22">
        <w:rPr>
          <w:rFonts w:ascii="Arial" w:hAnsi="Arial" w:cs="Arial"/>
        </w:rPr>
        <w:t xml:space="preserve"> after the training.</w:t>
      </w:r>
    </w:p>
    <w:p w14:paraId="09AFA1C1" w14:textId="77777777" w:rsidR="009E7E22" w:rsidRDefault="009E7E22" w:rsidP="00503F99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</w:rPr>
      </w:pPr>
    </w:p>
    <w:p w14:paraId="31FB3535" w14:textId="1A54FA86" w:rsidR="00AE4EF2" w:rsidRDefault="009E7E22" w:rsidP="00503F99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E4EF2" w:rsidRPr="00AE4EF2">
        <w:rPr>
          <w:rFonts w:ascii="Arial" w:hAnsi="Arial" w:cs="Arial"/>
        </w:rPr>
        <w:t xml:space="preserve"> </w:t>
      </w:r>
      <w:r w:rsidR="00F413D0" w:rsidRPr="00AE4EF2">
        <w:rPr>
          <w:rFonts w:ascii="Arial" w:hAnsi="Arial" w:cs="Arial"/>
        </w:rPr>
        <w:t xml:space="preserve"> </w:t>
      </w:r>
      <w:r w:rsidR="00AE4EF2">
        <w:rPr>
          <w:rFonts w:ascii="Arial" w:hAnsi="Arial" w:cs="Arial"/>
        </w:rPr>
        <w:t>For more information, c</w:t>
      </w:r>
      <w:r w:rsidR="00AE4EF2" w:rsidRPr="00AE4EF2">
        <w:rPr>
          <w:rFonts w:ascii="Arial" w:hAnsi="Arial" w:cs="Arial"/>
        </w:rPr>
        <w:t>ontact</w:t>
      </w:r>
      <w:r w:rsidR="00AE4EF2">
        <w:rPr>
          <w:rFonts w:ascii="Arial" w:hAnsi="Arial" w:cs="Arial"/>
        </w:rPr>
        <w:t xml:space="preserve">: </w:t>
      </w:r>
      <w:r w:rsidR="00AE4EF2" w:rsidRPr="00AE4EF2">
        <w:rPr>
          <w:rFonts w:ascii="Arial" w:hAnsi="Arial" w:cs="Arial"/>
        </w:rPr>
        <w:t xml:space="preserve"> </w:t>
      </w:r>
    </w:p>
    <w:p w14:paraId="0D34FF35" w14:textId="77777777" w:rsidR="00AE4EF2" w:rsidRDefault="00AE4EF2" w:rsidP="00503F99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Arial" w:hAnsi="Arial" w:cs="Arial"/>
        </w:rPr>
      </w:pPr>
    </w:p>
    <w:p w14:paraId="452F5CA2" w14:textId="77777777" w:rsidR="00B17159" w:rsidRPr="00AE4EF2" w:rsidRDefault="00503F99" w:rsidP="00503F99">
      <w:pPr>
        <w:overflowPunct w:val="0"/>
        <w:autoSpaceDE w:val="0"/>
        <w:autoSpaceDN w:val="0"/>
        <w:adjustRightInd w:val="0"/>
        <w:spacing w:after="120"/>
        <w:ind w:left="720" w:hanging="720"/>
        <w:textAlignment w:val="baseline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</w:rPr>
        <w:t xml:space="preserve">            </w:t>
      </w:r>
      <w:r w:rsidR="00AE4EF2" w:rsidRPr="00AE4EF2">
        <w:rPr>
          <w:rFonts w:ascii="Arial" w:hAnsi="Arial" w:cs="Arial"/>
        </w:rPr>
        <w:t>Jim Lyman</w:t>
      </w:r>
      <w:r>
        <w:rPr>
          <w:rFonts w:ascii="Arial" w:hAnsi="Arial" w:cs="Arial"/>
        </w:rPr>
        <w:t>,</w:t>
      </w:r>
      <w:r w:rsidR="00AE4EF2" w:rsidRPr="00AE4EF2">
        <w:rPr>
          <w:rFonts w:ascii="Arial" w:hAnsi="Arial" w:cs="Arial"/>
        </w:rPr>
        <w:t xml:space="preserve"> MCJA</w:t>
      </w:r>
      <w:r>
        <w:rPr>
          <w:rFonts w:ascii="Arial" w:hAnsi="Arial" w:cs="Arial"/>
        </w:rPr>
        <w:t>,</w:t>
      </w:r>
      <w:r w:rsidR="00AE4EF2" w:rsidRPr="00AE4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207-</w:t>
      </w:r>
      <w:r w:rsidR="00AE4EF2" w:rsidRPr="00AE4EF2">
        <w:rPr>
          <w:rFonts w:ascii="Arial" w:hAnsi="Arial" w:cs="Arial"/>
        </w:rPr>
        <w:t xml:space="preserve">877-8009 </w:t>
      </w:r>
    </w:p>
    <w:sectPr w:rsidR="00B17159" w:rsidRPr="00AE4EF2" w:rsidSect="00F82093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71B0" w14:textId="77777777" w:rsidR="009A5E5E" w:rsidRDefault="009A5E5E">
      <w:r>
        <w:separator/>
      </w:r>
    </w:p>
  </w:endnote>
  <w:endnote w:type="continuationSeparator" w:id="0">
    <w:p w14:paraId="016497A9" w14:textId="77777777" w:rsidR="009A5E5E" w:rsidRDefault="009A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B6B0" w14:textId="77777777" w:rsidR="009A5E5E" w:rsidRDefault="009A5E5E">
      <w:r>
        <w:separator/>
      </w:r>
    </w:p>
  </w:footnote>
  <w:footnote w:type="continuationSeparator" w:id="0">
    <w:p w14:paraId="7A42AF1D" w14:textId="77777777" w:rsidR="009A5E5E" w:rsidRDefault="009A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3854" w14:textId="77777777" w:rsidR="007C3641" w:rsidRDefault="007C3641" w:rsidP="008F61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9A1C5" w14:textId="77777777" w:rsidR="007C3641" w:rsidRDefault="007C3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05A1" w14:textId="77777777" w:rsidR="007C3641" w:rsidRDefault="007C3641" w:rsidP="008F61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1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80E4F3" w14:textId="77777777" w:rsidR="007C3641" w:rsidRDefault="007C3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7CABA1A"/>
    <w:lvl w:ilvl="0">
      <w:numFmt w:val="bullet"/>
      <w:lvlText w:val="*"/>
      <w:lvlJc w:val="left"/>
    </w:lvl>
  </w:abstractNum>
  <w:num w:numId="1" w16cid:durableId="20266622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A2"/>
    <w:rsid w:val="0005147B"/>
    <w:rsid w:val="001B5395"/>
    <w:rsid w:val="00212543"/>
    <w:rsid w:val="00250714"/>
    <w:rsid w:val="00267710"/>
    <w:rsid w:val="00280675"/>
    <w:rsid w:val="00300F9D"/>
    <w:rsid w:val="004C3305"/>
    <w:rsid w:val="00503F99"/>
    <w:rsid w:val="00540262"/>
    <w:rsid w:val="006811DF"/>
    <w:rsid w:val="00741FF4"/>
    <w:rsid w:val="007C3641"/>
    <w:rsid w:val="007D24A2"/>
    <w:rsid w:val="007F7D56"/>
    <w:rsid w:val="00832EEC"/>
    <w:rsid w:val="00846B43"/>
    <w:rsid w:val="00893F40"/>
    <w:rsid w:val="008F616D"/>
    <w:rsid w:val="00906E05"/>
    <w:rsid w:val="009A5E5E"/>
    <w:rsid w:val="009B3751"/>
    <w:rsid w:val="009E1C6D"/>
    <w:rsid w:val="009E7E22"/>
    <w:rsid w:val="00A53003"/>
    <w:rsid w:val="00AA17B4"/>
    <w:rsid w:val="00AE4EF2"/>
    <w:rsid w:val="00AF312C"/>
    <w:rsid w:val="00B005E6"/>
    <w:rsid w:val="00B00D14"/>
    <w:rsid w:val="00B17159"/>
    <w:rsid w:val="00B45465"/>
    <w:rsid w:val="00BC5ED0"/>
    <w:rsid w:val="00BE1CAD"/>
    <w:rsid w:val="00C07F63"/>
    <w:rsid w:val="00C26019"/>
    <w:rsid w:val="00C4707D"/>
    <w:rsid w:val="00C513B6"/>
    <w:rsid w:val="00CB3577"/>
    <w:rsid w:val="00CE20D3"/>
    <w:rsid w:val="00D00511"/>
    <w:rsid w:val="00D13A17"/>
    <w:rsid w:val="00DE77B1"/>
    <w:rsid w:val="00ED428B"/>
    <w:rsid w:val="00F413D0"/>
    <w:rsid w:val="00F51736"/>
    <w:rsid w:val="00F65466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8D27A"/>
  <w15:chartTrackingRefBased/>
  <w15:docId w15:val="{A8FB876A-30D2-4E0B-9DF0-4403B2D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7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0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707D"/>
  </w:style>
  <w:style w:type="paragraph" w:styleId="BalloonText">
    <w:name w:val="Balloon Text"/>
    <w:basedOn w:val="Normal"/>
    <w:link w:val="BalloonTextChar"/>
    <w:rsid w:val="00C26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Start%20Menu\New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9" ma:contentTypeDescription="Create a new document." ma:contentTypeScope="" ma:versionID="4958becce13b8d21653ebb653918d2b7">
  <xsd:schema xmlns:xsd="http://www.w3.org/2001/XMLSchema" xmlns:xs="http://www.w3.org/2001/XMLSchema" xmlns:p="http://schemas.microsoft.com/office/2006/metadata/properties" xmlns:ns3="8bcf75a2-8991-4467-84b2-29ea26308d87" xmlns:ns4="f013bb50-077f-48db-bc44-d4572016be4e" targetNamespace="http://schemas.microsoft.com/office/2006/metadata/properties" ma:root="true" ma:fieldsID="f7986f0f21b6273327bff6dfc3926067" ns3:_="" ns4:_="">
    <xsd:import namespace="8bcf75a2-8991-4467-84b2-29ea26308d87"/>
    <xsd:import namespace="f013bb50-077f-48db-bc44-d4572016b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25EE0-4A98-48F9-8155-9A427C07B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82AD8-B54A-4F97-8A31-507DD44D2A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B0B4A-15CD-4A16-A0C3-8CD90FD4F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DAD3D-AC48-47D6-BCCE-EBDFB6D63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f75a2-8991-4467-84b2-29ea26308d87"/>
    <ds:schemaRef ds:uri="f013bb50-077f-48db-bc44-d4572016b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Document.dot</Template>
  <TotalTime>6</TotalTime>
  <Pages>1</Pages>
  <Words>152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brian.macmaster</dc:creator>
  <cp:keywords/>
  <dc:description/>
  <cp:lastModifiedBy>Lyman, James A</cp:lastModifiedBy>
  <cp:revision>3</cp:revision>
  <cp:lastPrinted>2024-04-09T12:37:00Z</cp:lastPrinted>
  <dcterms:created xsi:type="dcterms:W3CDTF">2025-02-05T20:11:00Z</dcterms:created>
  <dcterms:modified xsi:type="dcterms:W3CDTF">2025-02-05T21:23:00Z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