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184E2E21" w:rsidR="00F17404" w:rsidRPr="00EA3FA1" w:rsidRDefault="00496716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14, 2025</w:t>
      </w:r>
    </w:p>
    <w:p w14:paraId="1EA6730D" w14:textId="77777777" w:rsidR="006A74F0" w:rsidRDefault="006A74F0" w:rsidP="00813280">
      <w:pPr>
        <w:rPr>
          <w:sz w:val="22"/>
          <w:szCs w:val="22"/>
        </w:rPr>
      </w:pPr>
    </w:p>
    <w:p w14:paraId="72987C2E" w14:textId="77777777" w:rsidR="006A74F0" w:rsidRDefault="006A74F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D613618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 Peck</w:t>
      </w:r>
      <w:r w:rsidRPr="00820445">
        <w:rPr>
          <w:sz w:val="24"/>
          <w:szCs w:val="24"/>
        </w:rPr>
        <w:t>,</w:t>
      </w:r>
      <w:r w:rsidR="000A3D62">
        <w:rPr>
          <w:sz w:val="24"/>
          <w:szCs w:val="24"/>
        </w:rPr>
        <w:t xml:space="preserve"> </w:t>
      </w:r>
      <w:r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0A3D62" w:rsidP="00EA3FA1">
      <w:pPr>
        <w:ind w:left="1440"/>
        <w:rPr>
          <w:sz w:val="24"/>
          <w:szCs w:val="24"/>
        </w:rPr>
      </w:pPr>
      <w:hyperlink r:id="rId10" w:history="1">
        <w:r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0D03F5AE" w:rsidR="00C0619B" w:rsidRDefault="00496716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January 10, 2025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77777777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08FDB3C2" w14:textId="77777777" w:rsidR="004D72FA" w:rsidRPr="00AE4A95" w:rsidRDefault="004D72FA" w:rsidP="004D72FA">
      <w:pPr>
        <w:pStyle w:val="ListParagraph"/>
        <w:rPr>
          <w:sz w:val="24"/>
          <w:szCs w:val="24"/>
        </w:rPr>
      </w:pPr>
    </w:p>
    <w:p w14:paraId="14913D87" w14:textId="30C7F039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015788B6" w14:textId="76433892" w:rsidR="00B15DDE" w:rsidRDefault="00B15DDE" w:rsidP="00B15DDE">
      <w:pPr>
        <w:rPr>
          <w:sz w:val="24"/>
          <w:szCs w:val="24"/>
        </w:rPr>
      </w:pPr>
    </w:p>
    <w:p w14:paraId="0BDE2F21" w14:textId="10D541D5" w:rsidR="00B15DDE" w:rsidRDefault="007E625E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496716">
        <w:rPr>
          <w:sz w:val="24"/>
          <w:szCs w:val="24"/>
        </w:rPr>
        <w:t xml:space="preserve">    Eric Bourn – South Berwick Police Department</w:t>
      </w:r>
    </w:p>
    <w:p w14:paraId="73F9F5D8" w14:textId="604B388E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   Eric Dyson – Maine State Police</w:t>
      </w:r>
    </w:p>
    <w:p w14:paraId="2A716FD2" w14:textId="40C597EC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   James Frauenhoffer – Machias Police Department</w:t>
      </w:r>
    </w:p>
    <w:p w14:paraId="3264BBE2" w14:textId="776207A1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   Bernard Gannon – Belfast Police Department</w:t>
      </w:r>
    </w:p>
    <w:p w14:paraId="7638351C" w14:textId="06CBB5F6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    Carly McKenna – Maine State Police</w:t>
      </w:r>
    </w:p>
    <w:p w14:paraId="2EB4308C" w14:textId="50104541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   Ryan McHugh – Livermore Falls Police Department</w:t>
      </w:r>
    </w:p>
    <w:p w14:paraId="4FDB3A0F" w14:textId="1B3DB2DF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7.    Omar Monarrez – Bangor Police Department</w:t>
      </w:r>
    </w:p>
    <w:p w14:paraId="5EA14E7E" w14:textId="2903C9D7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8.    Conner Nadeau – Biddeford Police Department</w:t>
      </w:r>
    </w:p>
    <w:p w14:paraId="7C1B7ED8" w14:textId="1162F2C2" w:rsidR="00496716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9.    William Palmer – Lewiston Police Department</w:t>
      </w:r>
    </w:p>
    <w:p w14:paraId="4996ED49" w14:textId="77777777" w:rsidR="001C1122" w:rsidRDefault="00496716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10.  Andrew Parker – Belfast Police Department</w:t>
      </w:r>
    </w:p>
    <w:p w14:paraId="3CBA05C7" w14:textId="3ED2511B" w:rsidR="001C1122" w:rsidRDefault="001C1122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11.  William Reed – Knox County Sheriff’s Office</w:t>
      </w:r>
    </w:p>
    <w:p w14:paraId="3D64A0C7" w14:textId="257E5E43" w:rsidR="00496716" w:rsidRDefault="001C1122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12.  Lukas Serna – Portland Police Department</w:t>
      </w:r>
      <w:r w:rsidR="00496716">
        <w:rPr>
          <w:sz w:val="24"/>
          <w:szCs w:val="24"/>
        </w:rPr>
        <w:t xml:space="preserve"> </w:t>
      </w:r>
    </w:p>
    <w:p w14:paraId="35841C43" w14:textId="2D34E15F" w:rsidR="001C1122" w:rsidRDefault="001C1122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13.  Michael Szilagyi – York Police Department</w:t>
      </w:r>
    </w:p>
    <w:p w14:paraId="7BB26D50" w14:textId="07187E71" w:rsidR="00B15DDE" w:rsidRDefault="00B15DDE" w:rsidP="00B15DDE">
      <w:pPr>
        <w:rPr>
          <w:sz w:val="24"/>
          <w:szCs w:val="24"/>
        </w:rPr>
      </w:pPr>
    </w:p>
    <w:p w14:paraId="48EF6F97" w14:textId="2498DE7B" w:rsidR="00B15DDE" w:rsidRDefault="00B15DDE" w:rsidP="00B15DDE">
      <w:pPr>
        <w:rPr>
          <w:sz w:val="24"/>
          <w:szCs w:val="24"/>
        </w:rPr>
      </w:pPr>
    </w:p>
    <w:p w14:paraId="179BDA5F" w14:textId="51151F24" w:rsidR="00B15DDE" w:rsidRDefault="00B15DDE" w:rsidP="00B15DDE">
      <w:pPr>
        <w:rPr>
          <w:sz w:val="24"/>
          <w:szCs w:val="24"/>
        </w:rPr>
      </w:pPr>
    </w:p>
    <w:p w14:paraId="32587D7F" w14:textId="77777777" w:rsidR="00B15DDE" w:rsidRPr="00B15DDE" w:rsidRDefault="00B15DDE" w:rsidP="00B15DDE">
      <w:pPr>
        <w:rPr>
          <w:sz w:val="24"/>
          <w:szCs w:val="24"/>
        </w:rPr>
      </w:pPr>
    </w:p>
    <w:p w14:paraId="3A840F98" w14:textId="0C9221D2" w:rsidR="00BB36C1" w:rsidRPr="00786A16" w:rsidRDefault="00BB36C1" w:rsidP="00BA57DA">
      <w:pPr>
        <w:tabs>
          <w:tab w:val="left" w:pos="1080"/>
        </w:tabs>
        <w:ind w:left="1440"/>
        <w:rPr>
          <w:sz w:val="24"/>
          <w:szCs w:val="24"/>
        </w:rPr>
      </w:pP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663AC2E6" w14:textId="26F8037F" w:rsidR="00E35A3F" w:rsidRDefault="00880591" w:rsidP="00E35A3F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F521DD" w14:textId="068DC4D9" w:rsidR="00B15DDE" w:rsidRPr="00502A05" w:rsidRDefault="00430583" w:rsidP="0023508A">
      <w:pPr>
        <w:pStyle w:val="ListParagraph"/>
        <w:numPr>
          <w:ilvl w:val="0"/>
          <w:numId w:val="22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Dylan Burk – Gardiner Police Department</w:t>
      </w:r>
    </w:p>
    <w:p w14:paraId="67E206E7" w14:textId="77777777" w:rsidR="00B15DDE" w:rsidRDefault="00B15DDE" w:rsidP="0023508A">
      <w:pPr>
        <w:tabs>
          <w:tab w:val="left" w:pos="1080"/>
        </w:tabs>
        <w:rPr>
          <w:sz w:val="24"/>
          <w:szCs w:val="24"/>
        </w:rPr>
      </w:pPr>
    </w:p>
    <w:p w14:paraId="1F39CBCB" w14:textId="6D5D288E" w:rsidR="006E419C" w:rsidRDefault="004D72FA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  <w:r w:rsidR="004A4B70">
        <w:rPr>
          <w:sz w:val="24"/>
          <w:szCs w:val="24"/>
        </w:rPr>
        <w:t xml:space="preserve"> </w:t>
      </w:r>
    </w:p>
    <w:p w14:paraId="5D32A3D5" w14:textId="272E1A1A" w:rsidR="004558BB" w:rsidRDefault="00502A05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3D2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None at this time</w:t>
      </w:r>
    </w:p>
    <w:p w14:paraId="1BE040D6" w14:textId="53A2EDE2" w:rsidR="00880591" w:rsidRDefault="00502A05" w:rsidP="00502A0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20FEEB23" w14:textId="77777777" w:rsidR="00502A05" w:rsidRDefault="00502A05" w:rsidP="00880591">
      <w:pPr>
        <w:ind w:left="1080"/>
        <w:rPr>
          <w:sz w:val="24"/>
          <w:szCs w:val="24"/>
        </w:rPr>
      </w:pPr>
    </w:p>
    <w:p w14:paraId="4ECCDD7A" w14:textId="15F9D7DB" w:rsidR="001D0BE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625E">
        <w:rPr>
          <w:sz w:val="24"/>
          <w:szCs w:val="24"/>
        </w:rPr>
        <w:t>1.</w:t>
      </w:r>
      <w:r w:rsidR="00502A05">
        <w:rPr>
          <w:sz w:val="24"/>
          <w:szCs w:val="24"/>
        </w:rPr>
        <w:t xml:space="preserve">    Linda Fortin – Somerset County Jail</w:t>
      </w:r>
    </w:p>
    <w:p w14:paraId="09724DF9" w14:textId="7C246574" w:rsidR="00502A05" w:rsidRDefault="00502A05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   Vincent Sawyer – Piscataquis County Sheriff’s Office</w:t>
      </w:r>
    </w:p>
    <w:p w14:paraId="0ECBF841" w14:textId="683851B1" w:rsidR="00502A05" w:rsidRDefault="00502A05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   Lance Owens - Piscataquis County Sheriff’s Office</w:t>
      </w:r>
    </w:p>
    <w:p w14:paraId="6B97A158" w14:textId="74DB052A" w:rsidR="00620325" w:rsidRDefault="00502A05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   LaShawne Hammond </w:t>
      </w:r>
      <w:r w:rsidR="00620325">
        <w:rPr>
          <w:sz w:val="24"/>
          <w:szCs w:val="24"/>
        </w:rPr>
        <w:t>–</w:t>
      </w:r>
      <w:r>
        <w:rPr>
          <w:sz w:val="24"/>
          <w:szCs w:val="24"/>
        </w:rPr>
        <w:t xml:space="preserve"> Androscoggin</w:t>
      </w:r>
      <w:r w:rsidR="00620325">
        <w:rPr>
          <w:sz w:val="24"/>
          <w:szCs w:val="24"/>
        </w:rPr>
        <w:t xml:space="preserve"> County Sheriff’s Office</w:t>
      </w:r>
    </w:p>
    <w:p w14:paraId="0D334151" w14:textId="5A677A54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1B17AD" w14:textId="58183E93" w:rsidR="00C11041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7AB43A94" w14:textId="77777777" w:rsidR="00620325" w:rsidRDefault="00620325" w:rsidP="004558BB">
      <w:pPr>
        <w:ind w:left="1080"/>
        <w:rPr>
          <w:sz w:val="24"/>
          <w:szCs w:val="24"/>
        </w:rPr>
      </w:pPr>
    </w:p>
    <w:p w14:paraId="3525824B" w14:textId="7FD42492" w:rsidR="001D0BE6" w:rsidRDefault="001D0BE6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7E625E">
        <w:rPr>
          <w:sz w:val="24"/>
          <w:szCs w:val="24"/>
        </w:rPr>
        <w:t>1.</w:t>
      </w:r>
      <w:r w:rsidR="00620325">
        <w:rPr>
          <w:sz w:val="24"/>
          <w:szCs w:val="24"/>
        </w:rPr>
        <w:t xml:space="preserve">    Dalton Dunnells – Dexter Police Department</w:t>
      </w:r>
    </w:p>
    <w:p w14:paraId="4D5F52E9" w14:textId="142D6056" w:rsidR="00620325" w:rsidRPr="00C11041" w:rsidRDefault="00620325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2.    Marc </w:t>
      </w:r>
      <w:proofErr w:type="spellStart"/>
      <w:r>
        <w:rPr>
          <w:sz w:val="24"/>
          <w:szCs w:val="24"/>
        </w:rPr>
        <w:t>Podschlne</w:t>
      </w:r>
      <w:proofErr w:type="spellEnd"/>
      <w:r>
        <w:rPr>
          <w:sz w:val="24"/>
          <w:szCs w:val="24"/>
        </w:rPr>
        <w:t xml:space="preserve"> – Eastport Police Department</w:t>
      </w:r>
    </w:p>
    <w:p w14:paraId="4A34BBFC" w14:textId="77777777" w:rsidR="00927B1D" w:rsidRPr="00C11041" w:rsidRDefault="00927B1D" w:rsidP="00927B1D">
      <w:pPr>
        <w:rPr>
          <w:sz w:val="24"/>
          <w:szCs w:val="24"/>
        </w:rPr>
      </w:pPr>
    </w:p>
    <w:p w14:paraId="2397ECFC" w14:textId="390C851B" w:rsidR="00B74C6C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  <w:r w:rsidR="0049767E">
        <w:rPr>
          <w:sz w:val="24"/>
          <w:szCs w:val="24"/>
        </w:rPr>
        <w:t xml:space="preserve"> </w:t>
      </w:r>
    </w:p>
    <w:p w14:paraId="7B29CA67" w14:textId="77777777" w:rsidR="00620325" w:rsidRPr="00C510C4" w:rsidRDefault="00620325" w:rsidP="004558BB">
      <w:pPr>
        <w:ind w:left="720" w:firstLine="360"/>
        <w:rPr>
          <w:sz w:val="24"/>
          <w:szCs w:val="24"/>
        </w:rPr>
      </w:pPr>
    </w:p>
    <w:p w14:paraId="4BDFE809" w14:textId="49791E95" w:rsidR="007773F5" w:rsidRDefault="007E4F98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7E625E">
        <w:rPr>
          <w:sz w:val="24"/>
          <w:szCs w:val="24"/>
        </w:rPr>
        <w:t>1.</w:t>
      </w:r>
      <w:r w:rsidR="00620325">
        <w:rPr>
          <w:sz w:val="24"/>
          <w:szCs w:val="24"/>
        </w:rPr>
        <w:t xml:space="preserve">    Charles Ball – Calais Police Department </w:t>
      </w:r>
    </w:p>
    <w:p w14:paraId="0E7110F4" w14:textId="77777777" w:rsidR="004D72FA" w:rsidRDefault="004D72FA" w:rsidP="0049767E">
      <w:pPr>
        <w:ind w:left="1080"/>
        <w:rPr>
          <w:sz w:val="24"/>
          <w:szCs w:val="24"/>
        </w:rPr>
      </w:pPr>
    </w:p>
    <w:p w14:paraId="0BF23115" w14:textId="0D3FA6C1" w:rsidR="004D72FA" w:rsidRDefault="004D72F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Basic Marshal School Extension Request</w:t>
      </w:r>
    </w:p>
    <w:p w14:paraId="2F44215D" w14:textId="77777777" w:rsidR="004D72FA" w:rsidRDefault="004D72FA" w:rsidP="0049767E">
      <w:pPr>
        <w:ind w:left="1080"/>
        <w:rPr>
          <w:sz w:val="24"/>
          <w:szCs w:val="24"/>
        </w:rPr>
      </w:pPr>
    </w:p>
    <w:p w14:paraId="74CA62B8" w14:textId="54030F3A" w:rsidR="004D72FA" w:rsidRDefault="004D72F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1.   Robert Flynn – Judicial Marshal Service</w:t>
      </w:r>
    </w:p>
    <w:p w14:paraId="4F5B4601" w14:textId="77777777" w:rsidR="007E4F98" w:rsidRDefault="007E4F98" w:rsidP="0049767E">
      <w:pPr>
        <w:ind w:left="1080"/>
        <w:rPr>
          <w:sz w:val="24"/>
          <w:szCs w:val="24"/>
        </w:rPr>
      </w:pPr>
    </w:p>
    <w:p w14:paraId="65739BB0" w14:textId="0F1DD821" w:rsidR="0049767E" w:rsidRDefault="004D72F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2E27D448" w14:textId="77777777" w:rsidR="00620325" w:rsidRDefault="00620325" w:rsidP="0049767E">
      <w:pPr>
        <w:ind w:left="1080"/>
        <w:rPr>
          <w:sz w:val="24"/>
          <w:szCs w:val="24"/>
        </w:rPr>
      </w:pPr>
    </w:p>
    <w:p w14:paraId="7367C4CE" w14:textId="5C3AED00" w:rsidR="005B1804" w:rsidRDefault="00677E5A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7E625E">
        <w:rPr>
          <w:sz w:val="24"/>
          <w:szCs w:val="24"/>
        </w:rPr>
        <w:t>1.</w:t>
      </w:r>
      <w:r w:rsidR="00620325">
        <w:rPr>
          <w:sz w:val="24"/>
          <w:szCs w:val="24"/>
        </w:rPr>
        <w:t xml:space="preserve">    Juvenile Basic Corrections Training Program </w:t>
      </w:r>
      <w:r w:rsidR="009B17FC">
        <w:rPr>
          <w:sz w:val="24"/>
          <w:szCs w:val="24"/>
        </w:rPr>
        <w:t>- JBCTP</w:t>
      </w:r>
    </w:p>
    <w:p w14:paraId="1EC0B818" w14:textId="6C84F8CF" w:rsidR="00620325" w:rsidRDefault="00620325" w:rsidP="00620325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bookmarkStart w:id="0" w:name="_Hlk192065273"/>
      <w:r w:rsidR="000C7030">
        <w:rPr>
          <w:sz w:val="24"/>
          <w:szCs w:val="24"/>
        </w:rPr>
        <w:t xml:space="preserve">Additional </w:t>
      </w:r>
      <w:r>
        <w:rPr>
          <w:sz w:val="24"/>
          <w:szCs w:val="24"/>
        </w:rPr>
        <w:t>hours and removal of a 1-hour course.</w:t>
      </w:r>
      <w:bookmarkEnd w:id="0"/>
    </w:p>
    <w:p w14:paraId="7E4AC7BC" w14:textId="509A7E5C" w:rsidR="00620325" w:rsidRDefault="00620325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2.    Brady/Giglio Issues in Law Enforcement</w:t>
      </w:r>
      <w:r w:rsidR="009B17FC">
        <w:rPr>
          <w:sz w:val="24"/>
          <w:szCs w:val="24"/>
        </w:rPr>
        <w:t xml:space="preserve"> - BPPTP</w:t>
      </w:r>
    </w:p>
    <w:p w14:paraId="0DBAD520" w14:textId="64F14724" w:rsidR="009B17FC" w:rsidRDefault="009B17FC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3.    Probation Violations – BPPTP</w:t>
      </w:r>
    </w:p>
    <w:p w14:paraId="40CD9215" w14:textId="20FDAD7D" w:rsidR="009B17FC" w:rsidRPr="00111956" w:rsidRDefault="009B17FC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4.    Law Enforcement Officer Stress and Wellness – 2025 Mandatory Training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491252D2" w14:textId="1E1A2DD6" w:rsidR="00377097" w:rsidRDefault="004D72FA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 w:rsidR="002057E4">
        <w:rPr>
          <w:sz w:val="24"/>
          <w:szCs w:val="24"/>
        </w:rPr>
        <w:t xml:space="preserve">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66A85CE9" w14:textId="77777777" w:rsidR="004D72FA" w:rsidRPr="002057E4" w:rsidRDefault="004D72FA" w:rsidP="002057E4">
      <w:pPr>
        <w:ind w:left="1080"/>
        <w:rPr>
          <w:sz w:val="24"/>
          <w:szCs w:val="24"/>
        </w:rPr>
      </w:pPr>
    </w:p>
    <w:p w14:paraId="4680F710" w14:textId="77777777" w:rsidR="002057E4" w:rsidRDefault="005D21E7" w:rsidP="002057E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 handout</w:t>
      </w:r>
      <w:r w:rsidR="0017046A">
        <w:rPr>
          <w:sz w:val="24"/>
          <w:szCs w:val="24"/>
        </w:rPr>
        <w:t>.</w:t>
      </w:r>
    </w:p>
    <w:p w14:paraId="33232458" w14:textId="77777777" w:rsidR="002057E4" w:rsidRDefault="002057E4" w:rsidP="002057E4">
      <w:pPr>
        <w:rPr>
          <w:sz w:val="24"/>
          <w:szCs w:val="24"/>
        </w:rPr>
      </w:pPr>
    </w:p>
    <w:p w14:paraId="73EF19CA" w14:textId="3525647B" w:rsidR="00C0619B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36BD5019" w14:textId="07342B57" w:rsidR="00C0619B" w:rsidRPr="00872F9E" w:rsidRDefault="0049767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Complaint Committee Report: </w:t>
      </w:r>
      <w:r w:rsidR="009B17FC">
        <w:rPr>
          <w:sz w:val="24"/>
          <w:szCs w:val="24"/>
        </w:rPr>
        <w:t>Major Jason King</w:t>
      </w:r>
    </w:p>
    <w:p w14:paraId="17B69059" w14:textId="77D88C5B" w:rsidR="00820445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Administrative Rules Committee: </w:t>
      </w:r>
      <w:r w:rsidR="007E625E">
        <w:rPr>
          <w:sz w:val="24"/>
          <w:szCs w:val="24"/>
        </w:rPr>
        <w:t>Colonel Dan Scott</w:t>
      </w:r>
    </w:p>
    <w:p w14:paraId="51CC61D3" w14:textId="6C2D3802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Law Enforcement Training Committee: </w:t>
      </w:r>
      <w:r w:rsidR="007E625E">
        <w:rPr>
          <w:sz w:val="24"/>
          <w:szCs w:val="24"/>
        </w:rPr>
        <w:t>Deputy Chief David Bushey</w:t>
      </w:r>
    </w:p>
    <w:p w14:paraId="28D1BE09" w14:textId="56E534FD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117425B5" w14:textId="3A7D2D82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Policy Standards Committee: </w:t>
      </w:r>
      <w:r w:rsidR="009B17FC">
        <w:rPr>
          <w:sz w:val="24"/>
          <w:szCs w:val="24"/>
        </w:rPr>
        <w:t>Mr. Michael Kamorski</w:t>
      </w:r>
    </w:p>
    <w:p w14:paraId="2FD73A57" w14:textId="77777777" w:rsidR="00820445" w:rsidRPr="00EA3FA1" w:rsidRDefault="00820445" w:rsidP="00EA3FA1">
      <w:pPr>
        <w:ind w:left="1440"/>
        <w:rPr>
          <w:sz w:val="24"/>
          <w:szCs w:val="24"/>
        </w:rPr>
      </w:pPr>
    </w:p>
    <w:p w14:paraId="6EE5EE2D" w14:textId="09EB18F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9B17FC">
        <w:rPr>
          <w:sz w:val="24"/>
          <w:szCs w:val="24"/>
        </w:rPr>
        <w:t>Charles J. Rumsey, IV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191740AB" w:rsidR="002C3C7D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 xml:space="preserve">REPORT FROM </w:t>
      </w:r>
      <w:r w:rsidR="007E625E" w:rsidRPr="002057E4">
        <w:rPr>
          <w:sz w:val="24"/>
          <w:szCs w:val="24"/>
        </w:rPr>
        <w:t>THE</w:t>
      </w:r>
      <w:r w:rsidR="007E625E">
        <w:rPr>
          <w:sz w:val="24"/>
          <w:szCs w:val="24"/>
        </w:rPr>
        <w:t xml:space="preserve"> DIRECTOR</w:t>
      </w:r>
      <w:r w:rsidR="00A72FF6">
        <w:rPr>
          <w:sz w:val="24"/>
          <w:szCs w:val="24"/>
        </w:rPr>
        <w:t>: Director Jack Peck</w:t>
      </w:r>
      <w:r w:rsidR="009B17FC">
        <w:rPr>
          <w:sz w:val="24"/>
          <w:szCs w:val="24"/>
        </w:rPr>
        <w:t xml:space="preserve"> Jr.</w:t>
      </w:r>
    </w:p>
    <w:p w14:paraId="6DD5A2FE" w14:textId="77777777" w:rsidR="007E625E" w:rsidRDefault="007E625E" w:rsidP="002057E4">
      <w:pPr>
        <w:rPr>
          <w:sz w:val="24"/>
          <w:szCs w:val="24"/>
        </w:rPr>
      </w:pPr>
    </w:p>
    <w:p w14:paraId="61965C58" w14:textId="77777777" w:rsidR="007E625E" w:rsidRDefault="007E625E" w:rsidP="002057E4">
      <w:pPr>
        <w:rPr>
          <w:sz w:val="24"/>
          <w:szCs w:val="24"/>
        </w:rPr>
      </w:pPr>
    </w:p>
    <w:p w14:paraId="1683F147" w14:textId="492DA654" w:rsidR="007E625E" w:rsidRPr="002057E4" w:rsidRDefault="007E625E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REPORT FROM THE ASSISTANT DIRECTOR:</w:t>
      </w:r>
      <w:r>
        <w:rPr>
          <w:sz w:val="24"/>
          <w:szCs w:val="24"/>
        </w:rPr>
        <w:tab/>
        <w:t>Assistant Director Lincoln Ryder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EB12D62" w14:textId="53365EBC" w:rsidR="00B2250E" w:rsidRDefault="007E625E" w:rsidP="002057E4">
      <w:pPr>
        <w:rPr>
          <w:sz w:val="24"/>
          <w:szCs w:val="24"/>
        </w:rPr>
      </w:pPr>
      <w:r>
        <w:rPr>
          <w:sz w:val="24"/>
          <w:szCs w:val="24"/>
        </w:rPr>
        <w:t>IX</w:t>
      </w:r>
      <w:r w:rsidR="002057E4">
        <w:rPr>
          <w:sz w:val="24"/>
          <w:szCs w:val="24"/>
        </w:rPr>
        <w:t>.</w:t>
      </w:r>
      <w:r w:rsidR="002057E4"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478113A1" w14:textId="77777777" w:rsidR="009B17FC" w:rsidRPr="002057E4" w:rsidRDefault="009B17FC" w:rsidP="002057E4">
      <w:pPr>
        <w:rPr>
          <w:sz w:val="24"/>
          <w:szCs w:val="24"/>
        </w:rPr>
      </w:pPr>
    </w:p>
    <w:p w14:paraId="2A98EB7B" w14:textId="4F6CED07" w:rsidR="00AF2FCB" w:rsidRPr="00B15DDE" w:rsidRDefault="007E625E" w:rsidP="00B15DDE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9B17FC">
        <w:rPr>
          <w:sz w:val="24"/>
          <w:szCs w:val="24"/>
        </w:rPr>
        <w:t xml:space="preserve">   None at this time.</w:t>
      </w: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0A5051CE" w14:textId="67DD2192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28A33E45" w14:textId="77777777" w:rsidR="00AD73A0" w:rsidRDefault="00AD73A0" w:rsidP="002057E4">
      <w:pPr>
        <w:rPr>
          <w:sz w:val="24"/>
          <w:szCs w:val="24"/>
        </w:rPr>
      </w:pPr>
    </w:p>
    <w:p w14:paraId="00493917" w14:textId="53B9F244" w:rsidR="009B17FC" w:rsidRDefault="00220E9F" w:rsidP="00B15DD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17FC">
        <w:rPr>
          <w:sz w:val="24"/>
          <w:szCs w:val="24"/>
        </w:rPr>
        <w:t>1.    Approved Vendor Discussion</w:t>
      </w:r>
    </w:p>
    <w:p w14:paraId="1C5B794C" w14:textId="5C994DC4" w:rsidR="006A5091" w:rsidRDefault="009B17FC" w:rsidP="009B17FC">
      <w:pPr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7E625E">
        <w:rPr>
          <w:sz w:val="24"/>
          <w:szCs w:val="24"/>
        </w:rPr>
        <w:t>.</w:t>
      </w:r>
      <w:r w:rsidR="00AD73A0">
        <w:rPr>
          <w:sz w:val="24"/>
          <w:szCs w:val="24"/>
        </w:rPr>
        <w:t xml:space="preserve">    2023-064 Discussion</w:t>
      </w:r>
    </w:p>
    <w:p w14:paraId="7CDF3E9C" w14:textId="77777777" w:rsidR="002057E4" w:rsidRDefault="002057E4" w:rsidP="002057E4">
      <w:pPr>
        <w:rPr>
          <w:sz w:val="24"/>
          <w:szCs w:val="24"/>
        </w:rPr>
      </w:pPr>
    </w:p>
    <w:p w14:paraId="47C68B88" w14:textId="295DBEA0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7E625E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E1DC" w14:textId="77777777" w:rsidR="00214596" w:rsidRDefault="00214596">
      <w:r>
        <w:separator/>
      </w:r>
    </w:p>
  </w:endnote>
  <w:endnote w:type="continuationSeparator" w:id="0">
    <w:p w14:paraId="1DC09937" w14:textId="77777777" w:rsidR="00214596" w:rsidRDefault="002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7296" w14:textId="77777777" w:rsidR="00214596" w:rsidRDefault="00214596">
      <w:r>
        <w:separator/>
      </w:r>
    </w:p>
  </w:footnote>
  <w:footnote w:type="continuationSeparator" w:id="0">
    <w:p w14:paraId="52A697A7" w14:textId="77777777" w:rsidR="00214596" w:rsidRDefault="0021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7720EB"/>
    <w:multiLevelType w:val="hybridMultilevel"/>
    <w:tmpl w:val="FFCAA574"/>
    <w:lvl w:ilvl="0" w:tplc="7CC63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18"/>
  </w:num>
  <w:num w:numId="2" w16cid:durableId="945308247">
    <w:abstractNumId w:val="19"/>
  </w:num>
  <w:num w:numId="3" w16cid:durableId="1731075114">
    <w:abstractNumId w:val="16"/>
  </w:num>
  <w:num w:numId="4" w16cid:durableId="1465470025">
    <w:abstractNumId w:val="6"/>
  </w:num>
  <w:num w:numId="5" w16cid:durableId="940265372">
    <w:abstractNumId w:val="21"/>
  </w:num>
  <w:num w:numId="6" w16cid:durableId="1943220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8"/>
  </w:num>
  <w:num w:numId="8" w16cid:durableId="816799168">
    <w:abstractNumId w:val="10"/>
  </w:num>
  <w:num w:numId="9" w16cid:durableId="138881446">
    <w:abstractNumId w:val="11"/>
  </w:num>
  <w:num w:numId="10" w16cid:durableId="1725521046">
    <w:abstractNumId w:val="12"/>
  </w:num>
  <w:num w:numId="11" w16cid:durableId="54402569">
    <w:abstractNumId w:val="4"/>
  </w:num>
  <w:num w:numId="12" w16cid:durableId="1259099007">
    <w:abstractNumId w:val="15"/>
  </w:num>
  <w:num w:numId="13" w16cid:durableId="289824643">
    <w:abstractNumId w:val="14"/>
  </w:num>
  <w:num w:numId="14" w16cid:durableId="338698889">
    <w:abstractNumId w:val="13"/>
  </w:num>
  <w:num w:numId="15" w16cid:durableId="347144464">
    <w:abstractNumId w:val="1"/>
  </w:num>
  <w:num w:numId="16" w16cid:durableId="1953438238">
    <w:abstractNumId w:val="5"/>
  </w:num>
  <w:num w:numId="17" w16cid:durableId="278728826">
    <w:abstractNumId w:val="17"/>
  </w:num>
  <w:num w:numId="18" w16cid:durableId="2038843768">
    <w:abstractNumId w:val="0"/>
  </w:num>
  <w:num w:numId="19" w16cid:durableId="48188994">
    <w:abstractNumId w:val="3"/>
  </w:num>
  <w:num w:numId="20" w16cid:durableId="710610488">
    <w:abstractNumId w:val="20"/>
  </w:num>
  <w:num w:numId="21" w16cid:durableId="1451051567">
    <w:abstractNumId w:val="2"/>
  </w:num>
  <w:num w:numId="22" w16cid:durableId="778379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C1D"/>
    <w:rsid w:val="00067248"/>
    <w:rsid w:val="000703B1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C7030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61B"/>
    <w:rsid w:val="00122328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1122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6FC7"/>
    <w:rsid w:val="001F38D3"/>
    <w:rsid w:val="001F41EC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14596"/>
    <w:rsid w:val="0022089F"/>
    <w:rsid w:val="00220E9F"/>
    <w:rsid w:val="00221711"/>
    <w:rsid w:val="00222F59"/>
    <w:rsid w:val="00233FA0"/>
    <w:rsid w:val="0023508A"/>
    <w:rsid w:val="0024057F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601D5"/>
    <w:rsid w:val="00260C7B"/>
    <w:rsid w:val="00267429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7614"/>
    <w:rsid w:val="002D084A"/>
    <w:rsid w:val="002D215F"/>
    <w:rsid w:val="002D40AA"/>
    <w:rsid w:val="002D478D"/>
    <w:rsid w:val="002D4DF5"/>
    <w:rsid w:val="002D73CE"/>
    <w:rsid w:val="002D7EA7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1444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25E6"/>
    <w:rsid w:val="003D4C20"/>
    <w:rsid w:val="003D4E80"/>
    <w:rsid w:val="003E0095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0583"/>
    <w:rsid w:val="00431C7D"/>
    <w:rsid w:val="00444950"/>
    <w:rsid w:val="0044536E"/>
    <w:rsid w:val="004552B8"/>
    <w:rsid w:val="004558BB"/>
    <w:rsid w:val="00455F91"/>
    <w:rsid w:val="00460D3F"/>
    <w:rsid w:val="00463731"/>
    <w:rsid w:val="00463D44"/>
    <w:rsid w:val="00464558"/>
    <w:rsid w:val="00466E57"/>
    <w:rsid w:val="004705F0"/>
    <w:rsid w:val="004732A6"/>
    <w:rsid w:val="004756C4"/>
    <w:rsid w:val="00475C39"/>
    <w:rsid w:val="00482E9D"/>
    <w:rsid w:val="0048407E"/>
    <w:rsid w:val="004907F9"/>
    <w:rsid w:val="0049446F"/>
    <w:rsid w:val="00496716"/>
    <w:rsid w:val="00496ACC"/>
    <w:rsid w:val="0049761D"/>
    <w:rsid w:val="0049767E"/>
    <w:rsid w:val="004A0D2D"/>
    <w:rsid w:val="004A1336"/>
    <w:rsid w:val="004A16A4"/>
    <w:rsid w:val="004A3019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D558B"/>
    <w:rsid w:val="004D72FA"/>
    <w:rsid w:val="004E2C64"/>
    <w:rsid w:val="004E6DB4"/>
    <w:rsid w:val="004F1482"/>
    <w:rsid w:val="004F29DC"/>
    <w:rsid w:val="004F2F64"/>
    <w:rsid w:val="004F71FB"/>
    <w:rsid w:val="0050044B"/>
    <w:rsid w:val="00502A05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C27"/>
    <w:rsid w:val="005A3256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7F1C"/>
    <w:rsid w:val="0060030E"/>
    <w:rsid w:val="006027A4"/>
    <w:rsid w:val="00605CA9"/>
    <w:rsid w:val="006142A7"/>
    <w:rsid w:val="0061440C"/>
    <w:rsid w:val="00620325"/>
    <w:rsid w:val="006221F9"/>
    <w:rsid w:val="00622CEC"/>
    <w:rsid w:val="00625160"/>
    <w:rsid w:val="0063076E"/>
    <w:rsid w:val="006328F0"/>
    <w:rsid w:val="00634DAC"/>
    <w:rsid w:val="006370B5"/>
    <w:rsid w:val="00642660"/>
    <w:rsid w:val="0064311F"/>
    <w:rsid w:val="00644399"/>
    <w:rsid w:val="0064717F"/>
    <w:rsid w:val="006527A5"/>
    <w:rsid w:val="0065430F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4E8F"/>
    <w:rsid w:val="00715706"/>
    <w:rsid w:val="0071606C"/>
    <w:rsid w:val="00716AA1"/>
    <w:rsid w:val="00717367"/>
    <w:rsid w:val="007209A6"/>
    <w:rsid w:val="00720DB7"/>
    <w:rsid w:val="007211BF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E625E"/>
    <w:rsid w:val="007F017D"/>
    <w:rsid w:val="007F30AF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7779A"/>
    <w:rsid w:val="0098109A"/>
    <w:rsid w:val="00992043"/>
    <w:rsid w:val="0099445F"/>
    <w:rsid w:val="00994BAC"/>
    <w:rsid w:val="009956EE"/>
    <w:rsid w:val="009A0402"/>
    <w:rsid w:val="009A3BF9"/>
    <w:rsid w:val="009A49C2"/>
    <w:rsid w:val="009A4C43"/>
    <w:rsid w:val="009A7970"/>
    <w:rsid w:val="009B17FC"/>
    <w:rsid w:val="009B683F"/>
    <w:rsid w:val="009B6F2C"/>
    <w:rsid w:val="009B7CD5"/>
    <w:rsid w:val="009C173B"/>
    <w:rsid w:val="009C1AC0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17EEA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674A"/>
    <w:rsid w:val="00AB2151"/>
    <w:rsid w:val="00AB319C"/>
    <w:rsid w:val="00AB66AC"/>
    <w:rsid w:val="00AB746C"/>
    <w:rsid w:val="00AC3436"/>
    <w:rsid w:val="00AC366B"/>
    <w:rsid w:val="00AC3811"/>
    <w:rsid w:val="00AC4C24"/>
    <w:rsid w:val="00AC5B55"/>
    <w:rsid w:val="00AC798A"/>
    <w:rsid w:val="00AD12F6"/>
    <w:rsid w:val="00AD2BEC"/>
    <w:rsid w:val="00AD34B7"/>
    <w:rsid w:val="00AD73A0"/>
    <w:rsid w:val="00AE08C7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31E29"/>
    <w:rsid w:val="00B33365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2D5"/>
    <w:rsid w:val="00BE2E6A"/>
    <w:rsid w:val="00BE32AF"/>
    <w:rsid w:val="00BE4DFB"/>
    <w:rsid w:val="00BE5293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692E"/>
    <w:rsid w:val="00C17F84"/>
    <w:rsid w:val="00C207E4"/>
    <w:rsid w:val="00C21019"/>
    <w:rsid w:val="00C245B9"/>
    <w:rsid w:val="00C2586D"/>
    <w:rsid w:val="00C26B48"/>
    <w:rsid w:val="00C272BC"/>
    <w:rsid w:val="00C274B4"/>
    <w:rsid w:val="00C344BD"/>
    <w:rsid w:val="00C35E60"/>
    <w:rsid w:val="00C47A4B"/>
    <w:rsid w:val="00C510C4"/>
    <w:rsid w:val="00C53DD6"/>
    <w:rsid w:val="00C53EFB"/>
    <w:rsid w:val="00C5614B"/>
    <w:rsid w:val="00C57123"/>
    <w:rsid w:val="00C61538"/>
    <w:rsid w:val="00C6268B"/>
    <w:rsid w:val="00C635BB"/>
    <w:rsid w:val="00C6550D"/>
    <w:rsid w:val="00C65935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493E"/>
    <w:rsid w:val="00CB6821"/>
    <w:rsid w:val="00CC42E3"/>
    <w:rsid w:val="00CD013F"/>
    <w:rsid w:val="00CD2735"/>
    <w:rsid w:val="00CD278E"/>
    <w:rsid w:val="00CD34BD"/>
    <w:rsid w:val="00CD4318"/>
    <w:rsid w:val="00CD5B95"/>
    <w:rsid w:val="00CD693C"/>
    <w:rsid w:val="00CD6AB7"/>
    <w:rsid w:val="00CD72AA"/>
    <w:rsid w:val="00CE0C88"/>
    <w:rsid w:val="00CE3827"/>
    <w:rsid w:val="00CE39B0"/>
    <w:rsid w:val="00CE3BE4"/>
    <w:rsid w:val="00CE4A09"/>
    <w:rsid w:val="00CE6D55"/>
    <w:rsid w:val="00CF1075"/>
    <w:rsid w:val="00CF1ACE"/>
    <w:rsid w:val="00CF3377"/>
    <w:rsid w:val="00CF3388"/>
    <w:rsid w:val="00CF3D46"/>
    <w:rsid w:val="00CF45D7"/>
    <w:rsid w:val="00CF574E"/>
    <w:rsid w:val="00D03605"/>
    <w:rsid w:val="00D03C33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7633C"/>
    <w:rsid w:val="00D816C9"/>
    <w:rsid w:val="00D86363"/>
    <w:rsid w:val="00D9079F"/>
    <w:rsid w:val="00D90C87"/>
    <w:rsid w:val="00D92CE8"/>
    <w:rsid w:val="00D92EDC"/>
    <w:rsid w:val="00D961A6"/>
    <w:rsid w:val="00D96A07"/>
    <w:rsid w:val="00D97C74"/>
    <w:rsid w:val="00DA1117"/>
    <w:rsid w:val="00DA6114"/>
    <w:rsid w:val="00DA6CA4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D5EA0"/>
    <w:rsid w:val="00DD7733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1A0"/>
    <w:rsid w:val="00F57E08"/>
    <w:rsid w:val="00F6143E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2635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A9A34-F207-4707-BAB5-CF85E319973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8bcf75a2-8991-4467-84b2-29ea26308d87"/>
    <ds:schemaRef ds:uri="f013bb50-077f-48db-bc44-d4572016be4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35</TotalTime>
  <Pages>3</Pages>
  <Words>410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3110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8</cp:revision>
  <cp:lastPrinted>2025-03-13T13:37:00Z</cp:lastPrinted>
  <dcterms:created xsi:type="dcterms:W3CDTF">2025-03-05T16:11:00Z</dcterms:created>
  <dcterms:modified xsi:type="dcterms:W3CDTF">2025-03-13T13:37:00Z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