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8C9B4D8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B47CD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26F2D59B" w:rsidR="00C52059" w:rsidRPr="00F66F03" w:rsidRDefault="00FB47C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Yarmouth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20888070" w:rsidR="00144C7E" w:rsidRDefault="00FB47CD" w:rsidP="00FB47CD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replacement of </w:t>
          </w:r>
          <w:r w:rsidRPr="00FB47CD">
            <w:rPr>
              <w:b/>
              <w:bCs/>
              <w:sz w:val="32"/>
              <w:szCs w:val="32"/>
            </w:rPr>
            <w:t>East Main Street Bridge (#5229) over Route 1. Located 0.16 of a mile south of North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B0B5B6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FB47CD">
            <w:rPr>
              <w:bCs/>
            </w:rPr>
            <w:t>April 29, 2026 through May 15,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5B3B9D26" w:rsidR="00366F5D" w:rsidRPr="00594762" w:rsidRDefault="00FB47CD" w:rsidP="003C2B11">
      <w:pPr>
        <w:spacing w:line="192" w:lineRule="auto"/>
        <w:jc w:val="center"/>
      </w:pPr>
      <w:r>
        <w:t>Julie Brask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3E1B185D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FB47CD">
        <w:t>207-592-0944</w:t>
      </w:r>
    </w:p>
    <w:p w14:paraId="16FDE0C0" w14:textId="7F84B148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FB47CD" w:rsidRPr="00FB47CD">
          <w:rPr>
            <w:rStyle w:val="Hyperlink"/>
          </w:rPr>
          <w:t>julie.brask@maine.gov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FFE881D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B47CD">
        <w:rPr>
          <w:b/>
          <w:color w:val="5B9BD5" w:themeColor="accent5"/>
        </w:rPr>
        <w:t>27508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59CE" w14:textId="77777777" w:rsidR="005777E9" w:rsidRDefault="005777E9">
      <w:r>
        <w:separator/>
      </w:r>
    </w:p>
  </w:endnote>
  <w:endnote w:type="continuationSeparator" w:id="0">
    <w:p w14:paraId="1C64A0F6" w14:textId="77777777" w:rsidR="005777E9" w:rsidRDefault="005777E9">
      <w:r>
        <w:continuationSeparator/>
      </w:r>
    </w:p>
  </w:endnote>
  <w:endnote w:type="continuationNotice" w:id="1">
    <w:p w14:paraId="5175C92D" w14:textId="77777777" w:rsidR="005777E9" w:rsidRDefault="00577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EE6B" w14:textId="77777777" w:rsidR="005777E9" w:rsidRDefault="005777E9">
      <w:r>
        <w:separator/>
      </w:r>
    </w:p>
  </w:footnote>
  <w:footnote w:type="continuationSeparator" w:id="0">
    <w:p w14:paraId="185664EE" w14:textId="77777777" w:rsidR="005777E9" w:rsidRDefault="005777E9">
      <w:r>
        <w:continuationSeparator/>
      </w:r>
    </w:p>
  </w:footnote>
  <w:footnote w:type="continuationNotice" w:id="1">
    <w:p w14:paraId="2C21945E" w14:textId="77777777" w:rsidR="005777E9" w:rsidRDefault="005777E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1E17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777E9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7CD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ulie.brask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630A5"/>
    <w:rsid w:val="00226443"/>
    <w:rsid w:val="002F37DD"/>
    <w:rsid w:val="003E1E17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2026-04-06T15:39:00Z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