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C7FF9DA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4B1E6C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1FA4EC1" w:rsidR="00C52059" w:rsidRPr="00F66F03" w:rsidRDefault="004F1A48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Whitneyville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5B5EB487" w:rsidR="00144C7E" w:rsidRDefault="004B1E6C" w:rsidP="004B1E6C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proposed bridge improvements of </w:t>
          </w:r>
          <w:r w:rsidR="00A462B5">
            <w:rPr>
              <w:b/>
              <w:bCs/>
              <w:sz w:val="32"/>
              <w:szCs w:val="32"/>
            </w:rPr>
            <w:t xml:space="preserve">the </w:t>
          </w:r>
          <w:r w:rsidR="004F1A48">
            <w:rPr>
              <w:b/>
              <w:bCs/>
              <w:sz w:val="32"/>
              <w:szCs w:val="32"/>
            </w:rPr>
            <w:t>bridges located on Route 1A</w:t>
          </w:r>
          <w:r w:rsidRPr="004B1E6C">
            <w:rPr>
              <w:b/>
              <w:bCs/>
              <w:sz w:val="32"/>
              <w:szCs w:val="32"/>
            </w:rPr>
            <w:t xml:space="preserve"> </w:t>
          </w:r>
          <w:r w:rsidR="004F1A48">
            <w:rPr>
              <w:b/>
              <w:bCs/>
              <w:sz w:val="32"/>
              <w:szCs w:val="32"/>
            </w:rPr>
            <w:t xml:space="preserve">over the Machias </w:t>
          </w:r>
          <w:r w:rsidRPr="004B1E6C">
            <w:rPr>
              <w:b/>
              <w:bCs/>
              <w:sz w:val="32"/>
              <w:szCs w:val="32"/>
            </w:rPr>
            <w:t>River. Located 0.</w:t>
          </w:r>
          <w:r w:rsidR="004F1A48">
            <w:rPr>
              <w:b/>
              <w:bCs/>
              <w:sz w:val="32"/>
              <w:szCs w:val="32"/>
            </w:rPr>
            <w:t>02 of a mile south of Canal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30DC6C8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4F1A48">
            <w:rPr>
              <w:bCs/>
            </w:rPr>
            <w:t>May</w:t>
          </w:r>
          <w:r w:rsidR="004635A2">
            <w:rPr>
              <w:bCs/>
            </w:rPr>
            <w:t xml:space="preserve"> 8, </w:t>
          </w:r>
          <w:proofErr w:type="gramStart"/>
          <w:r w:rsidR="004635A2">
            <w:rPr>
              <w:bCs/>
            </w:rPr>
            <w:t>2026</w:t>
          </w:r>
          <w:proofErr w:type="gramEnd"/>
          <w:r w:rsidR="004635A2">
            <w:rPr>
              <w:bCs/>
            </w:rPr>
            <w:t xml:space="preserve"> through </w:t>
          </w:r>
          <w:r w:rsidR="004F1A48">
            <w:rPr>
              <w:bCs/>
            </w:rPr>
            <w:t xml:space="preserve">May </w:t>
          </w:r>
          <w:r w:rsidR="004635A2">
            <w:rPr>
              <w:bCs/>
            </w:rPr>
            <w:t>27, 2026.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14966A5F" w:rsidR="00366F5D" w:rsidRPr="00594762" w:rsidRDefault="00863733" w:rsidP="003C2B11">
      <w:pPr>
        <w:spacing w:line="192" w:lineRule="auto"/>
        <w:jc w:val="center"/>
      </w:pPr>
      <w:r>
        <w:t>Michael Wight, P.E.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4DA3DF8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63733">
        <w:t>207-592-2543</w:t>
      </w:r>
    </w:p>
    <w:p w14:paraId="16FDE0C0" w14:textId="62A95DCD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863733" w:rsidRPr="00863733">
          <w:rPr>
            <w:rStyle w:val="Hyperlink"/>
          </w:rPr>
          <w:t>Michael.Wight@maine.gov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2AF1873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863733">
        <w:rPr>
          <w:b/>
          <w:color w:val="5B9BD5" w:themeColor="accent5"/>
        </w:rPr>
        <w:t>2</w:t>
      </w:r>
      <w:r w:rsidR="00A462B5">
        <w:rPr>
          <w:b/>
          <w:color w:val="5B9BD5" w:themeColor="accent5"/>
        </w:rPr>
        <w:t>7534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447C" w14:textId="77777777" w:rsidR="00547E8C" w:rsidRDefault="00547E8C">
      <w:r>
        <w:separator/>
      </w:r>
    </w:p>
  </w:endnote>
  <w:endnote w:type="continuationSeparator" w:id="0">
    <w:p w14:paraId="479327DC" w14:textId="77777777" w:rsidR="00547E8C" w:rsidRDefault="00547E8C">
      <w:r>
        <w:continuationSeparator/>
      </w:r>
    </w:p>
  </w:endnote>
  <w:endnote w:type="continuationNotice" w:id="1">
    <w:p w14:paraId="37D04F03" w14:textId="77777777" w:rsidR="00547E8C" w:rsidRDefault="00547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6230" w14:textId="77777777" w:rsidR="00547E8C" w:rsidRDefault="00547E8C">
      <w:r>
        <w:separator/>
      </w:r>
    </w:p>
  </w:footnote>
  <w:footnote w:type="continuationSeparator" w:id="0">
    <w:p w14:paraId="6D9E430F" w14:textId="77777777" w:rsidR="00547E8C" w:rsidRDefault="00547E8C">
      <w:r>
        <w:continuationSeparator/>
      </w:r>
    </w:p>
  </w:footnote>
  <w:footnote w:type="continuationNotice" w:id="1">
    <w:p w14:paraId="18339CE2" w14:textId="77777777" w:rsidR="00547E8C" w:rsidRDefault="00547E8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6FEA"/>
    <w:rsid w:val="002F53C0"/>
    <w:rsid w:val="002F5647"/>
    <w:rsid w:val="0031034B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35A2"/>
    <w:rsid w:val="004753C0"/>
    <w:rsid w:val="0048137E"/>
    <w:rsid w:val="0048214E"/>
    <w:rsid w:val="004836F0"/>
    <w:rsid w:val="00490AE3"/>
    <w:rsid w:val="00497169"/>
    <w:rsid w:val="004A6097"/>
    <w:rsid w:val="004B08AC"/>
    <w:rsid w:val="004B1E6C"/>
    <w:rsid w:val="004B3A4B"/>
    <w:rsid w:val="004B518E"/>
    <w:rsid w:val="004D2488"/>
    <w:rsid w:val="004E0DFD"/>
    <w:rsid w:val="004F05DB"/>
    <w:rsid w:val="004F1A48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E8C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321"/>
    <w:rsid w:val="007E2655"/>
    <w:rsid w:val="007E70B5"/>
    <w:rsid w:val="007F033B"/>
    <w:rsid w:val="007F481E"/>
    <w:rsid w:val="007F5E26"/>
    <w:rsid w:val="0080243C"/>
    <w:rsid w:val="00805FCA"/>
    <w:rsid w:val="00807AF3"/>
    <w:rsid w:val="00810036"/>
    <w:rsid w:val="008137C3"/>
    <w:rsid w:val="00813AB2"/>
    <w:rsid w:val="008200D4"/>
    <w:rsid w:val="0085084E"/>
    <w:rsid w:val="008520A6"/>
    <w:rsid w:val="00863733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A5753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462B5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0F54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michael.wight\AppData\Local\Microsoft\Windows\INetCache\Content.Outlook\705BDGK4\Michael.Wight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3E42AC"/>
    <w:rsid w:val="004836F0"/>
    <w:rsid w:val="00490D4C"/>
    <w:rsid w:val="006567B7"/>
    <w:rsid w:val="006D5855"/>
    <w:rsid w:val="00752924"/>
    <w:rsid w:val="007C7EED"/>
    <w:rsid w:val="007D19C6"/>
    <w:rsid w:val="007E2321"/>
    <w:rsid w:val="0080243C"/>
    <w:rsid w:val="008142D0"/>
    <w:rsid w:val="00876F5E"/>
    <w:rsid w:val="00914210"/>
    <w:rsid w:val="009516DB"/>
    <w:rsid w:val="009A5753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8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Wight, Michael</cp:lastModifiedBy>
  <cp:revision>2</cp:revision>
  <cp:lastPrinted>2024-08-22T17:21:00Z</cp:lastPrinted>
  <dcterms:created xsi:type="dcterms:W3CDTF">2026-04-09T17:18:00Z</dcterms:created>
  <dcterms:modified xsi:type="dcterms:W3CDTF">2026-04-09T17:18:00Z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