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267A201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Content>
          <w:r w:rsidR="0044507F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Content>
        <w:p w14:paraId="0FF70D1E" w14:textId="4F821BF1" w:rsidR="00C52059" w:rsidRPr="00F66F03" w:rsidRDefault="0044507F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Rumford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5B92A3E2" w14:textId="1ABF0515" w:rsidR="00144C7E" w:rsidRDefault="00000000" w:rsidP="009F147B">
      <w:pPr>
        <w:spacing w:line="192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Content>
          <w:r w:rsidR="009F147B">
            <w:rPr>
              <w:b/>
              <w:bCs/>
              <w:sz w:val="32"/>
              <w:szCs w:val="32"/>
            </w:rPr>
            <w:t xml:space="preserve">To discuss the bridge replacement of the </w:t>
          </w:r>
        </w:sdtContent>
      </w:sdt>
      <w:r w:rsidR="0044507F" w:rsidRPr="0044507F">
        <w:rPr>
          <w:b/>
          <w:bCs/>
          <w:sz w:val="32"/>
          <w:szCs w:val="32"/>
        </w:rPr>
        <w:t>Logan Bridge (#5094) over Logan Brook. Located 0.25 of a mile east of Hall Hill Road.</w:t>
      </w:r>
    </w:p>
    <w:p w14:paraId="23A6081E" w14:textId="77777777" w:rsidR="007201BE" w:rsidRDefault="007201BE" w:rsidP="00DA70E4">
      <w:pPr>
        <w:jc w:val="both"/>
      </w:pPr>
    </w:p>
    <w:p w14:paraId="339239C5" w14:textId="5F15DF17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Content>
          <w:r w:rsidR="0044507F">
            <w:rPr>
              <w:bCs/>
            </w:rPr>
            <w:t>May 18</w:t>
          </w:r>
          <w:r w:rsidR="009F147B">
            <w:rPr>
              <w:bCs/>
            </w:rPr>
            <w:t xml:space="preserve">, 2026 through </w:t>
          </w:r>
          <w:r w:rsidR="0044507F">
            <w:rPr>
              <w:bCs/>
            </w:rPr>
            <w:t>June 1</w:t>
          </w:r>
          <w:r w:rsidR="009F147B">
            <w:rPr>
              <w:bCs/>
            </w:rPr>
            <w:t>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4121829B" w:rsidR="00366F5D" w:rsidRPr="00594762" w:rsidRDefault="009F147B" w:rsidP="003C2B11">
      <w:pPr>
        <w:spacing w:line="192" w:lineRule="auto"/>
        <w:jc w:val="center"/>
      </w:pPr>
      <w:r>
        <w:t>Trevor Gl</w:t>
      </w:r>
      <w:r w:rsidR="00F14376">
        <w:t>e</w:t>
      </w:r>
      <w:r>
        <w:t>ason, PLS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16FDE0C0" w14:textId="6CCCBFD3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7F6187" w:rsidRPr="007C686B">
          <w:rPr>
            <w:rStyle w:val="Hyperlink"/>
          </w:rPr>
          <w:t>Trevor.Gleason@maine.gov</w:t>
        </w:r>
      </w:hyperlink>
      <w:r w:rsidR="007F6187">
        <w:t xml:space="preserve"> 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1CDE0297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 w:rsidR="0044507F">
        <w:rPr>
          <w:b/>
          <w:color w:val="5B9BD5" w:themeColor="accent5"/>
        </w:rPr>
        <w:t>028252.00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7457" w14:textId="77777777" w:rsidR="00F74E9A" w:rsidRDefault="00F74E9A">
      <w:r>
        <w:separator/>
      </w:r>
    </w:p>
  </w:endnote>
  <w:endnote w:type="continuationSeparator" w:id="0">
    <w:p w14:paraId="0D88C70A" w14:textId="77777777" w:rsidR="00F74E9A" w:rsidRDefault="00F74E9A">
      <w:r>
        <w:continuationSeparator/>
      </w:r>
    </w:p>
  </w:endnote>
  <w:endnote w:type="continuationNotice" w:id="1">
    <w:p w14:paraId="2159AFFB" w14:textId="77777777" w:rsidR="00F74E9A" w:rsidRDefault="00F74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5EA9" w14:textId="77777777" w:rsidR="00F74E9A" w:rsidRDefault="00F74E9A">
      <w:r>
        <w:separator/>
      </w:r>
    </w:p>
  </w:footnote>
  <w:footnote w:type="continuationSeparator" w:id="0">
    <w:p w14:paraId="17973CE2" w14:textId="77777777" w:rsidR="00F74E9A" w:rsidRDefault="00F74E9A">
      <w:r>
        <w:continuationSeparator/>
      </w:r>
    </w:p>
  </w:footnote>
  <w:footnote w:type="continuationNotice" w:id="1">
    <w:p w14:paraId="54FFAF8D" w14:textId="77777777" w:rsidR="00F74E9A" w:rsidRDefault="00F74E9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26F7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17C82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507F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C6C83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CA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7F6187"/>
    <w:rsid w:val="00805FCA"/>
    <w:rsid w:val="00807AF3"/>
    <w:rsid w:val="00810036"/>
    <w:rsid w:val="008137C3"/>
    <w:rsid w:val="00813AB2"/>
    <w:rsid w:val="008200D4"/>
    <w:rsid w:val="0085084E"/>
    <w:rsid w:val="008520A6"/>
    <w:rsid w:val="00854E0B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147B"/>
    <w:rsid w:val="009F58F2"/>
    <w:rsid w:val="009F5E38"/>
    <w:rsid w:val="009F7CED"/>
    <w:rsid w:val="00A06C1E"/>
    <w:rsid w:val="00A12FFB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944E5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268A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1437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74E9A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evor.Gleason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13122"/>
    <w:rsid w:val="0002323A"/>
    <w:rsid w:val="002226F7"/>
    <w:rsid w:val="00226443"/>
    <w:rsid w:val="002F37DD"/>
    <w:rsid w:val="004836F0"/>
    <w:rsid w:val="00490D4C"/>
    <w:rsid w:val="004C6C83"/>
    <w:rsid w:val="00630365"/>
    <w:rsid w:val="006D38CA"/>
    <w:rsid w:val="006D5855"/>
    <w:rsid w:val="00752924"/>
    <w:rsid w:val="007C7EED"/>
    <w:rsid w:val="007D19C6"/>
    <w:rsid w:val="008142D0"/>
    <w:rsid w:val="00876F5E"/>
    <w:rsid w:val="008D295D"/>
    <w:rsid w:val="00914210"/>
    <w:rsid w:val="00A12FFB"/>
    <w:rsid w:val="00A64220"/>
    <w:rsid w:val="00D944E5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Vye, Tasha</cp:lastModifiedBy>
  <cp:revision>4</cp:revision>
  <cp:lastPrinted>2024-08-22T17:21:00Z</cp:lastPrinted>
  <dcterms:created xsi:type="dcterms:W3CDTF">2026-04-27T20:03:00Z</dcterms:created>
  <dcterms:modified xsi:type="dcterms:W3CDTF">2026-04-29T15:38:00Z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