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43C9DCFF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EC71CF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3D381E98" w:rsidR="00C52059" w:rsidRPr="00F66F03" w:rsidRDefault="00EC71CF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Eddington</w:t>
          </w:r>
        </w:p>
      </w:sdtContent>
    </w:sdt>
    <w:p w14:paraId="13BEF112" w14:textId="77777777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0A1B30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3A627A47" w:rsidR="00144C7E" w:rsidRDefault="00EC71CF" w:rsidP="000A1B30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Culvert Replacement on Rt 46 in Eddington 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29B5323F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EC71CF">
            <w:rPr>
              <w:bCs/>
            </w:rPr>
            <w:t xml:space="preserve">March </w:t>
          </w:r>
          <w:r w:rsidR="00143366">
            <w:rPr>
              <w:bCs/>
            </w:rPr>
            <w:t>30</w:t>
          </w:r>
          <w:r w:rsidR="00EC71CF">
            <w:rPr>
              <w:bCs/>
            </w:rPr>
            <w:t xml:space="preserve">, </w:t>
          </w:r>
          <w:proofErr w:type="gramStart"/>
          <w:r w:rsidR="00EC71CF">
            <w:rPr>
              <w:bCs/>
            </w:rPr>
            <w:t>2026</w:t>
          </w:r>
          <w:proofErr w:type="gramEnd"/>
          <w:r w:rsidR="00EC71CF">
            <w:rPr>
              <w:bCs/>
            </w:rPr>
            <w:t xml:space="preserve"> to April 1</w:t>
          </w:r>
          <w:r w:rsidR="00143366">
            <w:rPr>
              <w:bCs/>
            </w:rPr>
            <w:t>7</w:t>
          </w:r>
          <w:r w:rsidR="00EC71CF">
            <w:rPr>
              <w:bCs/>
            </w:rPr>
            <w:t xml:space="preserve">, 2026. 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6D1B9415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EC71CF">
        <w:t>Randy Barrows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4B094414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EC71CF">
        <w:t>207-592-2800</w:t>
      </w:r>
      <w:r w:rsidR="00122A59" w:rsidRPr="00B372FB">
        <w:t xml:space="preserve"> </w:t>
      </w:r>
    </w:p>
    <w:p w14:paraId="16FDE0C0" w14:textId="3DC50456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EC71CF" w:rsidRPr="00A71B48">
          <w:rPr>
            <w:rStyle w:val="Hyperlink"/>
          </w:rPr>
          <w:t>Randall.barrows@maine.gov</w:t>
        </w:r>
      </w:hyperlink>
      <w:r w:rsidR="00EC71CF">
        <w:t xml:space="preserve"> </w:t>
      </w:r>
    </w:p>
    <w:p w14:paraId="24A3E9C9" w14:textId="73C372BA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77777777" w:rsidR="00765FC6" w:rsidRDefault="00765FC6" w:rsidP="00765FC6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294EDC21" wp14:editId="00699BDD">
            <wp:simplePos x="0" y="0"/>
            <wp:positionH relativeFrom="margin">
              <wp:posOffset>-120650</wp:posOffset>
            </wp:positionH>
            <wp:positionV relativeFrom="paragraph">
              <wp:posOffset>60325</wp:posOffset>
            </wp:positionV>
            <wp:extent cx="1060450" cy="1060450"/>
            <wp:effectExtent l="0" t="0" r="6350" b="6350"/>
            <wp:wrapSquare wrapText="bothSides"/>
            <wp:docPr id="152851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F6A76" w14:textId="77777777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5" w:history="1">
        <w:r w:rsidRPr="00F04F68">
          <w:rPr>
            <w:rStyle w:val="Hyperlink"/>
            <w:bCs/>
          </w:rPr>
          <w:t>bit.ly/background-</w:t>
        </w:r>
        <w:proofErr w:type="spellStart"/>
        <w:r w:rsidRPr="00F04F68">
          <w:rPr>
            <w:rStyle w:val="Hyperlink"/>
            <w:bCs/>
          </w:rPr>
          <w:t>publicinvolvement</w:t>
        </w:r>
        <w:proofErr w:type="spellEnd"/>
      </w:hyperlink>
      <w:r>
        <w:rPr>
          <w:bCs/>
        </w:rPr>
        <w:t xml:space="preserve">. You can access that page using the QR Code to the left.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01686ED4" w14:textId="77777777" w:rsidR="000A1B30" w:rsidRDefault="000A1B30" w:rsidP="00813AB2">
      <w:pPr>
        <w:jc w:val="center"/>
        <w:rPr>
          <w:b/>
        </w:rPr>
      </w:pPr>
    </w:p>
    <w:p w14:paraId="5CAD0E07" w14:textId="77777777" w:rsidR="000A1B30" w:rsidRDefault="000A1B30" w:rsidP="00813AB2">
      <w:pPr>
        <w:jc w:val="center"/>
        <w:rPr>
          <w:b/>
        </w:rPr>
      </w:pPr>
    </w:p>
    <w:p w14:paraId="7B777B3B" w14:textId="77777777" w:rsidR="000A1B30" w:rsidRDefault="000A1B30" w:rsidP="00813AB2">
      <w:pPr>
        <w:jc w:val="center"/>
        <w:rPr>
          <w:b/>
        </w:rPr>
      </w:pPr>
    </w:p>
    <w:p w14:paraId="7C254726" w14:textId="65694429" w:rsidR="000A1B30" w:rsidRDefault="00B64274" w:rsidP="00813AB2">
      <w:pPr>
        <w:jc w:val="center"/>
        <w:rPr>
          <w:b/>
        </w:rPr>
      </w:pPr>
      <w:r>
        <w:rPr>
          <w:b/>
        </w:rPr>
        <w:t>Work Identification Number 21782.00</w:t>
      </w:r>
    </w:p>
    <w:sectPr w:rsidR="000A1B30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C899" w14:textId="77777777" w:rsidR="007B6A7D" w:rsidRDefault="007B6A7D">
      <w:r>
        <w:separator/>
      </w:r>
    </w:p>
  </w:endnote>
  <w:endnote w:type="continuationSeparator" w:id="0">
    <w:p w14:paraId="58A2FBCB" w14:textId="77777777" w:rsidR="007B6A7D" w:rsidRDefault="007B6A7D">
      <w:r>
        <w:continuationSeparator/>
      </w:r>
    </w:p>
  </w:endnote>
  <w:endnote w:type="continuationNotice" w:id="1">
    <w:p w14:paraId="197BAC58" w14:textId="77777777" w:rsidR="007B6A7D" w:rsidRDefault="007B6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69EE" w14:textId="77777777" w:rsidR="007B6A7D" w:rsidRDefault="007B6A7D">
      <w:r>
        <w:separator/>
      </w:r>
    </w:p>
  </w:footnote>
  <w:footnote w:type="continuationSeparator" w:id="0">
    <w:p w14:paraId="12D321F5" w14:textId="77777777" w:rsidR="007B6A7D" w:rsidRDefault="007B6A7D">
      <w:r>
        <w:continuationSeparator/>
      </w:r>
    </w:p>
  </w:footnote>
  <w:footnote w:type="continuationNotice" w:id="1">
    <w:p w14:paraId="1B05B7DC" w14:textId="77777777" w:rsidR="007B6A7D" w:rsidRDefault="007B6A7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1B30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3366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F05DB"/>
    <w:rsid w:val="004F2339"/>
    <w:rsid w:val="004F47C9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B6A7D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8071D"/>
    <w:rsid w:val="008935E5"/>
    <w:rsid w:val="00895487"/>
    <w:rsid w:val="008A4CD9"/>
    <w:rsid w:val="008B07B4"/>
    <w:rsid w:val="008B3811"/>
    <w:rsid w:val="008C2F59"/>
    <w:rsid w:val="008C7A50"/>
    <w:rsid w:val="008D6A47"/>
    <w:rsid w:val="008F0878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E5493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64274"/>
    <w:rsid w:val="00B700FA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C71CF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ndall.barrows@maine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orymaps.arcgis.com/stories/8f175ebd865c4dd9ba55bcc15cfe3b3d" TargetMode="Externa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E04635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E04635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E04635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E04635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226443"/>
    <w:rsid w:val="002D7C47"/>
    <w:rsid w:val="004836F0"/>
    <w:rsid w:val="006D5855"/>
    <w:rsid w:val="007D19C6"/>
    <w:rsid w:val="008142D0"/>
    <w:rsid w:val="00B700FA"/>
    <w:rsid w:val="00E04635"/>
    <w:rsid w:val="00E0529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31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Kersbergen, Mackenzie A</cp:lastModifiedBy>
  <cp:revision>5</cp:revision>
  <cp:lastPrinted>2024-08-22T17:21:00Z</cp:lastPrinted>
  <dcterms:created xsi:type="dcterms:W3CDTF">2026-03-17T14:18:00Z</dcterms:created>
  <dcterms:modified xsi:type="dcterms:W3CDTF">2026-03-17T17:52:00Z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