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1958A97A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F80633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D7B68FF" w:rsidR="00C52059" w:rsidRPr="00F66F03" w:rsidRDefault="00F80633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Turner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3F08EE2C" w:rsidR="00144C7E" w:rsidRDefault="00F80633" w:rsidP="00F80633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Bridge Replacement of </w:t>
          </w:r>
          <w:r w:rsidRPr="00F80633">
            <w:rPr>
              <w:b/>
              <w:bCs/>
              <w:sz w:val="32"/>
              <w:szCs w:val="32"/>
            </w:rPr>
            <w:t>Teague Bridge (#5441) over Martin Stream. Located 0.08 of a mile west of Route 4.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1F2618DE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F80633">
            <w:rPr>
              <w:bCs/>
            </w:rPr>
            <w:t>April 2, 2026 through April 23,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072D7A41" w:rsidR="00366F5D" w:rsidRPr="00594762" w:rsidRDefault="00F80633" w:rsidP="003C2B11">
      <w:pPr>
        <w:spacing w:line="192" w:lineRule="auto"/>
        <w:jc w:val="center"/>
      </w:pPr>
      <w:r>
        <w:t>Simone Zimmerman,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5AF73215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F80633">
        <w:t>207-215-5855</w:t>
      </w:r>
    </w:p>
    <w:p w14:paraId="16FDE0C0" w14:textId="548B2B94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F80633" w:rsidRPr="00F80633">
          <w:rPr>
            <w:rStyle w:val="Hyperlink"/>
          </w:rPr>
          <w:t>Simone.Zimmerman@maine.gov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954FE9C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F80633">
        <w:rPr>
          <w:b/>
          <w:color w:val="5B9BD5" w:themeColor="accent5"/>
        </w:rPr>
        <w:t>28298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5976" w14:textId="77777777" w:rsidR="005A2174" w:rsidRDefault="005A2174">
      <w:r>
        <w:separator/>
      </w:r>
    </w:p>
  </w:endnote>
  <w:endnote w:type="continuationSeparator" w:id="0">
    <w:p w14:paraId="27493744" w14:textId="77777777" w:rsidR="005A2174" w:rsidRDefault="005A2174">
      <w:r>
        <w:continuationSeparator/>
      </w:r>
    </w:p>
  </w:endnote>
  <w:endnote w:type="continuationNotice" w:id="1">
    <w:p w14:paraId="4CC01AEB" w14:textId="77777777" w:rsidR="005A2174" w:rsidRDefault="005A2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1B51" w14:textId="77777777" w:rsidR="005A2174" w:rsidRDefault="005A2174">
      <w:r>
        <w:separator/>
      </w:r>
    </w:p>
  </w:footnote>
  <w:footnote w:type="continuationSeparator" w:id="0">
    <w:p w14:paraId="6EC1925D" w14:textId="77777777" w:rsidR="005A2174" w:rsidRDefault="005A2174">
      <w:r>
        <w:continuationSeparator/>
      </w:r>
    </w:p>
  </w:footnote>
  <w:footnote w:type="continuationNotice" w:id="1">
    <w:p w14:paraId="3B78677E" w14:textId="77777777" w:rsidR="005A2174" w:rsidRDefault="005A2174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A2174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2AF7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80633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Simone.Zimmerman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92934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D42AF7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2026-03-13T12:01:00Z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