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08A2F2B9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B74F28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60F7A74C" w:rsidR="00C52059" w:rsidRPr="00F66F03" w:rsidRDefault="00B74F28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Salem Twp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1F239BC2" w:rsidR="00144C7E" w:rsidRDefault="00B74F28" w:rsidP="00B74F28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Bridge Replacement of </w:t>
          </w:r>
          <w:r w:rsidRPr="00B74F28">
            <w:rPr>
              <w:b/>
              <w:bCs/>
              <w:sz w:val="32"/>
              <w:szCs w:val="32"/>
            </w:rPr>
            <w:t xml:space="preserve">Corbett Bridge (#5769) over Corbet Brook. Located </w:t>
          </w:r>
          <w:proofErr w:type="gramStart"/>
          <w:r w:rsidRPr="00B74F28">
            <w:rPr>
              <w:b/>
              <w:bCs/>
              <w:sz w:val="32"/>
              <w:szCs w:val="32"/>
            </w:rPr>
            <w:t>0.07 of</w:t>
          </w:r>
          <w:proofErr w:type="gramEnd"/>
          <w:r w:rsidRPr="00B74F28">
            <w:rPr>
              <w:b/>
              <w:bCs/>
              <w:sz w:val="32"/>
              <w:szCs w:val="32"/>
            </w:rPr>
            <w:t xml:space="preserve"> a mile southwest of Mill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070DE28C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B74F28">
            <w:rPr>
              <w:bCs/>
            </w:rPr>
            <w:t xml:space="preserve">March 16, </w:t>
          </w:r>
          <w:proofErr w:type="gramStart"/>
          <w:r w:rsidR="00B74F28">
            <w:rPr>
              <w:bCs/>
            </w:rPr>
            <w:t>2026</w:t>
          </w:r>
          <w:proofErr w:type="gramEnd"/>
          <w:r w:rsidR="00B74F28">
            <w:rPr>
              <w:bCs/>
            </w:rPr>
            <w:t xml:space="preserve"> through March 30,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0C44C047" w:rsidR="00366F5D" w:rsidRPr="00594762" w:rsidRDefault="00B74F28" w:rsidP="003C2B11">
      <w:pPr>
        <w:spacing w:line="192" w:lineRule="auto"/>
        <w:jc w:val="center"/>
      </w:pPr>
      <w:r>
        <w:t>Trevor Gleason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0E3268C6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B74F28">
        <w:t>207-624-3502</w:t>
      </w:r>
    </w:p>
    <w:p w14:paraId="16FDE0C0" w14:textId="32EAAE52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B74F28">
        <w:t>Trevor.Gleason@maine.gov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57441145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B74F28">
        <w:rPr>
          <w:b/>
          <w:color w:val="5B9BD5" w:themeColor="accent5"/>
        </w:rPr>
        <w:t>28268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8D57" w14:textId="77777777" w:rsidR="00EE7905" w:rsidRDefault="00EE7905">
      <w:r>
        <w:separator/>
      </w:r>
    </w:p>
  </w:endnote>
  <w:endnote w:type="continuationSeparator" w:id="0">
    <w:p w14:paraId="7238F303" w14:textId="77777777" w:rsidR="00EE7905" w:rsidRDefault="00EE7905">
      <w:r>
        <w:continuationSeparator/>
      </w:r>
    </w:p>
  </w:endnote>
  <w:endnote w:type="continuationNotice" w:id="1">
    <w:p w14:paraId="716A8C2F" w14:textId="77777777" w:rsidR="00EE7905" w:rsidRDefault="00EE79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962C" w14:textId="77777777" w:rsidR="00EE7905" w:rsidRDefault="00EE7905">
      <w:r>
        <w:separator/>
      </w:r>
    </w:p>
  </w:footnote>
  <w:footnote w:type="continuationSeparator" w:id="0">
    <w:p w14:paraId="656A2F8D" w14:textId="77777777" w:rsidR="00EE7905" w:rsidRDefault="00EE7905">
      <w:r>
        <w:continuationSeparator/>
      </w:r>
    </w:p>
  </w:footnote>
  <w:footnote w:type="continuationNotice" w:id="1">
    <w:p w14:paraId="1BE89D61" w14:textId="77777777" w:rsidR="00EE7905" w:rsidRDefault="00EE790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4F28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56B29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E7905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64220"/>
    <w:rsid w:val="00A90CC3"/>
    <w:rsid w:val="00D56B29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2026-02-26T20:56:00Z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