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B99B" w14:textId="20EF6EE9" w:rsidR="006666C9" w:rsidRPr="00F66F03" w:rsidRDefault="00F66F03" w:rsidP="00F66F03">
      <w:pPr>
        <w:jc w:val="center"/>
        <w:rPr>
          <w:b/>
          <w:bCs/>
          <w:sz w:val="32"/>
          <w:szCs w:val="32"/>
        </w:rPr>
      </w:pPr>
      <w:bookmarkStart w:id="0" w:name="_Hlk175577420"/>
      <w:bookmarkEnd w:id="0"/>
      <w:r>
        <w:rPr>
          <w:noProof/>
        </w:rPr>
        <w:drawing>
          <wp:anchor distT="0" distB="0" distL="114300" distR="0" simplePos="0" relativeHeight="251658240" behindDoc="1" locked="0" layoutInCell="1" allowOverlap="0" wp14:anchorId="312E5857" wp14:editId="59FFDE24">
            <wp:simplePos x="0" y="0"/>
            <wp:positionH relativeFrom="margin">
              <wp:posOffset>-314325</wp:posOffset>
            </wp:positionH>
            <wp:positionV relativeFrom="paragraph">
              <wp:posOffset>0</wp:posOffset>
            </wp:positionV>
            <wp:extent cx="902288" cy="924365"/>
            <wp:effectExtent l="0" t="0" r="0" b="0"/>
            <wp:wrapThrough wrapText="bothSides">
              <wp:wrapPolygon edited="0">
                <wp:start x="0" y="0"/>
                <wp:lineTo x="0" y="20932"/>
                <wp:lineTo x="20992" y="20932"/>
                <wp:lineTo x="2099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88" cy="92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A2FA1CE" w:rsidRPr="00F66F03">
        <w:rPr>
          <w:b/>
          <w:bCs/>
          <w:sz w:val="32"/>
          <w:szCs w:val="32"/>
        </w:rPr>
        <w:t>N</w:t>
      </w:r>
      <w:r w:rsidR="006666C9" w:rsidRPr="00F66F03">
        <w:rPr>
          <w:b/>
          <w:bCs/>
          <w:sz w:val="32"/>
          <w:szCs w:val="32"/>
        </w:rPr>
        <w:t xml:space="preserve">otice </w:t>
      </w:r>
      <w:sdt>
        <w:sdtPr>
          <w:rPr>
            <w:b/>
            <w:bCs/>
            <w:sz w:val="32"/>
            <w:szCs w:val="32"/>
          </w:rPr>
          <w:id w:val="1229349348"/>
          <w:placeholder>
            <w:docPart w:val="46C14D5777924C1EA685C575B292EB98"/>
          </w:placeholder>
          <w:dropDownList>
            <w:listItem w:value="Choose an item."/>
            <w:listItem w:displayText="Preliminary" w:value="Preliminary"/>
            <w:listItem w:displayText="Formal" w:value="Formal"/>
            <w:listItem w:displayText="Informational" w:value="Informational"/>
          </w:dropDownList>
        </w:sdtPr>
        <w:sdtEndPr/>
        <w:sdtContent>
          <w:r w:rsidR="006C2776">
            <w:rPr>
              <w:b/>
              <w:bCs/>
              <w:sz w:val="32"/>
              <w:szCs w:val="32"/>
            </w:rPr>
            <w:t>Formal</w:t>
          </w:r>
        </w:sdtContent>
      </w:sdt>
    </w:p>
    <w:sdt>
      <w:sdtPr>
        <w:rPr>
          <w:b/>
          <w:bCs/>
          <w:sz w:val="32"/>
          <w:szCs w:val="32"/>
        </w:rPr>
        <w:id w:val="-1374691415"/>
        <w:placeholder>
          <w:docPart w:val="519FED28AA2D4484A070AC77A0939A67"/>
        </w:placeholder>
      </w:sdtPr>
      <w:sdtEndPr>
        <w:rPr>
          <w:sz w:val="28"/>
          <w:szCs w:val="28"/>
        </w:rPr>
      </w:sdtEndPr>
      <w:sdtContent>
        <w:p w14:paraId="0FF70D1E" w14:textId="7B822976" w:rsidR="00C52059" w:rsidRDefault="006C2776" w:rsidP="00027448">
          <w:pPr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Topsham</w:t>
          </w:r>
          <w:r w:rsidR="00DE7882">
            <w:rPr>
              <w:b/>
              <w:bCs/>
              <w:sz w:val="32"/>
              <w:szCs w:val="32"/>
            </w:rPr>
            <w:t>, Acoustic Study</w:t>
          </w:r>
        </w:p>
        <w:p w14:paraId="2DA03187" w14:textId="1EEE083B" w:rsidR="00DE7882" w:rsidRPr="00DE7882" w:rsidRDefault="00DE7882" w:rsidP="00027448">
          <w:pPr>
            <w:jc w:val="center"/>
            <w:rPr>
              <w:b/>
              <w:bCs/>
              <w:sz w:val="28"/>
              <w:szCs w:val="28"/>
            </w:rPr>
          </w:pPr>
          <w:r w:rsidRPr="00DE7882">
            <w:rPr>
              <w:b/>
              <w:bCs/>
              <w:sz w:val="28"/>
              <w:szCs w:val="28"/>
            </w:rPr>
            <w:t>Route 196 Widening and Overlay Project</w:t>
          </w:r>
        </w:p>
      </w:sdtContent>
    </w:sdt>
    <w:p w14:paraId="13BEF112" w14:textId="514F7980" w:rsidR="00DE6E06" w:rsidRPr="00F66F03" w:rsidRDefault="00DE6E06" w:rsidP="003650E2">
      <w:pPr>
        <w:rPr>
          <w:b/>
          <w:bCs/>
          <w:sz w:val="32"/>
          <w:szCs w:val="32"/>
        </w:rPr>
      </w:pPr>
      <w:r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__________________________________________</w:t>
      </w:r>
      <w:r w:rsidR="004D2488"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</w:t>
      </w:r>
    </w:p>
    <w:p w14:paraId="1F3309B8" w14:textId="77777777" w:rsidR="0D2CC33F" w:rsidRPr="00F66F03" w:rsidRDefault="0D2CC33F" w:rsidP="0D2CC33F">
      <w:pPr>
        <w:spacing w:line="192" w:lineRule="auto"/>
        <w:jc w:val="center"/>
        <w:rPr>
          <w:b/>
          <w:bCs/>
          <w:sz w:val="32"/>
          <w:szCs w:val="32"/>
          <w:highlight w:val="yellow"/>
        </w:rPr>
      </w:pPr>
    </w:p>
    <w:p w14:paraId="0408AAF1" w14:textId="77777777" w:rsidR="002E08BB" w:rsidRDefault="002E08BB" w:rsidP="00895487">
      <w:pPr>
        <w:spacing w:line="192" w:lineRule="auto"/>
        <w:jc w:val="center"/>
        <w:rPr>
          <w:b/>
          <w:bCs/>
          <w:sz w:val="32"/>
          <w:szCs w:val="32"/>
        </w:rPr>
      </w:pPr>
    </w:p>
    <w:sdt>
      <w:sdtPr>
        <w:rPr>
          <w:b/>
          <w:bCs/>
          <w:sz w:val="32"/>
          <w:szCs w:val="32"/>
        </w:rPr>
        <w:id w:val="-242801908"/>
        <w:placeholder>
          <w:docPart w:val="0787AF70CC7D4454AE3DE5FB55A867E3"/>
        </w:placeholder>
      </w:sdtPr>
      <w:sdtEndPr/>
      <w:sdtContent>
        <w:sdt>
          <w:sdtPr>
            <w:rPr>
              <w:b/>
              <w:bCs/>
              <w:sz w:val="32"/>
              <w:szCs w:val="32"/>
            </w:rPr>
            <w:id w:val="1295639228"/>
            <w:placeholder>
              <w:docPart w:val="58EEEFC7998941D4A0062399B2AA8159"/>
            </w:placeholder>
          </w:sdtPr>
          <w:sdtEndPr/>
          <w:sdtContent>
            <w:p w14:paraId="37693022" w14:textId="77777777" w:rsidR="00324B67" w:rsidRDefault="00324B67" w:rsidP="00DE48F4">
              <w:pPr>
                <w:spacing w:line="216" w:lineRule="auto"/>
                <w:rPr>
                  <w:b/>
                  <w:bCs/>
                  <w:sz w:val="32"/>
                  <w:szCs w:val="32"/>
                </w:rPr>
              </w:pPr>
            </w:p>
            <w:p w14:paraId="57F53A75" w14:textId="691DCDB3" w:rsidR="00DE48F4" w:rsidRPr="00DE48F4" w:rsidRDefault="002B0B4E" w:rsidP="00DE48F4">
              <w:pPr>
                <w:spacing w:line="216" w:lineRule="auto"/>
                <w:rPr>
                  <w:b/>
                  <w:bCs/>
                  <w:sz w:val="32"/>
                  <w:szCs w:val="32"/>
                </w:rPr>
              </w:pPr>
              <w:r>
                <w:rPr>
                  <w:b/>
                  <w:bCs/>
                  <w:sz w:val="32"/>
                  <w:szCs w:val="32"/>
                </w:rPr>
                <w:t xml:space="preserve">WIN: </w:t>
              </w:r>
              <w:r w:rsidR="006072B1">
                <w:rPr>
                  <w:b/>
                  <w:bCs/>
                  <w:sz w:val="32"/>
                  <w:szCs w:val="32"/>
                </w:rPr>
                <w:t>2</w:t>
              </w:r>
              <w:r w:rsidR="00DE7882">
                <w:rPr>
                  <w:b/>
                  <w:bCs/>
                  <w:sz w:val="32"/>
                  <w:szCs w:val="32"/>
                </w:rPr>
                <w:t>7116</w:t>
              </w:r>
              <w:r w:rsidR="006072B1">
                <w:rPr>
                  <w:b/>
                  <w:bCs/>
                  <w:sz w:val="32"/>
                  <w:szCs w:val="32"/>
                </w:rPr>
                <w:t xml:space="preserve">.00 – </w:t>
              </w:r>
              <w:r w:rsidR="00F90E2D">
                <w:rPr>
                  <w:b/>
                  <w:bCs/>
                  <w:sz w:val="32"/>
                  <w:szCs w:val="32"/>
                </w:rPr>
                <w:t xml:space="preserve">Acoustic Study for the </w:t>
              </w:r>
              <w:r w:rsidR="00DE7882">
                <w:rPr>
                  <w:b/>
                  <w:bCs/>
                  <w:sz w:val="32"/>
                  <w:szCs w:val="32"/>
                </w:rPr>
                <w:t>Topsham Route 196 Widening and Overl</w:t>
              </w:r>
              <w:r w:rsidR="00F90E2D">
                <w:rPr>
                  <w:b/>
                  <w:bCs/>
                  <w:sz w:val="32"/>
                  <w:szCs w:val="32"/>
                </w:rPr>
                <w:t>ay</w:t>
              </w:r>
              <w:r w:rsidR="005A7BB9">
                <w:rPr>
                  <w:b/>
                  <w:bCs/>
                  <w:sz w:val="32"/>
                  <w:szCs w:val="32"/>
                </w:rPr>
                <w:t xml:space="preserve"> Project</w:t>
              </w:r>
              <w:r w:rsidR="00DE48F4">
                <w:rPr>
                  <w:b/>
                  <w:bCs/>
                  <w:sz w:val="32"/>
                  <w:szCs w:val="32"/>
                </w:rPr>
                <w:t xml:space="preserve">. </w:t>
              </w:r>
              <w:r w:rsidR="00DE48F4" w:rsidRPr="00DE48F4">
                <w:rPr>
                  <w:b/>
                  <w:bCs/>
                  <w:sz w:val="32"/>
                  <w:szCs w:val="32"/>
                </w:rPr>
                <w:t>The Maine Department of Transportation has updated the project Story</w:t>
              </w:r>
              <w:r w:rsidR="00DE48F4">
                <w:rPr>
                  <w:b/>
                  <w:bCs/>
                  <w:sz w:val="32"/>
                  <w:szCs w:val="32"/>
                </w:rPr>
                <w:t xml:space="preserve"> </w:t>
              </w:r>
              <w:r w:rsidR="00DE48F4" w:rsidRPr="00DE48F4">
                <w:rPr>
                  <w:b/>
                  <w:bCs/>
                  <w:sz w:val="32"/>
                  <w:szCs w:val="32"/>
                </w:rPr>
                <w:t>Map for the Route 196 Highway Widening and Overlay Project in Topsham to reflect additional analysis and incorporate feedback on the Acoustic Study associated with this project.</w:t>
              </w:r>
            </w:p>
            <w:p w14:paraId="303B4C1F" w14:textId="77777777" w:rsidR="00DE48F4" w:rsidRPr="00DE48F4" w:rsidRDefault="00DE48F4" w:rsidP="00DE48F4">
              <w:pPr>
                <w:spacing w:line="216" w:lineRule="auto"/>
                <w:rPr>
                  <w:b/>
                  <w:bCs/>
                  <w:sz w:val="32"/>
                  <w:szCs w:val="32"/>
                </w:rPr>
              </w:pPr>
              <w:r w:rsidRPr="00DE48F4">
                <w:rPr>
                  <w:b/>
                  <w:bCs/>
                  <w:sz w:val="32"/>
                  <w:szCs w:val="32"/>
                </w:rPr>
                <w:t> </w:t>
              </w:r>
            </w:p>
            <w:p w14:paraId="3AE2ADC0" w14:textId="418B0778" w:rsidR="00A7238B" w:rsidRDefault="00DE48F4" w:rsidP="00F24064">
              <w:pPr>
                <w:spacing w:line="216" w:lineRule="auto"/>
                <w:rPr>
                  <w:b/>
                  <w:bCs/>
                  <w:sz w:val="32"/>
                  <w:szCs w:val="32"/>
                </w:rPr>
              </w:pPr>
              <w:r w:rsidRPr="00DE48F4">
                <w:rPr>
                  <w:b/>
                  <w:bCs/>
                  <w:sz w:val="32"/>
                  <w:szCs w:val="32"/>
                </w:rPr>
                <w:t>Comments and any other input will be accepted through the website  </w:t>
              </w:r>
              <w:r w:rsidRPr="00DE48F4">
                <w:rPr>
                  <w:b/>
                  <w:bCs/>
                  <w:sz w:val="32"/>
                  <w:szCs w:val="32"/>
                  <w:u w:val="single"/>
                </w:rPr>
                <w:t>bit.ly/mainedot-meetings</w:t>
              </w:r>
              <w:r w:rsidRPr="00DE48F4">
                <w:rPr>
                  <w:b/>
                  <w:bCs/>
                  <w:sz w:val="32"/>
                  <w:szCs w:val="32"/>
                </w:rPr>
                <w:t xml:space="preserve"> from April 1, 2026 to April 17, 2026 or by contacting me at </w:t>
              </w:r>
              <w:hyperlink r:id="rId11" w:history="1">
                <w:r w:rsidRPr="00DE48F4">
                  <w:rPr>
                    <w:rStyle w:val="Hyperlink"/>
                    <w:b/>
                    <w:bCs/>
                    <w:sz w:val="32"/>
                    <w:szCs w:val="32"/>
                  </w:rPr>
                  <w:t>Martin.Rooney@Maine.gov</w:t>
                </w:r>
              </w:hyperlink>
              <w:r w:rsidRPr="00DE48F4">
                <w:rPr>
                  <w:b/>
                  <w:bCs/>
                  <w:sz w:val="32"/>
                  <w:szCs w:val="32"/>
                </w:rPr>
                <w:t xml:space="preserve"> or (207) 446-0364. </w:t>
              </w:r>
            </w:p>
          </w:sdtContent>
        </w:sdt>
        <w:p w14:paraId="5B92A3E2" w14:textId="4BE5D95F" w:rsidR="00144C7E" w:rsidRDefault="001D46A5" w:rsidP="00027448">
          <w:pPr>
            <w:spacing w:line="192" w:lineRule="auto"/>
            <w:rPr>
              <w:b/>
              <w:bCs/>
              <w:sz w:val="32"/>
              <w:szCs w:val="32"/>
            </w:rPr>
          </w:pPr>
        </w:p>
      </w:sdtContent>
    </w:sdt>
    <w:p w14:paraId="525F6A76" w14:textId="15C66769" w:rsidR="00765FC6" w:rsidRPr="00F04F68" w:rsidRDefault="00765FC6" w:rsidP="00765FC6">
      <w:pPr>
        <w:rPr>
          <w:bCs/>
        </w:rPr>
      </w:pPr>
      <w:r w:rsidRPr="00F04F68">
        <w:rPr>
          <w:bCs/>
        </w:rPr>
        <w:t>For more information regarding MaineDOT Public Involvement</w:t>
      </w:r>
      <w:r>
        <w:rPr>
          <w:bCs/>
        </w:rPr>
        <w:t>,</w:t>
      </w:r>
      <w:r w:rsidRPr="00F04F68">
        <w:rPr>
          <w:bCs/>
        </w:rPr>
        <w:t xml:space="preserve"> </w:t>
      </w:r>
      <w:r>
        <w:rPr>
          <w:bCs/>
        </w:rPr>
        <w:t xml:space="preserve">including meeting accessibility and available </w:t>
      </w:r>
      <w:proofErr w:type="gramStart"/>
      <w:r>
        <w:rPr>
          <w:bCs/>
        </w:rPr>
        <w:t>accommodations</w:t>
      </w:r>
      <w:proofErr w:type="gramEnd"/>
      <w:r>
        <w:rPr>
          <w:bCs/>
        </w:rPr>
        <w:t xml:space="preserve"> you may request for all types of meetings, please see the link to our Background Information page. </w:t>
      </w:r>
      <w:hyperlink r:id="rId12" w:history="1">
        <w:r w:rsidRPr="00500AFD">
          <w:rPr>
            <w:rStyle w:val="Hyperlink"/>
            <w:bCs/>
            <w:highlight w:val="yellow"/>
          </w:rPr>
          <w:t>bit.ly/background-publicinvolvement</w:t>
        </w:r>
      </w:hyperlink>
      <w:r w:rsidRPr="00500AFD">
        <w:rPr>
          <w:bCs/>
          <w:highlight w:val="yellow"/>
        </w:rPr>
        <w:t>.</w:t>
      </w:r>
      <w:r>
        <w:rPr>
          <w:bCs/>
        </w:rPr>
        <w:t xml:space="preserve"> </w:t>
      </w:r>
    </w:p>
    <w:p w14:paraId="318407DC" w14:textId="77777777" w:rsidR="00197D3B" w:rsidRDefault="00197D3B" w:rsidP="00813AB2">
      <w:pPr>
        <w:jc w:val="center"/>
        <w:rPr>
          <w:b/>
        </w:rPr>
      </w:pPr>
    </w:p>
    <w:p w14:paraId="58D2D249" w14:textId="77777777" w:rsidR="004D2488" w:rsidRDefault="004D2488" w:rsidP="00813AB2">
      <w:pPr>
        <w:jc w:val="center"/>
        <w:rPr>
          <w:b/>
        </w:rPr>
      </w:pPr>
    </w:p>
    <w:p w14:paraId="0C03D6D2" w14:textId="77777777" w:rsidR="004D2488" w:rsidRPr="00310780" w:rsidRDefault="004D2488" w:rsidP="00813AB2">
      <w:pPr>
        <w:jc w:val="center"/>
        <w:rPr>
          <w:b/>
        </w:rPr>
      </w:pPr>
    </w:p>
    <w:p w14:paraId="773F8E5F" w14:textId="246ECBD5" w:rsidR="004D2488" w:rsidRPr="00310780" w:rsidRDefault="004D2488" w:rsidP="00813AB2">
      <w:pPr>
        <w:jc w:val="center"/>
        <w:rPr>
          <w:b/>
        </w:rPr>
      </w:pPr>
      <w:r w:rsidRPr="00310780">
        <w:rPr>
          <w:b/>
          <w:bCs/>
        </w:rPr>
        <w:t xml:space="preserve">Work Identification Number </w:t>
      </w:r>
      <w:r w:rsidR="00310780" w:rsidRPr="00310780">
        <w:rPr>
          <w:b/>
          <w:bCs/>
        </w:rPr>
        <w:t>02</w:t>
      </w:r>
      <w:r w:rsidR="00DE7882">
        <w:rPr>
          <w:b/>
          <w:bCs/>
        </w:rPr>
        <w:t>7116.00</w:t>
      </w:r>
    </w:p>
    <w:sectPr w:rsidR="004D2488" w:rsidRPr="00310780" w:rsidSect="00FF0C48">
      <w:pgSz w:w="12240" w:h="15840" w:code="1"/>
      <w:pgMar w:top="1440" w:right="1440" w:bottom="0" w:left="1440" w:header="0" w:footer="0" w:gutter="0"/>
      <w:pgBorders w:offsetFrom="page">
        <w:top w:val="single" w:sz="18" w:space="31" w:color="000000"/>
        <w:left w:val="single" w:sz="18" w:space="31" w:color="000000"/>
        <w:bottom w:val="single" w:sz="18" w:space="31" w:color="000000"/>
        <w:right w:val="single" w:sz="18" w:space="3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B24B1" w14:textId="77777777" w:rsidR="001D46A5" w:rsidRDefault="001D46A5">
      <w:r>
        <w:separator/>
      </w:r>
    </w:p>
  </w:endnote>
  <w:endnote w:type="continuationSeparator" w:id="0">
    <w:p w14:paraId="66726C65" w14:textId="77777777" w:rsidR="001D46A5" w:rsidRDefault="001D46A5">
      <w:r>
        <w:continuationSeparator/>
      </w:r>
    </w:p>
  </w:endnote>
  <w:endnote w:type="continuationNotice" w:id="1">
    <w:p w14:paraId="19A566D0" w14:textId="77777777" w:rsidR="001D46A5" w:rsidRDefault="001D46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BA414" w14:textId="77777777" w:rsidR="001D46A5" w:rsidRDefault="001D46A5">
      <w:r>
        <w:separator/>
      </w:r>
    </w:p>
  </w:footnote>
  <w:footnote w:type="continuationSeparator" w:id="0">
    <w:p w14:paraId="10843E8F" w14:textId="77777777" w:rsidR="001D46A5" w:rsidRDefault="001D46A5">
      <w:r>
        <w:continuationSeparator/>
      </w:r>
    </w:p>
  </w:footnote>
  <w:footnote w:type="continuationNotice" w:id="1">
    <w:p w14:paraId="63AD6AA3" w14:textId="77777777" w:rsidR="001D46A5" w:rsidRDefault="001D46A5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a1e56YYSSOdq9" int2:id="ZGPgnDAG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xNLI0NzcxMzExtDBX0lEKTi0uzszPAykwNK8FAA/Zb/ctAAAA"/>
  </w:docVars>
  <w:rsids>
    <w:rsidRoot w:val="0048137E"/>
    <w:rsid w:val="0000519E"/>
    <w:rsid w:val="00017F5D"/>
    <w:rsid w:val="00022799"/>
    <w:rsid w:val="0002323A"/>
    <w:rsid w:val="00023853"/>
    <w:rsid w:val="000240BF"/>
    <w:rsid w:val="00024346"/>
    <w:rsid w:val="00024795"/>
    <w:rsid w:val="000247E2"/>
    <w:rsid w:val="00027448"/>
    <w:rsid w:val="0003401E"/>
    <w:rsid w:val="0003453C"/>
    <w:rsid w:val="00040950"/>
    <w:rsid w:val="00054CB9"/>
    <w:rsid w:val="0006030A"/>
    <w:rsid w:val="00063365"/>
    <w:rsid w:val="00073490"/>
    <w:rsid w:val="00077294"/>
    <w:rsid w:val="0008608E"/>
    <w:rsid w:val="00087897"/>
    <w:rsid w:val="000A689F"/>
    <w:rsid w:val="000B32F3"/>
    <w:rsid w:val="000B7C05"/>
    <w:rsid w:val="000C0375"/>
    <w:rsid w:val="000C3057"/>
    <w:rsid w:val="000D31A8"/>
    <w:rsid w:val="000E08B2"/>
    <w:rsid w:val="000F12FE"/>
    <w:rsid w:val="001036D3"/>
    <w:rsid w:val="001078C3"/>
    <w:rsid w:val="00110C4E"/>
    <w:rsid w:val="00113FD0"/>
    <w:rsid w:val="00121072"/>
    <w:rsid w:val="00122A59"/>
    <w:rsid w:val="0014268B"/>
    <w:rsid w:val="001428E5"/>
    <w:rsid w:val="00144C7E"/>
    <w:rsid w:val="0014602F"/>
    <w:rsid w:val="00146B40"/>
    <w:rsid w:val="00156621"/>
    <w:rsid w:val="0016230C"/>
    <w:rsid w:val="00167A15"/>
    <w:rsid w:val="00170588"/>
    <w:rsid w:val="001771D7"/>
    <w:rsid w:val="00182265"/>
    <w:rsid w:val="00185A32"/>
    <w:rsid w:val="00195AFA"/>
    <w:rsid w:val="00197D3B"/>
    <w:rsid w:val="001A183C"/>
    <w:rsid w:val="001A2718"/>
    <w:rsid w:val="001A7110"/>
    <w:rsid w:val="001B7A70"/>
    <w:rsid w:val="001D1975"/>
    <w:rsid w:val="001D3453"/>
    <w:rsid w:val="001D46A5"/>
    <w:rsid w:val="001D6BF4"/>
    <w:rsid w:val="001E3A94"/>
    <w:rsid w:val="001F2898"/>
    <w:rsid w:val="00203CD7"/>
    <w:rsid w:val="00204292"/>
    <w:rsid w:val="00205693"/>
    <w:rsid w:val="0020621F"/>
    <w:rsid w:val="00206F3A"/>
    <w:rsid w:val="00212E33"/>
    <w:rsid w:val="002171D1"/>
    <w:rsid w:val="00220582"/>
    <w:rsid w:val="00223DD9"/>
    <w:rsid w:val="00226443"/>
    <w:rsid w:val="0023167D"/>
    <w:rsid w:val="0023173D"/>
    <w:rsid w:val="002571C6"/>
    <w:rsid w:val="00260103"/>
    <w:rsid w:val="00260CFE"/>
    <w:rsid w:val="0026305B"/>
    <w:rsid w:val="002673AD"/>
    <w:rsid w:val="002716DD"/>
    <w:rsid w:val="00272F7E"/>
    <w:rsid w:val="00274755"/>
    <w:rsid w:val="00285504"/>
    <w:rsid w:val="00285C9D"/>
    <w:rsid w:val="0029194A"/>
    <w:rsid w:val="00297877"/>
    <w:rsid w:val="002A0D26"/>
    <w:rsid w:val="002B0809"/>
    <w:rsid w:val="002B0B4E"/>
    <w:rsid w:val="002B11CB"/>
    <w:rsid w:val="002C071B"/>
    <w:rsid w:val="002C3268"/>
    <w:rsid w:val="002D26F3"/>
    <w:rsid w:val="002D66FD"/>
    <w:rsid w:val="002E08BB"/>
    <w:rsid w:val="002F53C0"/>
    <w:rsid w:val="002F5647"/>
    <w:rsid w:val="002F5E4F"/>
    <w:rsid w:val="00310780"/>
    <w:rsid w:val="003111BE"/>
    <w:rsid w:val="003114D7"/>
    <w:rsid w:val="00311CB2"/>
    <w:rsid w:val="003155DF"/>
    <w:rsid w:val="0032228E"/>
    <w:rsid w:val="00324B67"/>
    <w:rsid w:val="0033690D"/>
    <w:rsid w:val="003441DE"/>
    <w:rsid w:val="00344944"/>
    <w:rsid w:val="00361D59"/>
    <w:rsid w:val="00363B06"/>
    <w:rsid w:val="003650E2"/>
    <w:rsid w:val="00366F5D"/>
    <w:rsid w:val="00376187"/>
    <w:rsid w:val="003A7AEF"/>
    <w:rsid w:val="003B50A1"/>
    <w:rsid w:val="003B6322"/>
    <w:rsid w:val="003C35CF"/>
    <w:rsid w:val="003C41F6"/>
    <w:rsid w:val="003D0B84"/>
    <w:rsid w:val="003D3CCB"/>
    <w:rsid w:val="003D4A00"/>
    <w:rsid w:val="003D565D"/>
    <w:rsid w:val="003D7A19"/>
    <w:rsid w:val="003E4581"/>
    <w:rsid w:val="003E53F3"/>
    <w:rsid w:val="004001C8"/>
    <w:rsid w:val="00403308"/>
    <w:rsid w:val="00417936"/>
    <w:rsid w:val="00420E0F"/>
    <w:rsid w:val="0043329B"/>
    <w:rsid w:val="00442E26"/>
    <w:rsid w:val="0044385B"/>
    <w:rsid w:val="00446D53"/>
    <w:rsid w:val="00447541"/>
    <w:rsid w:val="00455FB6"/>
    <w:rsid w:val="00456C81"/>
    <w:rsid w:val="00457C9A"/>
    <w:rsid w:val="004753C0"/>
    <w:rsid w:val="0048137E"/>
    <w:rsid w:val="0048214E"/>
    <w:rsid w:val="004836F0"/>
    <w:rsid w:val="00490AE3"/>
    <w:rsid w:val="00497169"/>
    <w:rsid w:val="004A03A3"/>
    <w:rsid w:val="004A6097"/>
    <w:rsid w:val="004B08AC"/>
    <w:rsid w:val="004B3A4B"/>
    <w:rsid w:val="004B518E"/>
    <w:rsid w:val="004D2488"/>
    <w:rsid w:val="004E0DFD"/>
    <w:rsid w:val="004E0E18"/>
    <w:rsid w:val="004F05DB"/>
    <w:rsid w:val="004F2339"/>
    <w:rsid w:val="004F47C9"/>
    <w:rsid w:val="00500AFD"/>
    <w:rsid w:val="00510753"/>
    <w:rsid w:val="00512BBF"/>
    <w:rsid w:val="00515EAA"/>
    <w:rsid w:val="005221D4"/>
    <w:rsid w:val="00522302"/>
    <w:rsid w:val="00524D85"/>
    <w:rsid w:val="005278B4"/>
    <w:rsid w:val="005339B9"/>
    <w:rsid w:val="00535489"/>
    <w:rsid w:val="0053690D"/>
    <w:rsid w:val="00544BC5"/>
    <w:rsid w:val="00554493"/>
    <w:rsid w:val="005645E8"/>
    <w:rsid w:val="00565AD8"/>
    <w:rsid w:val="005674F1"/>
    <w:rsid w:val="00587CEB"/>
    <w:rsid w:val="00591139"/>
    <w:rsid w:val="005926C1"/>
    <w:rsid w:val="00594762"/>
    <w:rsid w:val="005A7BB9"/>
    <w:rsid w:val="005B0F65"/>
    <w:rsid w:val="005B3C52"/>
    <w:rsid w:val="005B6729"/>
    <w:rsid w:val="005D2878"/>
    <w:rsid w:val="005D46C2"/>
    <w:rsid w:val="005E4B6C"/>
    <w:rsid w:val="005F44B9"/>
    <w:rsid w:val="006072B1"/>
    <w:rsid w:val="006172A1"/>
    <w:rsid w:val="00620411"/>
    <w:rsid w:val="00620768"/>
    <w:rsid w:val="00620EAA"/>
    <w:rsid w:val="00633C9B"/>
    <w:rsid w:val="00641257"/>
    <w:rsid w:val="006449D7"/>
    <w:rsid w:val="006468E9"/>
    <w:rsid w:val="00646D7A"/>
    <w:rsid w:val="00663FBC"/>
    <w:rsid w:val="00664022"/>
    <w:rsid w:val="006666C9"/>
    <w:rsid w:val="00673D1F"/>
    <w:rsid w:val="00673D3A"/>
    <w:rsid w:val="006935D0"/>
    <w:rsid w:val="00696367"/>
    <w:rsid w:val="006A6AA5"/>
    <w:rsid w:val="006B32C9"/>
    <w:rsid w:val="006B5A1F"/>
    <w:rsid w:val="006B5C3A"/>
    <w:rsid w:val="006B6BD9"/>
    <w:rsid w:val="006C2776"/>
    <w:rsid w:val="006C377F"/>
    <w:rsid w:val="006D0EE2"/>
    <w:rsid w:val="006D2147"/>
    <w:rsid w:val="006D38E2"/>
    <w:rsid w:val="006D606A"/>
    <w:rsid w:val="006E4120"/>
    <w:rsid w:val="006E75BE"/>
    <w:rsid w:val="006F1DA0"/>
    <w:rsid w:val="007057F5"/>
    <w:rsid w:val="007062CB"/>
    <w:rsid w:val="00707EF4"/>
    <w:rsid w:val="007201BE"/>
    <w:rsid w:val="00736394"/>
    <w:rsid w:val="00752924"/>
    <w:rsid w:val="007575DB"/>
    <w:rsid w:val="0076496D"/>
    <w:rsid w:val="00764DAA"/>
    <w:rsid w:val="00765FC6"/>
    <w:rsid w:val="007666A9"/>
    <w:rsid w:val="0078147C"/>
    <w:rsid w:val="00782829"/>
    <w:rsid w:val="00793D03"/>
    <w:rsid w:val="007A48D2"/>
    <w:rsid w:val="007A7B40"/>
    <w:rsid w:val="007B3EA0"/>
    <w:rsid w:val="007C3DC6"/>
    <w:rsid w:val="007D5529"/>
    <w:rsid w:val="007E2655"/>
    <w:rsid w:val="007E70B5"/>
    <w:rsid w:val="007F033B"/>
    <w:rsid w:val="007F481E"/>
    <w:rsid w:val="007F5E26"/>
    <w:rsid w:val="00805FCA"/>
    <w:rsid w:val="00807AF3"/>
    <w:rsid w:val="00810036"/>
    <w:rsid w:val="008137C3"/>
    <w:rsid w:val="00813AB2"/>
    <w:rsid w:val="008200D4"/>
    <w:rsid w:val="0085084E"/>
    <w:rsid w:val="008520A6"/>
    <w:rsid w:val="0087037F"/>
    <w:rsid w:val="00876F5E"/>
    <w:rsid w:val="0088071D"/>
    <w:rsid w:val="008935E5"/>
    <w:rsid w:val="00895487"/>
    <w:rsid w:val="00897589"/>
    <w:rsid w:val="008A4CD9"/>
    <w:rsid w:val="008B07B4"/>
    <w:rsid w:val="008B3811"/>
    <w:rsid w:val="008C2F59"/>
    <w:rsid w:val="008C7A50"/>
    <w:rsid w:val="008F0878"/>
    <w:rsid w:val="009025C7"/>
    <w:rsid w:val="00906F37"/>
    <w:rsid w:val="0093536C"/>
    <w:rsid w:val="0094109B"/>
    <w:rsid w:val="0095172E"/>
    <w:rsid w:val="0095475E"/>
    <w:rsid w:val="00961146"/>
    <w:rsid w:val="0096298C"/>
    <w:rsid w:val="0096645E"/>
    <w:rsid w:val="0098486E"/>
    <w:rsid w:val="009851A0"/>
    <w:rsid w:val="009904E0"/>
    <w:rsid w:val="00995D52"/>
    <w:rsid w:val="009A4A1D"/>
    <w:rsid w:val="009B091E"/>
    <w:rsid w:val="009B5096"/>
    <w:rsid w:val="009C3F13"/>
    <w:rsid w:val="009C6914"/>
    <w:rsid w:val="009C7E50"/>
    <w:rsid w:val="009D37B6"/>
    <w:rsid w:val="009E2651"/>
    <w:rsid w:val="009F58F2"/>
    <w:rsid w:val="009F5E38"/>
    <w:rsid w:val="009F7CED"/>
    <w:rsid w:val="00A06C1E"/>
    <w:rsid w:val="00A17C88"/>
    <w:rsid w:val="00A32582"/>
    <w:rsid w:val="00A33AF6"/>
    <w:rsid w:val="00A35CB5"/>
    <w:rsid w:val="00A4393F"/>
    <w:rsid w:val="00A460CA"/>
    <w:rsid w:val="00A52061"/>
    <w:rsid w:val="00A5480D"/>
    <w:rsid w:val="00A56D2D"/>
    <w:rsid w:val="00A62679"/>
    <w:rsid w:val="00A660B9"/>
    <w:rsid w:val="00A7238B"/>
    <w:rsid w:val="00A73402"/>
    <w:rsid w:val="00A75A58"/>
    <w:rsid w:val="00A75F23"/>
    <w:rsid w:val="00A777D2"/>
    <w:rsid w:val="00A81B32"/>
    <w:rsid w:val="00AB2A60"/>
    <w:rsid w:val="00AB3302"/>
    <w:rsid w:val="00AB36AE"/>
    <w:rsid w:val="00AB5FF1"/>
    <w:rsid w:val="00AD6F04"/>
    <w:rsid w:val="00AF6EB7"/>
    <w:rsid w:val="00B21B03"/>
    <w:rsid w:val="00B32CD1"/>
    <w:rsid w:val="00B33081"/>
    <w:rsid w:val="00B3532C"/>
    <w:rsid w:val="00B54BF4"/>
    <w:rsid w:val="00B57916"/>
    <w:rsid w:val="00B60E06"/>
    <w:rsid w:val="00B727F2"/>
    <w:rsid w:val="00B76E9A"/>
    <w:rsid w:val="00B77CB5"/>
    <w:rsid w:val="00B81215"/>
    <w:rsid w:val="00B922EE"/>
    <w:rsid w:val="00B97078"/>
    <w:rsid w:val="00B97CB7"/>
    <w:rsid w:val="00BA5D78"/>
    <w:rsid w:val="00BC5EAB"/>
    <w:rsid w:val="00BD04D5"/>
    <w:rsid w:val="00BD7285"/>
    <w:rsid w:val="00BF2F31"/>
    <w:rsid w:val="00BF593A"/>
    <w:rsid w:val="00BF786A"/>
    <w:rsid w:val="00C2585A"/>
    <w:rsid w:val="00C33FBC"/>
    <w:rsid w:val="00C34200"/>
    <w:rsid w:val="00C407E1"/>
    <w:rsid w:val="00C42A80"/>
    <w:rsid w:val="00C52059"/>
    <w:rsid w:val="00C6041B"/>
    <w:rsid w:val="00C63452"/>
    <w:rsid w:val="00C72E42"/>
    <w:rsid w:val="00C7347B"/>
    <w:rsid w:val="00C73D12"/>
    <w:rsid w:val="00C750BC"/>
    <w:rsid w:val="00C82D53"/>
    <w:rsid w:val="00C9683F"/>
    <w:rsid w:val="00CB43BE"/>
    <w:rsid w:val="00CD54B8"/>
    <w:rsid w:val="00CD7811"/>
    <w:rsid w:val="00CD7992"/>
    <w:rsid w:val="00CD7DBB"/>
    <w:rsid w:val="00CF2423"/>
    <w:rsid w:val="00D059E0"/>
    <w:rsid w:val="00D14484"/>
    <w:rsid w:val="00D16ED1"/>
    <w:rsid w:val="00D201B6"/>
    <w:rsid w:val="00D3393E"/>
    <w:rsid w:val="00D33965"/>
    <w:rsid w:val="00D3399B"/>
    <w:rsid w:val="00D40034"/>
    <w:rsid w:val="00D41091"/>
    <w:rsid w:val="00D43085"/>
    <w:rsid w:val="00D476AD"/>
    <w:rsid w:val="00D51746"/>
    <w:rsid w:val="00D5246C"/>
    <w:rsid w:val="00D56637"/>
    <w:rsid w:val="00D82F60"/>
    <w:rsid w:val="00DA0859"/>
    <w:rsid w:val="00DA70E4"/>
    <w:rsid w:val="00DB1CD9"/>
    <w:rsid w:val="00DB56A3"/>
    <w:rsid w:val="00DC5DD1"/>
    <w:rsid w:val="00DC6032"/>
    <w:rsid w:val="00DC6248"/>
    <w:rsid w:val="00DE48F4"/>
    <w:rsid w:val="00DE652C"/>
    <w:rsid w:val="00DE6E06"/>
    <w:rsid w:val="00DE7882"/>
    <w:rsid w:val="00DF55C3"/>
    <w:rsid w:val="00E0326B"/>
    <w:rsid w:val="00E23718"/>
    <w:rsid w:val="00E429F2"/>
    <w:rsid w:val="00E46865"/>
    <w:rsid w:val="00E65E0B"/>
    <w:rsid w:val="00E73D3B"/>
    <w:rsid w:val="00E7567F"/>
    <w:rsid w:val="00E81986"/>
    <w:rsid w:val="00E8385D"/>
    <w:rsid w:val="00E86905"/>
    <w:rsid w:val="00E94678"/>
    <w:rsid w:val="00E94B14"/>
    <w:rsid w:val="00EA2203"/>
    <w:rsid w:val="00EA3BAA"/>
    <w:rsid w:val="00EB0F3B"/>
    <w:rsid w:val="00EC2E90"/>
    <w:rsid w:val="00ED25BF"/>
    <w:rsid w:val="00EE17CB"/>
    <w:rsid w:val="00EE56F3"/>
    <w:rsid w:val="00EF41C6"/>
    <w:rsid w:val="00EF5AC0"/>
    <w:rsid w:val="00EF60A1"/>
    <w:rsid w:val="00EF66E3"/>
    <w:rsid w:val="00F02C46"/>
    <w:rsid w:val="00F201B4"/>
    <w:rsid w:val="00F22250"/>
    <w:rsid w:val="00F24064"/>
    <w:rsid w:val="00F432F2"/>
    <w:rsid w:val="00F44974"/>
    <w:rsid w:val="00F56531"/>
    <w:rsid w:val="00F6194F"/>
    <w:rsid w:val="00F62B18"/>
    <w:rsid w:val="00F64349"/>
    <w:rsid w:val="00F663C1"/>
    <w:rsid w:val="00F66AFC"/>
    <w:rsid w:val="00F66F03"/>
    <w:rsid w:val="00F7347F"/>
    <w:rsid w:val="00F90E2D"/>
    <w:rsid w:val="00FA4279"/>
    <w:rsid w:val="00FB4A0E"/>
    <w:rsid w:val="00FC21DB"/>
    <w:rsid w:val="00FC3788"/>
    <w:rsid w:val="00FD458E"/>
    <w:rsid w:val="00FD4DDE"/>
    <w:rsid w:val="00FD78E1"/>
    <w:rsid w:val="00FE2304"/>
    <w:rsid w:val="00FE333F"/>
    <w:rsid w:val="00FE6D16"/>
    <w:rsid w:val="00FE7745"/>
    <w:rsid w:val="00FF03E0"/>
    <w:rsid w:val="00FF0C48"/>
    <w:rsid w:val="00FF370B"/>
    <w:rsid w:val="04864FB4"/>
    <w:rsid w:val="09938C47"/>
    <w:rsid w:val="0B5CD59D"/>
    <w:rsid w:val="0B718666"/>
    <w:rsid w:val="0D0D56C7"/>
    <w:rsid w:val="0D2CC33F"/>
    <w:rsid w:val="0DFBF5BF"/>
    <w:rsid w:val="0EE3B39C"/>
    <w:rsid w:val="1044F789"/>
    <w:rsid w:val="104F86F8"/>
    <w:rsid w:val="10F17203"/>
    <w:rsid w:val="16538CF1"/>
    <w:rsid w:val="1A2FA1CE"/>
    <w:rsid w:val="1A783E3E"/>
    <w:rsid w:val="1EFD4FCA"/>
    <w:rsid w:val="20A5276D"/>
    <w:rsid w:val="20EC3696"/>
    <w:rsid w:val="22AD2A24"/>
    <w:rsid w:val="235ADCB0"/>
    <w:rsid w:val="24CF1B78"/>
    <w:rsid w:val="257EFB63"/>
    <w:rsid w:val="2A816E3B"/>
    <w:rsid w:val="2BECD0AC"/>
    <w:rsid w:val="3136D3F3"/>
    <w:rsid w:val="31495293"/>
    <w:rsid w:val="339BC7A0"/>
    <w:rsid w:val="37AE57F4"/>
    <w:rsid w:val="3B30C0D1"/>
    <w:rsid w:val="3C62D347"/>
    <w:rsid w:val="4767366B"/>
    <w:rsid w:val="4BE0F339"/>
    <w:rsid w:val="4FB2B7FB"/>
    <w:rsid w:val="53D746E6"/>
    <w:rsid w:val="576AC259"/>
    <w:rsid w:val="589A5FC5"/>
    <w:rsid w:val="5A2E76E1"/>
    <w:rsid w:val="5B841657"/>
    <w:rsid w:val="5EE9665A"/>
    <w:rsid w:val="5F911BC7"/>
    <w:rsid w:val="63F37531"/>
    <w:rsid w:val="6466CA10"/>
    <w:rsid w:val="66667AD5"/>
    <w:rsid w:val="6DA6BA2F"/>
    <w:rsid w:val="720E579C"/>
    <w:rsid w:val="7545F85E"/>
    <w:rsid w:val="755A2A5D"/>
    <w:rsid w:val="7791C3B3"/>
    <w:rsid w:val="77FDFE30"/>
    <w:rsid w:val="79B7A4B4"/>
    <w:rsid w:val="7BC0C0C1"/>
    <w:rsid w:val="7CF9F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969A72"/>
  <w15:chartTrackingRefBased/>
  <w15:docId w15:val="{F8C8B39B-60B9-4D7A-9FDC-E2324A7D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6ED1"/>
    <w:rPr>
      <w:rFonts w:ascii="Arial" w:eastAsia="MS Mincho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333F"/>
    <w:rPr>
      <w:color w:val="0000FF"/>
      <w:u w:val="single"/>
    </w:rPr>
  </w:style>
  <w:style w:type="character" w:styleId="Mention">
    <w:name w:val="Mention"/>
    <w:uiPriority w:val="99"/>
    <w:semiHidden/>
    <w:unhideWhenUsed/>
    <w:rsid w:val="006666C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rsid w:val="00311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11CB2"/>
    <w:rPr>
      <w:rFonts w:ascii="Segoe UI" w:eastAsia="MS Mincho" w:hAnsi="Segoe UI" w:cs="Segoe UI"/>
      <w:sz w:val="18"/>
      <w:szCs w:val="18"/>
      <w:lang w:eastAsia="ja-JP"/>
    </w:rPr>
  </w:style>
  <w:style w:type="character" w:styleId="UnresolvedMention">
    <w:name w:val="Unresolved Mention"/>
    <w:uiPriority w:val="99"/>
    <w:semiHidden/>
    <w:unhideWhenUsed/>
    <w:rsid w:val="00442E26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MS Mincho" w:hAnsi="Arial" w:cs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table" w:styleId="TableGrid">
    <w:name w:val="Table Grid"/>
    <w:basedOn w:val="TableNormal"/>
    <w:uiPriority w:val="39"/>
    <w:rsid w:val="000B32F3"/>
    <w:rPr>
      <w:rFonts w:ascii="Century Gothic" w:eastAsiaTheme="minorHAnsi" w:hAnsi="Century Gothic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D476A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E03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326B"/>
    <w:rPr>
      <w:rFonts w:ascii="Arial" w:eastAsia="MS Mincho" w:hAnsi="Arial" w:cs="Arial"/>
      <w:b/>
      <w:bCs/>
    </w:rPr>
  </w:style>
  <w:style w:type="paragraph" w:styleId="Header">
    <w:name w:val="header"/>
    <w:basedOn w:val="Normal"/>
    <w:link w:val="HeaderChar"/>
    <w:rsid w:val="00810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0036"/>
    <w:rPr>
      <w:rFonts w:ascii="Arial" w:eastAsia="MS Mincho" w:hAnsi="Arial" w:cs="Arial"/>
      <w:sz w:val="24"/>
      <w:szCs w:val="24"/>
    </w:rPr>
  </w:style>
  <w:style w:type="paragraph" w:styleId="Footer">
    <w:name w:val="footer"/>
    <w:basedOn w:val="Normal"/>
    <w:link w:val="FooterChar"/>
    <w:rsid w:val="00810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0036"/>
    <w:rPr>
      <w:rFonts w:ascii="Arial" w:eastAsia="MS Mincho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DE6E06"/>
  </w:style>
  <w:style w:type="paragraph" w:styleId="Revision">
    <w:name w:val="Revision"/>
    <w:hidden/>
    <w:uiPriority w:val="99"/>
    <w:semiHidden/>
    <w:rsid w:val="00A777D2"/>
    <w:rPr>
      <w:rFonts w:ascii="Arial" w:eastAsia="MS Mincho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524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torymaps.arcgis.com/stories/8f175ebd865c4dd9ba55bcc15cfe3b3d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tin.Rooney@Maine.go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.rollins\OneDrive%20-%20State%20of%20Maine\Public%20Notices%20and%20Accommodation%20Stuff\Public%20Notice,%20Property%20Letters,%20Process,%20etc\Public%20Notice%20Templates\New%20Templates%20-%20Aug%202024\Template%20On-Demand%20Public%20Notice%20-%20Aug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C14D5777924C1EA685C575B292E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D3959-5B36-41F0-8F50-1943DAFE7938}"/>
      </w:docPartPr>
      <w:docPartBody>
        <w:p w:rsidR="008142D0" w:rsidRDefault="002F37DD">
          <w:pPr>
            <w:pStyle w:val="46C14D5777924C1EA685C575B292EB98"/>
          </w:pPr>
          <w:r w:rsidRPr="00B21B03">
            <w:rPr>
              <w:rStyle w:val="PlaceholderText"/>
              <w:color w:val="0070C0"/>
            </w:rPr>
            <w:t>Choose Meeting Type</w:t>
          </w:r>
        </w:p>
      </w:docPartBody>
    </w:docPart>
    <w:docPart>
      <w:docPartPr>
        <w:name w:val="519FED28AA2D4484A070AC77A0939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BB334-E449-4074-851C-CBE6A068DA2D}"/>
      </w:docPartPr>
      <w:docPartBody>
        <w:p w:rsidR="008142D0" w:rsidRDefault="002F37DD">
          <w:pPr>
            <w:pStyle w:val="519FED28AA2D4484A070AC77A0939A67"/>
          </w:pPr>
          <w:bookmarkStart w:id="0" w:name="_Hlk175576880"/>
          <w:r>
            <w:rPr>
              <w:rStyle w:val="PlaceholderText"/>
              <w:color w:val="0070C0"/>
            </w:rPr>
            <w:t>Click here to e</w:t>
          </w:r>
          <w:r w:rsidRPr="00EF5AC0">
            <w:rPr>
              <w:rStyle w:val="PlaceholderText"/>
              <w:color w:val="0070C0"/>
            </w:rPr>
            <w:t>nter</w:t>
          </w:r>
          <w:r>
            <w:rPr>
              <w:rStyle w:val="PlaceholderText"/>
              <w:color w:val="0070C0"/>
            </w:rPr>
            <w:t xml:space="preserve"> the T</w:t>
          </w:r>
          <w:r w:rsidRPr="00EF5AC0">
            <w:rPr>
              <w:rStyle w:val="PlaceholderText"/>
              <w:color w:val="0070C0"/>
            </w:rPr>
            <w:t>own</w:t>
          </w:r>
          <w:r>
            <w:rPr>
              <w:rStyle w:val="PlaceholderText"/>
              <w:color w:val="0070C0"/>
            </w:rPr>
            <w:t>(s)</w:t>
          </w:r>
          <w:bookmarkEnd w:id="0"/>
        </w:p>
      </w:docPartBody>
    </w:docPart>
    <w:docPart>
      <w:docPartPr>
        <w:name w:val="0787AF70CC7D4454AE3DE5FB55A86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BFA1C-6C93-4BBB-9F3D-21B2536FA745}"/>
      </w:docPartPr>
      <w:docPartBody>
        <w:p w:rsidR="008142D0" w:rsidRDefault="002F37DD">
          <w:pPr>
            <w:pStyle w:val="0787AF70CC7D4454AE3DE5FB55A867E3"/>
          </w:pPr>
          <w:r w:rsidRPr="00664022">
            <w:rPr>
              <w:rStyle w:val="PlaceholderText"/>
              <w:color w:val="0070C0"/>
            </w:rPr>
            <w:t>Click here to enter the Project Description and Location</w:t>
          </w:r>
        </w:p>
      </w:docPartBody>
    </w:docPart>
    <w:docPart>
      <w:docPartPr>
        <w:name w:val="58EEEFC7998941D4A0062399B2AA8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6F391-AA4F-4A40-9B3F-941A05D3A7E0}"/>
      </w:docPartPr>
      <w:docPartBody>
        <w:p w:rsidR="00C073E7" w:rsidRDefault="00C073E7" w:rsidP="00C073E7">
          <w:pPr>
            <w:pStyle w:val="58EEEFC7998941D4A0062399B2AA8159"/>
          </w:pPr>
          <w:r w:rsidRPr="00664022">
            <w:rPr>
              <w:rStyle w:val="PlaceholderText"/>
              <w:color w:val="0070C0"/>
            </w:rPr>
            <w:t>Click here to enter the Project Description and Location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C6"/>
    <w:rsid w:val="0002323A"/>
    <w:rsid w:val="00220582"/>
    <w:rsid w:val="00226443"/>
    <w:rsid w:val="002F37DD"/>
    <w:rsid w:val="003B6322"/>
    <w:rsid w:val="004836F0"/>
    <w:rsid w:val="006D5855"/>
    <w:rsid w:val="00752924"/>
    <w:rsid w:val="007A2916"/>
    <w:rsid w:val="007D19C6"/>
    <w:rsid w:val="008142D0"/>
    <w:rsid w:val="00876F5E"/>
    <w:rsid w:val="00897589"/>
    <w:rsid w:val="00901F98"/>
    <w:rsid w:val="0095475E"/>
    <w:rsid w:val="00B76E9A"/>
    <w:rsid w:val="00C073E7"/>
    <w:rsid w:val="00C2585A"/>
    <w:rsid w:val="00CC57C2"/>
    <w:rsid w:val="00E23718"/>
    <w:rsid w:val="00FD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73E7"/>
    <w:rPr>
      <w:color w:val="666666"/>
    </w:rPr>
  </w:style>
  <w:style w:type="paragraph" w:customStyle="1" w:styleId="46C14D5777924C1EA685C575B292EB98">
    <w:name w:val="46C14D5777924C1EA685C575B292EB98"/>
  </w:style>
  <w:style w:type="paragraph" w:customStyle="1" w:styleId="519FED28AA2D4484A070AC77A0939A67">
    <w:name w:val="519FED28AA2D4484A070AC77A0939A67"/>
  </w:style>
  <w:style w:type="paragraph" w:customStyle="1" w:styleId="0787AF70CC7D4454AE3DE5FB55A867E3">
    <w:name w:val="0787AF70CC7D4454AE3DE5FB55A867E3"/>
  </w:style>
  <w:style w:type="paragraph" w:customStyle="1" w:styleId="58EEEFC7998941D4A0062399B2AA8159">
    <w:name w:val="58EEEFC7998941D4A0062399B2AA8159"/>
    <w:rsid w:val="00C073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3EBE93CC85A439AB0326DB072B8F1" ma:contentTypeVersion="19" ma:contentTypeDescription="Create a new document." ma:contentTypeScope="" ma:versionID="cb51301a94471ebf89949cfbee935f38">
  <xsd:schema xmlns:xsd="http://www.w3.org/2001/XMLSchema" xmlns:xs="http://www.w3.org/2001/XMLSchema" xmlns:p="http://schemas.microsoft.com/office/2006/metadata/properties" xmlns:ns1="http://schemas.microsoft.com/sharepoint/v3" xmlns:ns2="83b33db3-277a-4ae6-917f-6cbd3ab8af9b" xmlns:ns3="84b14794-4726-44be-8d23-5898160c0bc6" targetNamespace="http://schemas.microsoft.com/office/2006/metadata/properties" ma:root="true" ma:fieldsID="692096c016b766effe7fe0bc3c3c6732" ns1:_="" ns2:_="" ns3:_="">
    <xsd:import namespace="http://schemas.microsoft.com/sharepoint/v3"/>
    <xsd:import namespace="83b33db3-277a-4ae6-917f-6cbd3ab8af9b"/>
    <xsd:import namespace="84b14794-4726-44be-8d23-5898160c0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33db3-277a-4ae6-917f-6cbd3ab8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formation" ma:index="26" nillable="true" ma:displayName="Information" ma:default="30" ma:description="Additional information about Document" ma:format="Dropdown" ma:internalName="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4794-4726-44be-8d23-5898160c0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4a10f0-6228-4fef-85d6-2d7f59a71af3}" ma:internalName="TaxCatchAll" ma:showField="CatchAllData" ma:web="84b14794-4726-44be-8d23-5898160c0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14794-4726-44be-8d23-5898160c0bc6" xsi:nil="true"/>
    <lcf76f155ced4ddcb4097134ff3c332f xmlns="83b33db3-277a-4ae6-917f-6cbd3ab8af9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Information xmlns="83b33db3-277a-4ae6-917f-6cbd3ab8af9b">30</Information>
  </documentManagement>
</p:properties>
</file>

<file path=customXml/itemProps1.xml><?xml version="1.0" encoding="utf-8"?>
<ds:datastoreItem xmlns:ds="http://schemas.openxmlformats.org/officeDocument/2006/customXml" ds:itemID="{9C0BACDA-48C9-499C-B7D7-08932C2663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7388AF-6684-498F-8B42-9F83369AC9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F56DD2-0C0E-4805-9C45-9196B7E2A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b33db3-277a-4ae6-917f-6cbd3ab8af9b"/>
    <ds:schemaRef ds:uri="84b14794-4726-44be-8d23-5898160c0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91E620-FB53-4053-9A65-36BE6D696C89}">
  <ds:schemaRefs>
    <ds:schemaRef ds:uri="http://schemas.microsoft.com/office/2006/metadata/properties"/>
    <ds:schemaRef ds:uri="http://schemas.microsoft.com/office/infopath/2007/PartnerControls"/>
    <ds:schemaRef ds:uri="84b14794-4726-44be-8d23-5898160c0bc6"/>
    <ds:schemaRef ds:uri="83b33db3-277a-4ae6-917f-6cbd3ab8af9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On-Demand Public Notice - Aug 2024.dotx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Maine, DAFS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Rollins, Scott</dc:creator>
  <cp:keywords/>
  <cp:lastModifiedBy>Tardif, Mark</cp:lastModifiedBy>
  <cp:revision>3</cp:revision>
  <cp:lastPrinted>2024-08-22T17:21:00Z</cp:lastPrinted>
  <dcterms:created xsi:type="dcterms:W3CDTF">2026-03-17T12:52:00Z</dcterms:created>
  <dcterms:modified xsi:type="dcterms:W3CDTF">2026-03-23T18:29:00Z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0x0101008DF3EBE93CC85A439AB0326DB072B8F1</vt:lpwstr>
  </property>
  <property fmtid="{D5CDD505-2E9C-101B-9397-08002B2CF9AE}" pid="3" name="MediaServiceImageTags">
    <vt:lpwstr/>
  </property>
  <property fmtid="{D5CDD505-2E9C-101B-9397-08002B2CF9AE}" pid="4" name="GrammarlyDocumentId">
    <vt:lpwstr>dcebfcdc573d09b489765d3e55ff535ba8a34f07c28485f2ae09d44efbadf6b8</vt:lpwstr>
  </property>
</Properties>
</file>