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2B44227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58741D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23BA26A4" w:rsidR="00C52059" w:rsidRPr="00F66F03" w:rsidRDefault="0058741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Berwick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3A84BA1A" w:rsidR="00144C7E" w:rsidRDefault="0058741D" w:rsidP="0058741D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</w:t>
          </w:r>
          <w:r w:rsidR="00DC3884">
            <w:rPr>
              <w:b/>
              <w:bCs/>
              <w:sz w:val="32"/>
              <w:szCs w:val="32"/>
            </w:rPr>
            <w:t xml:space="preserve">proposed </w:t>
          </w:r>
          <w:r>
            <w:rPr>
              <w:b/>
              <w:bCs/>
              <w:sz w:val="32"/>
              <w:szCs w:val="32"/>
            </w:rPr>
            <w:t xml:space="preserve">Bridge Replacement of </w:t>
          </w:r>
          <w:r w:rsidRPr="0058741D">
            <w:rPr>
              <w:b/>
              <w:bCs/>
              <w:sz w:val="32"/>
              <w:szCs w:val="32"/>
            </w:rPr>
            <w:t>Webster Bridge (#5730) over Keay Brook. Located 0.67 of a mile south of Keay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BA05C37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58741D">
            <w:rPr>
              <w:bCs/>
            </w:rPr>
            <w:t>March 23, 2026 through April 13,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19ACFF2" w:rsidR="00366F5D" w:rsidRPr="00594762" w:rsidRDefault="0058741D" w:rsidP="003C2B11">
      <w:pPr>
        <w:spacing w:line="192" w:lineRule="auto"/>
        <w:jc w:val="center"/>
      </w:pPr>
      <w:r>
        <w:t>Simone Zimmerman,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7A17980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58741D">
        <w:t>207-215-5855</w:t>
      </w:r>
    </w:p>
    <w:p w14:paraId="16FDE0C0" w14:textId="59D525C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58741D" w:rsidRPr="0058741D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02C52975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58741D">
        <w:rPr>
          <w:b/>
          <w:color w:val="5B9BD5" w:themeColor="accent5"/>
        </w:rPr>
        <w:t>29196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FA30" w14:textId="77777777" w:rsidR="00D460CA" w:rsidRDefault="00D460CA">
      <w:r>
        <w:separator/>
      </w:r>
    </w:p>
  </w:endnote>
  <w:endnote w:type="continuationSeparator" w:id="0">
    <w:p w14:paraId="15DBD424" w14:textId="77777777" w:rsidR="00D460CA" w:rsidRDefault="00D460CA">
      <w:r>
        <w:continuationSeparator/>
      </w:r>
    </w:p>
  </w:endnote>
  <w:endnote w:type="continuationNotice" w:id="1">
    <w:p w14:paraId="40A48DCB" w14:textId="77777777" w:rsidR="00D460CA" w:rsidRDefault="00D46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FD6D" w14:textId="77777777" w:rsidR="00D460CA" w:rsidRDefault="00D460CA">
      <w:r>
        <w:separator/>
      </w:r>
    </w:p>
  </w:footnote>
  <w:footnote w:type="continuationSeparator" w:id="0">
    <w:p w14:paraId="0986E275" w14:textId="77777777" w:rsidR="00D460CA" w:rsidRDefault="00D460CA">
      <w:r>
        <w:continuationSeparator/>
      </w:r>
    </w:p>
  </w:footnote>
  <w:footnote w:type="continuationNotice" w:id="1">
    <w:p w14:paraId="1E66BEBB" w14:textId="77777777" w:rsidR="00D460CA" w:rsidRDefault="00D460C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41D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76BE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041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60CA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3884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1DAC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3546A"/>
    <w:rsid w:val="00226443"/>
    <w:rsid w:val="002F37DD"/>
    <w:rsid w:val="00426BF9"/>
    <w:rsid w:val="004836F0"/>
    <w:rsid w:val="00490D4C"/>
    <w:rsid w:val="006D5855"/>
    <w:rsid w:val="00752924"/>
    <w:rsid w:val="00776BE9"/>
    <w:rsid w:val="007C7EED"/>
    <w:rsid w:val="007D19C6"/>
    <w:rsid w:val="008142D0"/>
    <w:rsid w:val="00876F5E"/>
    <w:rsid w:val="00914210"/>
    <w:rsid w:val="00985041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2026-03-13T12:14:00Z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