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06175CE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5118E0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4D68C600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On-Demand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16380183" w:rsidR="00C52059" w:rsidRPr="00F66F03" w:rsidRDefault="00F8632A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Millinocket</w:t>
          </w:r>
        </w:p>
      </w:sdtContent>
    </w:sdt>
    <w:p w14:paraId="5DB88936" w14:textId="14D2353D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</w:t>
      </w:r>
      <w:r w:rsidR="009067FD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0670B36C" w:rsidR="00144C7E" w:rsidRDefault="00F8632A" w:rsidP="009067FD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 w:rsidRPr="00F8632A">
            <w:rPr>
              <w:b/>
              <w:bCs/>
              <w:sz w:val="32"/>
              <w:szCs w:val="32"/>
            </w:rPr>
            <w:t>To discuss the improvement of pedestrian crossings and bicycle lanes on Central Street (Route 11 &amp; Route 157) from Congress Street to Forest Avenue.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3A2BC7BD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7B3DDC">
        <w:rPr>
          <w:bCs/>
        </w:rPr>
        <w:t>from</w:t>
      </w:r>
      <w:r w:rsidR="009B091E" w:rsidRPr="007B3DDC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7B3DDC" w:rsidRPr="007B3DDC">
            <w:rPr>
              <w:bCs/>
            </w:rPr>
            <w:t>February</w:t>
          </w:r>
          <w:r w:rsidR="00D872BD" w:rsidRPr="007B3DDC">
            <w:rPr>
              <w:bCs/>
            </w:rPr>
            <w:t xml:space="preserve"> </w:t>
          </w:r>
          <w:r w:rsidR="007B3DDC" w:rsidRPr="007B3DDC">
            <w:rPr>
              <w:bCs/>
            </w:rPr>
            <w:t>1</w:t>
          </w:r>
          <w:r w:rsidR="001F38E5">
            <w:rPr>
              <w:bCs/>
            </w:rPr>
            <w:t>9</w:t>
          </w:r>
          <w:r w:rsidR="009067FD" w:rsidRPr="007B3DDC">
            <w:rPr>
              <w:bCs/>
            </w:rPr>
            <w:t>, 202</w:t>
          </w:r>
          <w:r w:rsidR="00D872BD" w:rsidRPr="007B3DDC">
            <w:rPr>
              <w:bCs/>
            </w:rPr>
            <w:t>6</w:t>
          </w:r>
        </w:sdtContent>
      </w:sdt>
      <w:r w:rsidR="009067FD" w:rsidRPr="007B3DDC">
        <w:rPr>
          <w:bCs/>
        </w:rPr>
        <w:t xml:space="preserve"> to </w:t>
      </w:r>
      <w:r w:rsidR="007B3DDC" w:rsidRPr="007B3DDC">
        <w:rPr>
          <w:bCs/>
        </w:rPr>
        <w:t>March</w:t>
      </w:r>
      <w:r w:rsidR="009067FD" w:rsidRPr="007B3DDC">
        <w:rPr>
          <w:bCs/>
        </w:rPr>
        <w:t xml:space="preserve"> </w:t>
      </w:r>
      <w:r w:rsidR="007B3DDC" w:rsidRPr="007B3DDC">
        <w:rPr>
          <w:bCs/>
        </w:rPr>
        <w:t>9</w:t>
      </w:r>
      <w:r w:rsidR="009067FD" w:rsidRPr="007B3DDC">
        <w:rPr>
          <w:bCs/>
        </w:rPr>
        <w:t>, 202</w:t>
      </w:r>
      <w:r w:rsidR="00AC3844" w:rsidRPr="007B3DDC">
        <w:rPr>
          <w:bCs/>
        </w:rPr>
        <w:t>6</w:t>
      </w:r>
      <w:r w:rsidR="009067FD" w:rsidRPr="007B3DDC">
        <w:rPr>
          <w:bCs/>
        </w:rPr>
        <w:t>.</w:t>
      </w:r>
    </w:p>
    <w:p w14:paraId="1D568592" w14:textId="77777777" w:rsidR="00DE6E06" w:rsidRPr="00F66F03" w:rsidRDefault="00DE6E06" w:rsidP="006666C9"/>
    <w:p w14:paraId="1B4EE5F8" w14:textId="5418AD35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7C23109E" w:rsidR="00366F5D" w:rsidRPr="00594762" w:rsidRDefault="009067FD" w:rsidP="009067FD">
      <w:pPr>
        <w:spacing w:line="192" w:lineRule="auto"/>
        <w:jc w:val="center"/>
      </w:pPr>
      <w:r>
        <w:t>Daniel Loring</w:t>
      </w:r>
      <w:r w:rsidR="00285C9D" w:rsidRPr="00594762">
        <w:t xml:space="preserve">, </w:t>
      </w:r>
      <w:r>
        <w:t xml:space="preserve">Senior </w:t>
      </w:r>
      <w:r w:rsidR="006666C9" w:rsidRPr="00594762">
        <w:t>Project Manager</w:t>
      </w:r>
    </w:p>
    <w:p w14:paraId="719CB864" w14:textId="0C5B167E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</w:t>
      </w:r>
    </w:p>
    <w:p w14:paraId="245AD7D4" w14:textId="68AE9370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</w:t>
      </w:r>
    </w:p>
    <w:p w14:paraId="4C16B176" w14:textId="568021CC" w:rsidR="00366F5D" w:rsidRPr="00594762" w:rsidRDefault="006666C9" w:rsidP="0032228E">
      <w:pPr>
        <w:spacing w:line="192" w:lineRule="auto"/>
        <w:jc w:val="center"/>
      </w:pPr>
      <w:r w:rsidRPr="00594762">
        <w:t>Augusta, M</w:t>
      </w:r>
      <w:r w:rsidR="009067FD">
        <w:t>E</w:t>
      </w:r>
      <w:r w:rsidRPr="00594762">
        <w:t xml:space="preserve"> 04333-0016</w:t>
      </w:r>
    </w:p>
    <w:p w14:paraId="1DA2E6B8" w14:textId="01E474C4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9067FD">
        <w:t>207-624-3451</w:t>
      </w:r>
    </w:p>
    <w:p w14:paraId="0D79D512" w14:textId="5D46809B" w:rsidR="00122A59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9067FD" w:rsidRPr="00404A6A">
          <w:rPr>
            <w:rStyle w:val="Hyperlink"/>
          </w:rPr>
          <w:t>daniel.m.loring@maine.gov</w:t>
        </w:r>
      </w:hyperlink>
    </w:p>
    <w:p w14:paraId="1BCEF264" w14:textId="77777777" w:rsidR="00AA476D" w:rsidRDefault="00AA476D" w:rsidP="00122A59">
      <w:pPr>
        <w:spacing w:line="192" w:lineRule="auto"/>
        <w:jc w:val="center"/>
      </w:pPr>
    </w:p>
    <w:p w14:paraId="6EAEC600" w14:textId="69E6F2F7" w:rsidR="00AA476D" w:rsidRPr="00AA476D" w:rsidRDefault="00AA476D" w:rsidP="00122A59">
      <w:pPr>
        <w:spacing w:line="192" w:lineRule="auto"/>
        <w:jc w:val="center"/>
        <w:rPr>
          <w:b/>
          <w:bCs/>
        </w:rPr>
      </w:pPr>
      <w:r w:rsidRPr="00AA476D">
        <w:rPr>
          <w:b/>
          <w:bCs/>
        </w:rPr>
        <w:t>Work Identification Number 026298.00</w:t>
      </w:r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Pr="009067FD" w:rsidRDefault="008137C3" w:rsidP="00197D3B">
      <w:pPr>
        <w:jc w:val="center"/>
        <w:rPr>
          <w:bCs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0BF99B3B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</w:t>
        </w:r>
        <w:proofErr w:type="spellStart"/>
        <w:r w:rsidRPr="00F04F68">
          <w:rPr>
            <w:rStyle w:val="Hyperlink"/>
            <w:bCs/>
          </w:rPr>
          <w:t>publicinvolvement</w:t>
        </w:r>
        <w:proofErr w:type="spellEnd"/>
      </w:hyperlink>
      <w:r>
        <w:rPr>
          <w:bCs/>
        </w:rPr>
        <w:t>. You can access that page using the QR Code to the left.</w:t>
      </w:r>
    </w:p>
    <w:p w14:paraId="1B638451" w14:textId="77777777" w:rsidR="00197D3B" w:rsidRDefault="00197D3B" w:rsidP="00813AB2">
      <w:pPr>
        <w:jc w:val="center"/>
        <w:rPr>
          <w:b/>
        </w:rPr>
      </w:pPr>
    </w:p>
    <w:sectPr w:rsidR="00197D3B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B10F" w14:textId="77777777" w:rsidR="00C15241" w:rsidRDefault="00C15241">
      <w:r>
        <w:separator/>
      </w:r>
    </w:p>
  </w:endnote>
  <w:endnote w:type="continuationSeparator" w:id="0">
    <w:p w14:paraId="707FBA6F" w14:textId="77777777" w:rsidR="00C15241" w:rsidRDefault="00C15241">
      <w:r>
        <w:continuationSeparator/>
      </w:r>
    </w:p>
  </w:endnote>
  <w:endnote w:type="continuationNotice" w:id="1">
    <w:p w14:paraId="3D02A50A" w14:textId="77777777" w:rsidR="00C15241" w:rsidRDefault="00C15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D4E0" w14:textId="77777777" w:rsidR="00C15241" w:rsidRDefault="00C15241">
      <w:r>
        <w:separator/>
      </w:r>
    </w:p>
  </w:footnote>
  <w:footnote w:type="continuationSeparator" w:id="0">
    <w:p w14:paraId="4E10E33A" w14:textId="77777777" w:rsidR="00C15241" w:rsidRDefault="00C15241">
      <w:r>
        <w:continuationSeparator/>
      </w:r>
    </w:p>
  </w:footnote>
  <w:footnote w:type="continuationNotice" w:id="1">
    <w:p w14:paraId="43AE80F2" w14:textId="77777777" w:rsidR="00C15241" w:rsidRDefault="00C1524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69CB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A7C19"/>
    <w:rsid w:val="001B7A70"/>
    <w:rsid w:val="001D1975"/>
    <w:rsid w:val="001D3453"/>
    <w:rsid w:val="001D6BF4"/>
    <w:rsid w:val="001E3A94"/>
    <w:rsid w:val="001F2898"/>
    <w:rsid w:val="001F38E5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0684D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214E"/>
    <w:rsid w:val="00490AE3"/>
    <w:rsid w:val="00494BC4"/>
    <w:rsid w:val="00497169"/>
    <w:rsid w:val="004A6097"/>
    <w:rsid w:val="004B3A4B"/>
    <w:rsid w:val="004B518E"/>
    <w:rsid w:val="004F05DB"/>
    <w:rsid w:val="004F2339"/>
    <w:rsid w:val="004F47C9"/>
    <w:rsid w:val="00510753"/>
    <w:rsid w:val="005118E0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B3DDC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7FD"/>
    <w:rsid w:val="00906F37"/>
    <w:rsid w:val="0093536C"/>
    <w:rsid w:val="0094109B"/>
    <w:rsid w:val="0095172E"/>
    <w:rsid w:val="00954B85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B546E"/>
    <w:rsid w:val="009C3F13"/>
    <w:rsid w:val="009C6914"/>
    <w:rsid w:val="009C7E50"/>
    <w:rsid w:val="009D37B6"/>
    <w:rsid w:val="009E2651"/>
    <w:rsid w:val="009F58F2"/>
    <w:rsid w:val="009F5E38"/>
    <w:rsid w:val="009F7CED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A476D"/>
    <w:rsid w:val="00AB2A60"/>
    <w:rsid w:val="00AB3302"/>
    <w:rsid w:val="00AB36AE"/>
    <w:rsid w:val="00AB5FF1"/>
    <w:rsid w:val="00AC384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4D70"/>
    <w:rsid w:val="00BD7285"/>
    <w:rsid w:val="00BF2F31"/>
    <w:rsid w:val="00BF593A"/>
    <w:rsid w:val="00BF786A"/>
    <w:rsid w:val="00C15241"/>
    <w:rsid w:val="00C15321"/>
    <w:rsid w:val="00C2305A"/>
    <w:rsid w:val="00C33FBC"/>
    <w:rsid w:val="00C34200"/>
    <w:rsid w:val="00C3654D"/>
    <w:rsid w:val="00C407E1"/>
    <w:rsid w:val="00C42A80"/>
    <w:rsid w:val="00C42C19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872BD"/>
    <w:rsid w:val="00DA0859"/>
    <w:rsid w:val="00DA70E4"/>
    <w:rsid w:val="00DB1CD9"/>
    <w:rsid w:val="00DB56A3"/>
    <w:rsid w:val="00DC521C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D563B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8632A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m.loring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0C2110"/>
    <w:rsid w:val="001069CB"/>
    <w:rsid w:val="001523D8"/>
    <w:rsid w:val="003360A9"/>
    <w:rsid w:val="0040684D"/>
    <w:rsid w:val="004C16A5"/>
    <w:rsid w:val="00954B85"/>
    <w:rsid w:val="00BD4D70"/>
    <w:rsid w:val="00C15321"/>
    <w:rsid w:val="00C2305A"/>
    <w:rsid w:val="00C42C19"/>
    <w:rsid w:val="00ED563B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Dunn, Jamie L</cp:lastModifiedBy>
  <cp:revision>2</cp:revision>
  <cp:lastPrinted>2024-08-22T17:21:00Z</cp:lastPrinted>
  <dcterms:created xsi:type="dcterms:W3CDTF">2026-02-10T15:20:00Z</dcterms:created>
  <dcterms:modified xsi:type="dcterms:W3CDTF">2026-02-10T15:20:00Z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