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1AD4B13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Content>
          <w:r w:rsidR="00BA2B5F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Content>
        <w:p w14:paraId="0FF70D1E" w14:textId="343629A4" w:rsidR="00C52059" w:rsidRPr="00F66F03" w:rsidRDefault="002F129D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Dayton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Content>
        <w:sdt>
          <w:sdtPr>
            <w:rPr>
              <w:b/>
              <w:bCs/>
              <w:sz w:val="32"/>
              <w:szCs w:val="32"/>
            </w:rPr>
            <w:id w:val="1295639228"/>
            <w:placeholder>
              <w:docPart w:val="58EEEFC7998941D4A0062399B2AA8159"/>
            </w:placeholder>
          </w:sdtPr>
          <w:sdtContent>
            <w:p w14:paraId="1AE29C5D" w14:textId="20AE88C8" w:rsidR="0061396D" w:rsidRDefault="002F129D" w:rsidP="004645A9">
              <w:pPr>
                <w:spacing w:line="216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>Intersection</w:t>
              </w:r>
              <w:r w:rsidR="00AB37AE">
                <w:rPr>
                  <w:b/>
                  <w:bCs/>
                  <w:sz w:val="32"/>
                  <w:szCs w:val="32"/>
                </w:rPr>
                <w:t xml:space="preserve"> Reconfiguration for </w:t>
              </w:r>
            </w:p>
            <w:p w14:paraId="3AE2ADC0" w14:textId="3B17CB64" w:rsidR="00A7238B" w:rsidRDefault="00AB37AE" w:rsidP="004645A9">
              <w:pPr>
                <w:spacing w:line="216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>Route 5, Hollis Road and River Road</w:t>
              </w:r>
              <w:r w:rsidR="0061396D">
                <w:rPr>
                  <w:b/>
                  <w:bCs/>
                  <w:sz w:val="32"/>
                  <w:szCs w:val="32"/>
                </w:rPr>
                <w:t>.</w:t>
              </w:r>
              <w:r w:rsidR="00D81434">
                <w:rPr>
                  <w:b/>
                  <w:bCs/>
                  <w:sz w:val="32"/>
                  <w:szCs w:val="32"/>
                </w:rPr>
                <w:t xml:space="preserve"> </w:t>
              </w:r>
            </w:p>
          </w:sdtContent>
        </w:sdt>
        <w:p w14:paraId="5B92A3E2" w14:textId="4BE5D95F" w:rsidR="00144C7E" w:rsidRDefault="00000000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09780010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</w:t>
      </w:r>
      <w:r w:rsidR="000B7C54">
        <w:rPr>
          <w:bCs/>
        </w:rPr>
        <w:t xml:space="preserve">on-demand formal public meeting will go live on </w:t>
      </w:r>
      <w:r w:rsidR="00F25153">
        <w:rPr>
          <w:bCs/>
        </w:rPr>
        <w:t>January 19</w:t>
      </w:r>
      <w:r w:rsidR="001A496A" w:rsidRPr="001A496A">
        <w:rPr>
          <w:bCs/>
          <w:vertAlign w:val="superscript"/>
        </w:rPr>
        <w:t>th</w:t>
      </w:r>
      <w:r w:rsidR="001A496A">
        <w:rPr>
          <w:bCs/>
        </w:rPr>
        <w:t xml:space="preserve">, </w:t>
      </w:r>
      <w:r w:rsidR="004561D4">
        <w:rPr>
          <w:bCs/>
        </w:rPr>
        <w:t>2026,</w:t>
      </w:r>
      <w:r w:rsidR="005F6FC3">
        <w:rPr>
          <w:bCs/>
        </w:rPr>
        <w:t xml:space="preserve"> and </w:t>
      </w:r>
      <w:r w:rsidR="004B4BD8">
        <w:rPr>
          <w:bCs/>
        </w:rPr>
        <w:t>close on February 2, 2026.</w:t>
      </w:r>
    </w:p>
    <w:p w14:paraId="0BBF105D" w14:textId="77777777" w:rsidR="00DE6E06" w:rsidRPr="00F66F03" w:rsidRDefault="00DE6E06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2F193A06" w14:textId="77777777" w:rsidR="004F754A" w:rsidRDefault="004F754A" w:rsidP="00FC3788">
      <w:pPr>
        <w:spacing w:line="192" w:lineRule="auto"/>
      </w:pPr>
    </w:p>
    <w:p w14:paraId="4293A427" w14:textId="77777777" w:rsidR="00E33FD1" w:rsidRDefault="00E33FD1" w:rsidP="00FC3788">
      <w:pPr>
        <w:spacing w:line="192" w:lineRule="auto"/>
      </w:pPr>
    </w:p>
    <w:p w14:paraId="5878F6AE" w14:textId="076E8CCA" w:rsidR="00366F5D" w:rsidRPr="00594762" w:rsidRDefault="00E33FD1" w:rsidP="006D38E2">
      <w:pPr>
        <w:spacing w:line="192" w:lineRule="auto"/>
        <w:ind w:left="2160"/>
      </w:pPr>
      <w:r>
        <w:t>Joe Stillwell</w:t>
      </w:r>
      <w:r w:rsidR="00285C9D" w:rsidRPr="00594762">
        <w:t xml:space="preserve"> </w:t>
      </w:r>
      <w:r w:rsidR="004E0E18">
        <w:t xml:space="preserve">Senior </w:t>
      </w:r>
      <w:r w:rsidR="006666C9" w:rsidRPr="00594762">
        <w:t>Project Manager</w:t>
      </w:r>
    </w:p>
    <w:p w14:paraId="339C61AE" w14:textId="06643832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  <w:r w:rsidR="000B7C54">
        <w:t xml:space="preserve"> Multimodal Program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55974CBC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E33FD1">
        <w:t>441-4510</w:t>
      </w:r>
    </w:p>
    <w:p w14:paraId="16FDE0C0" w14:textId="47CF1416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4231D6" w:rsidRPr="004231D6">
          <w:rPr>
            <w:rStyle w:val="Hyperlink"/>
          </w:rPr>
          <w:t>Joseph.R.Stilwell@maine.gov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79F276B5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4561D4">
        <w:rPr>
          <w:b/>
          <w:color w:val="5B9BD5" w:themeColor="accent5"/>
        </w:rPr>
        <w:t>29366.00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B382" w14:textId="77777777" w:rsidR="0003362F" w:rsidRDefault="0003362F">
      <w:r>
        <w:separator/>
      </w:r>
    </w:p>
  </w:endnote>
  <w:endnote w:type="continuationSeparator" w:id="0">
    <w:p w14:paraId="62F08258" w14:textId="77777777" w:rsidR="0003362F" w:rsidRDefault="0003362F">
      <w:r>
        <w:continuationSeparator/>
      </w:r>
    </w:p>
  </w:endnote>
  <w:endnote w:type="continuationNotice" w:id="1">
    <w:p w14:paraId="12227BB2" w14:textId="77777777" w:rsidR="0003362F" w:rsidRDefault="00033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5995" w14:textId="77777777" w:rsidR="0003362F" w:rsidRDefault="0003362F">
      <w:r>
        <w:separator/>
      </w:r>
    </w:p>
  </w:footnote>
  <w:footnote w:type="continuationSeparator" w:id="0">
    <w:p w14:paraId="1406DDA8" w14:textId="77777777" w:rsidR="0003362F" w:rsidRDefault="0003362F">
      <w:r>
        <w:continuationSeparator/>
      </w:r>
    </w:p>
  </w:footnote>
  <w:footnote w:type="continuationNotice" w:id="1">
    <w:p w14:paraId="47CE4DF2" w14:textId="77777777" w:rsidR="0003362F" w:rsidRDefault="0003362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3233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362F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B7C54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496A"/>
    <w:rsid w:val="001A7110"/>
    <w:rsid w:val="001B7A70"/>
    <w:rsid w:val="001C4468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D7BF6"/>
    <w:rsid w:val="002E08BB"/>
    <w:rsid w:val="002F129D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8488A"/>
    <w:rsid w:val="003A7AEF"/>
    <w:rsid w:val="003B50A1"/>
    <w:rsid w:val="003C35CF"/>
    <w:rsid w:val="003C41F6"/>
    <w:rsid w:val="003D0B84"/>
    <w:rsid w:val="003D0C1F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231D6"/>
    <w:rsid w:val="0043329B"/>
    <w:rsid w:val="00442E26"/>
    <w:rsid w:val="0044385B"/>
    <w:rsid w:val="00446D53"/>
    <w:rsid w:val="00447541"/>
    <w:rsid w:val="00455FB6"/>
    <w:rsid w:val="004561D4"/>
    <w:rsid w:val="00456C81"/>
    <w:rsid w:val="00457C9A"/>
    <w:rsid w:val="004645A9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4BD8"/>
    <w:rsid w:val="004B518E"/>
    <w:rsid w:val="004D2488"/>
    <w:rsid w:val="004E0DFD"/>
    <w:rsid w:val="004E0E18"/>
    <w:rsid w:val="004F05DB"/>
    <w:rsid w:val="004F2339"/>
    <w:rsid w:val="004F47C9"/>
    <w:rsid w:val="004F754A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1AF8"/>
    <w:rsid w:val="005F44B9"/>
    <w:rsid w:val="005F6FC3"/>
    <w:rsid w:val="006072B1"/>
    <w:rsid w:val="0061396D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D32D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3673B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100A"/>
    <w:rsid w:val="009025C7"/>
    <w:rsid w:val="00906F37"/>
    <w:rsid w:val="00914A61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97C05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2506E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37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2B5F"/>
    <w:rsid w:val="00BA5D78"/>
    <w:rsid w:val="00BC5EAB"/>
    <w:rsid w:val="00BD04D5"/>
    <w:rsid w:val="00BD7285"/>
    <w:rsid w:val="00BF2F31"/>
    <w:rsid w:val="00BF593A"/>
    <w:rsid w:val="00BF786A"/>
    <w:rsid w:val="00C33A97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1434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23718"/>
    <w:rsid w:val="00E33FD1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25153"/>
    <w:rsid w:val="00F432F2"/>
    <w:rsid w:val="00F44974"/>
    <w:rsid w:val="00F52EC0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ph.R.Stilwell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58EEEFC7998941D4A0062399B2A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F391-AA4F-4A40-9B3F-941A05D3A7E0}"/>
      </w:docPartPr>
      <w:docPartBody>
        <w:p w:rsidR="00C073E7" w:rsidRDefault="00C073E7" w:rsidP="00C073E7">
          <w:pPr>
            <w:pStyle w:val="58EEEFC7998941D4A0062399B2AA8159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1C4468"/>
    <w:rsid w:val="00226443"/>
    <w:rsid w:val="002D7BF6"/>
    <w:rsid w:val="002F37DD"/>
    <w:rsid w:val="00381EF1"/>
    <w:rsid w:val="0038488A"/>
    <w:rsid w:val="004836F0"/>
    <w:rsid w:val="005F1AF8"/>
    <w:rsid w:val="006D5855"/>
    <w:rsid w:val="00752924"/>
    <w:rsid w:val="0076672C"/>
    <w:rsid w:val="007D19C6"/>
    <w:rsid w:val="008142D0"/>
    <w:rsid w:val="00876F5E"/>
    <w:rsid w:val="0090100A"/>
    <w:rsid w:val="00A2506E"/>
    <w:rsid w:val="00B76E9A"/>
    <w:rsid w:val="00C073E7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58EEEFC7998941D4A0062399B2AA8159">
    <w:name w:val="58EEEFC7998941D4A0062399B2AA8159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Tardif, Mark</cp:lastModifiedBy>
  <cp:revision>5</cp:revision>
  <cp:lastPrinted>2024-08-22T17:21:00Z</cp:lastPrinted>
  <dcterms:created xsi:type="dcterms:W3CDTF">2025-12-18T15:46:00Z</dcterms:created>
  <dcterms:modified xsi:type="dcterms:W3CDTF">2025-12-19T16:16:00Z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