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674507A4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6468E7">
            <w:rPr>
              <w:b/>
              <w:bCs/>
              <w:sz w:val="32"/>
              <w:szCs w:val="32"/>
            </w:rPr>
            <w:t>Preliminary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09749035" w:rsidR="00C52059" w:rsidRPr="00F66F03" w:rsidRDefault="006468E7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Brunswick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733DEE5B" w:rsidR="00144C7E" w:rsidRDefault="006468E7" w:rsidP="006468E7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 discuss the proposed </w:t>
          </w:r>
          <w:r w:rsidRPr="006468E7">
            <w:rPr>
              <w:b/>
              <w:bCs/>
              <w:sz w:val="32"/>
              <w:szCs w:val="32"/>
            </w:rPr>
            <w:t>Bridge Wearing Surface Replacement</w:t>
          </w:r>
          <w:r>
            <w:rPr>
              <w:b/>
              <w:bCs/>
              <w:sz w:val="32"/>
              <w:szCs w:val="32"/>
            </w:rPr>
            <w:t xml:space="preserve">s of the </w:t>
          </w:r>
          <w:r w:rsidRPr="006468E7">
            <w:rPr>
              <w:b/>
              <w:bCs/>
              <w:sz w:val="32"/>
              <w:szCs w:val="32"/>
            </w:rPr>
            <w:t>US 1 SB Ramp Bridge (#6286) over I-295</w:t>
          </w:r>
          <w:r>
            <w:rPr>
              <w:b/>
              <w:bCs/>
              <w:sz w:val="32"/>
              <w:szCs w:val="32"/>
            </w:rPr>
            <w:t xml:space="preserve"> </w:t>
          </w:r>
          <w:r w:rsidRPr="006468E7">
            <w:rPr>
              <w:b/>
              <w:bCs/>
              <w:sz w:val="32"/>
              <w:szCs w:val="32"/>
            </w:rPr>
            <w:t>northbound and southbound. Located 0.59 of a mile north of Durham Road</w:t>
          </w:r>
          <w:r>
            <w:rPr>
              <w:b/>
              <w:bCs/>
              <w:sz w:val="32"/>
              <w:szCs w:val="32"/>
            </w:rPr>
            <w:t xml:space="preserve">, and the </w:t>
          </w:r>
          <w:r w:rsidRPr="006468E7">
            <w:rPr>
              <w:b/>
              <w:bCs/>
              <w:sz w:val="32"/>
              <w:szCs w:val="32"/>
            </w:rPr>
            <w:t>I-295 SB Off Ramp Bridge (#1142) over</w:t>
          </w:r>
          <w:r>
            <w:rPr>
              <w:b/>
              <w:bCs/>
              <w:sz w:val="32"/>
              <w:szCs w:val="32"/>
            </w:rPr>
            <w:t xml:space="preserve"> </w:t>
          </w:r>
          <w:r w:rsidRPr="006468E7">
            <w:rPr>
              <w:b/>
              <w:bCs/>
              <w:sz w:val="32"/>
              <w:szCs w:val="32"/>
            </w:rPr>
            <w:t>Interstate 295 north and southbound. Located 0.48 of a mile northeast of the E Durham Road</w:t>
          </w:r>
          <w:r>
            <w:rPr>
              <w:b/>
              <w:bCs/>
              <w:sz w:val="32"/>
              <w:szCs w:val="32"/>
            </w:rPr>
            <w:t>.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389AA54A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6468E7">
            <w:rPr>
              <w:bCs/>
            </w:rPr>
            <w:t>January 22, 2026 through February 5, 2026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77181F03" w:rsidR="00366F5D" w:rsidRPr="00594762" w:rsidRDefault="006468E7" w:rsidP="003C2B11">
      <w:pPr>
        <w:spacing w:line="192" w:lineRule="auto"/>
        <w:jc w:val="center"/>
      </w:pPr>
      <w:r>
        <w:t>Simone Zimmerman, P.E.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0128D6DC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6468E7">
        <w:t>207-215-5855</w:t>
      </w:r>
    </w:p>
    <w:p w14:paraId="16FDE0C0" w14:textId="1F122B50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6468E7" w:rsidRPr="00DB54D3">
          <w:rPr>
            <w:rStyle w:val="Hyperlink"/>
          </w:rPr>
          <w:t>Simone.Zimmerman@maine.gov</w:t>
        </w:r>
      </w:hyperlink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4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1C43AED5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6468E7">
        <w:rPr>
          <w:b/>
          <w:color w:val="5B9BD5" w:themeColor="accent5"/>
        </w:rPr>
        <w:t>29314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</w:t>
      </w:r>
      <w:r w:rsidR="006468E7">
        <w:rPr>
          <w:b/>
          <w:color w:val="5B9BD5" w:themeColor="accent5"/>
        </w:rPr>
        <w:t>0 &amp; 029276.0</w:t>
      </w:r>
      <w:r w:rsidR="00DF35ED">
        <w:rPr>
          <w:b/>
          <w:color w:val="5B9BD5" w:themeColor="accent5"/>
        </w:rPr>
        <w:t>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9B4C" w14:textId="77777777" w:rsidR="006B32C9" w:rsidRDefault="006B32C9">
      <w:r>
        <w:separator/>
      </w:r>
    </w:p>
  </w:endnote>
  <w:endnote w:type="continuationSeparator" w:id="0">
    <w:p w14:paraId="6FE04F10" w14:textId="77777777" w:rsidR="006B32C9" w:rsidRDefault="006B32C9">
      <w:r>
        <w:continuationSeparator/>
      </w:r>
    </w:p>
  </w:endnote>
  <w:endnote w:type="continuationNotice" w:id="1">
    <w:p w14:paraId="1BA7BB4A" w14:textId="77777777" w:rsidR="006B32C9" w:rsidRDefault="006B3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A5E" w14:textId="77777777" w:rsidR="006B32C9" w:rsidRDefault="006B32C9">
      <w:r>
        <w:separator/>
      </w:r>
    </w:p>
  </w:footnote>
  <w:footnote w:type="continuationSeparator" w:id="0">
    <w:p w14:paraId="63F21778" w14:textId="77777777" w:rsidR="006B32C9" w:rsidRDefault="006B32C9">
      <w:r>
        <w:continuationSeparator/>
      </w:r>
    </w:p>
  </w:footnote>
  <w:footnote w:type="continuationNotice" w:id="1">
    <w:p w14:paraId="68F4C1DA" w14:textId="77777777" w:rsidR="006B32C9" w:rsidRDefault="006B32C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954DE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imone.Zimmerman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4836F0"/>
    <w:rsid w:val="00490D4C"/>
    <w:rsid w:val="006D5855"/>
    <w:rsid w:val="00752924"/>
    <w:rsid w:val="007954DE"/>
    <w:rsid w:val="007C7EED"/>
    <w:rsid w:val="007D19C6"/>
    <w:rsid w:val="008142D0"/>
    <w:rsid w:val="00876F5E"/>
    <w:rsid w:val="00914210"/>
    <w:rsid w:val="00A64220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20E112B2C57E4213BA5BB6AF51E1A336">
    <w:name w:val="20E112B2C57E4213BA5BB6AF51E1A336"/>
    <w:rsid w:val="00A64220"/>
  </w:style>
  <w:style w:type="paragraph" w:customStyle="1" w:styleId="4985689B0458402DBAD09E3DB784F5AD">
    <w:name w:val="4985689B0458402DBAD09E3DB784F5AD"/>
    <w:rsid w:val="00A64220"/>
  </w:style>
  <w:style w:type="paragraph" w:customStyle="1" w:styleId="60520E9C95E24C2883F073FE588A15B2">
    <w:name w:val="60520E9C95E24C2883F073FE588A15B2"/>
    <w:rsid w:val="00A64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22</TotalTime>
  <Pages>1</Pages>
  <Words>231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9</cp:revision>
  <cp:lastPrinted>2024-08-22T17:21:00Z</cp:lastPrinted>
  <dcterms:created xsi:type="dcterms:W3CDTF">2024-08-28T17:16:00Z</dcterms:created>
  <dcterms:modified xsi:type="dcterms:W3CDTF">2025-12-10T16:48:00Z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