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417405C7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88154C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3D425547" w:rsidR="00C52059" w:rsidRPr="00F66F03" w:rsidRDefault="00F93A93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Strong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Content>
        <w:p w14:paraId="23A6081E" w14:textId="6F6E2148" w:rsidR="007201BE" w:rsidRDefault="00A13B82" w:rsidP="00F93A93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discuss the bridge replacement of </w:t>
          </w:r>
          <w:r w:rsidR="00F93A93" w:rsidRPr="00F93A93">
            <w:rPr>
              <w:b/>
              <w:bCs/>
              <w:sz w:val="32"/>
              <w:szCs w:val="32"/>
            </w:rPr>
            <w:t>Stevens Bridge (#3364) over Valley Stream. Located 0.15 of a mile south of the Freeman Twp. town line.</w:t>
          </w:r>
        </w:p>
        <w:p w14:paraId="64707319" w14:textId="77777777" w:rsidR="00F93A93" w:rsidRDefault="00F93A93" w:rsidP="00F93A93">
          <w:pPr>
            <w:spacing w:line="192" w:lineRule="auto"/>
            <w:jc w:val="center"/>
          </w:pPr>
        </w:p>
      </w:sdtContent>
    </w:sdt>
    <w:p w14:paraId="339239C5" w14:textId="6726074E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88154C">
            <w:rPr>
              <w:bCs/>
            </w:rPr>
            <w:t xml:space="preserve">November </w:t>
          </w:r>
          <w:r w:rsidR="00F93A93">
            <w:rPr>
              <w:bCs/>
            </w:rPr>
            <w:t>19</w:t>
          </w:r>
          <w:r w:rsidR="0088154C">
            <w:rPr>
              <w:bCs/>
            </w:rPr>
            <w:t xml:space="preserve">, 2025 to </w:t>
          </w:r>
          <w:r w:rsidR="00F93A93">
            <w:rPr>
              <w:bCs/>
            </w:rPr>
            <w:t>December 3,</w:t>
          </w:r>
          <w:r w:rsidR="0088154C">
            <w:rPr>
              <w:bCs/>
            </w:rPr>
            <w:t xml:space="preserve"> 2025.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63BBC483" w:rsidR="00366F5D" w:rsidRPr="00594762" w:rsidRDefault="00F93A93" w:rsidP="003C2B11">
      <w:pPr>
        <w:spacing w:line="192" w:lineRule="auto"/>
        <w:jc w:val="center"/>
      </w:pPr>
      <w:r>
        <w:t>Jerry Dostie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213DB7FB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88154C">
        <w:t>207-446-6178</w:t>
      </w:r>
    </w:p>
    <w:p w14:paraId="16FDE0C0" w14:textId="64027E29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F93A93" w:rsidRPr="00F93A93">
        <w:t>gerald.p.dostie@maine.gov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E9573F" w14:textId="23BAEEA8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15D9FD84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="00F93A93">
        <w:rPr>
          <w:b/>
          <w:color w:val="5B9BD5" w:themeColor="accent5"/>
        </w:rPr>
        <w:t>028292.00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9B4C" w14:textId="77777777" w:rsidR="006B32C9" w:rsidRDefault="006B32C9">
      <w:r>
        <w:separator/>
      </w:r>
    </w:p>
  </w:endnote>
  <w:endnote w:type="continuationSeparator" w:id="0">
    <w:p w14:paraId="6FE04F10" w14:textId="77777777" w:rsidR="006B32C9" w:rsidRDefault="006B32C9">
      <w:r>
        <w:continuationSeparator/>
      </w:r>
    </w:p>
  </w:endnote>
  <w:endnote w:type="continuationNotice" w:id="1">
    <w:p w14:paraId="1BA7BB4A" w14:textId="77777777" w:rsidR="006B32C9" w:rsidRDefault="006B32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B2A5E" w14:textId="77777777" w:rsidR="006B32C9" w:rsidRDefault="006B32C9">
      <w:r>
        <w:separator/>
      </w:r>
    </w:p>
  </w:footnote>
  <w:footnote w:type="continuationSeparator" w:id="0">
    <w:p w14:paraId="63F21778" w14:textId="77777777" w:rsidR="006B32C9" w:rsidRDefault="006B32C9">
      <w:r>
        <w:continuationSeparator/>
      </w:r>
    </w:p>
  </w:footnote>
  <w:footnote w:type="continuationNotice" w:id="1">
    <w:p w14:paraId="68F4C1DA" w14:textId="77777777" w:rsidR="006B32C9" w:rsidRDefault="006B32C9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0D14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47226"/>
    <w:rsid w:val="00554493"/>
    <w:rsid w:val="00565AD8"/>
    <w:rsid w:val="00566A6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8154C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3B82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432F2"/>
    <w:rsid w:val="00F44974"/>
    <w:rsid w:val="00F44A62"/>
    <w:rsid w:val="00F6194F"/>
    <w:rsid w:val="00F62B18"/>
    <w:rsid w:val="00F64349"/>
    <w:rsid w:val="00F663C1"/>
    <w:rsid w:val="00F66AFC"/>
    <w:rsid w:val="00F66F03"/>
    <w:rsid w:val="00F7347F"/>
    <w:rsid w:val="00F93A93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F37DD"/>
    <w:rsid w:val="004836F0"/>
    <w:rsid w:val="00490D4C"/>
    <w:rsid w:val="00566A68"/>
    <w:rsid w:val="006D5855"/>
    <w:rsid w:val="00752924"/>
    <w:rsid w:val="007C7EED"/>
    <w:rsid w:val="007D19C6"/>
    <w:rsid w:val="008142D0"/>
    <w:rsid w:val="00876F5E"/>
    <w:rsid w:val="00914210"/>
    <w:rsid w:val="00A64220"/>
    <w:rsid w:val="00EF227C"/>
    <w:rsid w:val="00F44A62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Furrow, Thomas</cp:lastModifiedBy>
  <cp:revision>2</cp:revision>
  <cp:lastPrinted>2024-08-22T17:21:00Z</cp:lastPrinted>
  <dcterms:created xsi:type="dcterms:W3CDTF">2025-11-03T16:42:00Z</dcterms:created>
  <dcterms:modified xsi:type="dcterms:W3CDTF">2025-11-03T16:42:00Z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