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B94E3F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2E7762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4EDBF6F9" w14:textId="0CB6A27A" w:rsidR="00F817A3" w:rsidRPr="00F66F03" w:rsidRDefault="002E7762" w:rsidP="00F817A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New Sharon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73D800E8" w14:textId="05192408" w:rsidR="00A87ABA" w:rsidRDefault="003F30DB" w:rsidP="00A87ABA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F817A3" w:rsidRPr="00A87ABA">
            <w:rPr>
              <w:b/>
              <w:bCs/>
              <w:sz w:val="32"/>
              <w:szCs w:val="32"/>
            </w:rPr>
            <w:t xml:space="preserve">To discuss </w:t>
          </w:r>
          <w:r>
            <w:rPr>
              <w:b/>
              <w:bCs/>
              <w:sz w:val="32"/>
              <w:szCs w:val="32"/>
            </w:rPr>
            <w:t xml:space="preserve">the </w:t>
          </w:r>
          <w:r w:rsidR="00F817A3" w:rsidRPr="00A87ABA">
            <w:rPr>
              <w:b/>
              <w:bCs/>
              <w:sz w:val="32"/>
              <w:szCs w:val="32"/>
            </w:rPr>
            <w:t xml:space="preserve">bridge </w:t>
          </w:r>
          <w:r w:rsidR="002E7762">
            <w:rPr>
              <w:b/>
              <w:bCs/>
              <w:sz w:val="32"/>
              <w:szCs w:val="32"/>
            </w:rPr>
            <w:t>rehabilitation</w:t>
          </w:r>
        </w:sdtContent>
      </w:sdt>
      <w:r w:rsidR="002E7762">
        <w:rPr>
          <w:b/>
          <w:bCs/>
          <w:sz w:val="32"/>
          <w:szCs w:val="32"/>
        </w:rPr>
        <w:t xml:space="preserve"> of </w:t>
      </w:r>
      <w:r w:rsidR="002E7762" w:rsidRPr="002E7762">
        <w:rPr>
          <w:b/>
          <w:bCs/>
          <w:sz w:val="32"/>
          <w:szCs w:val="32"/>
        </w:rPr>
        <w:t>Sandy</w:t>
      </w:r>
      <w:r w:rsidR="002E7762">
        <w:rPr>
          <w:b/>
          <w:bCs/>
          <w:sz w:val="32"/>
          <w:szCs w:val="32"/>
        </w:rPr>
        <w:t xml:space="preserve"> </w:t>
      </w:r>
      <w:r w:rsidR="002E7762" w:rsidRPr="002E7762">
        <w:rPr>
          <w:b/>
          <w:bCs/>
          <w:sz w:val="32"/>
          <w:szCs w:val="32"/>
        </w:rPr>
        <w:t>River Bridge (5724) over Sandy River. Located on Route 2, 0.05 of a mile east of Stark Road.</w:t>
      </w:r>
    </w:p>
    <w:p w14:paraId="7836510A" w14:textId="77777777" w:rsidR="002E7762" w:rsidRDefault="002E7762" w:rsidP="00A87ABA">
      <w:pPr>
        <w:spacing w:line="192" w:lineRule="auto"/>
        <w:jc w:val="center"/>
      </w:pPr>
    </w:p>
    <w:p w14:paraId="339239C5" w14:textId="4CE67DA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2E7762">
            <w:rPr>
              <w:bCs/>
            </w:rPr>
            <w:t>December 8,</w:t>
          </w:r>
          <w:r w:rsidR="00F817A3">
            <w:rPr>
              <w:bCs/>
            </w:rPr>
            <w:t xml:space="preserve"> 202</w:t>
          </w:r>
          <w:r w:rsidR="002E7762">
            <w:rPr>
              <w:bCs/>
            </w:rPr>
            <w:t>5</w:t>
          </w:r>
          <w:r w:rsidR="00F817A3">
            <w:rPr>
              <w:bCs/>
            </w:rPr>
            <w:t xml:space="preserve"> through </w:t>
          </w:r>
          <w:r w:rsidR="002E7762">
            <w:rPr>
              <w:bCs/>
            </w:rPr>
            <w:t>December 24</w:t>
          </w:r>
          <w:r w:rsidR="00F1747A">
            <w:rPr>
              <w:bCs/>
            </w:rPr>
            <w:t>,</w:t>
          </w:r>
          <w:r w:rsidR="00F817A3">
            <w:rPr>
              <w:bCs/>
            </w:rPr>
            <w:t xml:space="preserve"> 202</w:t>
          </w:r>
          <w:r w:rsidR="00F1747A">
            <w:rPr>
              <w:bCs/>
            </w:rPr>
            <w:t>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465DCF70" w14:textId="77777777" w:rsidR="002E7762" w:rsidRDefault="002E7762" w:rsidP="002E7762">
      <w:pPr>
        <w:spacing w:line="192" w:lineRule="auto"/>
        <w:jc w:val="center"/>
      </w:pPr>
      <w:r>
        <w:t>Charles Guy, Project Manager</w:t>
      </w:r>
    </w:p>
    <w:p w14:paraId="17EBD2FB" w14:textId="77777777" w:rsidR="002E7762" w:rsidRDefault="002E7762" w:rsidP="002E7762">
      <w:pPr>
        <w:spacing w:line="192" w:lineRule="auto"/>
        <w:jc w:val="center"/>
      </w:pPr>
      <w:r>
        <w:t>Maine Department of Transportation,</w:t>
      </w:r>
    </w:p>
    <w:p w14:paraId="4D09B21D" w14:textId="77777777" w:rsidR="002E7762" w:rsidRDefault="002E7762" w:rsidP="002E7762">
      <w:pPr>
        <w:spacing w:line="192" w:lineRule="auto"/>
        <w:jc w:val="center"/>
      </w:pPr>
      <w:r>
        <w:t>24 Child Street, 16 State House Station,</w:t>
      </w:r>
    </w:p>
    <w:p w14:paraId="0802CE97" w14:textId="77777777" w:rsidR="002E7762" w:rsidRDefault="002E7762" w:rsidP="002E7762">
      <w:pPr>
        <w:spacing w:line="192" w:lineRule="auto"/>
        <w:jc w:val="center"/>
      </w:pPr>
      <w:r>
        <w:t>Augusta, Maine 04333-0016.</w:t>
      </w:r>
    </w:p>
    <w:p w14:paraId="6EBC3857" w14:textId="77777777" w:rsidR="002E7762" w:rsidRDefault="002E7762" w:rsidP="002E7762">
      <w:pPr>
        <w:spacing w:line="192" w:lineRule="auto"/>
        <w:jc w:val="center"/>
      </w:pPr>
      <w:r>
        <w:t>Telephone: 207-557-9078</w:t>
      </w:r>
    </w:p>
    <w:p w14:paraId="16FDE0C0" w14:textId="45CA585E" w:rsidR="00122A59" w:rsidRPr="00B372FB" w:rsidRDefault="002E7762" w:rsidP="002E7762">
      <w:pPr>
        <w:spacing w:line="192" w:lineRule="auto"/>
        <w:jc w:val="center"/>
      </w:pPr>
      <w:r>
        <w:t>Email: Charles.guy@maine.gov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0CC76955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2E7762">
        <w:rPr>
          <w:b/>
          <w:color w:val="5B9BD5" w:themeColor="accent5"/>
        </w:rPr>
        <w:t>027146.00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E7762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3F30DB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77EE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7131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4A48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6E8E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87ABA"/>
    <w:rsid w:val="00AB2A60"/>
    <w:rsid w:val="00AB3302"/>
    <w:rsid w:val="00AB36AE"/>
    <w:rsid w:val="00AB5FF1"/>
    <w:rsid w:val="00AC67BC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127A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4A52"/>
    <w:rsid w:val="00EF5AC0"/>
    <w:rsid w:val="00EF66E3"/>
    <w:rsid w:val="00F02C46"/>
    <w:rsid w:val="00F1747A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817A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27131"/>
    <w:rsid w:val="00752924"/>
    <w:rsid w:val="007A4A48"/>
    <w:rsid w:val="007C7EED"/>
    <w:rsid w:val="007D19C6"/>
    <w:rsid w:val="008142D0"/>
    <w:rsid w:val="00876F5E"/>
    <w:rsid w:val="00914210"/>
    <w:rsid w:val="009E6E8E"/>
    <w:rsid w:val="00A64220"/>
    <w:rsid w:val="00AC67BC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58</TotalTime>
  <Pages>1</Pages>
  <Words>199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5</cp:revision>
  <cp:lastPrinted>2024-08-22T17:21:00Z</cp:lastPrinted>
  <dcterms:created xsi:type="dcterms:W3CDTF">2025-10-17T13:29:00Z</dcterms:created>
  <dcterms:modified xsi:type="dcterms:W3CDTF">2025-11-26T14:05:00Z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