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D224A" w14:textId="7BDE28C7" w:rsidR="00F66F03" w:rsidRPr="00F66F03" w:rsidRDefault="00F66F03" w:rsidP="00F66F03">
      <w:pPr>
        <w:jc w:val="center"/>
        <w:rPr>
          <w:b/>
          <w:bCs/>
          <w:sz w:val="32"/>
          <w:szCs w:val="32"/>
        </w:rPr>
      </w:pPr>
      <w:r>
        <w:rPr>
          <w:noProof/>
        </w:rPr>
        <w:drawing>
          <wp:anchor distT="0" distB="0" distL="114300" distR="0" simplePos="0" relativeHeight="251658240" behindDoc="1" locked="0" layoutInCell="1" allowOverlap="0" wp14:anchorId="06FA7060" wp14:editId="756186A5">
            <wp:simplePos x="0" y="0"/>
            <wp:positionH relativeFrom="margin">
              <wp:align>left</wp:align>
            </wp:positionH>
            <wp:positionV relativeFrom="paragraph">
              <wp:posOffset>0</wp:posOffset>
            </wp:positionV>
            <wp:extent cx="902288" cy="924365"/>
            <wp:effectExtent l="0" t="0" r="0" b="0"/>
            <wp:wrapThrough wrapText="bothSides">
              <wp:wrapPolygon edited="0">
                <wp:start x="0" y="0"/>
                <wp:lineTo x="0" y="20932"/>
                <wp:lineTo x="20992" y="20932"/>
                <wp:lineTo x="2099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2288" cy="924365"/>
                    </a:xfrm>
                    <a:prstGeom prst="rect">
                      <a:avLst/>
                    </a:prstGeom>
                    <a:noFill/>
                    <a:ln>
                      <a:noFill/>
                    </a:ln>
                  </pic:spPr>
                </pic:pic>
              </a:graphicData>
            </a:graphic>
            <wp14:sizeRelH relativeFrom="page">
              <wp14:pctWidth>0</wp14:pctWidth>
            </wp14:sizeRelH>
            <wp14:sizeRelV relativeFrom="page">
              <wp14:pctHeight>0</wp14:pctHeight>
            </wp14:sizeRelV>
          </wp:anchor>
        </w:drawing>
      </w:r>
      <w:r w:rsidR="00F66AFC">
        <w:rPr>
          <w:b/>
          <w:bCs/>
          <w:sz w:val="32"/>
          <w:szCs w:val="32"/>
        </w:rPr>
        <w:t xml:space="preserve">In Person </w:t>
      </w:r>
      <w:r w:rsidR="006666C9" w:rsidRPr="00F66F03">
        <w:rPr>
          <w:b/>
          <w:bCs/>
          <w:sz w:val="32"/>
          <w:szCs w:val="32"/>
        </w:rPr>
        <w:t xml:space="preserve">PUBLIC </w:t>
      </w:r>
      <w:r w:rsidRPr="00F66F03">
        <w:rPr>
          <w:b/>
          <w:bCs/>
          <w:sz w:val="32"/>
          <w:szCs w:val="32"/>
        </w:rPr>
        <w:t>MEETING</w:t>
      </w:r>
    </w:p>
    <w:p w14:paraId="57F94027" w14:textId="75E096C2" w:rsidR="006666C9" w:rsidRDefault="0024144E" w:rsidP="00F66F03">
      <w:pPr>
        <w:jc w:val="center"/>
        <w:rPr>
          <w:b/>
          <w:bCs/>
          <w:sz w:val="32"/>
          <w:szCs w:val="32"/>
        </w:rPr>
      </w:pPr>
      <w:r>
        <w:rPr>
          <w:b/>
          <w:bCs/>
          <w:sz w:val="32"/>
          <w:szCs w:val="32"/>
        </w:rPr>
        <w:t>Sanford</w:t>
      </w:r>
      <w:r w:rsidR="001D1B49">
        <w:rPr>
          <w:b/>
          <w:bCs/>
          <w:sz w:val="32"/>
          <w:szCs w:val="32"/>
        </w:rPr>
        <w:t xml:space="preserve"> Downtown Project</w:t>
      </w:r>
    </w:p>
    <w:p w14:paraId="78D15B30" w14:textId="5C10C2F8" w:rsidR="00DE6E06" w:rsidRPr="00F66F03" w:rsidRDefault="00DE6E06" w:rsidP="00F66F03">
      <w:pPr>
        <w:jc w:val="center"/>
        <w:rPr>
          <w:b/>
          <w:bCs/>
          <w:sz w:val="32"/>
          <w:szCs w:val="32"/>
        </w:rPr>
      </w:pPr>
      <w:r>
        <w:rPr>
          <w:rStyle w:val="normaltextrun"/>
          <w:b/>
          <w:bCs/>
          <w:color w:val="000000"/>
          <w:sz w:val="32"/>
          <w:szCs w:val="32"/>
          <w:bdr w:val="none" w:sz="0" w:space="0" w:color="auto" w:frame="1"/>
        </w:rPr>
        <w:t>__________________________________________</w:t>
      </w:r>
    </w:p>
    <w:p w14:paraId="05DC27CE" w14:textId="6CCC50E8" w:rsidR="0D2CC33F" w:rsidRPr="00F66F03" w:rsidRDefault="0D2CC33F" w:rsidP="0D2CC33F">
      <w:pPr>
        <w:spacing w:line="192" w:lineRule="auto"/>
        <w:jc w:val="center"/>
        <w:rPr>
          <w:b/>
          <w:bCs/>
          <w:sz w:val="32"/>
          <w:szCs w:val="32"/>
          <w:highlight w:val="yellow"/>
        </w:rPr>
      </w:pPr>
    </w:p>
    <w:p w14:paraId="7DD375F9" w14:textId="77777777" w:rsidR="002E08BB" w:rsidRDefault="002E08BB" w:rsidP="00895487">
      <w:pPr>
        <w:spacing w:line="192" w:lineRule="auto"/>
        <w:jc w:val="center"/>
        <w:rPr>
          <w:b/>
          <w:bCs/>
          <w:sz w:val="32"/>
          <w:szCs w:val="32"/>
        </w:rPr>
      </w:pPr>
    </w:p>
    <w:p w14:paraId="0D6185CA" w14:textId="77777777" w:rsidR="000338D9" w:rsidRPr="00C120FE" w:rsidRDefault="000338D9" w:rsidP="00E30A53">
      <w:pPr>
        <w:spacing w:line="192" w:lineRule="auto"/>
        <w:jc w:val="center"/>
        <w:rPr>
          <w:b/>
          <w:bCs/>
          <w:sz w:val="32"/>
          <w:szCs w:val="32"/>
        </w:rPr>
      </w:pPr>
    </w:p>
    <w:p w14:paraId="3E84B95C" w14:textId="6307E095" w:rsidR="00C120FE" w:rsidRPr="00C120FE" w:rsidRDefault="00C120FE" w:rsidP="00C120FE">
      <w:pPr>
        <w:spacing w:line="192" w:lineRule="auto"/>
        <w:jc w:val="center"/>
        <w:rPr>
          <w:b/>
          <w:bCs/>
          <w:sz w:val="32"/>
          <w:szCs w:val="32"/>
        </w:rPr>
      </w:pPr>
      <w:r w:rsidRPr="00C120FE">
        <w:rPr>
          <w:b/>
          <w:bCs/>
          <w:sz w:val="32"/>
          <w:szCs w:val="32"/>
        </w:rPr>
        <w:t xml:space="preserve">To discuss the </w:t>
      </w:r>
      <w:r w:rsidR="007856B2">
        <w:rPr>
          <w:b/>
          <w:bCs/>
          <w:sz w:val="32"/>
          <w:szCs w:val="32"/>
        </w:rPr>
        <w:t xml:space="preserve">Constructability of the </w:t>
      </w:r>
      <w:r w:rsidRPr="00C120FE">
        <w:rPr>
          <w:b/>
          <w:bCs/>
          <w:sz w:val="32"/>
          <w:szCs w:val="32"/>
        </w:rPr>
        <w:t xml:space="preserve">City of Sanford and the Maine Department of Transportation (MaineDOT) Federal RAISE Grant </w:t>
      </w:r>
      <w:r>
        <w:rPr>
          <w:b/>
          <w:bCs/>
          <w:sz w:val="32"/>
          <w:szCs w:val="32"/>
        </w:rPr>
        <w:t xml:space="preserve">Project </w:t>
      </w:r>
      <w:r w:rsidRPr="00C120FE">
        <w:rPr>
          <w:b/>
          <w:bCs/>
          <w:sz w:val="32"/>
          <w:szCs w:val="32"/>
        </w:rPr>
        <w:t>for infrastructure improvement</w:t>
      </w:r>
      <w:r>
        <w:rPr>
          <w:b/>
          <w:bCs/>
          <w:sz w:val="32"/>
          <w:szCs w:val="32"/>
        </w:rPr>
        <w:t>s</w:t>
      </w:r>
      <w:r w:rsidRPr="00C120FE">
        <w:rPr>
          <w:b/>
          <w:bCs/>
          <w:sz w:val="32"/>
          <w:szCs w:val="32"/>
        </w:rPr>
        <w:t xml:space="preserve"> in the Downtown area.</w:t>
      </w:r>
    </w:p>
    <w:p w14:paraId="04C7D32B" w14:textId="77777777" w:rsidR="00C120FE" w:rsidRDefault="00C120FE" w:rsidP="00C120FE">
      <w:pPr>
        <w:jc w:val="both"/>
      </w:pPr>
    </w:p>
    <w:p w14:paraId="6112AC1E" w14:textId="58A299BD" w:rsidR="0000519E" w:rsidRPr="00D81367" w:rsidRDefault="0000519E" w:rsidP="00895487">
      <w:pPr>
        <w:spacing w:line="192" w:lineRule="auto"/>
        <w:jc w:val="center"/>
        <w:rPr>
          <w:b/>
          <w:bCs/>
          <w:sz w:val="32"/>
          <w:szCs w:val="32"/>
        </w:rPr>
      </w:pPr>
    </w:p>
    <w:p w14:paraId="5C2D9F05" w14:textId="127F467F" w:rsidR="00156621" w:rsidRDefault="003A4527" w:rsidP="00DA70E4">
      <w:pPr>
        <w:jc w:val="both"/>
      </w:pPr>
      <w:r>
        <w:t>The project will make complete street improvements on approximately 0.7 miles on Cottage Street (Route 202), approximately 0.5 miles on William Oscar Emery Drive, approximately 0.5 miles of Main Street (Route 109), approximately 0.2 miles on Washington Street, and approximately 0.2 miles on School Street in downtown Sanford.</w:t>
      </w:r>
      <w:r>
        <w:rPr>
          <w:spacing w:val="40"/>
        </w:rPr>
        <w:t xml:space="preserve"> </w:t>
      </w:r>
      <w:r>
        <w:t>This project will replace and/or construct the street, sidewalks, crosswalk</w:t>
      </w:r>
      <w:r w:rsidR="0008735A">
        <w:t>s</w:t>
      </w:r>
      <w:r>
        <w:t>, underground utility ducts, streetlights, upgrade traffic signals, parking spaces, drainage areas, a multi-use pathway, and a Park &amp; Ride facility on Emerson Street</w:t>
      </w:r>
      <w:r w:rsidR="0008735A">
        <w:t>.</w:t>
      </w:r>
    </w:p>
    <w:p w14:paraId="15FA92FE" w14:textId="77777777" w:rsidR="000338D9" w:rsidRDefault="000338D9" w:rsidP="00DA70E4">
      <w:pPr>
        <w:jc w:val="both"/>
      </w:pPr>
    </w:p>
    <w:p w14:paraId="477961DB" w14:textId="653B4677" w:rsidR="0078147C" w:rsidRPr="0078147C" w:rsidRDefault="006666C9" w:rsidP="00DA70E4">
      <w:pPr>
        <w:jc w:val="both"/>
        <w:rPr>
          <w:sz w:val="22"/>
          <w:szCs w:val="22"/>
        </w:rPr>
      </w:pPr>
      <w:r>
        <w:t>MaineDO</w:t>
      </w:r>
      <w:r w:rsidR="003155DF">
        <w:t xml:space="preserve">T will have </w:t>
      </w:r>
      <w:r w:rsidR="00C63452">
        <w:t xml:space="preserve">a live </w:t>
      </w:r>
      <w:r w:rsidR="003155DF">
        <w:t>presentation</w:t>
      </w:r>
      <w:r w:rsidR="00C407E1">
        <w:t xml:space="preserve"> </w:t>
      </w:r>
      <w:r w:rsidR="001D1B49">
        <w:t xml:space="preserve">during this </w:t>
      </w:r>
      <w:r w:rsidR="003155DF">
        <w:t>Public Meeting</w:t>
      </w:r>
      <w:r w:rsidR="00024795">
        <w:t xml:space="preserve">, </w:t>
      </w:r>
      <w:r w:rsidR="007856B2">
        <w:t>to</w:t>
      </w:r>
      <w:r w:rsidR="001D1B49">
        <w:t xml:space="preserve"> present </w:t>
      </w:r>
      <w:r w:rsidR="00366F5D">
        <w:t>information about the proposed project</w:t>
      </w:r>
      <w:r w:rsidR="001D1B49">
        <w:t xml:space="preserve">, with a focus on </w:t>
      </w:r>
      <w:r w:rsidR="001D1B49">
        <w:t>Constructability</w:t>
      </w:r>
      <w:r w:rsidR="001D1B49">
        <w:t>.</w:t>
      </w:r>
    </w:p>
    <w:p w14:paraId="751A3027" w14:textId="77777777" w:rsidR="00F66F03" w:rsidRDefault="00F66F03" w:rsidP="006666C9"/>
    <w:p w14:paraId="4F746695" w14:textId="50127036" w:rsidR="00363B06" w:rsidRPr="00363B06" w:rsidRDefault="0006030A" w:rsidP="00363B06">
      <w:pPr>
        <w:jc w:val="both"/>
      </w:pPr>
      <w:r>
        <w:t xml:space="preserve">MaineDOT invites and encourages you to </w:t>
      </w:r>
      <w:r w:rsidR="00F44974">
        <w:t xml:space="preserve">attend </w:t>
      </w:r>
      <w:r>
        <w:t xml:space="preserve">the </w:t>
      </w:r>
      <w:r w:rsidR="00017F5D">
        <w:t xml:space="preserve">in person public </w:t>
      </w:r>
      <w:r w:rsidR="00366F5D">
        <w:t>meeting</w:t>
      </w:r>
      <w:r w:rsidR="00F44974">
        <w:t xml:space="preserve"> </w:t>
      </w:r>
      <w:r w:rsidR="00D24631">
        <w:t xml:space="preserve">on </w:t>
      </w:r>
      <w:r w:rsidR="00F11CB6">
        <w:t>Thursday</w:t>
      </w:r>
      <w:r w:rsidR="00A35CB5">
        <w:t xml:space="preserve">, </w:t>
      </w:r>
      <w:r w:rsidR="00F11CB6">
        <w:t>November 20th</w:t>
      </w:r>
      <w:r w:rsidR="00D81367">
        <w:t>,</w:t>
      </w:r>
      <w:r w:rsidR="000338D9">
        <w:t xml:space="preserve"> </w:t>
      </w:r>
      <w:r w:rsidR="00F11CB6">
        <w:t>2025,</w:t>
      </w:r>
      <w:r w:rsidR="00017F5D">
        <w:t xml:space="preserve"> from 6:00</w:t>
      </w:r>
      <w:r w:rsidR="00D3399B">
        <w:t xml:space="preserve"> PM – 8:</w:t>
      </w:r>
      <w:r w:rsidR="00D24631">
        <w:t>0</w:t>
      </w:r>
      <w:r w:rsidR="00ED46ED">
        <w:t>0</w:t>
      </w:r>
      <w:r w:rsidR="00D3399B">
        <w:t xml:space="preserve"> PM at the </w:t>
      </w:r>
      <w:r w:rsidR="00ED46ED">
        <w:t>City Council Chambers</w:t>
      </w:r>
      <w:r w:rsidR="00363B06">
        <w:t>,</w:t>
      </w:r>
      <w:r w:rsidR="00A35CB5">
        <w:t xml:space="preserve"> </w:t>
      </w:r>
      <w:r w:rsidR="00ED46ED">
        <w:t>919</w:t>
      </w:r>
      <w:r w:rsidR="009A4A1D">
        <w:t xml:space="preserve"> Main Street, </w:t>
      </w:r>
      <w:r w:rsidR="004F2D98">
        <w:t>Sanford</w:t>
      </w:r>
      <w:r w:rsidR="009A4A1D">
        <w:t xml:space="preserve">, Maine </w:t>
      </w:r>
      <w:r w:rsidR="004F2D98">
        <w:t>04037</w:t>
      </w:r>
      <w:r w:rsidR="009A4A1D">
        <w:t>.</w:t>
      </w:r>
    </w:p>
    <w:p w14:paraId="18CE3668" w14:textId="77777777" w:rsidR="00DE6E06" w:rsidRPr="00F66F03" w:rsidRDefault="00DE6E06" w:rsidP="006666C9"/>
    <w:p w14:paraId="641511D4" w14:textId="752F7E60" w:rsidR="00366F5D" w:rsidRPr="00F66F03" w:rsidRDefault="0006030A" w:rsidP="000B32F3">
      <w:pPr>
        <w:spacing w:line="192" w:lineRule="auto"/>
      </w:pPr>
      <w:r w:rsidRPr="00F66F03">
        <w:t xml:space="preserve">Questions, comments, or inquiries can be </w:t>
      </w:r>
      <w:r w:rsidR="007062CB">
        <w:t xml:space="preserve">made at the </w:t>
      </w:r>
      <w:r w:rsidR="00BF2F31">
        <w:t>in-person</w:t>
      </w:r>
      <w:r w:rsidR="00366F5D" w:rsidRPr="00F66F03">
        <w:t xml:space="preserve"> meeting</w:t>
      </w:r>
      <w:r w:rsidR="007062CB">
        <w:t xml:space="preserve"> </w:t>
      </w:r>
      <w:r w:rsidR="003B50A1">
        <w:t>and</w:t>
      </w:r>
      <w:r w:rsidR="00B57916">
        <w:t xml:space="preserve"> c</w:t>
      </w:r>
      <w:r w:rsidR="00366F5D" w:rsidRPr="00F66F03">
        <w:t xml:space="preserve">an </w:t>
      </w:r>
      <w:r w:rsidR="00B57916">
        <w:t xml:space="preserve">also </w:t>
      </w:r>
      <w:r w:rsidR="00366F5D" w:rsidRPr="00F66F03">
        <w:t>be directed to the Project Manager listed below.</w:t>
      </w:r>
      <w:r w:rsidR="006666C9" w:rsidRPr="00F66F03">
        <w:t xml:space="preserve"> </w:t>
      </w:r>
    </w:p>
    <w:p w14:paraId="49E6EFE6" w14:textId="77777777" w:rsidR="0076496D" w:rsidRDefault="0076496D" w:rsidP="000B32F3">
      <w:pPr>
        <w:spacing w:line="192" w:lineRule="auto"/>
      </w:pPr>
    </w:p>
    <w:p w14:paraId="0A700FC3" w14:textId="77777777" w:rsidR="00A73402" w:rsidRDefault="0076496D" w:rsidP="00FC3788">
      <w:pPr>
        <w:spacing w:line="192" w:lineRule="auto"/>
      </w:pPr>
      <w:r>
        <w:t xml:space="preserve">  </w:t>
      </w:r>
      <w:r w:rsidR="00FC3788">
        <w:tab/>
      </w:r>
      <w:r w:rsidR="00FC3788">
        <w:tab/>
      </w:r>
      <w:r w:rsidR="00FC3788">
        <w:tab/>
      </w:r>
      <w:r w:rsidR="00FC3788">
        <w:tab/>
      </w:r>
    </w:p>
    <w:p w14:paraId="480AC5F0" w14:textId="77777777" w:rsidR="0000519E" w:rsidRDefault="0000519E" w:rsidP="00A73402">
      <w:pPr>
        <w:spacing w:line="192" w:lineRule="auto"/>
        <w:ind w:left="2160" w:firstLine="720"/>
      </w:pPr>
    </w:p>
    <w:p w14:paraId="38960526" w14:textId="77777777" w:rsidR="0000519E" w:rsidRDefault="0000519E" w:rsidP="00A73402">
      <w:pPr>
        <w:spacing w:line="192" w:lineRule="auto"/>
        <w:ind w:left="2160" w:firstLine="720"/>
      </w:pPr>
    </w:p>
    <w:p w14:paraId="1A724976" w14:textId="77777777" w:rsidR="0000519E" w:rsidRDefault="0000519E" w:rsidP="00A73402">
      <w:pPr>
        <w:spacing w:line="192" w:lineRule="auto"/>
        <w:ind w:left="2160" w:firstLine="720"/>
      </w:pPr>
    </w:p>
    <w:p w14:paraId="6DB74228" w14:textId="6E50524D" w:rsidR="00366F5D" w:rsidRPr="00EA2203" w:rsidRDefault="0076496D" w:rsidP="00A73402">
      <w:pPr>
        <w:spacing w:line="192" w:lineRule="auto"/>
        <w:ind w:left="2160" w:firstLine="720"/>
        <w:rPr>
          <w:highlight w:val="yellow"/>
        </w:rPr>
      </w:pPr>
      <w:r>
        <w:t xml:space="preserve"> </w:t>
      </w:r>
      <w:r w:rsidR="00FC3788">
        <w:rPr>
          <w:highlight w:val="yellow"/>
        </w:rPr>
        <w:t>Ernie Martin</w:t>
      </w:r>
      <w:r w:rsidR="00285C9D" w:rsidRPr="00EA2203">
        <w:rPr>
          <w:highlight w:val="yellow"/>
        </w:rPr>
        <w:t>, Senior</w:t>
      </w:r>
      <w:r w:rsidR="00420E0F" w:rsidRPr="00EA2203">
        <w:rPr>
          <w:highlight w:val="yellow"/>
        </w:rPr>
        <w:t xml:space="preserve"> </w:t>
      </w:r>
      <w:r w:rsidR="006666C9" w:rsidRPr="00EA2203">
        <w:rPr>
          <w:highlight w:val="yellow"/>
        </w:rPr>
        <w:t>Project Manager,</w:t>
      </w:r>
    </w:p>
    <w:p w14:paraId="2A71DFB6" w14:textId="76E0AD97" w:rsidR="00366F5D" w:rsidRPr="00EA2203" w:rsidRDefault="006666C9" w:rsidP="0032228E">
      <w:pPr>
        <w:spacing w:line="192" w:lineRule="auto"/>
        <w:jc w:val="center"/>
        <w:rPr>
          <w:highlight w:val="yellow"/>
        </w:rPr>
      </w:pPr>
      <w:r w:rsidRPr="00EA2203">
        <w:rPr>
          <w:highlight w:val="yellow"/>
        </w:rPr>
        <w:t>Maine Department of Transportation,</w:t>
      </w:r>
    </w:p>
    <w:p w14:paraId="6DA0013C" w14:textId="24706C0C" w:rsidR="00366F5D" w:rsidRPr="00EA2203" w:rsidRDefault="00311CB2" w:rsidP="0032228E">
      <w:pPr>
        <w:spacing w:line="192" w:lineRule="auto"/>
        <w:jc w:val="center"/>
        <w:rPr>
          <w:highlight w:val="yellow"/>
        </w:rPr>
      </w:pPr>
      <w:r w:rsidRPr="00EA2203">
        <w:rPr>
          <w:highlight w:val="yellow"/>
        </w:rPr>
        <w:t xml:space="preserve">24 </w:t>
      </w:r>
      <w:r w:rsidR="006666C9" w:rsidRPr="00EA2203">
        <w:rPr>
          <w:highlight w:val="yellow"/>
        </w:rPr>
        <w:t>Child Street, 16 State House Station,</w:t>
      </w:r>
    </w:p>
    <w:p w14:paraId="2E5C5CE0" w14:textId="07EDDB4F" w:rsidR="00366F5D" w:rsidRPr="00EA2203" w:rsidRDefault="006666C9" w:rsidP="0032228E">
      <w:pPr>
        <w:spacing w:line="192" w:lineRule="auto"/>
        <w:jc w:val="center"/>
        <w:rPr>
          <w:highlight w:val="yellow"/>
        </w:rPr>
      </w:pPr>
      <w:r w:rsidRPr="00EA2203">
        <w:rPr>
          <w:highlight w:val="yellow"/>
        </w:rPr>
        <w:t>Augusta, Maine 04333-0016.</w:t>
      </w:r>
    </w:p>
    <w:p w14:paraId="2863BD71" w14:textId="324BE7B3" w:rsidR="00366F5D" w:rsidRPr="00EA2203" w:rsidRDefault="006666C9" w:rsidP="0032228E">
      <w:pPr>
        <w:spacing w:line="192" w:lineRule="auto"/>
        <w:jc w:val="center"/>
        <w:rPr>
          <w:highlight w:val="yellow"/>
        </w:rPr>
      </w:pPr>
      <w:r w:rsidRPr="00EA2203">
        <w:rPr>
          <w:highlight w:val="yellow"/>
        </w:rPr>
        <w:t xml:space="preserve">Telephone: (207) </w:t>
      </w:r>
      <w:r w:rsidR="00A5480D">
        <w:rPr>
          <w:highlight w:val="yellow"/>
        </w:rPr>
        <w:t>624-3381</w:t>
      </w:r>
    </w:p>
    <w:p w14:paraId="15675725" w14:textId="0EAB1E21" w:rsidR="006666C9" w:rsidRDefault="006666C9" w:rsidP="0032228E">
      <w:pPr>
        <w:spacing w:line="192" w:lineRule="auto"/>
        <w:jc w:val="center"/>
      </w:pPr>
      <w:r w:rsidRPr="00EA2203">
        <w:rPr>
          <w:highlight w:val="yellow"/>
        </w:rPr>
        <w:t>Emai</w:t>
      </w:r>
      <w:r w:rsidR="00366F5D" w:rsidRPr="00EA2203">
        <w:rPr>
          <w:highlight w:val="yellow"/>
        </w:rPr>
        <w:t xml:space="preserve">l: </w:t>
      </w:r>
      <w:hyperlink r:id="rId11" w:history="1">
        <w:r w:rsidR="00A5480D" w:rsidRPr="00401F2F">
          <w:rPr>
            <w:rStyle w:val="Hyperlink"/>
            <w:highlight w:val="yellow"/>
          </w:rPr>
          <w:t>ernest.martin@maine.gov</w:t>
        </w:r>
      </w:hyperlink>
      <w:r w:rsidR="00285C9D">
        <w:t xml:space="preserve"> </w:t>
      </w:r>
    </w:p>
    <w:p w14:paraId="55AF9CB2" w14:textId="4D1B4828" w:rsidR="0088071D" w:rsidRDefault="0088071D" w:rsidP="0032228E">
      <w:pPr>
        <w:spacing w:line="192" w:lineRule="auto"/>
        <w:jc w:val="center"/>
      </w:pPr>
    </w:p>
    <w:p w14:paraId="2AAC0B29" w14:textId="77777777" w:rsidR="0088071D" w:rsidRPr="00BF41FB" w:rsidRDefault="0088071D" w:rsidP="0032228E">
      <w:pPr>
        <w:spacing w:line="192" w:lineRule="auto"/>
        <w:jc w:val="center"/>
      </w:pPr>
    </w:p>
    <w:p w14:paraId="2DE54FBF" w14:textId="034B505D" w:rsidR="00285C9D" w:rsidRDefault="00F11CB6" w:rsidP="006666C9">
      <w:pPr>
        <w:jc w:val="center"/>
        <w:rPr>
          <w:b/>
        </w:rPr>
      </w:pPr>
      <w:r w:rsidRPr="00310780">
        <w:rPr>
          <w:b/>
          <w:bCs/>
        </w:rPr>
        <w:t>Work Identification Number</w:t>
      </w:r>
      <w:r>
        <w:rPr>
          <w:b/>
          <w:bCs/>
        </w:rPr>
        <w:t>s: 22642.00, 24395.01, 26306.00 &amp; 25335.00</w:t>
      </w:r>
    </w:p>
    <w:sectPr w:rsidR="00285C9D" w:rsidSect="00285C9D">
      <w:pgSz w:w="12240" w:h="15840" w:code="1"/>
      <w:pgMar w:top="1440" w:right="1440" w:bottom="0" w:left="1440" w:header="0" w:footer="0" w:gutter="0"/>
      <w:pgBorders w:offsetFrom="page">
        <w:top w:val="single" w:sz="18" w:space="31" w:color="000000"/>
        <w:left w:val="single" w:sz="18" w:space="31" w:color="000000"/>
        <w:bottom w:val="single" w:sz="18" w:space="31" w:color="000000"/>
        <w:right w:val="single" w:sz="18" w:space="31" w:color="00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05635" w14:textId="77777777" w:rsidR="0039411A" w:rsidRDefault="0039411A">
      <w:r>
        <w:separator/>
      </w:r>
    </w:p>
  </w:endnote>
  <w:endnote w:type="continuationSeparator" w:id="0">
    <w:p w14:paraId="28D99690" w14:textId="77777777" w:rsidR="0039411A" w:rsidRDefault="0039411A">
      <w:r>
        <w:continuationSeparator/>
      </w:r>
    </w:p>
  </w:endnote>
  <w:endnote w:type="continuationNotice" w:id="1">
    <w:p w14:paraId="2FDA0FBE" w14:textId="77777777" w:rsidR="0039411A" w:rsidRDefault="003941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BA8BC" w14:textId="77777777" w:rsidR="0039411A" w:rsidRDefault="0039411A">
      <w:r>
        <w:separator/>
      </w:r>
    </w:p>
  </w:footnote>
  <w:footnote w:type="continuationSeparator" w:id="0">
    <w:p w14:paraId="4C5EF5B4" w14:textId="77777777" w:rsidR="0039411A" w:rsidRDefault="0039411A">
      <w:r>
        <w:continuationSeparator/>
      </w:r>
    </w:p>
  </w:footnote>
  <w:footnote w:type="continuationNotice" w:id="1">
    <w:p w14:paraId="3F0F4471" w14:textId="77777777" w:rsidR="0039411A" w:rsidRDefault="0039411A"/>
  </w:footnote>
</w:footnotes>
</file>

<file path=word/intelligence2.xml><?xml version="1.0" encoding="utf-8"?>
<int2:intelligence xmlns:int2="http://schemas.microsoft.com/office/intelligence/2020/intelligence" xmlns:oel="http://schemas.microsoft.com/office/2019/extlst">
  <int2:observations>
    <int2:textHash int2:hashCode="5a1e56YYSSOdq9" int2:id="ZGPgnDAG">
      <int2:state int2:value="Rejected" int2:type="LegacyProofing"/>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YxNLI0NzcxMzExtDBX0lEKTi0uzszPAymwqAUACDEvRSwAAAA="/>
  </w:docVars>
  <w:rsids>
    <w:rsidRoot w:val="00417936"/>
    <w:rsid w:val="0000519E"/>
    <w:rsid w:val="00017F5D"/>
    <w:rsid w:val="00022799"/>
    <w:rsid w:val="000240BF"/>
    <w:rsid w:val="00024346"/>
    <w:rsid w:val="00024795"/>
    <w:rsid w:val="000247E2"/>
    <w:rsid w:val="000338D9"/>
    <w:rsid w:val="0003401E"/>
    <w:rsid w:val="0003453C"/>
    <w:rsid w:val="00054CB9"/>
    <w:rsid w:val="0006030A"/>
    <w:rsid w:val="00063365"/>
    <w:rsid w:val="00073490"/>
    <w:rsid w:val="00077294"/>
    <w:rsid w:val="0008735A"/>
    <w:rsid w:val="00087897"/>
    <w:rsid w:val="00090C5F"/>
    <w:rsid w:val="000A689F"/>
    <w:rsid w:val="000B32F3"/>
    <w:rsid w:val="000C3057"/>
    <w:rsid w:val="000D31A8"/>
    <w:rsid w:val="000E08B2"/>
    <w:rsid w:val="000F12FE"/>
    <w:rsid w:val="000F5D14"/>
    <w:rsid w:val="001036D3"/>
    <w:rsid w:val="001078C3"/>
    <w:rsid w:val="00113FD0"/>
    <w:rsid w:val="00121072"/>
    <w:rsid w:val="001428E5"/>
    <w:rsid w:val="00144C7E"/>
    <w:rsid w:val="0014602F"/>
    <w:rsid w:val="00146B40"/>
    <w:rsid w:val="00156621"/>
    <w:rsid w:val="0016230C"/>
    <w:rsid w:val="0016503C"/>
    <w:rsid w:val="00167A15"/>
    <w:rsid w:val="00170588"/>
    <w:rsid w:val="001771D7"/>
    <w:rsid w:val="00181759"/>
    <w:rsid w:val="00185A32"/>
    <w:rsid w:val="00195AFA"/>
    <w:rsid w:val="001A183C"/>
    <w:rsid w:val="001A7110"/>
    <w:rsid w:val="001B7A70"/>
    <w:rsid w:val="001D1975"/>
    <w:rsid w:val="001D1B49"/>
    <w:rsid w:val="001D3453"/>
    <w:rsid w:val="001D6BF4"/>
    <w:rsid w:val="001E3A94"/>
    <w:rsid w:val="001F2898"/>
    <w:rsid w:val="00203CD7"/>
    <w:rsid w:val="00204292"/>
    <w:rsid w:val="00205693"/>
    <w:rsid w:val="00212E33"/>
    <w:rsid w:val="002171D1"/>
    <w:rsid w:val="00223DD9"/>
    <w:rsid w:val="0023173D"/>
    <w:rsid w:val="0024144E"/>
    <w:rsid w:val="002571C6"/>
    <w:rsid w:val="00260103"/>
    <w:rsid w:val="00260CFE"/>
    <w:rsid w:val="0026305B"/>
    <w:rsid w:val="002673AD"/>
    <w:rsid w:val="002716DD"/>
    <w:rsid w:val="00272F7E"/>
    <w:rsid w:val="00274755"/>
    <w:rsid w:val="00285504"/>
    <w:rsid w:val="00285C9D"/>
    <w:rsid w:val="0029194A"/>
    <w:rsid w:val="00297877"/>
    <w:rsid w:val="002A0D26"/>
    <w:rsid w:val="002B0809"/>
    <w:rsid w:val="002B11CB"/>
    <w:rsid w:val="002C071B"/>
    <w:rsid w:val="002D26F3"/>
    <w:rsid w:val="002D66FD"/>
    <w:rsid w:val="002E08BB"/>
    <w:rsid w:val="002E6BA4"/>
    <w:rsid w:val="003111BE"/>
    <w:rsid w:val="003114D7"/>
    <w:rsid w:val="00311CB2"/>
    <w:rsid w:val="003155DF"/>
    <w:rsid w:val="0032228E"/>
    <w:rsid w:val="003441DE"/>
    <w:rsid w:val="00344944"/>
    <w:rsid w:val="00361D59"/>
    <w:rsid w:val="00363B06"/>
    <w:rsid w:val="00366F5D"/>
    <w:rsid w:val="00376187"/>
    <w:rsid w:val="0039411A"/>
    <w:rsid w:val="003A4527"/>
    <w:rsid w:val="003B50A1"/>
    <w:rsid w:val="003C35CF"/>
    <w:rsid w:val="003D0B84"/>
    <w:rsid w:val="003D3CCB"/>
    <w:rsid w:val="003D4A00"/>
    <w:rsid w:val="003D565D"/>
    <w:rsid w:val="003E53F3"/>
    <w:rsid w:val="004001C8"/>
    <w:rsid w:val="00403308"/>
    <w:rsid w:val="00417936"/>
    <w:rsid w:val="00420E0F"/>
    <w:rsid w:val="0043329B"/>
    <w:rsid w:val="00442E26"/>
    <w:rsid w:val="0044385B"/>
    <w:rsid w:val="00446D53"/>
    <w:rsid w:val="00447541"/>
    <w:rsid w:val="00455FB6"/>
    <w:rsid w:val="00456C81"/>
    <w:rsid w:val="00457B0E"/>
    <w:rsid w:val="0048214E"/>
    <w:rsid w:val="00490AE3"/>
    <w:rsid w:val="00497169"/>
    <w:rsid w:val="004A6097"/>
    <w:rsid w:val="004B3A4B"/>
    <w:rsid w:val="004B518E"/>
    <w:rsid w:val="004F05DB"/>
    <w:rsid w:val="004F2339"/>
    <w:rsid w:val="004F2D98"/>
    <w:rsid w:val="004F47C9"/>
    <w:rsid w:val="00510753"/>
    <w:rsid w:val="00512BBF"/>
    <w:rsid w:val="00515EAA"/>
    <w:rsid w:val="00522302"/>
    <w:rsid w:val="00524D85"/>
    <w:rsid w:val="005339B9"/>
    <w:rsid w:val="00535489"/>
    <w:rsid w:val="0053690D"/>
    <w:rsid w:val="00544BC5"/>
    <w:rsid w:val="00552D44"/>
    <w:rsid w:val="00565AD8"/>
    <w:rsid w:val="005674F1"/>
    <w:rsid w:val="00591139"/>
    <w:rsid w:val="005926C1"/>
    <w:rsid w:val="005B0F65"/>
    <w:rsid w:val="005B6729"/>
    <w:rsid w:val="005D2878"/>
    <w:rsid w:val="005D46C2"/>
    <w:rsid w:val="006172A1"/>
    <w:rsid w:val="00620411"/>
    <w:rsid w:val="00620EAA"/>
    <w:rsid w:val="00633C9B"/>
    <w:rsid w:val="00641257"/>
    <w:rsid w:val="006449D7"/>
    <w:rsid w:val="00646D7A"/>
    <w:rsid w:val="00663FBC"/>
    <w:rsid w:val="006666C9"/>
    <w:rsid w:val="00672777"/>
    <w:rsid w:val="00673D1F"/>
    <w:rsid w:val="00673D3A"/>
    <w:rsid w:val="00696367"/>
    <w:rsid w:val="006A2286"/>
    <w:rsid w:val="006A6AA5"/>
    <w:rsid w:val="006B5A1F"/>
    <w:rsid w:val="006B5C3A"/>
    <w:rsid w:val="006B6BD9"/>
    <w:rsid w:val="006C377F"/>
    <w:rsid w:val="006D0EE2"/>
    <w:rsid w:val="006D2147"/>
    <w:rsid w:val="006D606A"/>
    <w:rsid w:val="006E4120"/>
    <w:rsid w:val="007062CB"/>
    <w:rsid w:val="00707EF4"/>
    <w:rsid w:val="00736394"/>
    <w:rsid w:val="007575DB"/>
    <w:rsid w:val="0076496D"/>
    <w:rsid w:val="00764DAA"/>
    <w:rsid w:val="007666A9"/>
    <w:rsid w:val="0078147C"/>
    <w:rsid w:val="00782829"/>
    <w:rsid w:val="007856B2"/>
    <w:rsid w:val="00793D03"/>
    <w:rsid w:val="007A48D2"/>
    <w:rsid w:val="007A7B40"/>
    <w:rsid w:val="007C2128"/>
    <w:rsid w:val="007C3DC6"/>
    <w:rsid w:val="007E2655"/>
    <w:rsid w:val="007E70B5"/>
    <w:rsid w:val="007F033B"/>
    <w:rsid w:val="007F481E"/>
    <w:rsid w:val="007F5E26"/>
    <w:rsid w:val="00805FCA"/>
    <w:rsid w:val="00807AF3"/>
    <w:rsid w:val="00810036"/>
    <w:rsid w:val="00813AB2"/>
    <w:rsid w:val="008200D4"/>
    <w:rsid w:val="0085084E"/>
    <w:rsid w:val="008520A6"/>
    <w:rsid w:val="0087037F"/>
    <w:rsid w:val="0088071D"/>
    <w:rsid w:val="008935E5"/>
    <w:rsid w:val="00895487"/>
    <w:rsid w:val="008A4CD9"/>
    <w:rsid w:val="008B07B4"/>
    <w:rsid w:val="008C2F59"/>
    <w:rsid w:val="008F0878"/>
    <w:rsid w:val="009025C7"/>
    <w:rsid w:val="00906F37"/>
    <w:rsid w:val="0093536C"/>
    <w:rsid w:val="0094109B"/>
    <w:rsid w:val="0095172E"/>
    <w:rsid w:val="00961146"/>
    <w:rsid w:val="0096298C"/>
    <w:rsid w:val="0096645E"/>
    <w:rsid w:val="009851A0"/>
    <w:rsid w:val="009904E0"/>
    <w:rsid w:val="00995D52"/>
    <w:rsid w:val="009A4A1D"/>
    <w:rsid w:val="009B5096"/>
    <w:rsid w:val="009C3F13"/>
    <w:rsid w:val="009C7E50"/>
    <w:rsid w:val="009D37B6"/>
    <w:rsid w:val="009E2651"/>
    <w:rsid w:val="009F58F2"/>
    <w:rsid w:val="009F5E38"/>
    <w:rsid w:val="009F7CED"/>
    <w:rsid w:val="00A06C1E"/>
    <w:rsid w:val="00A32582"/>
    <w:rsid w:val="00A35CB5"/>
    <w:rsid w:val="00A460CA"/>
    <w:rsid w:val="00A5480D"/>
    <w:rsid w:val="00A56D2D"/>
    <w:rsid w:val="00A62679"/>
    <w:rsid w:val="00A660B9"/>
    <w:rsid w:val="00A73402"/>
    <w:rsid w:val="00A75A58"/>
    <w:rsid w:val="00A777D2"/>
    <w:rsid w:val="00A81B32"/>
    <w:rsid w:val="00A9392D"/>
    <w:rsid w:val="00AB3302"/>
    <w:rsid w:val="00AB36AE"/>
    <w:rsid w:val="00AB5FF1"/>
    <w:rsid w:val="00AF6EB7"/>
    <w:rsid w:val="00B047E1"/>
    <w:rsid w:val="00B33081"/>
    <w:rsid w:val="00B3532C"/>
    <w:rsid w:val="00B54BF4"/>
    <w:rsid w:val="00B57916"/>
    <w:rsid w:val="00B60E06"/>
    <w:rsid w:val="00B727F2"/>
    <w:rsid w:val="00B81215"/>
    <w:rsid w:val="00B922EE"/>
    <w:rsid w:val="00B97078"/>
    <w:rsid w:val="00B97CB7"/>
    <w:rsid w:val="00BA5D78"/>
    <w:rsid w:val="00BC5EAB"/>
    <w:rsid w:val="00BD04D5"/>
    <w:rsid w:val="00BD7285"/>
    <w:rsid w:val="00BF2F31"/>
    <w:rsid w:val="00BF786A"/>
    <w:rsid w:val="00C120FE"/>
    <w:rsid w:val="00C2415E"/>
    <w:rsid w:val="00C33FBC"/>
    <w:rsid w:val="00C34200"/>
    <w:rsid w:val="00C407E1"/>
    <w:rsid w:val="00C42A80"/>
    <w:rsid w:val="00C6041B"/>
    <w:rsid w:val="00C60B5D"/>
    <w:rsid w:val="00C63452"/>
    <w:rsid w:val="00C7347B"/>
    <w:rsid w:val="00C73D12"/>
    <w:rsid w:val="00C82D53"/>
    <w:rsid w:val="00C9683F"/>
    <w:rsid w:val="00CD08CD"/>
    <w:rsid w:val="00CD54B8"/>
    <w:rsid w:val="00CD7811"/>
    <w:rsid w:val="00CD7992"/>
    <w:rsid w:val="00CF2423"/>
    <w:rsid w:val="00D029DA"/>
    <w:rsid w:val="00D059E0"/>
    <w:rsid w:val="00D14484"/>
    <w:rsid w:val="00D16ED1"/>
    <w:rsid w:val="00D201B6"/>
    <w:rsid w:val="00D24631"/>
    <w:rsid w:val="00D3393E"/>
    <w:rsid w:val="00D33965"/>
    <w:rsid w:val="00D3399B"/>
    <w:rsid w:val="00D40034"/>
    <w:rsid w:val="00D41091"/>
    <w:rsid w:val="00D476AD"/>
    <w:rsid w:val="00D51746"/>
    <w:rsid w:val="00D56637"/>
    <w:rsid w:val="00D641B5"/>
    <w:rsid w:val="00D81367"/>
    <w:rsid w:val="00D82F60"/>
    <w:rsid w:val="00DA70E4"/>
    <w:rsid w:val="00DB1CD9"/>
    <w:rsid w:val="00DB56A3"/>
    <w:rsid w:val="00DC5DD1"/>
    <w:rsid w:val="00DC6248"/>
    <w:rsid w:val="00DE652C"/>
    <w:rsid w:val="00DE6E06"/>
    <w:rsid w:val="00DF55C3"/>
    <w:rsid w:val="00E0326B"/>
    <w:rsid w:val="00E30A53"/>
    <w:rsid w:val="00E65E0B"/>
    <w:rsid w:val="00E73D3B"/>
    <w:rsid w:val="00E7567F"/>
    <w:rsid w:val="00E8385D"/>
    <w:rsid w:val="00E86905"/>
    <w:rsid w:val="00E94678"/>
    <w:rsid w:val="00E94B14"/>
    <w:rsid w:val="00EA2203"/>
    <w:rsid w:val="00EA3BAA"/>
    <w:rsid w:val="00EB0F3B"/>
    <w:rsid w:val="00ED25BF"/>
    <w:rsid w:val="00ED46ED"/>
    <w:rsid w:val="00EE17CB"/>
    <w:rsid w:val="00EE56F3"/>
    <w:rsid w:val="00EF41C6"/>
    <w:rsid w:val="00EF66E3"/>
    <w:rsid w:val="00F02C46"/>
    <w:rsid w:val="00F11CB6"/>
    <w:rsid w:val="00F1465C"/>
    <w:rsid w:val="00F201B4"/>
    <w:rsid w:val="00F22250"/>
    <w:rsid w:val="00F432F2"/>
    <w:rsid w:val="00F44974"/>
    <w:rsid w:val="00F6194F"/>
    <w:rsid w:val="00F62B18"/>
    <w:rsid w:val="00F64349"/>
    <w:rsid w:val="00F663C1"/>
    <w:rsid w:val="00F66AFC"/>
    <w:rsid w:val="00F66F03"/>
    <w:rsid w:val="00F7347F"/>
    <w:rsid w:val="00FA4279"/>
    <w:rsid w:val="00FB4A0E"/>
    <w:rsid w:val="00FC21DB"/>
    <w:rsid w:val="00FC3788"/>
    <w:rsid w:val="00FE0705"/>
    <w:rsid w:val="00FE153D"/>
    <w:rsid w:val="00FE333F"/>
    <w:rsid w:val="00FE55B6"/>
    <w:rsid w:val="00FE6D16"/>
    <w:rsid w:val="00FE7745"/>
    <w:rsid w:val="00FF03E0"/>
    <w:rsid w:val="00FF370B"/>
    <w:rsid w:val="04864FB4"/>
    <w:rsid w:val="09938C47"/>
    <w:rsid w:val="0B5CD59D"/>
    <w:rsid w:val="0B718666"/>
    <w:rsid w:val="0D0D56C7"/>
    <w:rsid w:val="0D2CC33F"/>
    <w:rsid w:val="0DFBF5BF"/>
    <w:rsid w:val="0EE3B39C"/>
    <w:rsid w:val="1044F789"/>
    <w:rsid w:val="104F86F8"/>
    <w:rsid w:val="10F17203"/>
    <w:rsid w:val="16538CF1"/>
    <w:rsid w:val="1A2FA1CE"/>
    <w:rsid w:val="1A783E3E"/>
    <w:rsid w:val="1EFD4FCA"/>
    <w:rsid w:val="20A5276D"/>
    <w:rsid w:val="20EC3696"/>
    <w:rsid w:val="22AD2A24"/>
    <w:rsid w:val="235ADCB0"/>
    <w:rsid w:val="24CF1B78"/>
    <w:rsid w:val="257EFB63"/>
    <w:rsid w:val="2A816E3B"/>
    <w:rsid w:val="2BECD0AC"/>
    <w:rsid w:val="3136D3F3"/>
    <w:rsid w:val="31495293"/>
    <w:rsid w:val="339BC7A0"/>
    <w:rsid w:val="37AE57F4"/>
    <w:rsid w:val="3B30C0D1"/>
    <w:rsid w:val="3C62D347"/>
    <w:rsid w:val="4767366B"/>
    <w:rsid w:val="4BE0F339"/>
    <w:rsid w:val="4FB2B7FB"/>
    <w:rsid w:val="53D746E6"/>
    <w:rsid w:val="576AC259"/>
    <w:rsid w:val="589A5FC5"/>
    <w:rsid w:val="5A2E76E1"/>
    <w:rsid w:val="5B841657"/>
    <w:rsid w:val="5EE9665A"/>
    <w:rsid w:val="5F911BC7"/>
    <w:rsid w:val="63F37531"/>
    <w:rsid w:val="6466CA10"/>
    <w:rsid w:val="66667AD5"/>
    <w:rsid w:val="6DA6BA2F"/>
    <w:rsid w:val="720E579C"/>
    <w:rsid w:val="7545F85E"/>
    <w:rsid w:val="755A2A5D"/>
    <w:rsid w:val="7791C3B3"/>
    <w:rsid w:val="77FDFE30"/>
    <w:rsid w:val="79B7A4B4"/>
    <w:rsid w:val="7BC0C0C1"/>
    <w:rsid w:val="7CF9F8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C3890"/>
  <w15:chartTrackingRefBased/>
  <w15:docId w15:val="{64213369-87C6-4040-A91A-DB3E62039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6ED1"/>
    <w:rPr>
      <w:rFonts w:ascii="Arial" w:eastAsia="MS Mincho"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333F"/>
    <w:rPr>
      <w:color w:val="0000FF"/>
      <w:u w:val="single"/>
    </w:rPr>
  </w:style>
  <w:style w:type="character" w:styleId="Mention">
    <w:name w:val="Mention"/>
    <w:uiPriority w:val="99"/>
    <w:semiHidden/>
    <w:unhideWhenUsed/>
    <w:rsid w:val="006666C9"/>
    <w:rPr>
      <w:color w:val="2B579A"/>
      <w:shd w:val="clear" w:color="auto" w:fill="E6E6E6"/>
    </w:rPr>
  </w:style>
  <w:style w:type="paragraph" w:styleId="BalloonText">
    <w:name w:val="Balloon Text"/>
    <w:basedOn w:val="Normal"/>
    <w:link w:val="BalloonTextChar"/>
    <w:rsid w:val="00311CB2"/>
    <w:rPr>
      <w:rFonts w:ascii="Segoe UI" w:hAnsi="Segoe UI" w:cs="Segoe UI"/>
      <w:sz w:val="18"/>
      <w:szCs w:val="18"/>
    </w:rPr>
  </w:style>
  <w:style w:type="character" w:customStyle="1" w:styleId="BalloonTextChar">
    <w:name w:val="Balloon Text Char"/>
    <w:link w:val="BalloonText"/>
    <w:rsid w:val="00311CB2"/>
    <w:rPr>
      <w:rFonts w:ascii="Segoe UI" w:eastAsia="MS Mincho" w:hAnsi="Segoe UI" w:cs="Segoe UI"/>
      <w:sz w:val="18"/>
      <w:szCs w:val="18"/>
      <w:lang w:eastAsia="ja-JP"/>
    </w:rPr>
  </w:style>
  <w:style w:type="character" w:styleId="UnresolvedMention">
    <w:name w:val="Unresolved Mention"/>
    <w:uiPriority w:val="99"/>
    <w:semiHidden/>
    <w:unhideWhenUsed/>
    <w:rsid w:val="00442E26"/>
    <w:rPr>
      <w:color w:val="808080"/>
      <w:shd w:val="clear" w:color="auto" w:fill="E6E6E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Arial" w:eastAsia="MS Mincho" w:hAnsi="Arial" w:cs="Arial"/>
    </w:rPr>
  </w:style>
  <w:style w:type="character" w:styleId="CommentReference">
    <w:name w:val="annotation reference"/>
    <w:basedOn w:val="DefaultParagraphFont"/>
    <w:rPr>
      <w:sz w:val="16"/>
      <w:szCs w:val="16"/>
    </w:rPr>
  </w:style>
  <w:style w:type="table" w:styleId="TableGrid">
    <w:name w:val="Table Grid"/>
    <w:basedOn w:val="TableNormal"/>
    <w:uiPriority w:val="39"/>
    <w:rsid w:val="000B32F3"/>
    <w:rPr>
      <w:rFonts w:ascii="Century Gothic" w:eastAsiaTheme="minorHAnsi" w:hAnsi="Century Gothic"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D476AD"/>
    <w:rPr>
      <w:color w:val="954F72" w:themeColor="followedHyperlink"/>
      <w:u w:val="single"/>
    </w:rPr>
  </w:style>
  <w:style w:type="paragraph" w:styleId="CommentSubject">
    <w:name w:val="annotation subject"/>
    <w:basedOn w:val="CommentText"/>
    <w:next w:val="CommentText"/>
    <w:link w:val="CommentSubjectChar"/>
    <w:rsid w:val="00E0326B"/>
    <w:rPr>
      <w:b/>
      <w:bCs/>
    </w:rPr>
  </w:style>
  <w:style w:type="character" w:customStyle="1" w:styleId="CommentSubjectChar">
    <w:name w:val="Comment Subject Char"/>
    <w:basedOn w:val="CommentTextChar"/>
    <w:link w:val="CommentSubject"/>
    <w:rsid w:val="00E0326B"/>
    <w:rPr>
      <w:rFonts w:ascii="Arial" w:eastAsia="MS Mincho" w:hAnsi="Arial" w:cs="Arial"/>
      <w:b/>
      <w:bCs/>
    </w:rPr>
  </w:style>
  <w:style w:type="paragraph" w:styleId="Header">
    <w:name w:val="header"/>
    <w:basedOn w:val="Normal"/>
    <w:link w:val="HeaderChar"/>
    <w:rsid w:val="00810036"/>
    <w:pPr>
      <w:tabs>
        <w:tab w:val="center" w:pos="4680"/>
        <w:tab w:val="right" w:pos="9360"/>
      </w:tabs>
    </w:pPr>
  </w:style>
  <w:style w:type="character" w:customStyle="1" w:styleId="HeaderChar">
    <w:name w:val="Header Char"/>
    <w:basedOn w:val="DefaultParagraphFont"/>
    <w:link w:val="Header"/>
    <w:rsid w:val="00810036"/>
    <w:rPr>
      <w:rFonts w:ascii="Arial" w:eastAsia="MS Mincho" w:hAnsi="Arial" w:cs="Arial"/>
      <w:sz w:val="24"/>
      <w:szCs w:val="24"/>
    </w:rPr>
  </w:style>
  <w:style w:type="paragraph" w:styleId="Footer">
    <w:name w:val="footer"/>
    <w:basedOn w:val="Normal"/>
    <w:link w:val="FooterChar"/>
    <w:rsid w:val="00810036"/>
    <w:pPr>
      <w:tabs>
        <w:tab w:val="center" w:pos="4680"/>
        <w:tab w:val="right" w:pos="9360"/>
      </w:tabs>
    </w:pPr>
  </w:style>
  <w:style w:type="character" w:customStyle="1" w:styleId="FooterChar">
    <w:name w:val="Footer Char"/>
    <w:basedOn w:val="DefaultParagraphFont"/>
    <w:link w:val="Footer"/>
    <w:rsid w:val="00810036"/>
    <w:rPr>
      <w:rFonts w:ascii="Arial" w:eastAsia="MS Mincho" w:hAnsi="Arial" w:cs="Arial"/>
      <w:sz w:val="24"/>
      <w:szCs w:val="24"/>
    </w:rPr>
  </w:style>
  <w:style w:type="character" w:customStyle="1" w:styleId="normaltextrun">
    <w:name w:val="normaltextrun"/>
    <w:basedOn w:val="DefaultParagraphFont"/>
    <w:rsid w:val="00DE6E06"/>
  </w:style>
  <w:style w:type="paragraph" w:styleId="Revision">
    <w:name w:val="Revision"/>
    <w:hidden/>
    <w:uiPriority w:val="99"/>
    <w:semiHidden/>
    <w:rsid w:val="00A777D2"/>
    <w:rPr>
      <w:rFonts w:ascii="Arial" w:eastAsia="MS Mincho"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50821">
      <w:bodyDiv w:val="1"/>
      <w:marLeft w:val="0"/>
      <w:marRight w:val="0"/>
      <w:marTop w:val="0"/>
      <w:marBottom w:val="0"/>
      <w:divBdr>
        <w:top w:val="none" w:sz="0" w:space="0" w:color="auto"/>
        <w:left w:val="none" w:sz="0" w:space="0" w:color="auto"/>
        <w:bottom w:val="none" w:sz="0" w:space="0" w:color="auto"/>
        <w:right w:val="none" w:sz="0" w:space="0" w:color="auto"/>
      </w:divBdr>
    </w:div>
    <w:div w:id="806052152">
      <w:bodyDiv w:val="1"/>
      <w:marLeft w:val="0"/>
      <w:marRight w:val="0"/>
      <w:marTop w:val="0"/>
      <w:marBottom w:val="0"/>
      <w:divBdr>
        <w:top w:val="none" w:sz="0" w:space="0" w:color="auto"/>
        <w:left w:val="none" w:sz="0" w:space="0" w:color="auto"/>
        <w:bottom w:val="none" w:sz="0" w:space="0" w:color="auto"/>
        <w:right w:val="none" w:sz="0" w:space="0" w:color="auto"/>
      </w:divBdr>
    </w:div>
    <w:div w:id="92275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rnest.martin@maine.gov"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microsoft.com/office/2020/10/relationships/intelligence" Target="intelligence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mas.furrow\OneDrive%20-%20State%20of%20Maine\Documents\Post%20Pandemic%20-Public%20Notice%20Template%20for%20Online%20Public%20Meet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F3EBE93CC85A439AB0326DB072B8F1" ma:contentTypeVersion="14" ma:contentTypeDescription="Create a new document." ma:contentTypeScope="" ma:versionID="e32048368b3cd47fb59a05f6851bb914">
  <xsd:schema xmlns:xsd="http://www.w3.org/2001/XMLSchema" xmlns:xs="http://www.w3.org/2001/XMLSchema" xmlns:p="http://schemas.microsoft.com/office/2006/metadata/properties" xmlns:ns2="83b33db3-277a-4ae6-917f-6cbd3ab8af9b" xmlns:ns3="84b14794-4726-44be-8d23-5898160c0bc6" targetNamespace="http://schemas.microsoft.com/office/2006/metadata/properties" ma:root="true" ma:fieldsID="59fdb7b1e3c95fe3a6e693ed5615cc57" ns2:_="" ns3:_="">
    <xsd:import namespace="83b33db3-277a-4ae6-917f-6cbd3ab8af9b"/>
    <xsd:import namespace="84b14794-4726-44be-8d23-5898160c0b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33db3-277a-4ae6-917f-6cbd3ab8af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b14794-4726-44be-8d23-5898160c0b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34a10f0-6228-4fef-85d6-2d7f59a71af3}" ma:internalName="TaxCatchAll" ma:showField="CatchAllData" ma:web="84b14794-4726-44be-8d23-5898160c0b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4b14794-4726-44be-8d23-5898160c0bc6" xsi:nil="true"/>
    <lcf76f155ced4ddcb4097134ff3c332f xmlns="83b33db3-277a-4ae6-917f-6cbd3ab8af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D2240C-83AC-4631-A922-8BF45744F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33db3-277a-4ae6-917f-6cbd3ab8af9b"/>
    <ds:schemaRef ds:uri="84b14794-4726-44be-8d23-5898160c0b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7388AF-6684-498F-8B42-9F83369AC928}">
  <ds:schemaRefs>
    <ds:schemaRef ds:uri="http://schemas.openxmlformats.org/officeDocument/2006/bibliography"/>
  </ds:schemaRefs>
</ds:datastoreItem>
</file>

<file path=customXml/itemProps3.xml><?xml version="1.0" encoding="utf-8"?>
<ds:datastoreItem xmlns:ds="http://schemas.openxmlformats.org/officeDocument/2006/customXml" ds:itemID="{9C0BACDA-48C9-499C-B7D7-08932C266373}">
  <ds:schemaRefs>
    <ds:schemaRef ds:uri="http://schemas.microsoft.com/sharepoint/v3/contenttype/forms"/>
  </ds:schemaRefs>
</ds:datastoreItem>
</file>

<file path=customXml/itemProps4.xml><?xml version="1.0" encoding="utf-8"?>
<ds:datastoreItem xmlns:ds="http://schemas.openxmlformats.org/officeDocument/2006/customXml" ds:itemID="{3C91E620-FB53-4053-9A65-36BE6D696C89}">
  <ds:schemaRefs>
    <ds:schemaRef ds:uri="http://schemas.microsoft.com/office/2006/metadata/properties"/>
    <ds:schemaRef ds:uri="http://schemas.microsoft.com/office/infopath/2007/PartnerControls"/>
    <ds:schemaRef ds:uri="84b14794-4726-44be-8d23-5898160c0bc6"/>
    <ds:schemaRef ds:uri="83b33db3-277a-4ae6-917f-6cbd3ab8af9b"/>
  </ds:schemaRefs>
</ds:datastoreItem>
</file>

<file path=docProps/app.xml><?xml version="1.0" encoding="utf-8"?>
<Properties xmlns="http://schemas.openxmlformats.org/officeDocument/2006/extended-properties" xmlns:vt="http://schemas.openxmlformats.org/officeDocument/2006/docPropsVTypes">
  <Template>Post Pandemic -Public Notice Template for Online Public Meeting.dotx</Template>
  <TotalTime>2</TotalTime>
  <Pages>1</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State of Maine, DAFS</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Rollins, Scott</dc:creator>
  <cp:keywords/>
  <cp:lastModifiedBy>Doyle, Geoff</cp:lastModifiedBy>
  <cp:revision>3</cp:revision>
  <cp:lastPrinted>2025-11-03T17:47:00Z</cp:lastPrinted>
  <dcterms:created xsi:type="dcterms:W3CDTF">2025-11-03T18:33:00Z</dcterms:created>
  <dcterms:modified xsi:type="dcterms:W3CDTF">2025-11-03T18:35:00Z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0x0101008DF3EBE93CC85A439AB0326DB072B8F1</vt:lpwstr>
  </property>
  <property fmtid="{D5CDD505-2E9C-101B-9397-08002B2CF9AE}" pid="3" name="MediaServiceImageTags">
    <vt:lpwstr/>
  </property>
  <property fmtid="{D5CDD505-2E9C-101B-9397-08002B2CF9AE}" pid="4" name="GrammarlyDocumentId">
    <vt:lpwstr>dcebfcdc573d09b489765d3e55ff535ba8a34f07c28485f2ae09d44efbadf6b8</vt:lpwstr>
  </property>
</Properties>
</file>