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0B5A1B2D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DD49E5">
        <w:rPr>
          <w:b/>
          <w:bCs/>
          <w:sz w:val="32"/>
          <w:szCs w:val="32"/>
        </w:rPr>
        <w:t>Formal</w:t>
      </w:r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156E779F" w:rsidR="00C52059" w:rsidRDefault="002A7620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Berwick,</w:t>
          </w:r>
          <w:r w:rsidR="001F2EBB">
            <w:rPr>
              <w:b/>
              <w:bCs/>
              <w:sz w:val="32"/>
              <w:szCs w:val="32"/>
            </w:rPr>
            <w:t xml:space="preserve"> Route </w:t>
          </w:r>
          <w:r>
            <w:rPr>
              <w:b/>
              <w:bCs/>
              <w:sz w:val="32"/>
              <w:szCs w:val="32"/>
            </w:rPr>
            <w:t>9</w:t>
          </w:r>
        </w:p>
        <w:p w14:paraId="0905F132" w14:textId="0321BA77" w:rsidR="008768BC" w:rsidRDefault="008768B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       WIN </w:t>
          </w:r>
          <w:r w:rsidR="002A7620">
            <w:rPr>
              <w:b/>
              <w:bCs/>
              <w:sz w:val="32"/>
              <w:szCs w:val="32"/>
            </w:rPr>
            <w:t>026466.00</w:t>
          </w:r>
        </w:p>
        <w:p w14:paraId="16F1679F" w14:textId="77777777" w:rsidR="008768BC" w:rsidRPr="00F66F03" w:rsidRDefault="00884A50" w:rsidP="00027448">
          <w:pPr>
            <w:jc w:val="center"/>
            <w:rPr>
              <w:b/>
              <w:bCs/>
              <w:sz w:val="32"/>
              <w:szCs w:val="32"/>
            </w:rPr>
          </w:pPr>
        </w:p>
      </w:sdtContent>
    </w:sdt>
    <w:p w14:paraId="13BEF112" w14:textId="46C8B4F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80026B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p w14:paraId="5B92A3E2" w14:textId="2D7E3DD8" w:rsidR="00144C7E" w:rsidRDefault="00884A50" w:rsidP="00027448">
      <w:pPr>
        <w:spacing w:line="192" w:lineRule="auto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8768BC">
            <w:rPr>
              <w:b/>
              <w:bCs/>
              <w:sz w:val="32"/>
              <w:szCs w:val="32"/>
            </w:rPr>
            <w:t xml:space="preserve">To Discuss Proposed </w:t>
          </w:r>
          <w:r w:rsidR="001F2EBB">
            <w:rPr>
              <w:b/>
              <w:bCs/>
              <w:sz w:val="32"/>
              <w:szCs w:val="32"/>
            </w:rPr>
            <w:t xml:space="preserve">Route </w:t>
          </w:r>
          <w:r w:rsidR="002A7620">
            <w:rPr>
              <w:b/>
              <w:bCs/>
              <w:sz w:val="32"/>
              <w:szCs w:val="32"/>
            </w:rPr>
            <w:t xml:space="preserve">9 Reconstruction </w:t>
          </w:r>
          <w:r w:rsidR="00CC5E8A">
            <w:rPr>
              <w:b/>
              <w:bCs/>
              <w:sz w:val="32"/>
              <w:szCs w:val="32"/>
            </w:rPr>
            <w:t xml:space="preserve">beginning at Dobson Road and extending north 4.07 miles. </w:t>
          </w:r>
        </w:sdtContent>
      </w:sdt>
    </w:p>
    <w:p w14:paraId="23A6081E" w14:textId="77777777" w:rsidR="007201BE" w:rsidRDefault="007201BE" w:rsidP="00DA70E4">
      <w:pPr>
        <w:jc w:val="both"/>
      </w:pPr>
    </w:p>
    <w:p w14:paraId="339239C5" w14:textId="1700DC15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CC5E8A">
            <w:rPr>
              <w:bCs/>
            </w:rPr>
            <w:t xml:space="preserve">December </w:t>
          </w:r>
          <w:r w:rsidR="00BB0733">
            <w:rPr>
              <w:bCs/>
            </w:rPr>
            <w:t>12</w:t>
          </w:r>
          <w:r w:rsidR="00BB0733" w:rsidRPr="00BB0733">
            <w:rPr>
              <w:bCs/>
              <w:vertAlign w:val="superscript"/>
            </w:rPr>
            <w:t>th</w:t>
          </w:r>
          <w:r w:rsidR="00BB0733">
            <w:rPr>
              <w:bCs/>
            </w:rPr>
            <w:t>, 2025, to December 30</w:t>
          </w:r>
          <w:r w:rsidR="00BB0733" w:rsidRPr="00BB0733">
            <w:rPr>
              <w:bCs/>
              <w:vertAlign w:val="superscript"/>
            </w:rPr>
            <w:t>th</w:t>
          </w:r>
          <w:r w:rsidR="00BB0733">
            <w:rPr>
              <w:bCs/>
            </w:rPr>
            <w:t>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6A90BAB9" w14:textId="77777777" w:rsidR="00DD49E5" w:rsidRDefault="00DD49E5" w:rsidP="00FC3788">
      <w:pPr>
        <w:spacing w:line="192" w:lineRule="auto"/>
      </w:pP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6927DE54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0B2D9D">
        <w:t>Marty Roo</w:t>
      </w:r>
      <w:r w:rsidR="00892B44">
        <w:t>ney,</w:t>
      </w:r>
      <w:r w:rsidR="008768BC">
        <w:t xml:space="preserve">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184A63C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8768BC">
        <w:t>207-</w:t>
      </w:r>
      <w:r w:rsidR="00892B44">
        <w:t>446-0364</w:t>
      </w:r>
      <w:r w:rsidR="00122A59" w:rsidRPr="00B372FB">
        <w:t xml:space="preserve"> </w:t>
      </w:r>
    </w:p>
    <w:p w14:paraId="16FDE0C0" w14:textId="6EF1A02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892B44">
        <w:t>martin.roo</w:t>
      </w:r>
      <w:r w:rsidR="00CB485F">
        <w:t>ney</w:t>
      </w:r>
      <w:r w:rsidR="008768BC">
        <w:t>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64ED6D7D" w:rsidR="00765FC6" w:rsidRDefault="00765FC6" w:rsidP="00765FC6">
      <w:pPr>
        <w:rPr>
          <w:bCs/>
        </w:rPr>
      </w:pPr>
    </w:p>
    <w:p w14:paraId="525F6A7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F04F68">
          <w:rPr>
            <w:rStyle w:val="Hyperlink"/>
            <w:bCs/>
          </w:rPr>
          <w:t>bit.ly/background-publicinvolvement</w:t>
        </w:r>
      </w:hyperlink>
      <w:r>
        <w:rPr>
          <w:bCs/>
        </w:rPr>
        <w:t xml:space="preserve">. You can access that page using the QR Code to the left. </w:t>
      </w:r>
    </w:p>
    <w:p w14:paraId="318407DC" w14:textId="77777777" w:rsidR="00197D3B" w:rsidRDefault="00197D3B" w:rsidP="00813AB2">
      <w:pPr>
        <w:jc w:val="center"/>
        <w:rPr>
          <w:b/>
        </w:rPr>
      </w:pPr>
    </w:p>
    <w:sectPr w:rsidR="00197D3B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06AA"/>
    <w:rsid w:val="000A689F"/>
    <w:rsid w:val="000B2D9D"/>
    <w:rsid w:val="000B32F3"/>
    <w:rsid w:val="000B7C05"/>
    <w:rsid w:val="000C0375"/>
    <w:rsid w:val="000C3057"/>
    <w:rsid w:val="000D31A8"/>
    <w:rsid w:val="000E08B2"/>
    <w:rsid w:val="000F12FE"/>
    <w:rsid w:val="000F1790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5C41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E4A89"/>
    <w:rsid w:val="001F2898"/>
    <w:rsid w:val="001F2EBB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A7620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3E67E6"/>
    <w:rsid w:val="004001C8"/>
    <w:rsid w:val="00403308"/>
    <w:rsid w:val="00417936"/>
    <w:rsid w:val="00420E0F"/>
    <w:rsid w:val="0043329B"/>
    <w:rsid w:val="004403C8"/>
    <w:rsid w:val="00442E26"/>
    <w:rsid w:val="0044385B"/>
    <w:rsid w:val="00446D53"/>
    <w:rsid w:val="00447541"/>
    <w:rsid w:val="00455FB6"/>
    <w:rsid w:val="00456C81"/>
    <w:rsid w:val="00457C9A"/>
    <w:rsid w:val="004753C0"/>
    <w:rsid w:val="0048049E"/>
    <w:rsid w:val="0048137E"/>
    <w:rsid w:val="0048214E"/>
    <w:rsid w:val="004836F0"/>
    <w:rsid w:val="00490AE3"/>
    <w:rsid w:val="00497169"/>
    <w:rsid w:val="004A4653"/>
    <w:rsid w:val="004A6097"/>
    <w:rsid w:val="004B08AC"/>
    <w:rsid w:val="004B3A4B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4D84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3453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026B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8BC"/>
    <w:rsid w:val="0088071D"/>
    <w:rsid w:val="00892B44"/>
    <w:rsid w:val="008935E5"/>
    <w:rsid w:val="00895487"/>
    <w:rsid w:val="008A4CD9"/>
    <w:rsid w:val="008B07B4"/>
    <w:rsid w:val="008B3811"/>
    <w:rsid w:val="008C2F59"/>
    <w:rsid w:val="008C7A50"/>
    <w:rsid w:val="008E5F13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4269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7E4F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B0733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85F"/>
    <w:rsid w:val="00CC5E8A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D49E5"/>
    <w:rsid w:val="00DE652C"/>
    <w:rsid w:val="00DE6E06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534D1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C1335C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C1335C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C1335C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F1790"/>
    <w:rsid w:val="00226443"/>
    <w:rsid w:val="003E67E6"/>
    <w:rsid w:val="004836F0"/>
    <w:rsid w:val="006A4D84"/>
    <w:rsid w:val="006D5855"/>
    <w:rsid w:val="007D19C6"/>
    <w:rsid w:val="008142D0"/>
    <w:rsid w:val="008E5F13"/>
    <w:rsid w:val="00C1335C"/>
    <w:rsid w:val="00F534D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2025-11-21T13:26:00Z</dcterms:created>
  <dcterms:modified xsi:type="dcterms:W3CDTF">2025-11-21T13:26:00Z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