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6AB142F3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0E0F8D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43F0EDFD" w:rsidR="00C52059" w:rsidRPr="00F66F03" w:rsidRDefault="000E0F8D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Caribou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55B9330E" w:rsidR="00144C7E" w:rsidRDefault="000E0F8D" w:rsidP="00027448">
          <w:pPr>
            <w:spacing w:line="192" w:lineRule="auto"/>
            <w:rPr>
              <w:b/>
              <w:bCs/>
              <w:sz w:val="32"/>
              <w:szCs w:val="32"/>
            </w:rPr>
          </w:pPr>
          <w:r w:rsidRPr="000E0F8D">
            <w:rPr>
              <w:b/>
              <w:bCs/>
              <w:sz w:val="32"/>
              <w:szCs w:val="32"/>
            </w:rPr>
            <w:t xml:space="preserve">Aroostook River Bridge (#5572) </w:t>
          </w:r>
          <w:r>
            <w:rPr>
              <w:b/>
              <w:bCs/>
              <w:sz w:val="32"/>
              <w:szCs w:val="32"/>
            </w:rPr>
            <w:t xml:space="preserve">Carrying Route 161 </w:t>
          </w:r>
          <w:r w:rsidR="002E4349">
            <w:rPr>
              <w:b/>
              <w:bCs/>
              <w:sz w:val="32"/>
              <w:szCs w:val="32"/>
            </w:rPr>
            <w:t xml:space="preserve">(Fort Street) </w:t>
          </w:r>
          <w:r w:rsidRPr="000E0F8D">
            <w:rPr>
              <w:b/>
              <w:bCs/>
              <w:sz w:val="32"/>
              <w:szCs w:val="32"/>
            </w:rPr>
            <w:t xml:space="preserve">over </w:t>
          </w:r>
          <w:r>
            <w:rPr>
              <w:b/>
              <w:bCs/>
              <w:sz w:val="32"/>
              <w:szCs w:val="32"/>
            </w:rPr>
            <w:t xml:space="preserve">the </w:t>
          </w:r>
          <w:r w:rsidRPr="000E0F8D">
            <w:rPr>
              <w:b/>
              <w:bCs/>
              <w:sz w:val="32"/>
              <w:szCs w:val="32"/>
            </w:rPr>
            <w:t>Aroostook River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4E65F90C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870ED6">
            <w:rPr>
              <w:bCs/>
            </w:rPr>
            <w:t>December 17, 2025 to January 9, 2026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4D4867AB" w:rsidR="00366F5D" w:rsidRPr="00594762" w:rsidRDefault="000E0F8D" w:rsidP="003C2B11">
      <w:pPr>
        <w:spacing w:line="192" w:lineRule="auto"/>
        <w:jc w:val="center"/>
      </w:pPr>
      <w:r>
        <w:t>Mark Parlin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145B5383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0E0F8D">
        <w:t>(207) 624-3449</w:t>
      </w:r>
    </w:p>
    <w:p w14:paraId="16FDE0C0" w14:textId="67322042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0E0F8D">
        <w:t>Mark.Parlin@maine.gov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89E5D9E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F17379">
        <w:rPr>
          <w:b/>
          <w:color w:val="5B9BD5" w:themeColor="accent5"/>
        </w:rPr>
        <w:t>27278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D6AB" w14:textId="77777777" w:rsidR="00A15A75" w:rsidRDefault="00A15A75">
      <w:r>
        <w:separator/>
      </w:r>
    </w:p>
  </w:endnote>
  <w:endnote w:type="continuationSeparator" w:id="0">
    <w:p w14:paraId="34D5D9BF" w14:textId="77777777" w:rsidR="00A15A75" w:rsidRDefault="00A15A75">
      <w:r>
        <w:continuationSeparator/>
      </w:r>
    </w:p>
  </w:endnote>
  <w:endnote w:type="continuationNotice" w:id="1">
    <w:p w14:paraId="6213FCF4" w14:textId="77777777" w:rsidR="00A15A75" w:rsidRDefault="00A15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14F3A" w14:textId="77777777" w:rsidR="00A15A75" w:rsidRDefault="00A15A75">
      <w:r>
        <w:separator/>
      </w:r>
    </w:p>
  </w:footnote>
  <w:footnote w:type="continuationSeparator" w:id="0">
    <w:p w14:paraId="2D550249" w14:textId="77777777" w:rsidR="00A15A75" w:rsidRDefault="00A15A75">
      <w:r>
        <w:continuationSeparator/>
      </w:r>
    </w:p>
  </w:footnote>
  <w:footnote w:type="continuationNotice" w:id="1">
    <w:p w14:paraId="533E4BBB" w14:textId="77777777" w:rsidR="00A15A75" w:rsidRDefault="00A15A75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E0F8D"/>
    <w:rsid w:val="000F12FE"/>
    <w:rsid w:val="001036D3"/>
    <w:rsid w:val="001078C3"/>
    <w:rsid w:val="00110C4E"/>
    <w:rsid w:val="00113FD0"/>
    <w:rsid w:val="00121072"/>
    <w:rsid w:val="00122A59"/>
    <w:rsid w:val="00136A06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E4349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63137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10FE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27B63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0ED6"/>
    <w:rsid w:val="00876F5E"/>
    <w:rsid w:val="0088071D"/>
    <w:rsid w:val="008935E5"/>
    <w:rsid w:val="00895487"/>
    <w:rsid w:val="008A4CD9"/>
    <w:rsid w:val="008A6D26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5A75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17379"/>
    <w:rsid w:val="00F201B4"/>
    <w:rsid w:val="00F22250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136A06"/>
    <w:rsid w:val="00226443"/>
    <w:rsid w:val="002F37DD"/>
    <w:rsid w:val="004836F0"/>
    <w:rsid w:val="00490D4C"/>
    <w:rsid w:val="006D10FE"/>
    <w:rsid w:val="006D5855"/>
    <w:rsid w:val="00752924"/>
    <w:rsid w:val="007C7EED"/>
    <w:rsid w:val="007D19C6"/>
    <w:rsid w:val="008142D0"/>
    <w:rsid w:val="00876F5E"/>
    <w:rsid w:val="008A6D26"/>
    <w:rsid w:val="008C6D4F"/>
    <w:rsid w:val="00914210"/>
    <w:rsid w:val="00A64220"/>
    <w:rsid w:val="00EF227C"/>
    <w:rsid w:val="00F91C02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5</TotalTime>
  <Pages>1</Pages>
  <Words>230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2025-11-18T18:29:00Z</dcterms:created>
  <dcterms:modified xsi:type="dcterms:W3CDTF">2025-11-18T18:29:00Z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