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7784B392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802DCE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3CAEEF1F" w:rsidR="00C52059" w:rsidRPr="00F66F03" w:rsidRDefault="00802DCE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Saco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70E4CBAF" w:rsidR="00144C7E" w:rsidRDefault="00DC1FFC" w:rsidP="00802DCE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To discuss p</w:t>
          </w:r>
          <w:r w:rsidR="00802DCE" w:rsidRPr="00802DCE">
            <w:rPr>
              <w:b/>
              <w:bCs/>
              <w:sz w:val="32"/>
              <w:szCs w:val="32"/>
            </w:rPr>
            <w:t>edestrian safety improvements at the intersections of Industrial Park Road and I-95 Exit 1. Includes</w:t>
          </w:r>
          <w:r>
            <w:rPr>
              <w:b/>
              <w:bCs/>
              <w:sz w:val="32"/>
              <w:szCs w:val="32"/>
            </w:rPr>
            <w:t xml:space="preserve"> </w:t>
          </w:r>
          <w:r w:rsidR="00802DCE" w:rsidRPr="00802DCE">
            <w:rPr>
              <w:b/>
              <w:bCs/>
              <w:sz w:val="32"/>
              <w:szCs w:val="32"/>
            </w:rPr>
            <w:t>800 feet of sidewalk.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5FDDBAC4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802DCE">
            <w:rPr>
              <w:bCs/>
            </w:rPr>
            <w:t xml:space="preserve">October 23, </w:t>
          </w:r>
          <w:proofErr w:type="gramStart"/>
          <w:r w:rsidR="00802DCE">
            <w:rPr>
              <w:bCs/>
            </w:rPr>
            <w:t>2025</w:t>
          </w:r>
          <w:proofErr w:type="gramEnd"/>
          <w:r w:rsidR="00802DCE">
            <w:rPr>
              <w:bCs/>
            </w:rPr>
            <w:t xml:space="preserve"> through November 6, 2025.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5870E354" w:rsidR="00366F5D" w:rsidRPr="00594762" w:rsidRDefault="00802DCE" w:rsidP="003C2B11">
      <w:pPr>
        <w:spacing w:line="192" w:lineRule="auto"/>
        <w:jc w:val="center"/>
      </w:pPr>
      <w:r>
        <w:t>Joe Stilwell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608BF0FC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802DCE">
        <w:t>207-441</w:t>
      </w:r>
      <w:r w:rsidR="001664DE">
        <w:t>-4510</w:t>
      </w:r>
    </w:p>
    <w:p w14:paraId="16FDE0C0" w14:textId="40D7C827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r w:rsidR="001664DE">
        <w:t>Joseph.R.Stilwell@maine.gov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</w:t>
        </w:r>
        <w:proofErr w:type="spellStart"/>
        <w:r w:rsidRPr="001A5B93">
          <w:rPr>
            <w:rStyle w:val="Hyperlink"/>
            <w:bCs/>
          </w:rPr>
          <w:t>mainedot</w:t>
        </w:r>
        <w:proofErr w:type="spellEnd"/>
        <w:r w:rsidRPr="001A5B93">
          <w:rPr>
            <w:rStyle w:val="Hyperlink"/>
            <w:bCs/>
          </w:rPr>
          <w:t>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3" w:history="1">
        <w:r w:rsidRPr="001671E0">
          <w:rPr>
            <w:rStyle w:val="Hyperlink"/>
            <w:bCs/>
          </w:rPr>
          <w:t>bit.ly/background-</w:t>
        </w:r>
        <w:proofErr w:type="spellStart"/>
        <w:r w:rsidRPr="001671E0">
          <w:rPr>
            <w:rStyle w:val="Hyperlink"/>
            <w:bCs/>
          </w:rPr>
          <w:t>publicinvolvement</w:t>
        </w:r>
        <w:proofErr w:type="spellEnd"/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4234E668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1664DE">
        <w:rPr>
          <w:b/>
          <w:color w:val="5B9BD5" w:themeColor="accent5"/>
        </w:rPr>
        <w:t>27308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9B4C" w14:textId="77777777" w:rsidR="006B32C9" w:rsidRDefault="006B32C9">
      <w:r>
        <w:separator/>
      </w:r>
    </w:p>
  </w:endnote>
  <w:endnote w:type="continuationSeparator" w:id="0">
    <w:p w14:paraId="6FE04F10" w14:textId="77777777" w:rsidR="006B32C9" w:rsidRDefault="006B32C9">
      <w:r>
        <w:continuationSeparator/>
      </w:r>
    </w:p>
  </w:endnote>
  <w:endnote w:type="continuationNotice" w:id="1">
    <w:p w14:paraId="1BA7BB4A" w14:textId="77777777" w:rsidR="006B32C9" w:rsidRDefault="006B3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2A5E" w14:textId="77777777" w:rsidR="006B32C9" w:rsidRDefault="006B32C9">
      <w:r>
        <w:separator/>
      </w:r>
    </w:p>
  </w:footnote>
  <w:footnote w:type="continuationSeparator" w:id="0">
    <w:p w14:paraId="63F21778" w14:textId="77777777" w:rsidR="006B32C9" w:rsidRDefault="006B32C9">
      <w:r>
        <w:continuationSeparator/>
      </w:r>
    </w:p>
  </w:footnote>
  <w:footnote w:type="continuationNotice" w:id="1">
    <w:p w14:paraId="68F4C1DA" w14:textId="77777777" w:rsidR="006B32C9" w:rsidRDefault="006B32C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64DE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2DCE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87853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1FFC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4836F0"/>
    <w:rsid w:val="00490D4C"/>
    <w:rsid w:val="006D5855"/>
    <w:rsid w:val="00752924"/>
    <w:rsid w:val="007C7EED"/>
    <w:rsid w:val="007D19C6"/>
    <w:rsid w:val="008142D0"/>
    <w:rsid w:val="00876F5E"/>
    <w:rsid w:val="00914210"/>
    <w:rsid w:val="00A64220"/>
    <w:rsid w:val="00A87853"/>
    <w:rsid w:val="00EF227C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34</TotalTime>
  <Pages>1</Pages>
  <Words>194</Words>
  <Characters>1402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Duffany, Linda</cp:lastModifiedBy>
  <cp:revision>10</cp:revision>
  <cp:lastPrinted>2024-08-22T17:21:00Z</cp:lastPrinted>
  <dcterms:created xsi:type="dcterms:W3CDTF">2024-08-28T17:16:00Z</dcterms:created>
  <dcterms:modified xsi:type="dcterms:W3CDTF">2025-10-02T13:43:00Z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