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593DE7D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20621F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535BF264" w:rsidR="00C52059" w:rsidRPr="00F66F03" w:rsidRDefault="007716BB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Orono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sdt>
          <w:sdtPr>
            <w:rPr>
              <w:b/>
              <w:bCs/>
              <w:sz w:val="32"/>
              <w:szCs w:val="32"/>
            </w:rPr>
            <w:id w:val="1295639228"/>
            <w:placeholder>
              <w:docPart w:val="58EEEFC7998941D4A0062399B2AA8159"/>
            </w:placeholder>
          </w:sdtPr>
          <w:sdtEndPr/>
          <w:sdtContent>
            <w:p w14:paraId="54E0B753" w14:textId="7559914A" w:rsidR="00F24064" w:rsidRDefault="002B0B4E" w:rsidP="00F24064">
              <w:pPr>
                <w:spacing w:line="216" w:lineRule="auto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 xml:space="preserve">WIN: </w:t>
              </w:r>
              <w:r w:rsidR="007716BB">
                <w:rPr>
                  <w:b/>
                  <w:bCs/>
                  <w:sz w:val="32"/>
                  <w:szCs w:val="32"/>
                </w:rPr>
                <w:t>27194.00</w:t>
              </w:r>
              <w:r w:rsidR="006072B1">
                <w:rPr>
                  <w:b/>
                  <w:bCs/>
                  <w:sz w:val="32"/>
                  <w:szCs w:val="32"/>
                </w:rPr>
                <w:t xml:space="preserve"> – </w:t>
              </w:r>
              <w:r w:rsidR="007716BB">
                <w:rPr>
                  <w:b/>
                  <w:bCs/>
                  <w:sz w:val="32"/>
                  <w:szCs w:val="32"/>
                </w:rPr>
                <w:t>Large Culvert Replacement (#1013530) located 0.05 of a mile west of Essex Street.</w:t>
              </w:r>
              <w:r w:rsidR="00A7238B">
                <w:rPr>
                  <w:b/>
                  <w:bCs/>
                  <w:sz w:val="32"/>
                  <w:szCs w:val="32"/>
                </w:rPr>
                <w:t xml:space="preserve"> </w:t>
              </w:r>
            </w:p>
            <w:p w14:paraId="3AE2ADC0" w14:textId="5E2F202C" w:rsidR="00A7238B" w:rsidRDefault="00A7238B" w:rsidP="00F24064">
              <w:pPr>
                <w:spacing w:line="216" w:lineRule="auto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 xml:space="preserve">WIN: </w:t>
              </w:r>
              <w:r w:rsidR="007716BB">
                <w:rPr>
                  <w:b/>
                  <w:bCs/>
                  <w:sz w:val="32"/>
                  <w:szCs w:val="32"/>
                </w:rPr>
                <w:t>27196.00</w:t>
              </w:r>
              <w:r>
                <w:rPr>
                  <w:b/>
                  <w:bCs/>
                  <w:sz w:val="32"/>
                  <w:szCs w:val="32"/>
                </w:rPr>
                <w:t xml:space="preserve"> </w:t>
              </w:r>
              <w:r w:rsidR="005278B4">
                <w:rPr>
                  <w:b/>
                  <w:bCs/>
                  <w:sz w:val="32"/>
                  <w:szCs w:val="32"/>
                </w:rPr>
                <w:t>–</w:t>
              </w:r>
              <w:r>
                <w:rPr>
                  <w:b/>
                  <w:bCs/>
                  <w:sz w:val="32"/>
                  <w:szCs w:val="32"/>
                </w:rPr>
                <w:t xml:space="preserve"> </w:t>
              </w:r>
              <w:r w:rsidR="007716BB">
                <w:rPr>
                  <w:b/>
                  <w:bCs/>
                  <w:sz w:val="32"/>
                  <w:szCs w:val="32"/>
                </w:rPr>
                <w:t xml:space="preserve">Large Culvert Replacement (#914698) located 0.12 of a mile west of Essex Street and Forest Avenue. </w:t>
              </w:r>
              <w:r w:rsidR="004A03A3">
                <w:rPr>
                  <w:b/>
                  <w:bCs/>
                  <w:sz w:val="32"/>
                  <w:szCs w:val="32"/>
                </w:rPr>
                <w:t xml:space="preserve"> </w:t>
              </w:r>
            </w:p>
          </w:sdtContent>
        </w:sdt>
        <w:p w14:paraId="5B92A3E2" w14:textId="4BE5D95F" w:rsidR="00144C7E" w:rsidRDefault="007716BB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339239C5" w14:textId="431C51FD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sdt>
            <w:sdtPr>
              <w:rPr>
                <w:bCs/>
              </w:rPr>
              <w:id w:val="-2118052811"/>
              <w:placeholder>
                <w:docPart w:val="83364BA05F564D079C63DFCCBFD8DC72"/>
              </w:placeholder>
            </w:sdtPr>
            <w:sdtEndPr/>
            <w:sdtContent>
              <w:r w:rsidR="007716BB">
                <w:rPr>
                  <w:bCs/>
                </w:rPr>
                <w:t>10</w:t>
              </w:r>
              <w:r w:rsidR="004E0E18">
                <w:rPr>
                  <w:bCs/>
                </w:rPr>
                <w:t>/</w:t>
              </w:r>
              <w:r w:rsidR="007716BB">
                <w:rPr>
                  <w:bCs/>
                </w:rPr>
                <w:t>14</w:t>
              </w:r>
              <w:r w:rsidR="00AD6F04">
                <w:rPr>
                  <w:bCs/>
                </w:rPr>
                <w:t>/2025 to 10/</w:t>
              </w:r>
              <w:r w:rsidR="007716BB">
                <w:rPr>
                  <w:bCs/>
                </w:rPr>
                <w:t>27</w:t>
              </w:r>
              <w:r w:rsidR="004E0E18">
                <w:rPr>
                  <w:bCs/>
                </w:rPr>
                <w:t>/</w:t>
              </w:r>
              <w:r w:rsidR="00AD6F04">
                <w:rPr>
                  <w:bCs/>
                </w:rPr>
                <w:t>2025.</w:t>
              </w:r>
            </w:sdtContent>
          </w:sdt>
        </w:sdtContent>
      </w:sdt>
    </w:p>
    <w:p w14:paraId="0BBF105D" w14:textId="77777777" w:rsidR="00DE6E06" w:rsidRPr="00F66F03" w:rsidRDefault="00DE6E06" w:rsidP="006666C9"/>
    <w:p w14:paraId="3BE37270" w14:textId="1F3E7452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</w:t>
      </w:r>
      <w:r w:rsidR="007D5529">
        <w:t xml:space="preserve">Senior </w:t>
      </w:r>
      <w:r w:rsidR="00366F5D" w:rsidRPr="00F66F03">
        <w:t>Project Manager below.</w:t>
      </w:r>
      <w:r w:rsidR="006666C9" w:rsidRPr="00F66F03">
        <w:t xml:space="preserve"> </w:t>
      </w: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15CA8E0B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7716BB">
        <w:t>Laurie Rowe</w:t>
      </w:r>
      <w:r w:rsidR="00285C9D" w:rsidRPr="00594762">
        <w:t xml:space="preserve">, </w:t>
      </w:r>
      <w:r w:rsidR="004E0E18">
        <w:t xml:space="preserve">Senior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79588E24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A75F23">
        <w:t>207-</w:t>
      </w:r>
      <w:r w:rsidR="007716BB">
        <w:t>215-5072</w:t>
      </w:r>
    </w:p>
    <w:p w14:paraId="16FDE0C0" w14:textId="3998FBD8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7716BB">
        <w:t>Laurie</w:t>
      </w:r>
      <w:r w:rsidR="005645E8">
        <w:t>.r</w:t>
      </w:r>
      <w:r w:rsidR="007716BB">
        <w:t>owe</w:t>
      </w:r>
      <w:r w:rsidR="00C72E42">
        <w:t>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500AFD">
          <w:rPr>
            <w:rStyle w:val="Hyperlink"/>
            <w:bCs/>
            <w:highlight w:val="yellow"/>
          </w:rPr>
          <w:t>bit.ly/background-publicinvolvement</w:t>
        </w:r>
      </w:hyperlink>
      <w:r w:rsidRPr="00500AFD">
        <w:rPr>
          <w:bCs/>
          <w:highlight w:val="yellow"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41096D2D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 w:rsidR="007716BB">
        <w:rPr>
          <w:b/>
          <w:color w:val="5B9BD5" w:themeColor="accent5"/>
        </w:rPr>
        <w:t>027194.00 &amp; 027196.00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477B" w14:textId="77777777" w:rsidR="005A12BC" w:rsidRDefault="005A12BC">
      <w:r>
        <w:separator/>
      </w:r>
    </w:p>
  </w:endnote>
  <w:endnote w:type="continuationSeparator" w:id="0">
    <w:p w14:paraId="60C8A915" w14:textId="77777777" w:rsidR="005A12BC" w:rsidRDefault="005A12BC">
      <w:r>
        <w:continuationSeparator/>
      </w:r>
    </w:p>
  </w:endnote>
  <w:endnote w:type="continuationNotice" w:id="1">
    <w:p w14:paraId="0BA6A3EA" w14:textId="77777777" w:rsidR="005A12BC" w:rsidRDefault="005A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5D14" w14:textId="77777777" w:rsidR="005A12BC" w:rsidRDefault="005A12BC">
      <w:r>
        <w:separator/>
      </w:r>
    </w:p>
  </w:footnote>
  <w:footnote w:type="continuationSeparator" w:id="0">
    <w:p w14:paraId="6DE94FD9" w14:textId="77777777" w:rsidR="005A12BC" w:rsidRDefault="005A12BC">
      <w:r>
        <w:continuationSeparator/>
      </w:r>
    </w:p>
  </w:footnote>
  <w:footnote w:type="continuationNotice" w:id="1">
    <w:p w14:paraId="36D4FA17" w14:textId="77777777" w:rsidR="005A12BC" w:rsidRDefault="005A12B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68B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0621F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0B4E"/>
    <w:rsid w:val="002B11CB"/>
    <w:rsid w:val="002C071B"/>
    <w:rsid w:val="002C3268"/>
    <w:rsid w:val="002D26F3"/>
    <w:rsid w:val="002D66FD"/>
    <w:rsid w:val="002E08BB"/>
    <w:rsid w:val="002F53C0"/>
    <w:rsid w:val="002F5647"/>
    <w:rsid w:val="002F5E4F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4581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03A3"/>
    <w:rsid w:val="004A6097"/>
    <w:rsid w:val="004B08AC"/>
    <w:rsid w:val="004B3A4B"/>
    <w:rsid w:val="004B518E"/>
    <w:rsid w:val="004D2488"/>
    <w:rsid w:val="004E0DFD"/>
    <w:rsid w:val="004E0E18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278B4"/>
    <w:rsid w:val="005339B9"/>
    <w:rsid w:val="00535489"/>
    <w:rsid w:val="0053690D"/>
    <w:rsid w:val="00544BC5"/>
    <w:rsid w:val="00554493"/>
    <w:rsid w:val="005645E8"/>
    <w:rsid w:val="00565AD8"/>
    <w:rsid w:val="005674F1"/>
    <w:rsid w:val="00587CEB"/>
    <w:rsid w:val="00591139"/>
    <w:rsid w:val="005926C1"/>
    <w:rsid w:val="00594762"/>
    <w:rsid w:val="005A12BC"/>
    <w:rsid w:val="005B0F65"/>
    <w:rsid w:val="005B3C52"/>
    <w:rsid w:val="005B6729"/>
    <w:rsid w:val="005D2878"/>
    <w:rsid w:val="005D46C2"/>
    <w:rsid w:val="005E4B6C"/>
    <w:rsid w:val="005F44B9"/>
    <w:rsid w:val="006072B1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35D0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716BB"/>
    <w:rsid w:val="0078147C"/>
    <w:rsid w:val="00782829"/>
    <w:rsid w:val="00793D03"/>
    <w:rsid w:val="007A48D2"/>
    <w:rsid w:val="007A7B40"/>
    <w:rsid w:val="007C3DC6"/>
    <w:rsid w:val="007D5529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DA7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238B"/>
    <w:rsid w:val="00A73402"/>
    <w:rsid w:val="00A75A58"/>
    <w:rsid w:val="00A75F23"/>
    <w:rsid w:val="00A777D2"/>
    <w:rsid w:val="00A81B32"/>
    <w:rsid w:val="00AB2A60"/>
    <w:rsid w:val="00AB3302"/>
    <w:rsid w:val="00AB36AE"/>
    <w:rsid w:val="00AB5FF1"/>
    <w:rsid w:val="00AD6F0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6E9A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23718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064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58EEEFC7998941D4A0062399B2AA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F391-AA4F-4A40-9B3F-941A05D3A7E0}"/>
      </w:docPartPr>
      <w:docPartBody>
        <w:p w:rsidR="00C073E7" w:rsidRDefault="00C073E7" w:rsidP="00C073E7">
          <w:pPr>
            <w:pStyle w:val="58EEEFC7998941D4A0062399B2AA8159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83364BA05F564D079C63DFCCBFD8D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7E20-E9D9-4059-9709-023715B56D80}"/>
      </w:docPartPr>
      <w:docPartBody>
        <w:p w:rsidR="00C073E7" w:rsidRDefault="00C073E7" w:rsidP="00C073E7">
          <w:pPr>
            <w:pStyle w:val="83364BA05F564D079C63DFCCBFD8DC72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6D5855"/>
    <w:rsid w:val="00752924"/>
    <w:rsid w:val="007D19C6"/>
    <w:rsid w:val="008142D0"/>
    <w:rsid w:val="00876F5E"/>
    <w:rsid w:val="009F5DA7"/>
    <w:rsid w:val="00B76E9A"/>
    <w:rsid w:val="00C073E7"/>
    <w:rsid w:val="00E23718"/>
    <w:rsid w:val="00EC294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E7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58EEEFC7998941D4A0062399B2AA8159">
    <w:name w:val="58EEEFC7998941D4A0062399B2AA8159"/>
    <w:rsid w:val="00C073E7"/>
  </w:style>
  <w:style w:type="paragraph" w:customStyle="1" w:styleId="83364BA05F564D079C63DFCCBFD8DC72">
    <w:name w:val="83364BA05F564D079C63DFCCBFD8DC72"/>
    <w:rsid w:val="00C07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Porter, Lisa M.</cp:lastModifiedBy>
  <cp:revision>2</cp:revision>
  <cp:lastPrinted>2024-08-22T17:21:00Z</cp:lastPrinted>
  <dcterms:created xsi:type="dcterms:W3CDTF">2025-10-01T11:18:00Z</dcterms:created>
  <dcterms:modified xsi:type="dcterms:W3CDTF">2025-10-01T11:18:00Z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