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6366B6F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997C05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D0F1B1F" w:rsidR="00C52059" w:rsidRPr="00F66F03" w:rsidRDefault="00997C05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Arrowsic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sdt>
          <w:sdtPr>
            <w:rPr>
              <w:b/>
              <w:bCs/>
              <w:sz w:val="32"/>
              <w:szCs w:val="32"/>
            </w:rPr>
            <w:id w:val="1295639228"/>
            <w:placeholder>
              <w:docPart w:val="58EEEFC7998941D4A0062399B2AA8159"/>
            </w:placeholder>
          </w:sdtPr>
          <w:sdtEndPr/>
          <w:sdtContent>
            <w:p w14:paraId="54E0B753" w14:textId="7E6E7A5F" w:rsidR="00F24064" w:rsidRDefault="00997C05" w:rsidP="00F24064">
              <w:pPr>
                <w:spacing w:line="216" w:lineRule="auto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>Segment 1-</w:t>
              </w:r>
              <w:r w:rsidR="006072B1">
                <w:rPr>
                  <w:b/>
                  <w:bCs/>
                  <w:sz w:val="32"/>
                  <w:szCs w:val="32"/>
                </w:rPr>
                <w:t xml:space="preserve"> </w:t>
              </w:r>
              <w:r>
                <w:rPr>
                  <w:b/>
                  <w:bCs/>
                  <w:sz w:val="32"/>
                  <w:szCs w:val="32"/>
                </w:rPr>
                <w:t>Highway Reconstruction to Route 127, beginning 0.08 of a mile south of Vale Road and extending south 0.39 of a mile, including Large Culvert (46976).</w:t>
              </w:r>
            </w:p>
            <w:p w14:paraId="27AAE89C" w14:textId="77777777" w:rsidR="00997C05" w:rsidRDefault="00997C05" w:rsidP="00F24064">
              <w:pPr>
                <w:spacing w:line="216" w:lineRule="auto"/>
                <w:rPr>
                  <w:b/>
                  <w:bCs/>
                  <w:sz w:val="32"/>
                  <w:szCs w:val="32"/>
                </w:rPr>
              </w:pPr>
            </w:p>
            <w:p w14:paraId="3AE2ADC0" w14:textId="5C5D833C" w:rsidR="00A7238B" w:rsidRDefault="00997C05" w:rsidP="00F24064">
              <w:pPr>
                <w:spacing w:line="216" w:lineRule="auto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>Segment 2 – Continuing 2.95 miles south to start of additional project segment and extending south 0.25 of a mile including Large Culvert (#270179).</w:t>
              </w:r>
              <w:r w:rsidR="004A03A3">
                <w:rPr>
                  <w:b/>
                  <w:bCs/>
                  <w:sz w:val="32"/>
                  <w:szCs w:val="32"/>
                </w:rPr>
                <w:t xml:space="preserve"> </w:t>
              </w:r>
            </w:p>
          </w:sdtContent>
        </w:sdt>
        <w:p w14:paraId="5B92A3E2" w14:textId="4BE5D95F" w:rsidR="00144C7E" w:rsidRDefault="007D32D6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339239C5" w14:textId="2B91CF05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sdt>
            <w:sdtPr>
              <w:rPr>
                <w:bCs/>
              </w:rPr>
              <w:id w:val="-2118052811"/>
              <w:placeholder>
                <w:docPart w:val="83364BA05F564D079C63DFCCBFD8DC72"/>
              </w:placeholder>
            </w:sdtPr>
            <w:sdtEndPr/>
            <w:sdtContent>
              <w:r w:rsidR="00997C05">
                <w:rPr>
                  <w:bCs/>
                </w:rPr>
                <w:t>10-15-2025</w:t>
              </w:r>
              <w:r w:rsidR="00AD6F04">
                <w:rPr>
                  <w:bCs/>
                </w:rPr>
                <w:t xml:space="preserve"> to </w:t>
              </w:r>
              <w:r w:rsidR="00997C05">
                <w:rPr>
                  <w:bCs/>
                </w:rPr>
                <w:t>10-31-</w:t>
              </w:r>
              <w:r w:rsidR="00AD6F04">
                <w:rPr>
                  <w:bCs/>
                </w:rPr>
                <w:t>2</w:t>
              </w:r>
              <w:r w:rsidR="00997C05">
                <w:rPr>
                  <w:bCs/>
                </w:rPr>
                <w:t>02</w:t>
              </w:r>
              <w:r w:rsidR="00AD6F04">
                <w:rPr>
                  <w:bCs/>
                </w:rPr>
                <w:t>5.</w:t>
              </w:r>
            </w:sdtContent>
          </w:sdt>
        </w:sdtContent>
      </w:sdt>
    </w:p>
    <w:p w14:paraId="0BBF105D" w14:textId="77777777" w:rsidR="00DE6E06" w:rsidRPr="00F66F03" w:rsidRDefault="00DE6E06" w:rsidP="006666C9"/>
    <w:p w14:paraId="3BE37270" w14:textId="1F3E7452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</w:t>
      </w:r>
      <w:r w:rsidR="007D5529">
        <w:t xml:space="preserve">Senior </w:t>
      </w:r>
      <w:r w:rsidR="00366F5D" w:rsidRPr="00F66F03">
        <w:t>Project Manager below.</w:t>
      </w:r>
      <w:r w:rsidR="006666C9" w:rsidRPr="00F66F03">
        <w:t xml:space="preserve"> </w:t>
      </w: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31D26C77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4E0E18">
        <w:t>Martin Rooney</w:t>
      </w:r>
      <w:r w:rsidR="00285C9D" w:rsidRPr="00594762">
        <w:t xml:space="preserve">, </w:t>
      </w:r>
      <w:r w:rsidR="004E0E18">
        <w:t xml:space="preserve">Senior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11E1AC7A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A75F23">
        <w:t>207-</w:t>
      </w:r>
      <w:r w:rsidR="005645E8">
        <w:t>446-0364</w:t>
      </w:r>
    </w:p>
    <w:p w14:paraId="16FDE0C0" w14:textId="02596232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5645E8">
        <w:t>Martin.rooney</w:t>
      </w:r>
      <w:r w:rsidR="00C72E42">
        <w:t>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500AFD">
          <w:rPr>
            <w:rStyle w:val="Hyperlink"/>
            <w:bCs/>
            <w:highlight w:val="yellow"/>
          </w:rPr>
          <w:t>bit.ly/background-publicinvolvement</w:t>
        </w:r>
      </w:hyperlink>
      <w:r w:rsidRPr="00500AFD">
        <w:rPr>
          <w:bCs/>
          <w:highlight w:val="yellow"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4F1C2A66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 </w:t>
      </w:r>
      <w:r w:rsidR="00997C05">
        <w:rPr>
          <w:b/>
          <w:color w:val="5B9BD5" w:themeColor="accent5"/>
        </w:rPr>
        <w:t>25663.00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477B" w14:textId="77777777" w:rsidR="005A12BC" w:rsidRDefault="005A12BC">
      <w:r>
        <w:separator/>
      </w:r>
    </w:p>
  </w:endnote>
  <w:endnote w:type="continuationSeparator" w:id="0">
    <w:p w14:paraId="60C8A915" w14:textId="77777777" w:rsidR="005A12BC" w:rsidRDefault="005A12BC">
      <w:r>
        <w:continuationSeparator/>
      </w:r>
    </w:p>
  </w:endnote>
  <w:endnote w:type="continuationNotice" w:id="1">
    <w:p w14:paraId="0BA6A3EA" w14:textId="77777777" w:rsidR="005A12BC" w:rsidRDefault="005A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5D14" w14:textId="77777777" w:rsidR="005A12BC" w:rsidRDefault="005A12BC">
      <w:r>
        <w:separator/>
      </w:r>
    </w:p>
  </w:footnote>
  <w:footnote w:type="continuationSeparator" w:id="0">
    <w:p w14:paraId="6DE94FD9" w14:textId="77777777" w:rsidR="005A12BC" w:rsidRDefault="005A12BC">
      <w:r>
        <w:continuationSeparator/>
      </w:r>
    </w:p>
  </w:footnote>
  <w:footnote w:type="continuationNotice" w:id="1">
    <w:p w14:paraId="36D4FA17" w14:textId="77777777" w:rsidR="005A12BC" w:rsidRDefault="005A12B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68B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0621F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0B4E"/>
    <w:rsid w:val="002B11CB"/>
    <w:rsid w:val="002C071B"/>
    <w:rsid w:val="002C3268"/>
    <w:rsid w:val="002D26F3"/>
    <w:rsid w:val="002D66FD"/>
    <w:rsid w:val="002E08BB"/>
    <w:rsid w:val="002F53C0"/>
    <w:rsid w:val="002F5647"/>
    <w:rsid w:val="002F5E4F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4581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03A3"/>
    <w:rsid w:val="004A6097"/>
    <w:rsid w:val="004B08AC"/>
    <w:rsid w:val="004B3A4B"/>
    <w:rsid w:val="004B518E"/>
    <w:rsid w:val="004D2488"/>
    <w:rsid w:val="004E0DFD"/>
    <w:rsid w:val="004E0E18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278B4"/>
    <w:rsid w:val="005339B9"/>
    <w:rsid w:val="00535489"/>
    <w:rsid w:val="0053690D"/>
    <w:rsid w:val="00544BC5"/>
    <w:rsid w:val="00554493"/>
    <w:rsid w:val="005645E8"/>
    <w:rsid w:val="00565AD8"/>
    <w:rsid w:val="005674F1"/>
    <w:rsid w:val="00587CEB"/>
    <w:rsid w:val="00591139"/>
    <w:rsid w:val="005926C1"/>
    <w:rsid w:val="00594762"/>
    <w:rsid w:val="005A12BC"/>
    <w:rsid w:val="005B0F65"/>
    <w:rsid w:val="005B3C52"/>
    <w:rsid w:val="005B6729"/>
    <w:rsid w:val="005D2878"/>
    <w:rsid w:val="005D46C2"/>
    <w:rsid w:val="005E4B6C"/>
    <w:rsid w:val="005F44B9"/>
    <w:rsid w:val="006072B1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35D0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D32D6"/>
    <w:rsid w:val="007D5529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100A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97C05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238B"/>
    <w:rsid w:val="00A73402"/>
    <w:rsid w:val="00A75A58"/>
    <w:rsid w:val="00A75F23"/>
    <w:rsid w:val="00A777D2"/>
    <w:rsid w:val="00A81B32"/>
    <w:rsid w:val="00AB2A60"/>
    <w:rsid w:val="00AB3302"/>
    <w:rsid w:val="00AB36AE"/>
    <w:rsid w:val="00AB5FF1"/>
    <w:rsid w:val="00AD6F0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6E9A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23718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064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58EEEFC7998941D4A0062399B2AA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F391-AA4F-4A40-9B3F-941A05D3A7E0}"/>
      </w:docPartPr>
      <w:docPartBody>
        <w:p w:rsidR="00C073E7" w:rsidRDefault="00C073E7" w:rsidP="00C073E7">
          <w:pPr>
            <w:pStyle w:val="58EEEFC7998941D4A0062399B2AA8159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83364BA05F564D079C63DFCCBFD8D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7E20-E9D9-4059-9709-023715B56D80}"/>
      </w:docPartPr>
      <w:docPartBody>
        <w:p w:rsidR="00C073E7" w:rsidRDefault="00C073E7" w:rsidP="00C073E7">
          <w:pPr>
            <w:pStyle w:val="83364BA05F564D079C63DFCCBFD8DC72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6D5855"/>
    <w:rsid w:val="00752924"/>
    <w:rsid w:val="007D19C6"/>
    <w:rsid w:val="008142D0"/>
    <w:rsid w:val="00876F5E"/>
    <w:rsid w:val="0090100A"/>
    <w:rsid w:val="00B76E9A"/>
    <w:rsid w:val="00C073E7"/>
    <w:rsid w:val="00E23718"/>
    <w:rsid w:val="00EC294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E7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58EEEFC7998941D4A0062399B2AA8159">
    <w:name w:val="58EEEFC7998941D4A0062399B2AA8159"/>
    <w:rsid w:val="00C073E7"/>
  </w:style>
  <w:style w:type="paragraph" w:customStyle="1" w:styleId="83364BA05F564D079C63DFCCBFD8DC72">
    <w:name w:val="83364BA05F564D079C63DFCCBFD8DC72"/>
    <w:rsid w:val="00C07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Porter, Lisa M.</cp:lastModifiedBy>
  <cp:revision>2</cp:revision>
  <cp:lastPrinted>2024-08-22T17:21:00Z</cp:lastPrinted>
  <dcterms:created xsi:type="dcterms:W3CDTF">2025-09-23T11:37:00Z</dcterms:created>
  <dcterms:modified xsi:type="dcterms:W3CDTF">2025-09-23T11:37:00Z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