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6B9F9F8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>otice of</w:t>
      </w:r>
      <w:r w:rsidR="00B357DB">
        <w:rPr>
          <w:b/>
          <w:bCs/>
          <w:sz w:val="32"/>
          <w:szCs w:val="32"/>
        </w:rPr>
        <w:t xml:space="preserve"> </w:t>
      </w:r>
      <w:r w:rsidR="00801A3F">
        <w:rPr>
          <w:b/>
          <w:bCs/>
          <w:sz w:val="32"/>
          <w:szCs w:val="32"/>
        </w:rPr>
        <w:t>Formal</w:t>
      </w:r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2E5BBF12" w:rsidR="00C52059" w:rsidRDefault="0021644C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Etna</w:t>
          </w:r>
        </w:p>
        <w:p w14:paraId="0905F132" w14:textId="4EA9A957" w:rsidR="008768BC" w:rsidRDefault="008768BC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       WIN </w:t>
          </w:r>
          <w:r w:rsidR="00DE44F0">
            <w:rPr>
              <w:b/>
              <w:bCs/>
              <w:sz w:val="32"/>
              <w:szCs w:val="32"/>
            </w:rPr>
            <w:t>027496.00</w:t>
          </w:r>
        </w:p>
        <w:p w14:paraId="16F1679F" w14:textId="77777777" w:rsidR="008768BC" w:rsidRPr="00F66F03" w:rsidRDefault="00A6677D" w:rsidP="00027448">
          <w:pPr>
            <w:jc w:val="center"/>
            <w:rPr>
              <w:b/>
              <w:bCs/>
              <w:sz w:val="32"/>
              <w:szCs w:val="32"/>
            </w:rPr>
          </w:pP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p w14:paraId="5B92A3E2" w14:textId="739ADF7B" w:rsidR="00144C7E" w:rsidRDefault="00A6677D" w:rsidP="00027448">
      <w:pPr>
        <w:spacing w:line="192" w:lineRule="auto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242801908"/>
          <w:placeholder>
            <w:docPart w:val="0787AF70CC7D4454AE3DE5FB55A867E3"/>
          </w:placeholder>
        </w:sdtPr>
        <w:sdtEndPr/>
        <w:sdtContent>
          <w:r w:rsidR="008768BC">
            <w:rPr>
              <w:b/>
              <w:bCs/>
              <w:sz w:val="32"/>
              <w:szCs w:val="32"/>
            </w:rPr>
            <w:t xml:space="preserve">To Discuss Proposed </w:t>
          </w:r>
          <w:r w:rsidR="00E03B6F">
            <w:rPr>
              <w:b/>
              <w:bCs/>
              <w:sz w:val="32"/>
              <w:szCs w:val="32"/>
            </w:rPr>
            <w:t>R</w:t>
          </w:r>
          <w:r w:rsidR="00724CD4">
            <w:rPr>
              <w:b/>
              <w:bCs/>
              <w:sz w:val="32"/>
              <w:szCs w:val="32"/>
            </w:rPr>
            <w:t xml:space="preserve">eplacement of a </w:t>
          </w:r>
          <w:r w:rsidR="00E03B6F">
            <w:rPr>
              <w:b/>
              <w:bCs/>
              <w:sz w:val="32"/>
              <w:szCs w:val="32"/>
            </w:rPr>
            <w:t>L</w:t>
          </w:r>
          <w:r w:rsidR="00724CD4">
            <w:rPr>
              <w:b/>
              <w:bCs/>
              <w:sz w:val="32"/>
              <w:szCs w:val="32"/>
            </w:rPr>
            <w:t xml:space="preserve">arge </w:t>
          </w:r>
          <w:r w:rsidR="00E03B6F">
            <w:rPr>
              <w:b/>
              <w:bCs/>
              <w:sz w:val="32"/>
              <w:szCs w:val="32"/>
            </w:rPr>
            <w:t>C</w:t>
          </w:r>
          <w:r w:rsidR="00724CD4">
            <w:rPr>
              <w:b/>
              <w:bCs/>
              <w:sz w:val="32"/>
              <w:szCs w:val="32"/>
            </w:rPr>
            <w:t>ulvert (</w:t>
          </w:r>
          <w:r w:rsidR="008D0239">
            <w:rPr>
              <w:b/>
              <w:bCs/>
              <w:sz w:val="32"/>
              <w:szCs w:val="32"/>
            </w:rPr>
            <w:t>47396</w:t>
          </w:r>
          <w:r w:rsidR="00E03B6F">
            <w:rPr>
              <w:b/>
              <w:bCs/>
              <w:sz w:val="32"/>
              <w:szCs w:val="32"/>
            </w:rPr>
            <w:t>) located</w:t>
          </w:r>
          <w:r w:rsidR="008D0239">
            <w:rPr>
              <w:b/>
              <w:bCs/>
              <w:sz w:val="32"/>
              <w:szCs w:val="32"/>
            </w:rPr>
            <w:t xml:space="preserve"> 0.43 of </w:t>
          </w:r>
          <w:r w:rsidR="00C92572">
            <w:rPr>
              <w:b/>
              <w:bCs/>
              <w:sz w:val="32"/>
              <w:szCs w:val="32"/>
            </w:rPr>
            <w:t>a mile west of Route 143 in Etna.</w:t>
          </w:r>
          <w:r w:rsidR="004327A4">
            <w:rPr>
              <w:b/>
              <w:bCs/>
              <w:sz w:val="32"/>
              <w:szCs w:val="32"/>
            </w:rPr>
            <w:t xml:space="preserve"> </w:t>
          </w:r>
          <w:r w:rsidR="00433146">
            <w:rPr>
              <w:b/>
              <w:bCs/>
              <w:sz w:val="32"/>
              <w:szCs w:val="32"/>
            </w:rPr>
            <w:t xml:space="preserve"> </w:t>
          </w:r>
        </w:sdtContent>
      </w:sdt>
    </w:p>
    <w:p w14:paraId="23A6081E" w14:textId="77777777" w:rsidR="007201BE" w:rsidRDefault="007201BE" w:rsidP="00DA70E4">
      <w:pPr>
        <w:jc w:val="both"/>
      </w:pPr>
    </w:p>
    <w:p w14:paraId="339239C5" w14:textId="016845BC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C92572">
            <w:rPr>
              <w:bCs/>
            </w:rPr>
            <w:t>September 8th</w:t>
          </w:r>
          <w:r w:rsidR="000C069D">
            <w:rPr>
              <w:bCs/>
            </w:rPr>
            <w:t>,</w:t>
          </w:r>
          <w:r w:rsidR="0048049E">
            <w:rPr>
              <w:bCs/>
            </w:rPr>
            <w:t xml:space="preserve"> 2025,</w:t>
          </w:r>
          <w:r w:rsidR="008768BC">
            <w:rPr>
              <w:bCs/>
            </w:rPr>
            <w:t xml:space="preserve"> to </w:t>
          </w:r>
          <w:r w:rsidR="00C92572">
            <w:rPr>
              <w:bCs/>
            </w:rPr>
            <w:t xml:space="preserve">September </w:t>
          </w:r>
          <w:r w:rsidR="00E03B6F">
            <w:rPr>
              <w:bCs/>
            </w:rPr>
            <w:t>24th</w:t>
          </w:r>
          <w:r w:rsidR="0048049E">
            <w:rPr>
              <w:bCs/>
            </w:rPr>
            <w:t>, 2025</w:t>
          </w:r>
          <w:r w:rsidR="008768BC">
            <w:rPr>
              <w:bCs/>
            </w:rPr>
            <w:t>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2DF5AA55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AF4C6A">
        <w:t>Laurie Rowe, Senior</w:t>
      </w:r>
      <w:r w:rsidR="008768BC">
        <w:t xml:space="preserve">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1F7AC085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8768BC">
        <w:t>207-</w:t>
      </w:r>
      <w:r w:rsidR="004D35F4">
        <w:t>215-5072</w:t>
      </w:r>
    </w:p>
    <w:p w14:paraId="16FDE0C0" w14:textId="44D82AC8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4D35F4">
        <w:t>laurie</w:t>
      </w:r>
      <w:r w:rsidR="00B81D77">
        <w:t>.rowe</w:t>
      </w:r>
      <w:r w:rsidR="008768BC">
        <w:t>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A924" w14:textId="77777777" w:rsidR="00D72A85" w:rsidRDefault="00D72A85">
      <w:r>
        <w:separator/>
      </w:r>
    </w:p>
  </w:endnote>
  <w:endnote w:type="continuationSeparator" w:id="0">
    <w:p w14:paraId="117F20D7" w14:textId="77777777" w:rsidR="00D72A85" w:rsidRDefault="00D72A85">
      <w:r>
        <w:continuationSeparator/>
      </w:r>
    </w:p>
  </w:endnote>
  <w:endnote w:type="continuationNotice" w:id="1">
    <w:p w14:paraId="1BACF17A" w14:textId="77777777" w:rsidR="00D72A85" w:rsidRDefault="00D72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4906" w14:textId="77777777" w:rsidR="00D72A85" w:rsidRDefault="00D72A85">
      <w:r>
        <w:separator/>
      </w:r>
    </w:p>
  </w:footnote>
  <w:footnote w:type="continuationSeparator" w:id="0">
    <w:p w14:paraId="17EAC2C0" w14:textId="77777777" w:rsidR="00D72A85" w:rsidRDefault="00D72A85">
      <w:r>
        <w:continuationSeparator/>
      </w:r>
    </w:p>
  </w:footnote>
  <w:footnote w:type="continuationNotice" w:id="1">
    <w:p w14:paraId="7BEFF877" w14:textId="77777777" w:rsidR="00D72A85" w:rsidRDefault="00D72A8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2D9D"/>
    <w:rsid w:val="000B32F3"/>
    <w:rsid w:val="000B7C05"/>
    <w:rsid w:val="000C0375"/>
    <w:rsid w:val="000C069D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27A0F"/>
    <w:rsid w:val="001428E5"/>
    <w:rsid w:val="00144C7E"/>
    <w:rsid w:val="0014602F"/>
    <w:rsid w:val="00146B40"/>
    <w:rsid w:val="00156621"/>
    <w:rsid w:val="0016230C"/>
    <w:rsid w:val="00165C41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E4A89"/>
    <w:rsid w:val="001F2898"/>
    <w:rsid w:val="00203CD7"/>
    <w:rsid w:val="00204292"/>
    <w:rsid w:val="00205693"/>
    <w:rsid w:val="00212E33"/>
    <w:rsid w:val="0021644C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74B7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0218"/>
    <w:rsid w:val="00370AF0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3F68FD"/>
    <w:rsid w:val="004001C8"/>
    <w:rsid w:val="00403308"/>
    <w:rsid w:val="00417936"/>
    <w:rsid w:val="00420E0F"/>
    <w:rsid w:val="004327A4"/>
    <w:rsid w:val="00433146"/>
    <w:rsid w:val="0043329B"/>
    <w:rsid w:val="004403C8"/>
    <w:rsid w:val="00442E26"/>
    <w:rsid w:val="0044385B"/>
    <w:rsid w:val="00446D53"/>
    <w:rsid w:val="00447541"/>
    <w:rsid w:val="00455FB6"/>
    <w:rsid w:val="00456C81"/>
    <w:rsid w:val="00457C9A"/>
    <w:rsid w:val="004753C0"/>
    <w:rsid w:val="0048049E"/>
    <w:rsid w:val="0048137E"/>
    <w:rsid w:val="0048214E"/>
    <w:rsid w:val="004836F0"/>
    <w:rsid w:val="00490AE3"/>
    <w:rsid w:val="00497169"/>
    <w:rsid w:val="004A4653"/>
    <w:rsid w:val="004A6097"/>
    <w:rsid w:val="004B08AC"/>
    <w:rsid w:val="004B3A4B"/>
    <w:rsid w:val="004B518E"/>
    <w:rsid w:val="004D35F4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6FE"/>
    <w:rsid w:val="006468E9"/>
    <w:rsid w:val="00646D7A"/>
    <w:rsid w:val="00663FBC"/>
    <w:rsid w:val="00664022"/>
    <w:rsid w:val="006666C9"/>
    <w:rsid w:val="00673D1F"/>
    <w:rsid w:val="00673D3A"/>
    <w:rsid w:val="00696367"/>
    <w:rsid w:val="006A4D84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24CD4"/>
    <w:rsid w:val="00733453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1A3F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8BC"/>
    <w:rsid w:val="0088071D"/>
    <w:rsid w:val="00892B44"/>
    <w:rsid w:val="008935E5"/>
    <w:rsid w:val="00895487"/>
    <w:rsid w:val="008A4CD9"/>
    <w:rsid w:val="008B07B4"/>
    <w:rsid w:val="008B3811"/>
    <w:rsid w:val="008C2F59"/>
    <w:rsid w:val="008C7A50"/>
    <w:rsid w:val="008D0239"/>
    <w:rsid w:val="008E5F13"/>
    <w:rsid w:val="008E6193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4269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E7E4F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4C6A"/>
    <w:rsid w:val="00AF6EB7"/>
    <w:rsid w:val="00B21B03"/>
    <w:rsid w:val="00B32CD1"/>
    <w:rsid w:val="00B33081"/>
    <w:rsid w:val="00B3532C"/>
    <w:rsid w:val="00B357DB"/>
    <w:rsid w:val="00B54BF4"/>
    <w:rsid w:val="00B56D7B"/>
    <w:rsid w:val="00B57916"/>
    <w:rsid w:val="00B60E06"/>
    <w:rsid w:val="00B727F2"/>
    <w:rsid w:val="00B77CB5"/>
    <w:rsid w:val="00B81215"/>
    <w:rsid w:val="00B81D77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2572"/>
    <w:rsid w:val="00C9683F"/>
    <w:rsid w:val="00CB485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72A85"/>
    <w:rsid w:val="00D82F60"/>
    <w:rsid w:val="00DA0859"/>
    <w:rsid w:val="00DA70E4"/>
    <w:rsid w:val="00DB1CD9"/>
    <w:rsid w:val="00DB56A3"/>
    <w:rsid w:val="00DC5DD1"/>
    <w:rsid w:val="00DC6032"/>
    <w:rsid w:val="00DC6248"/>
    <w:rsid w:val="00DE44F0"/>
    <w:rsid w:val="00DE652C"/>
    <w:rsid w:val="00DE6E06"/>
    <w:rsid w:val="00DF55C3"/>
    <w:rsid w:val="00E0326B"/>
    <w:rsid w:val="00E03B6F"/>
    <w:rsid w:val="00E35AD5"/>
    <w:rsid w:val="00E46865"/>
    <w:rsid w:val="00E65E0B"/>
    <w:rsid w:val="00E73D3B"/>
    <w:rsid w:val="00E7567F"/>
    <w:rsid w:val="00E8385D"/>
    <w:rsid w:val="00E86905"/>
    <w:rsid w:val="00E94678"/>
    <w:rsid w:val="00E94B14"/>
    <w:rsid w:val="00E977AC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C1335C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C1335C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C1335C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226443"/>
    <w:rsid w:val="00370218"/>
    <w:rsid w:val="004836F0"/>
    <w:rsid w:val="005B5C87"/>
    <w:rsid w:val="006A4D84"/>
    <w:rsid w:val="006D5855"/>
    <w:rsid w:val="007D19C6"/>
    <w:rsid w:val="007F1674"/>
    <w:rsid w:val="008142D0"/>
    <w:rsid w:val="008E5F13"/>
    <w:rsid w:val="008E6193"/>
    <w:rsid w:val="00B56D7B"/>
    <w:rsid w:val="00C1335C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Porter, Lisa M.</cp:lastModifiedBy>
  <cp:revision>2</cp:revision>
  <cp:lastPrinted>2024-08-22T17:21:00Z</cp:lastPrinted>
  <dcterms:created xsi:type="dcterms:W3CDTF">2025-08-28T15:54:00Z</dcterms:created>
  <dcterms:modified xsi:type="dcterms:W3CDTF">2025-08-28T15:54:00Z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