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0ED0AEEB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4D653B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41C3DF77" w:rsidR="00C52059" w:rsidRPr="00F66F03" w:rsidRDefault="004D653B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Kingfield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2E749E36" w:rsidR="00144C7E" w:rsidRDefault="004D653B" w:rsidP="00027448">
          <w:pPr>
            <w:spacing w:line="192" w:lineRule="auto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Reed Brook Bridge #5351 replacement project located on Route 16/27 over Reed Brook.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1F0DA867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3C3452">
            <w:rPr>
              <w:bCs/>
            </w:rPr>
            <w:t xml:space="preserve">July 25, </w:t>
          </w:r>
          <w:proofErr w:type="gramStart"/>
          <w:r w:rsidR="003C3452">
            <w:rPr>
              <w:bCs/>
            </w:rPr>
            <w:t>2025</w:t>
          </w:r>
          <w:proofErr w:type="gramEnd"/>
          <w:r w:rsidR="003C3452">
            <w:rPr>
              <w:bCs/>
            </w:rPr>
            <w:t xml:space="preserve"> through August 13, 2025.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56F6E598" w:rsidR="00366F5D" w:rsidRPr="00594762" w:rsidRDefault="004D653B" w:rsidP="00B7646E">
      <w:pPr>
        <w:spacing w:line="192" w:lineRule="auto"/>
        <w:jc w:val="center"/>
      </w:pPr>
      <w:r>
        <w:t>Michael Wight</w:t>
      </w:r>
      <w:r w:rsidR="00285C9D" w:rsidRPr="00594762">
        <w:t>,</w:t>
      </w:r>
      <w:r w:rsidR="00B7646E">
        <w:t xml:space="preserve"> P.E.,</w:t>
      </w:r>
      <w:r w:rsidR="00285C9D" w:rsidRPr="00594762">
        <w:t xml:space="preserve">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5E7D5AA9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4D653B">
        <w:t>207-592-2543</w:t>
      </w:r>
      <w:r w:rsidR="00122A59" w:rsidRPr="00B372FB">
        <w:t xml:space="preserve"> </w:t>
      </w:r>
    </w:p>
    <w:p w14:paraId="16FDE0C0" w14:textId="3B369391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4D653B">
        <w:t>michael.wight@maine.gov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bit.ly/background-publicinvolvement</w:t>
        </w:r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164297AF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Pr="004D2488">
        <w:rPr>
          <w:b/>
          <w:color w:val="5B9BD5" w:themeColor="accent5"/>
        </w:rPr>
        <w:t>0</w:t>
      </w:r>
      <w:r w:rsidR="004D653B">
        <w:rPr>
          <w:b/>
          <w:color w:val="5B9BD5" w:themeColor="accent5"/>
        </w:rPr>
        <w:t>26120</w:t>
      </w:r>
      <w:r w:rsidRPr="004D2488">
        <w:rPr>
          <w:b/>
          <w:color w:val="5B9BD5" w:themeColor="accent5"/>
        </w:rPr>
        <w:t>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D6ACD"/>
    <w:rsid w:val="000E08B2"/>
    <w:rsid w:val="000E452D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452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346E6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2EB5"/>
    <w:rsid w:val="004836F0"/>
    <w:rsid w:val="00490AE3"/>
    <w:rsid w:val="00497169"/>
    <w:rsid w:val="004A6097"/>
    <w:rsid w:val="004B08AC"/>
    <w:rsid w:val="004B3A4B"/>
    <w:rsid w:val="004B518E"/>
    <w:rsid w:val="004D2488"/>
    <w:rsid w:val="004D653B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A066F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646E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0D6ACD"/>
    <w:rsid w:val="000E452D"/>
    <w:rsid w:val="00226443"/>
    <w:rsid w:val="002F37DD"/>
    <w:rsid w:val="00482EB5"/>
    <w:rsid w:val="004836F0"/>
    <w:rsid w:val="006D5855"/>
    <w:rsid w:val="00752924"/>
    <w:rsid w:val="007D19C6"/>
    <w:rsid w:val="008142D0"/>
    <w:rsid w:val="00AA066F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8</TotalTime>
  <Pages>1</Pages>
  <Words>199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Duffany, Linda</cp:lastModifiedBy>
  <cp:revision>5</cp:revision>
  <cp:lastPrinted>2024-08-22T17:21:00Z</cp:lastPrinted>
  <dcterms:created xsi:type="dcterms:W3CDTF">2025-07-07T12:48:00Z</dcterms:created>
  <dcterms:modified xsi:type="dcterms:W3CDTF">2025-07-09T11:56:00Z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