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3DB1C693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5B339D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0F55F9DA" w:rsidR="00C52059" w:rsidRPr="00F66F03" w:rsidRDefault="00E677D3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Corinna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4A4D5D1C" w:rsidR="00144C7E" w:rsidRDefault="00E677D3" w:rsidP="00E677D3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 w:rsidRPr="00E677D3">
            <w:rPr>
              <w:b/>
              <w:bCs/>
              <w:sz w:val="32"/>
              <w:szCs w:val="32"/>
            </w:rPr>
            <w:t xml:space="preserve">Mulligan Stream </w:t>
          </w:r>
          <w:proofErr w:type="gramStart"/>
          <w:r w:rsidRPr="00E677D3">
            <w:rPr>
              <w:b/>
              <w:bCs/>
              <w:sz w:val="32"/>
              <w:szCs w:val="32"/>
            </w:rPr>
            <w:t>Bridge (#</w:t>
          </w:r>
          <w:proofErr w:type="gramEnd"/>
          <w:r w:rsidRPr="00E677D3">
            <w:rPr>
              <w:b/>
              <w:bCs/>
              <w:sz w:val="32"/>
              <w:szCs w:val="32"/>
            </w:rPr>
            <w:t>6160) over Mulligan Stream. Located 0.66 of a mile northeast of Williams Drive.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54A692FC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5B339D">
            <w:rPr>
              <w:bCs/>
            </w:rPr>
            <w:t xml:space="preserve">August 6, </w:t>
          </w:r>
          <w:proofErr w:type="gramStart"/>
          <w:r w:rsidR="005B339D">
            <w:rPr>
              <w:bCs/>
            </w:rPr>
            <w:t>2025</w:t>
          </w:r>
          <w:proofErr w:type="gramEnd"/>
          <w:r w:rsidR="005B339D">
            <w:rPr>
              <w:bCs/>
            </w:rPr>
            <w:t xml:space="preserve"> through August 25,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6A8E8F0" w:rsidR="00366F5D" w:rsidRPr="00594762" w:rsidRDefault="00E677D3" w:rsidP="00E677D3">
      <w:pPr>
        <w:spacing w:line="192" w:lineRule="auto"/>
        <w:ind w:left="2160" w:firstLine="720"/>
      </w:pPr>
      <w:r>
        <w:t xml:space="preserve">  Dorian Taylor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1639508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E677D3" w:rsidRPr="00E677D3">
        <w:t>207-624-3544</w:t>
      </w:r>
      <w:r w:rsidR="00122A59" w:rsidRPr="00B372FB">
        <w:t xml:space="preserve"> </w:t>
      </w:r>
    </w:p>
    <w:p w14:paraId="16FDE0C0" w14:textId="04F2D9B9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E677D3" w:rsidRPr="00E677D3">
        <w:t>Dorian.Taylor@maine.gov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3DDE0158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E677D3">
        <w:rPr>
          <w:b/>
          <w:color w:val="5B9BD5" w:themeColor="accent5"/>
        </w:rPr>
        <w:t>26476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39D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A066F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66C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677D3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AA066F"/>
    <w:rsid w:val="00DB166C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5</TotalTime>
  <Pages>1</Pages>
  <Words>201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2024-08-28T17:16:00Z</dcterms:created>
  <dcterms:modified xsi:type="dcterms:W3CDTF">2025-07-10T13:11:00Z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