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5297A887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Content>
          <w:r w:rsidR="00092E0B">
            <w:rPr>
              <w:b/>
              <w:bCs/>
              <w:sz w:val="32"/>
              <w:szCs w:val="32"/>
            </w:rPr>
            <w:t>Formal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Content>
        <w:p w14:paraId="6255B182" w14:textId="4FB4A059" w:rsidR="00A523A5" w:rsidRPr="00F66F03" w:rsidRDefault="00092E0B" w:rsidP="00125E65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Lincolnville-</w:t>
          </w:r>
          <w:proofErr w:type="gramStart"/>
          <w:r>
            <w:rPr>
              <w:b/>
              <w:bCs/>
              <w:sz w:val="32"/>
              <w:szCs w:val="32"/>
            </w:rPr>
            <w:t>Islesboro</w:t>
          </w:r>
          <w:r w:rsidR="00125E65">
            <w:rPr>
              <w:b/>
              <w:bCs/>
              <w:sz w:val="32"/>
              <w:szCs w:val="32"/>
            </w:rPr>
            <w:t xml:space="preserve">  </w:t>
          </w:r>
          <w:r w:rsidR="00A523A5">
            <w:rPr>
              <w:b/>
              <w:bCs/>
              <w:sz w:val="32"/>
              <w:szCs w:val="32"/>
            </w:rPr>
            <w:t>WIN</w:t>
          </w:r>
          <w:proofErr w:type="gramEnd"/>
          <w:r w:rsidR="00A523A5">
            <w:rPr>
              <w:b/>
              <w:bCs/>
              <w:sz w:val="32"/>
              <w:szCs w:val="32"/>
            </w:rPr>
            <w:t>: 028810.00</w:t>
          </w:r>
        </w:p>
      </w:sdtContent>
    </w:sdt>
    <w:p w14:paraId="13BEF112" w14:textId="27F3E682" w:rsidR="00DE6E06" w:rsidRPr="00F66F03" w:rsidRDefault="007B6B22" w:rsidP="00125E65">
      <w:pPr>
        <w:ind w:firstLine="720"/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 xml:space="preserve">     </w:t>
      </w:r>
      <w:r w:rsidR="00DE6E06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</w:t>
      </w:r>
      <w:r w:rsidR="00125E65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Content>
        <w:p w14:paraId="5B92A3E2" w14:textId="1518612B" w:rsidR="00144C7E" w:rsidRDefault="00092E0B" w:rsidP="007B6B22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 w:rsidRPr="00092E0B">
            <w:rPr>
              <w:b/>
              <w:bCs/>
              <w:sz w:val="32"/>
              <w:szCs w:val="32"/>
            </w:rPr>
            <w:t>Lincolnville and Isle</w:t>
          </w:r>
          <w:r w:rsidR="00F864FA">
            <w:rPr>
              <w:b/>
              <w:bCs/>
              <w:sz w:val="32"/>
              <w:szCs w:val="32"/>
            </w:rPr>
            <w:t>s</w:t>
          </w:r>
          <w:r w:rsidRPr="00092E0B">
            <w:rPr>
              <w:b/>
              <w:bCs/>
              <w:sz w:val="32"/>
              <w:szCs w:val="32"/>
            </w:rPr>
            <w:t>boro Ferry Bridges Approaches</w:t>
          </w: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1C589557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Content>
          <w:r w:rsidR="00092E0B">
            <w:rPr>
              <w:bCs/>
            </w:rPr>
            <w:t xml:space="preserve">August 11 </w:t>
          </w:r>
          <w:proofErr w:type="gramStart"/>
          <w:r w:rsidR="00092E0B">
            <w:rPr>
              <w:bCs/>
            </w:rPr>
            <w:t>thru</w:t>
          </w:r>
          <w:proofErr w:type="gramEnd"/>
          <w:r w:rsidR="00092E0B">
            <w:rPr>
              <w:bCs/>
            </w:rPr>
            <w:t xml:space="preserve"> August 28, 2025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0DA655F6" w:rsidR="00366F5D" w:rsidRPr="00594762" w:rsidRDefault="006D38E2" w:rsidP="006D38E2">
      <w:pPr>
        <w:spacing w:line="192" w:lineRule="auto"/>
        <w:ind w:left="2160"/>
      </w:pPr>
      <w:r>
        <w:t xml:space="preserve">     </w:t>
      </w:r>
      <w:r w:rsidR="00092E0B">
        <w:t>Aurele Gorneau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78CBC576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092E0B">
        <w:t>207-592-4438</w:t>
      </w:r>
      <w:r w:rsidR="00122A59" w:rsidRPr="00B372FB">
        <w:t xml:space="preserve"> </w:t>
      </w:r>
    </w:p>
    <w:p w14:paraId="16FDE0C0" w14:textId="6A543727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092E0B">
        <w:t>aurele.gorneauii@maine.gov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</w:t>
      </w:r>
      <w:proofErr w:type="gramStart"/>
      <w:r>
        <w:rPr>
          <w:bCs/>
        </w:rPr>
        <w:t>accommodations</w:t>
      </w:r>
      <w:proofErr w:type="gramEnd"/>
      <w:r>
        <w:rPr>
          <w:bCs/>
        </w:rPr>
        <w:t xml:space="preserve">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sectPr w:rsidR="00197D3B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7BA66" w14:textId="77777777" w:rsidR="009300E9" w:rsidRDefault="009300E9">
      <w:r>
        <w:separator/>
      </w:r>
    </w:p>
  </w:endnote>
  <w:endnote w:type="continuationSeparator" w:id="0">
    <w:p w14:paraId="67C6F8D6" w14:textId="77777777" w:rsidR="009300E9" w:rsidRDefault="009300E9">
      <w:r>
        <w:continuationSeparator/>
      </w:r>
    </w:p>
  </w:endnote>
  <w:endnote w:type="continuationNotice" w:id="1">
    <w:p w14:paraId="12F11FE4" w14:textId="77777777" w:rsidR="009300E9" w:rsidRDefault="00930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84982" w14:textId="77777777" w:rsidR="009300E9" w:rsidRDefault="009300E9">
      <w:r>
        <w:separator/>
      </w:r>
    </w:p>
  </w:footnote>
  <w:footnote w:type="continuationSeparator" w:id="0">
    <w:p w14:paraId="32E9C5D3" w14:textId="77777777" w:rsidR="009300E9" w:rsidRDefault="009300E9">
      <w:r>
        <w:continuationSeparator/>
      </w:r>
    </w:p>
  </w:footnote>
  <w:footnote w:type="continuationNotice" w:id="1">
    <w:p w14:paraId="1F7CE3BA" w14:textId="77777777" w:rsidR="009300E9" w:rsidRDefault="009300E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92E0B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25E65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47E58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23020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3491"/>
    <w:rsid w:val="006E4120"/>
    <w:rsid w:val="006E75BE"/>
    <w:rsid w:val="006F1DA0"/>
    <w:rsid w:val="007057F5"/>
    <w:rsid w:val="007062CB"/>
    <w:rsid w:val="00707EF4"/>
    <w:rsid w:val="007201BE"/>
    <w:rsid w:val="0073639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B6B22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00E9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23A5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676A3"/>
    <w:rsid w:val="00C7347B"/>
    <w:rsid w:val="00C73D12"/>
    <w:rsid w:val="00C750BC"/>
    <w:rsid w:val="00C82D53"/>
    <w:rsid w:val="00C9683F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864FA"/>
    <w:rsid w:val="00FA4279"/>
    <w:rsid w:val="00FB4A0E"/>
    <w:rsid w:val="00FC21DB"/>
    <w:rsid w:val="00FC3788"/>
    <w:rsid w:val="00FD3C03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E609E9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E609E9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E609E9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E609E9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226443"/>
    <w:rsid w:val="004836F0"/>
    <w:rsid w:val="004C5015"/>
    <w:rsid w:val="00623020"/>
    <w:rsid w:val="006D5855"/>
    <w:rsid w:val="006E3491"/>
    <w:rsid w:val="007D19C6"/>
    <w:rsid w:val="008142D0"/>
    <w:rsid w:val="00C676A3"/>
    <w:rsid w:val="00E609E9"/>
    <w:rsid w:val="00EA6C7B"/>
    <w:rsid w:val="00FD0A4B"/>
    <w:rsid w:val="00F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Vye, Tasha</cp:lastModifiedBy>
  <cp:revision>8</cp:revision>
  <cp:lastPrinted>2024-08-22T17:21:00Z</cp:lastPrinted>
  <dcterms:created xsi:type="dcterms:W3CDTF">2024-08-28T13:22:00Z</dcterms:created>
  <dcterms:modified xsi:type="dcterms:W3CDTF">2025-07-28T12:31:00Z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