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18CD06F7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7A0385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0FF70D1E" w14:textId="3E4BB53E" w:rsidR="00C52059" w:rsidRPr="00F66F03" w:rsidRDefault="00F949A9" w:rsidP="00027448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Paris</w:t>
          </w:r>
        </w:p>
      </w:sdtContent>
    </w:sdt>
    <w:p w14:paraId="13BEF112" w14:textId="77777777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5B92A3E2" w14:textId="4D3353C2" w:rsidR="00144C7E" w:rsidRDefault="007A0385" w:rsidP="00027448">
          <w:pPr>
            <w:spacing w:line="192" w:lineRule="auto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To discuss the </w:t>
          </w:r>
          <w:r w:rsidR="002A79D8">
            <w:rPr>
              <w:b/>
              <w:bCs/>
              <w:sz w:val="32"/>
              <w:szCs w:val="32"/>
            </w:rPr>
            <w:t xml:space="preserve">deck </w:t>
          </w:r>
          <w:r>
            <w:rPr>
              <w:b/>
              <w:bCs/>
              <w:sz w:val="32"/>
              <w:szCs w:val="32"/>
            </w:rPr>
            <w:t xml:space="preserve">replacement of </w:t>
          </w:r>
          <w:r w:rsidR="002A79D8">
            <w:rPr>
              <w:b/>
              <w:bCs/>
              <w:sz w:val="32"/>
              <w:szCs w:val="32"/>
            </w:rPr>
            <w:t xml:space="preserve">Little Androscoggin </w:t>
          </w:r>
          <w:r w:rsidR="00412D69">
            <w:rPr>
              <w:b/>
              <w:bCs/>
              <w:sz w:val="32"/>
              <w:szCs w:val="32"/>
            </w:rPr>
            <w:t xml:space="preserve">River </w:t>
          </w:r>
          <w:r w:rsidRPr="007A0385">
            <w:rPr>
              <w:b/>
              <w:bCs/>
              <w:sz w:val="32"/>
              <w:szCs w:val="32"/>
            </w:rPr>
            <w:t>Bridge (#</w:t>
          </w:r>
          <w:r w:rsidR="002A79D8">
            <w:rPr>
              <w:b/>
              <w:bCs/>
              <w:sz w:val="32"/>
              <w:szCs w:val="32"/>
            </w:rPr>
            <w:t>5924</w:t>
          </w:r>
          <w:r w:rsidRPr="007A0385">
            <w:rPr>
              <w:b/>
              <w:bCs/>
              <w:sz w:val="32"/>
              <w:szCs w:val="32"/>
            </w:rPr>
            <w:t xml:space="preserve">) over </w:t>
          </w:r>
          <w:r w:rsidR="002A79D8">
            <w:rPr>
              <w:b/>
              <w:bCs/>
              <w:sz w:val="32"/>
              <w:szCs w:val="32"/>
            </w:rPr>
            <w:t>Little Androscoggin River</w:t>
          </w:r>
          <w:r w:rsidRPr="007A0385">
            <w:rPr>
              <w:b/>
              <w:bCs/>
              <w:sz w:val="32"/>
              <w:szCs w:val="32"/>
            </w:rPr>
            <w:t>. Located 0.</w:t>
          </w:r>
          <w:r w:rsidR="002A79D8">
            <w:rPr>
              <w:b/>
              <w:bCs/>
              <w:sz w:val="32"/>
              <w:szCs w:val="32"/>
            </w:rPr>
            <w:t xml:space="preserve">68 </w:t>
          </w:r>
          <w:r w:rsidRPr="007A0385">
            <w:rPr>
              <w:b/>
              <w:bCs/>
              <w:sz w:val="32"/>
              <w:szCs w:val="32"/>
            </w:rPr>
            <w:t>mile</w:t>
          </w:r>
          <w:r w:rsidR="002A79D8">
            <w:rPr>
              <w:b/>
              <w:bCs/>
              <w:sz w:val="32"/>
              <w:szCs w:val="32"/>
            </w:rPr>
            <w:t>s</w:t>
          </w:r>
          <w:r w:rsidRPr="007A0385">
            <w:rPr>
              <w:b/>
              <w:bCs/>
              <w:sz w:val="32"/>
              <w:szCs w:val="32"/>
            </w:rPr>
            <w:t xml:space="preserve"> north of </w:t>
          </w:r>
          <w:r w:rsidR="002A79D8">
            <w:rPr>
              <w:b/>
              <w:bCs/>
              <w:sz w:val="32"/>
              <w:szCs w:val="32"/>
            </w:rPr>
            <w:t>Route 117.</w:t>
          </w: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5EAE8EA8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sdt>
            <w:sdtPr>
              <w:rPr>
                <w:bCs/>
              </w:rPr>
              <w:id w:val="-1591041"/>
              <w:placeholder>
                <w:docPart w:val="D61147C15C3B4A70B841DA9011693021"/>
              </w:placeholder>
            </w:sdtPr>
            <w:sdtEndPr/>
            <w:sdtContent>
              <w:r w:rsidR="002A79D8">
                <w:rPr>
                  <w:bCs/>
                </w:rPr>
                <w:t>July</w:t>
              </w:r>
              <w:r w:rsidR="007A0385">
                <w:rPr>
                  <w:bCs/>
                </w:rPr>
                <w:t xml:space="preserve"> </w:t>
              </w:r>
              <w:r w:rsidR="00115893">
                <w:rPr>
                  <w:bCs/>
                </w:rPr>
                <w:t xml:space="preserve">7 </w:t>
              </w:r>
              <w:r w:rsidR="007A0385">
                <w:rPr>
                  <w:bCs/>
                </w:rPr>
                <w:t xml:space="preserve">to </w:t>
              </w:r>
              <w:r w:rsidR="002A79D8">
                <w:rPr>
                  <w:bCs/>
                </w:rPr>
                <w:t>July</w:t>
              </w:r>
              <w:r w:rsidR="00115893">
                <w:rPr>
                  <w:bCs/>
                </w:rPr>
                <w:t xml:space="preserve"> 21</w:t>
              </w:r>
              <w:r w:rsidR="007A0385">
                <w:rPr>
                  <w:bCs/>
                </w:rPr>
                <w:t>, 2025.</w:t>
              </w:r>
            </w:sdtContent>
          </w:sdt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40497FEF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r w:rsidR="007A0385">
        <w:t>Trevor E. Gleason</w:t>
      </w:r>
      <w:r w:rsidR="00285C9D" w:rsidRPr="00594762">
        <w:t xml:space="preserve">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5D131FE8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7A0385">
        <w:t>207-213-5529</w:t>
      </w:r>
      <w:r w:rsidR="00122A59" w:rsidRPr="00B372FB">
        <w:t xml:space="preserve"> </w:t>
      </w:r>
    </w:p>
    <w:p w14:paraId="16FDE0C0" w14:textId="5F9D7770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7A0385">
        <w:t>trevor.gleason@maine.gov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103FA860" w14:textId="77777777" w:rsidR="007A0385" w:rsidRDefault="007A0385" w:rsidP="00813AB2">
      <w:pPr>
        <w:jc w:val="center"/>
        <w:rPr>
          <w:b/>
        </w:rPr>
      </w:pPr>
    </w:p>
    <w:p w14:paraId="4648BA1F" w14:textId="77777777" w:rsidR="007A0385" w:rsidRDefault="007A0385" w:rsidP="00813AB2">
      <w:pPr>
        <w:jc w:val="center"/>
        <w:rPr>
          <w:b/>
        </w:rPr>
      </w:pPr>
    </w:p>
    <w:p w14:paraId="47A2B090" w14:textId="09F4369E" w:rsidR="007A0385" w:rsidRDefault="007A0385" w:rsidP="007A0385">
      <w:pPr>
        <w:jc w:val="center"/>
        <w:rPr>
          <w:b/>
        </w:rPr>
      </w:pPr>
      <w:r w:rsidRPr="3D8BCE8D">
        <w:rPr>
          <w:b/>
          <w:bCs/>
        </w:rPr>
        <w:t>Work Identification Number</w:t>
      </w:r>
      <w:r>
        <w:rPr>
          <w:b/>
          <w:bCs/>
        </w:rPr>
        <w:t xml:space="preserve"> 0</w:t>
      </w:r>
      <w:r w:rsidRPr="006F4928">
        <w:rPr>
          <w:b/>
          <w:bCs/>
        </w:rPr>
        <w:t>28</w:t>
      </w:r>
      <w:r w:rsidR="002A79D8">
        <w:rPr>
          <w:b/>
          <w:bCs/>
        </w:rPr>
        <w:t>312</w:t>
      </w:r>
      <w:r w:rsidRPr="006F4928">
        <w:rPr>
          <w:b/>
          <w:bCs/>
        </w:rPr>
        <w:t>.00</w:t>
      </w:r>
    </w:p>
    <w:p w14:paraId="270ABAA4" w14:textId="77777777" w:rsidR="007A0385" w:rsidRDefault="007A0385" w:rsidP="00813AB2">
      <w:pPr>
        <w:jc w:val="center"/>
        <w:rPr>
          <w:b/>
        </w:rPr>
      </w:pPr>
    </w:p>
    <w:p w14:paraId="5B2C2560" w14:textId="77777777" w:rsidR="007A0385" w:rsidRDefault="007A0385" w:rsidP="00813AB2">
      <w:pPr>
        <w:jc w:val="center"/>
        <w:rPr>
          <w:b/>
        </w:rPr>
      </w:pPr>
    </w:p>
    <w:sectPr w:rsidR="007A0385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853"/>
    <w:rsid w:val="00023E55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15893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A79D8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2D69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4120"/>
    <w:rsid w:val="006E75BE"/>
    <w:rsid w:val="006F1DA0"/>
    <w:rsid w:val="007057F5"/>
    <w:rsid w:val="007062CB"/>
    <w:rsid w:val="00707EF4"/>
    <w:rsid w:val="00715F13"/>
    <w:rsid w:val="007201BE"/>
    <w:rsid w:val="00736394"/>
    <w:rsid w:val="00754D27"/>
    <w:rsid w:val="007575DB"/>
    <w:rsid w:val="0076496D"/>
    <w:rsid w:val="00764DAA"/>
    <w:rsid w:val="00765FC6"/>
    <w:rsid w:val="007666A9"/>
    <w:rsid w:val="0078147C"/>
    <w:rsid w:val="00782829"/>
    <w:rsid w:val="00793D03"/>
    <w:rsid w:val="007A0385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33DE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1E0"/>
    <w:rsid w:val="00E94678"/>
    <w:rsid w:val="00E94B14"/>
    <w:rsid w:val="00EA2203"/>
    <w:rsid w:val="00EA3BAA"/>
    <w:rsid w:val="00EB0F3B"/>
    <w:rsid w:val="00EC2E90"/>
    <w:rsid w:val="00ED25BF"/>
    <w:rsid w:val="00EE17CB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6194F"/>
    <w:rsid w:val="00F62B18"/>
    <w:rsid w:val="00F64349"/>
    <w:rsid w:val="00F663C1"/>
    <w:rsid w:val="00F66AFC"/>
    <w:rsid w:val="00F66F03"/>
    <w:rsid w:val="00F7347F"/>
    <w:rsid w:val="00F949A9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C06078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C06078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C06078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C06078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  <w:docPart>
      <w:docPartPr>
        <w:name w:val="D61147C15C3B4A70B841DA901169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B273-D54B-486C-9F85-AE6AB5AF4A78}"/>
      </w:docPartPr>
      <w:docPartBody>
        <w:p w:rsidR="00C06078" w:rsidRDefault="00C06078" w:rsidP="00C06078">
          <w:pPr>
            <w:pStyle w:val="D61147C15C3B4A70B841DA901169302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E55"/>
    <w:rsid w:val="00226443"/>
    <w:rsid w:val="004836F0"/>
    <w:rsid w:val="006D5855"/>
    <w:rsid w:val="00715F13"/>
    <w:rsid w:val="00754D27"/>
    <w:rsid w:val="007D19C6"/>
    <w:rsid w:val="008142D0"/>
    <w:rsid w:val="00C06078"/>
    <w:rsid w:val="00D433DE"/>
    <w:rsid w:val="00E941E0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078"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  <w:style w:type="paragraph" w:customStyle="1" w:styleId="D61147C15C3B4A70B841DA9011693021">
    <w:name w:val="D61147C15C3B4A70B841DA9011693021"/>
    <w:rsid w:val="00C06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Props1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12</TotalTime>
  <Pages>1</Pages>
  <Words>207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Gleason, Trevor</cp:lastModifiedBy>
  <cp:revision>6</cp:revision>
  <cp:lastPrinted>2024-08-22T17:21:00Z</cp:lastPrinted>
  <dcterms:created xsi:type="dcterms:W3CDTF">2025-04-07T18:31:00Z</dcterms:created>
  <dcterms:modified xsi:type="dcterms:W3CDTF">2025-06-23T20:00:00Z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