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498661B4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3070A0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317F2A8D" w:rsidR="00C52059" w:rsidRPr="00F66F03" w:rsidRDefault="003070A0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Dresden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13B0ECE1" w:rsidR="00144C7E" w:rsidRDefault="00062804" w:rsidP="003070A0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</w:t>
          </w:r>
          <w:r w:rsidRPr="00062804">
            <w:rPr>
              <w:b/>
              <w:bCs/>
              <w:sz w:val="32"/>
              <w:szCs w:val="32"/>
            </w:rPr>
            <w:t>ridge replacement of the Middle Bridge (#3341) over Eastern River. Located 0.28 of a mile west of Route 127</w:t>
          </w:r>
          <w:r w:rsidR="003070A0" w:rsidRPr="003070A0">
            <w:rPr>
              <w:b/>
              <w:bCs/>
              <w:sz w:val="32"/>
              <w:szCs w:val="32"/>
            </w:rPr>
            <w:t>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6E163BB8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3070A0">
            <w:rPr>
              <w:bCs/>
            </w:rPr>
            <w:t>July 30, 2025 to August 20,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4D716594" w:rsidR="00366F5D" w:rsidRPr="00594762" w:rsidRDefault="003070A0" w:rsidP="003070A0">
      <w:pPr>
        <w:spacing w:line="192" w:lineRule="auto"/>
        <w:ind w:left="2160" w:firstLine="720"/>
      </w:pPr>
      <w:r>
        <w:t xml:space="preserve">   Julie Brask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2D7F12DB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206D8E" w:rsidRPr="00206D8E">
        <w:t>207-592-0944</w:t>
      </w:r>
      <w:r w:rsidR="00122A59" w:rsidRPr="00B372FB">
        <w:t xml:space="preserve"> </w:t>
      </w:r>
    </w:p>
    <w:p w14:paraId="16FDE0C0" w14:textId="0F0EDDBF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3070A0" w:rsidRPr="003070A0">
        <w:t>Julie.Brask@maine.gov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0BA8A605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="00206D8E">
        <w:rPr>
          <w:b/>
          <w:color w:val="5B9BD5" w:themeColor="accent5"/>
        </w:rPr>
        <w:t>02</w:t>
      </w:r>
      <w:r w:rsidR="00206D8E" w:rsidRPr="00206D8E">
        <w:rPr>
          <w:b/>
          <w:color w:val="5B9BD5" w:themeColor="accent5"/>
        </w:rPr>
        <w:t>3132.00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2804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06D8E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070A0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09D2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3DC3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409D2"/>
    <w:rsid w:val="004836F0"/>
    <w:rsid w:val="006D5855"/>
    <w:rsid w:val="00752924"/>
    <w:rsid w:val="007D19C6"/>
    <w:rsid w:val="008142D0"/>
    <w:rsid w:val="00BC3DC3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19</TotalTime>
  <Pages>1</Pages>
  <Words>204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5</cp:revision>
  <cp:lastPrinted>2024-08-22T17:21:00Z</cp:lastPrinted>
  <dcterms:created xsi:type="dcterms:W3CDTF">2024-08-28T17:16:00Z</dcterms:created>
  <dcterms:modified xsi:type="dcterms:W3CDTF">2025-06-25T19:44:00Z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