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C8C6" w14:textId="77777777" w:rsidR="00961B8D" w:rsidRDefault="009308B6" w:rsidP="009308B6">
      <w:pPr>
        <w:pStyle w:val="Heading1"/>
      </w:pPr>
      <w:bookmarkStart w:id="0" w:name="_Toc171676571"/>
      <w:bookmarkStart w:id="1" w:name="_Toc171680578"/>
      <w:r>
        <w:t>Hydrology Report</w:t>
      </w:r>
      <w:bookmarkEnd w:id="0"/>
      <w:bookmarkEnd w:id="1"/>
    </w:p>
    <w:bookmarkStart w:id="2" w:name="_Hlk171684125" w:displacedByCustomXml="next"/>
    <w:sdt>
      <w:sdtPr>
        <w:rPr>
          <w:rFonts w:eastAsiaTheme="minorHAnsi" w:cstheme="minorBidi"/>
          <w:b w:val="0"/>
          <w:bCs w:val="0"/>
          <w:caps w:val="0"/>
          <w:szCs w:val="22"/>
        </w:rPr>
        <w:id w:val="-1676640520"/>
        <w:placeholder>
          <w:docPart w:val="55DDE94BA04B488295DCFAC9967806D0"/>
        </w:placeholder>
      </w:sdtPr>
      <w:sdtContent>
        <w:p w14:paraId="76273B67" w14:textId="77777777" w:rsidR="009308B6" w:rsidRDefault="00D2310E" w:rsidP="00D2310E">
          <w:pPr>
            <w:pStyle w:val="Heading2"/>
          </w:pPr>
          <w:r>
            <w:t>Watershed Description</w:t>
          </w:r>
        </w:p>
        <w:p w14:paraId="5A1ED8B3" w14:textId="77777777" w:rsidR="00D2310E" w:rsidRPr="00D2310E" w:rsidRDefault="00D2310E" w:rsidP="00D2310E">
          <w:r w:rsidRPr="00D2310E">
            <w:rPr>
              <w:highlight w:val="yellow"/>
            </w:rPr>
            <w:t>[any significant features like wetlands or topography]</w:t>
          </w:r>
        </w:p>
        <w:p w14:paraId="6C6C35A6" w14:textId="77777777" w:rsidR="00D2310E" w:rsidRDefault="00D2310E" w:rsidP="00D2310E">
          <w:pPr>
            <w:pStyle w:val="Heading2"/>
          </w:pPr>
          <w:r>
            <w:t>Previous Hydrologic Studies</w:t>
          </w:r>
        </w:p>
        <w:p w14:paraId="0E530D5B" w14:textId="77777777" w:rsidR="00D2310E" w:rsidRPr="00D2310E" w:rsidRDefault="00D2310E" w:rsidP="00D2310E">
          <w:r w:rsidRPr="00D2310E">
            <w:rPr>
              <w:highlight w:val="yellow"/>
            </w:rPr>
            <w:t>[data from FEMA or previous PDRs]</w:t>
          </w:r>
        </w:p>
        <w:p w14:paraId="23340CD7" w14:textId="77777777" w:rsidR="00D2310E" w:rsidRDefault="00D2310E" w:rsidP="00D2310E">
          <w:pPr>
            <w:pStyle w:val="Heading2"/>
          </w:pPr>
          <w:r>
            <w:t>Current Data</w:t>
          </w:r>
        </w:p>
        <w:p w14:paraId="1EDD5119" w14:textId="77777777" w:rsidR="00D2310E" w:rsidRDefault="00D2310E" w:rsidP="00D2310E">
          <w:r w:rsidRPr="00D2310E">
            <w:rPr>
              <w:highlight w:val="yellow"/>
            </w:rPr>
            <w:t>[a basic description will usually follow one of these templates:]</w:t>
          </w:r>
        </w:p>
        <w:p w14:paraId="2B7D0061" w14:textId="77777777" w:rsidR="00D2310E" w:rsidRDefault="00D2310E" w:rsidP="00D2310E">
          <w:pPr>
            <w:ind w:firstLine="720"/>
          </w:pPr>
          <w:r w:rsidRPr="00D2310E">
            <w:t>Flow data was calculated by the Maine DOT Environmental Office Hydrology Section using the USGS regression equations</w:t>
          </w:r>
          <w:r>
            <w:t xml:space="preserve"> for Maine</w:t>
          </w:r>
          <w:r w:rsidRPr="00D2310E">
            <w:t xml:space="preserve"> (Hodgkins 1999).</w:t>
          </w:r>
        </w:p>
        <w:p w14:paraId="758449F9" w14:textId="77777777" w:rsidR="00D2310E" w:rsidRDefault="00D2310E" w:rsidP="00D2310E">
          <w:pPr>
            <w:ind w:firstLine="720"/>
          </w:pPr>
          <w:r w:rsidRPr="00D2310E">
            <w:t xml:space="preserve">Flow data was calculated by the Maine DOT Environmental Office Hydrology Section using a combination of the data from the </w:t>
          </w:r>
          <w:r>
            <w:t>[</w:t>
          </w:r>
          <w:r w:rsidRPr="00D2310E">
            <w:rPr>
              <w:highlight w:val="yellow"/>
            </w:rPr>
            <w:t>identify</w:t>
          </w:r>
          <w:r>
            <w:t>]</w:t>
          </w:r>
          <w:r w:rsidRPr="00D2310E">
            <w:t xml:space="preserve"> USGS flow gage and the U</w:t>
          </w:r>
          <w:r>
            <w:t>S</w:t>
          </w:r>
          <w:r w:rsidRPr="00D2310E">
            <w:t>GS regression equations</w:t>
          </w:r>
          <w:r>
            <w:t xml:space="preserve"> for Maine</w:t>
          </w:r>
          <w:r w:rsidRPr="00D2310E">
            <w:t xml:space="preserve"> (Hodgkins 1999). The gage data estimate was adjusted for the difference in watersheds between the bridge and gage site and combined with the regression equation estimate using the weighting method recommended by Hodgkins.</w:t>
          </w:r>
        </w:p>
      </w:sdtContent>
    </w:sdt>
    <w:bookmarkEnd w:id="2"/>
    <w:p w14:paraId="6F16D342" w14:textId="77777777" w:rsidR="00B711FA" w:rsidRDefault="00B711FA" w:rsidP="00B711FA">
      <w:pPr>
        <w:pStyle w:val="Heading3"/>
        <w:jc w:val="center"/>
      </w:pPr>
      <w:r>
        <w:t>Summary</w:t>
      </w:r>
    </w:p>
    <w:tbl>
      <w:tblPr>
        <w:tblStyle w:val="TableGrid"/>
        <w:tblW w:w="0" w:type="auto"/>
        <w:tblInd w:w="2448" w:type="dxa"/>
        <w:tblBorders>
          <w:top w:val="single" w:sz="12" w:space="0" w:color="000000" w:themeColor="text1"/>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520"/>
        <w:gridCol w:w="1080"/>
        <w:gridCol w:w="900"/>
      </w:tblGrid>
      <w:tr w:rsidR="00B711FA" w14:paraId="01078AF6" w14:textId="77777777" w:rsidTr="00A65C03">
        <w:tc>
          <w:tcPr>
            <w:tcW w:w="2520" w:type="dxa"/>
          </w:tcPr>
          <w:p w14:paraId="59B38A47" w14:textId="77777777" w:rsidR="00B711FA" w:rsidRDefault="00B711FA" w:rsidP="00A65C03">
            <w:pPr>
              <w:jc w:val="right"/>
            </w:pPr>
            <w:r>
              <w:t>Drainage Area</w:t>
            </w:r>
          </w:p>
        </w:tc>
        <w:sdt>
          <w:sdtPr>
            <w:id w:val="119271043"/>
            <w:placeholder>
              <w:docPart w:val="65E4CC5420C44D78A2C67F9004B8C0C9"/>
            </w:placeholder>
            <w:showingPlcHdr/>
            <w:text/>
          </w:sdtPr>
          <w:sdtContent>
            <w:tc>
              <w:tcPr>
                <w:tcW w:w="1080" w:type="dxa"/>
              </w:tcPr>
              <w:p w14:paraId="57CCB702" w14:textId="77777777" w:rsidR="00B711FA" w:rsidRDefault="00B711FA" w:rsidP="00A65C03">
                <w:pPr>
                  <w:jc w:val="right"/>
                </w:pPr>
                <w:r>
                  <w:rPr>
                    <w:rStyle w:val="PlaceholderText"/>
                  </w:rPr>
                  <w:t>326</w:t>
                </w:r>
              </w:p>
            </w:tc>
          </w:sdtContent>
        </w:sdt>
        <w:tc>
          <w:tcPr>
            <w:tcW w:w="900" w:type="dxa"/>
          </w:tcPr>
          <w:p w14:paraId="6395B32C" w14:textId="77777777" w:rsidR="00B711FA" w:rsidRDefault="00B711FA" w:rsidP="00A65C03">
            <w:r>
              <w:t>mi</w:t>
            </w:r>
            <w:r w:rsidRPr="008E6E48">
              <w:rPr>
                <w:vertAlign w:val="superscript"/>
              </w:rPr>
              <w:t>2</w:t>
            </w:r>
          </w:p>
        </w:tc>
      </w:tr>
      <w:tr w:rsidR="009E76ED" w14:paraId="0AAFAB69" w14:textId="77777777" w:rsidTr="00A65C03">
        <w:tc>
          <w:tcPr>
            <w:tcW w:w="2520" w:type="dxa"/>
          </w:tcPr>
          <w:p w14:paraId="196AA908" w14:textId="77777777" w:rsidR="009E76ED" w:rsidRDefault="009E76ED" w:rsidP="00A65C03">
            <w:pPr>
              <w:jc w:val="right"/>
            </w:pPr>
            <w:r>
              <w:t>Q1.1</w:t>
            </w:r>
          </w:p>
        </w:tc>
        <w:sdt>
          <w:sdtPr>
            <w:id w:val="-2059924877"/>
            <w:placeholder>
              <w:docPart w:val="80107F45AB4247CF932BF405F3E141AB"/>
            </w:placeholder>
            <w:showingPlcHdr/>
            <w:text/>
          </w:sdtPr>
          <w:sdtContent>
            <w:tc>
              <w:tcPr>
                <w:tcW w:w="1080" w:type="dxa"/>
              </w:tcPr>
              <w:p w14:paraId="2BE34B16" w14:textId="77777777" w:rsidR="009E76ED" w:rsidRDefault="009E76ED" w:rsidP="00A65C03">
                <w:pPr>
                  <w:jc w:val="right"/>
                </w:pPr>
                <w:r>
                  <w:rPr>
                    <w:rStyle w:val="PlaceholderText"/>
                  </w:rPr>
                  <w:t>4,100</w:t>
                </w:r>
              </w:p>
            </w:tc>
          </w:sdtContent>
        </w:sdt>
        <w:tc>
          <w:tcPr>
            <w:tcW w:w="900" w:type="dxa"/>
          </w:tcPr>
          <w:p w14:paraId="49C44C4B" w14:textId="77777777" w:rsidR="009E76ED" w:rsidRDefault="009E76ED" w:rsidP="00A65C03">
            <w:r>
              <w:t>ft</w:t>
            </w:r>
            <w:r w:rsidRPr="008E6E48">
              <w:rPr>
                <w:vertAlign w:val="superscript"/>
              </w:rPr>
              <w:t>3</w:t>
            </w:r>
            <w:r>
              <w:t>/s</w:t>
            </w:r>
          </w:p>
        </w:tc>
      </w:tr>
      <w:tr w:rsidR="009E76ED" w14:paraId="22D34A71" w14:textId="77777777" w:rsidTr="00A65C03">
        <w:tc>
          <w:tcPr>
            <w:tcW w:w="2520" w:type="dxa"/>
          </w:tcPr>
          <w:p w14:paraId="104F81F6" w14:textId="77777777" w:rsidR="009E76ED" w:rsidRDefault="009E76ED" w:rsidP="00A65C03">
            <w:pPr>
              <w:jc w:val="right"/>
            </w:pPr>
            <w:r>
              <w:t>Q10</w:t>
            </w:r>
          </w:p>
        </w:tc>
        <w:sdt>
          <w:sdtPr>
            <w:id w:val="-899669078"/>
            <w:placeholder>
              <w:docPart w:val="7704D98EBFE540E6967F70C7BE528E06"/>
            </w:placeholder>
            <w:showingPlcHdr/>
            <w:text/>
          </w:sdtPr>
          <w:sdtContent>
            <w:tc>
              <w:tcPr>
                <w:tcW w:w="1080" w:type="dxa"/>
              </w:tcPr>
              <w:p w14:paraId="5539714A" w14:textId="77777777" w:rsidR="009E76ED" w:rsidRDefault="00B165C4" w:rsidP="00B165C4">
                <w:pPr>
                  <w:jc w:val="right"/>
                </w:pPr>
                <w:r>
                  <w:rPr>
                    <w:rStyle w:val="PlaceholderText"/>
                  </w:rPr>
                  <w:t>7,400</w:t>
                </w:r>
              </w:p>
            </w:tc>
          </w:sdtContent>
        </w:sdt>
        <w:tc>
          <w:tcPr>
            <w:tcW w:w="900" w:type="dxa"/>
          </w:tcPr>
          <w:p w14:paraId="17BC0332" w14:textId="77777777" w:rsidR="009E76ED" w:rsidRDefault="00087039" w:rsidP="00087039">
            <w:r>
              <w:t>ft</w:t>
            </w:r>
            <w:r w:rsidRPr="008E6E48">
              <w:rPr>
                <w:vertAlign w:val="superscript"/>
              </w:rPr>
              <w:t>3</w:t>
            </w:r>
            <w:r>
              <w:t>/s</w:t>
            </w:r>
          </w:p>
        </w:tc>
      </w:tr>
      <w:tr w:rsidR="00255396" w14:paraId="76A0C971" w14:textId="77777777" w:rsidTr="00A65C03">
        <w:tc>
          <w:tcPr>
            <w:tcW w:w="2520" w:type="dxa"/>
          </w:tcPr>
          <w:p w14:paraId="1EDB8A26" w14:textId="77777777" w:rsidR="00255396" w:rsidRDefault="00255396" w:rsidP="00A65C03">
            <w:pPr>
              <w:jc w:val="right"/>
            </w:pPr>
            <w:r>
              <w:t>Q25</w:t>
            </w:r>
          </w:p>
        </w:tc>
        <w:sdt>
          <w:sdtPr>
            <w:rPr>
              <w:rStyle w:val="PlaceholderText"/>
              <w:color w:val="auto"/>
            </w:rPr>
            <w:id w:val="-688216734"/>
            <w:placeholder>
              <w:docPart w:val="C8C7C748FBA34F8F9EE911AC90A9F44E"/>
            </w:placeholder>
            <w:showingPlcHdr/>
            <w:text/>
          </w:sdtPr>
          <w:sdtContent>
            <w:tc>
              <w:tcPr>
                <w:tcW w:w="1080" w:type="dxa"/>
              </w:tcPr>
              <w:p w14:paraId="674F9703" w14:textId="77777777" w:rsidR="00255396" w:rsidRDefault="00B165C4" w:rsidP="00B165C4">
                <w:pPr>
                  <w:jc w:val="right"/>
                </w:pPr>
                <w:r w:rsidRPr="00B165C4">
                  <w:rPr>
                    <w:rStyle w:val="PlaceholderText"/>
                    <w:color w:val="7F7F7F" w:themeColor="text1" w:themeTint="80"/>
                  </w:rPr>
                  <w:t>9</w:t>
                </w:r>
                <w:r>
                  <w:rPr>
                    <w:rStyle w:val="PlaceholderText"/>
                    <w:color w:val="7F7F7F" w:themeColor="text1" w:themeTint="80"/>
                  </w:rPr>
                  <w:t>,</w:t>
                </w:r>
                <w:r w:rsidRPr="00B165C4">
                  <w:rPr>
                    <w:rStyle w:val="PlaceholderText"/>
                    <w:color w:val="7F7F7F" w:themeColor="text1" w:themeTint="80"/>
                  </w:rPr>
                  <w:t>000</w:t>
                </w:r>
              </w:p>
            </w:tc>
          </w:sdtContent>
        </w:sdt>
        <w:tc>
          <w:tcPr>
            <w:tcW w:w="900" w:type="dxa"/>
          </w:tcPr>
          <w:p w14:paraId="73614BAB" w14:textId="77777777" w:rsidR="00255396" w:rsidRDefault="00255396" w:rsidP="00D0797E">
            <w:r>
              <w:t>ft</w:t>
            </w:r>
            <w:r w:rsidRPr="008E6E48">
              <w:rPr>
                <w:vertAlign w:val="superscript"/>
              </w:rPr>
              <w:t>3</w:t>
            </w:r>
            <w:r>
              <w:t>/s</w:t>
            </w:r>
          </w:p>
        </w:tc>
      </w:tr>
      <w:tr w:rsidR="00255396" w14:paraId="718218CE" w14:textId="77777777" w:rsidTr="00A65C03">
        <w:tc>
          <w:tcPr>
            <w:tcW w:w="2520" w:type="dxa"/>
          </w:tcPr>
          <w:p w14:paraId="115CEAAA" w14:textId="77777777" w:rsidR="00255396" w:rsidRDefault="00255396" w:rsidP="00A65C03">
            <w:pPr>
              <w:jc w:val="right"/>
            </w:pPr>
            <w:r>
              <w:t>Q50</w:t>
            </w:r>
          </w:p>
        </w:tc>
        <w:sdt>
          <w:sdtPr>
            <w:id w:val="201140156"/>
            <w:placeholder>
              <w:docPart w:val="B41DE079E2054E6897251D58B4066201"/>
            </w:placeholder>
            <w:showingPlcHdr/>
            <w:text/>
          </w:sdtPr>
          <w:sdtContent>
            <w:tc>
              <w:tcPr>
                <w:tcW w:w="1080" w:type="dxa"/>
              </w:tcPr>
              <w:p w14:paraId="34A343EA" w14:textId="77777777" w:rsidR="00255396" w:rsidRDefault="00B165C4" w:rsidP="00B165C4">
                <w:pPr>
                  <w:jc w:val="right"/>
                </w:pPr>
                <w:r>
                  <w:rPr>
                    <w:rStyle w:val="PlaceholderText"/>
                  </w:rPr>
                  <w:t>12,000</w:t>
                </w:r>
              </w:p>
            </w:tc>
          </w:sdtContent>
        </w:sdt>
        <w:tc>
          <w:tcPr>
            <w:tcW w:w="900" w:type="dxa"/>
          </w:tcPr>
          <w:p w14:paraId="76713EC6" w14:textId="77777777" w:rsidR="00255396" w:rsidRDefault="00255396" w:rsidP="00A65C03">
            <w:r>
              <w:t>ft</w:t>
            </w:r>
            <w:r w:rsidRPr="008E6E48">
              <w:rPr>
                <w:vertAlign w:val="superscript"/>
              </w:rPr>
              <w:t>3</w:t>
            </w:r>
            <w:r>
              <w:t>/s</w:t>
            </w:r>
          </w:p>
        </w:tc>
      </w:tr>
      <w:tr w:rsidR="00255396" w14:paraId="644149D4" w14:textId="77777777" w:rsidTr="00A65C03">
        <w:tc>
          <w:tcPr>
            <w:tcW w:w="2520" w:type="dxa"/>
          </w:tcPr>
          <w:p w14:paraId="26FE7FD0" w14:textId="77777777" w:rsidR="00255396" w:rsidRDefault="00255396" w:rsidP="00A65C03">
            <w:pPr>
              <w:jc w:val="right"/>
            </w:pPr>
            <w:r>
              <w:t>Q100</w:t>
            </w:r>
          </w:p>
        </w:tc>
        <w:sdt>
          <w:sdtPr>
            <w:id w:val="1131907809"/>
            <w:placeholder>
              <w:docPart w:val="29FE0E248CC84D66991CAAF9CA3AF4A1"/>
            </w:placeholder>
            <w:showingPlcHdr/>
            <w:text/>
          </w:sdtPr>
          <w:sdtContent>
            <w:tc>
              <w:tcPr>
                <w:tcW w:w="1080" w:type="dxa"/>
              </w:tcPr>
              <w:p w14:paraId="0C7A1479" w14:textId="77777777" w:rsidR="00255396" w:rsidRDefault="00255396" w:rsidP="00A65C03">
                <w:pPr>
                  <w:jc w:val="right"/>
                </w:pPr>
                <w:r>
                  <w:rPr>
                    <w:rStyle w:val="PlaceholderText"/>
                  </w:rPr>
                  <w:t>14,300</w:t>
                </w:r>
              </w:p>
            </w:tc>
          </w:sdtContent>
        </w:sdt>
        <w:tc>
          <w:tcPr>
            <w:tcW w:w="900" w:type="dxa"/>
          </w:tcPr>
          <w:p w14:paraId="42702B7E" w14:textId="77777777" w:rsidR="00255396" w:rsidRDefault="00255396" w:rsidP="00A65C03">
            <w:r>
              <w:t>ft</w:t>
            </w:r>
            <w:r w:rsidRPr="008E6E48">
              <w:rPr>
                <w:vertAlign w:val="superscript"/>
              </w:rPr>
              <w:t>3</w:t>
            </w:r>
            <w:r>
              <w:t>/s</w:t>
            </w:r>
          </w:p>
        </w:tc>
      </w:tr>
      <w:tr w:rsidR="00255396" w14:paraId="52880138" w14:textId="77777777" w:rsidTr="00A65C03">
        <w:tc>
          <w:tcPr>
            <w:tcW w:w="2520" w:type="dxa"/>
          </w:tcPr>
          <w:p w14:paraId="37BA27AD" w14:textId="77777777" w:rsidR="00255396" w:rsidRDefault="00255396" w:rsidP="00A65C03">
            <w:pPr>
              <w:jc w:val="right"/>
            </w:pPr>
            <w:r>
              <w:t>Q500</w:t>
            </w:r>
          </w:p>
        </w:tc>
        <w:sdt>
          <w:sdtPr>
            <w:id w:val="-236405686"/>
            <w:placeholder>
              <w:docPart w:val="DD5744DB40184E61A6B22144E5202F14"/>
            </w:placeholder>
            <w:showingPlcHdr/>
            <w:text/>
          </w:sdtPr>
          <w:sdtContent>
            <w:tc>
              <w:tcPr>
                <w:tcW w:w="1080" w:type="dxa"/>
              </w:tcPr>
              <w:p w14:paraId="7B90F3A2" w14:textId="77777777" w:rsidR="00255396" w:rsidRDefault="00255396" w:rsidP="00A65C03">
                <w:pPr>
                  <w:jc w:val="right"/>
                </w:pPr>
                <w:r>
                  <w:rPr>
                    <w:rStyle w:val="PlaceholderText"/>
                  </w:rPr>
                  <w:t>21,100</w:t>
                </w:r>
              </w:p>
            </w:tc>
          </w:sdtContent>
        </w:sdt>
        <w:tc>
          <w:tcPr>
            <w:tcW w:w="900" w:type="dxa"/>
          </w:tcPr>
          <w:p w14:paraId="02DF7B40" w14:textId="77777777" w:rsidR="00255396" w:rsidRDefault="00255396" w:rsidP="00A65C03">
            <w:r>
              <w:t>ft</w:t>
            </w:r>
            <w:r w:rsidRPr="008E6E48">
              <w:rPr>
                <w:vertAlign w:val="superscript"/>
              </w:rPr>
              <w:t>3</w:t>
            </w:r>
            <w:r>
              <w:t>/s</w:t>
            </w:r>
          </w:p>
        </w:tc>
      </w:tr>
    </w:tbl>
    <w:p w14:paraId="46A39950" w14:textId="77777777" w:rsidR="00B711FA" w:rsidRDefault="00B711FA" w:rsidP="00B711FA">
      <w:pPr>
        <w:jc w:val="center"/>
      </w:pPr>
    </w:p>
    <w:p w14:paraId="0D3D65FC" w14:textId="77777777" w:rsidR="00A65C03" w:rsidRDefault="00A65C03" w:rsidP="00A65C03">
      <w:pPr>
        <w:pStyle w:val="NoSpacing"/>
        <w:tabs>
          <w:tab w:val="left" w:pos="5040"/>
        </w:tabs>
      </w:pPr>
      <w:r>
        <w:tab/>
        <w:t xml:space="preserve">Reported by:     </w:t>
      </w:r>
      <w:sdt>
        <w:sdtPr>
          <w:alias w:val="Author"/>
          <w:tag w:val=""/>
          <w:id w:val="695209093"/>
          <w:dataBinding w:prefixMappings="xmlns:ns0='http://purl.org/dc/elements/1.1/' xmlns:ns1='http://schemas.openxmlformats.org/package/2006/metadata/core-properties' " w:xpath="/ns1:coreProperties[1]/ns0:creator[1]" w:storeItemID="{6C3C8BC8-F283-45AE-878A-BAB7291924A1}"/>
          <w:text/>
        </w:sdtPr>
        <w:sdtContent>
          <w:r w:rsidR="00841CE9">
            <w:t>Hasbrouck, Joshua P</w:t>
          </w:r>
        </w:sdtContent>
      </w:sdt>
    </w:p>
    <w:p w14:paraId="077E38CF" w14:textId="77777777" w:rsidR="00A65C03" w:rsidRDefault="00A65C03" w:rsidP="00A65C03">
      <w:pPr>
        <w:pStyle w:val="NoSpacing"/>
        <w:tabs>
          <w:tab w:val="left" w:pos="5040"/>
        </w:tabs>
      </w:pPr>
      <w:r>
        <w:tab/>
        <w:t xml:space="preserve">Date:    </w:t>
      </w:r>
      <w:sdt>
        <w:sdtPr>
          <w:id w:val="-1899513591"/>
          <w:placeholder>
            <w:docPart w:val="85423D08F7FA48ED93D20DAD6AEB1642"/>
          </w:placeholder>
          <w:showingPlcHdr/>
          <w:date>
            <w:dateFormat w:val="MMMM d, yyyy"/>
            <w:lid w:val="en-US"/>
            <w:storeMappedDataAs w:val="dateTime"/>
            <w:calendar w:val="gregorian"/>
          </w:date>
        </w:sdtPr>
        <w:sdtContent>
          <w:r w:rsidRPr="00AE5B51">
            <w:rPr>
              <w:rStyle w:val="PlaceholderText"/>
            </w:rPr>
            <w:t>Click here to enter a date.</w:t>
          </w:r>
        </w:sdtContent>
      </w:sdt>
    </w:p>
    <w:p w14:paraId="105622E3" w14:textId="77777777" w:rsidR="00255396" w:rsidRDefault="00255396" w:rsidP="003821E3"/>
    <w:p w14:paraId="53850F18" w14:textId="77777777" w:rsidR="00255396" w:rsidRDefault="00255396" w:rsidP="003821E3">
      <w:r>
        <w:t>Note:  All elevations based on North American Vertical Datum (NAVD) of 1988.</w:t>
      </w:r>
    </w:p>
    <w:p w14:paraId="32A0E123" w14:textId="77777777" w:rsidR="00A65C03" w:rsidRDefault="00A65C03" w:rsidP="003821E3"/>
    <w:p w14:paraId="60E9D840" w14:textId="77777777" w:rsidR="00A65C03" w:rsidRDefault="00A65C03" w:rsidP="00A65C03">
      <w:pPr>
        <w:pStyle w:val="Heading1"/>
      </w:pPr>
      <w:bookmarkStart w:id="3" w:name="_Toc171676572"/>
      <w:bookmarkStart w:id="4" w:name="_Toc171680579"/>
      <w:r>
        <w:lastRenderedPageBreak/>
        <w:t>Hydraulic Report</w:t>
      </w:r>
      <w:bookmarkEnd w:id="3"/>
      <w:bookmarkEnd w:id="4"/>
    </w:p>
    <w:bookmarkStart w:id="5" w:name="_Hlk171684073" w:displacedByCustomXml="next"/>
    <w:sdt>
      <w:sdtPr>
        <w:rPr>
          <w:rFonts w:eastAsiaTheme="minorHAnsi" w:cstheme="minorBidi"/>
          <w:b w:val="0"/>
          <w:bCs w:val="0"/>
          <w:caps w:val="0"/>
          <w:szCs w:val="22"/>
        </w:rPr>
        <w:id w:val="-605887140"/>
        <w:placeholder>
          <w:docPart w:val="539070B1C6D34ED29760709D8CBE9922"/>
        </w:placeholder>
      </w:sdtPr>
      <w:sdtContent>
        <w:p w14:paraId="0619F59B" w14:textId="77777777" w:rsidR="00987E3F" w:rsidRPr="00AD066A" w:rsidRDefault="00987E3F" w:rsidP="00D2310E">
          <w:pPr>
            <w:pStyle w:val="Heading2"/>
          </w:pPr>
          <w:r w:rsidRPr="00AD066A">
            <w:t xml:space="preserve">Existing </w:t>
          </w:r>
          <w:r>
            <w:t>Structure</w:t>
          </w:r>
        </w:p>
        <w:p w14:paraId="2CEFF36E" w14:textId="77777777" w:rsidR="00987E3F" w:rsidRPr="0085033C" w:rsidRDefault="00987E3F" w:rsidP="00987E3F">
          <w:pPr>
            <w:rPr>
              <w:i/>
              <w:iCs/>
            </w:rPr>
          </w:pPr>
          <w:r w:rsidRPr="0085033C">
            <w:rPr>
              <w:i/>
              <w:iCs/>
            </w:rPr>
            <w:t xml:space="preserve">Information Sources Reviewed: </w:t>
          </w:r>
        </w:p>
        <w:p w14:paraId="0C5A9EAD" w14:textId="1374A0C8" w:rsidR="00987E3F" w:rsidRPr="0085033C" w:rsidRDefault="00000000" w:rsidP="00650FAA">
          <w:pPr>
            <w:tabs>
              <w:tab w:val="left" w:pos="3060"/>
              <w:tab w:val="left" w:pos="5040"/>
            </w:tabs>
            <w:ind w:firstLine="360"/>
            <w:rPr>
              <w:rFonts w:cs="Calibri"/>
            </w:rPr>
          </w:pPr>
          <w:sdt>
            <w:sdtPr>
              <w:rPr>
                <w:rFonts w:cs="Calibri"/>
              </w:rPr>
              <w:id w:val="-1242478104"/>
              <w14:checkbox>
                <w14:checked w14:val="0"/>
                <w14:checkedState w14:val="2612" w14:font="MS Gothic"/>
                <w14:uncheckedState w14:val="2610" w14:font="MS Gothic"/>
              </w14:checkbox>
            </w:sdtPr>
            <w:sdtContent>
              <w:r w:rsidR="00450C0B">
                <w:rPr>
                  <w:rFonts w:ascii="MS Gothic" w:eastAsia="MS Gothic" w:hAnsi="MS Gothic" w:cs="Calibri" w:hint="eastAsia"/>
                </w:rPr>
                <w:t>☐</w:t>
              </w:r>
            </w:sdtContent>
          </w:sdt>
          <w:r w:rsidR="00987E3F" w:rsidRPr="0085033C">
            <w:t xml:space="preserve"> Flood Insurance Study</w:t>
          </w:r>
          <w:r w:rsidR="009B23E3" w:rsidRPr="0085033C">
            <w:tab/>
          </w:r>
          <w:sdt>
            <w:sdtPr>
              <w:id w:val="931631195"/>
              <w14:checkbox>
                <w14:checked w14:val="0"/>
                <w14:checkedState w14:val="2612" w14:font="MS Gothic"/>
                <w14:uncheckedState w14:val="2610" w14:font="MS Gothic"/>
              </w14:checkbox>
            </w:sdtPr>
            <w:sdtContent>
              <w:r w:rsidR="00D2310E" w:rsidRPr="0085033C">
                <w:rPr>
                  <w:rFonts w:eastAsia="MS Gothic"/>
                </w:rPr>
                <w:t>☐</w:t>
              </w:r>
            </w:sdtContent>
          </w:sdt>
          <w:r w:rsidR="00987E3F" w:rsidRPr="0085033C">
            <w:rPr>
              <w:rFonts w:cs="Calibri"/>
            </w:rPr>
            <w:t xml:space="preserve"> FEMA Maps</w:t>
          </w:r>
          <w:r w:rsidR="009B23E3" w:rsidRPr="0085033C">
            <w:rPr>
              <w:rFonts w:cs="Calibri"/>
            </w:rPr>
            <w:tab/>
          </w:r>
          <w:sdt>
            <w:sdtPr>
              <w:rPr>
                <w:rFonts w:cs="Calibri"/>
              </w:rPr>
              <w:id w:val="13121606"/>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FEMA Other: </w:t>
          </w:r>
          <w:sdt>
            <w:sdtPr>
              <w:rPr>
                <w:rFonts w:cs="Calibri"/>
              </w:rPr>
              <w:id w:val="-865134659"/>
              <w:placeholder>
                <w:docPart w:val="22F1B47C1BF748699471BEF5F89BD467"/>
              </w:placeholder>
              <w:showingPlcHdr/>
              <w:text/>
            </w:sdtPr>
            <w:sdtContent>
              <w:r w:rsidR="00D2310E" w:rsidRPr="0085033C">
                <w:rPr>
                  <w:rStyle w:val="PlaceholderText"/>
                </w:rPr>
                <w:t>Click or tap here to enter text.</w:t>
              </w:r>
            </w:sdtContent>
          </w:sdt>
          <w:r w:rsidR="00987E3F" w:rsidRPr="0085033C">
            <w:rPr>
              <w:rFonts w:cs="Calibri"/>
            </w:rPr>
            <w:t xml:space="preserve"> </w:t>
          </w:r>
        </w:p>
        <w:p w14:paraId="0B8612EA" w14:textId="77777777" w:rsidR="00987E3F" w:rsidRPr="0085033C" w:rsidRDefault="00000000" w:rsidP="00650FAA">
          <w:pPr>
            <w:tabs>
              <w:tab w:val="left" w:pos="3060"/>
              <w:tab w:val="left" w:pos="5040"/>
            </w:tabs>
            <w:ind w:firstLine="360"/>
            <w:rPr>
              <w:rFonts w:cs="Calibri"/>
            </w:rPr>
          </w:pPr>
          <w:sdt>
            <w:sdtPr>
              <w:rPr>
                <w:rFonts w:cs="Calibri"/>
              </w:rPr>
              <w:id w:val="-923490547"/>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USGS Gage Data</w:t>
          </w:r>
          <w:r w:rsidR="009B23E3" w:rsidRPr="0085033C">
            <w:rPr>
              <w:rFonts w:cs="Calibri"/>
            </w:rPr>
            <w:tab/>
          </w:r>
          <w:sdt>
            <w:sdtPr>
              <w:rPr>
                <w:rFonts w:cs="Calibri"/>
              </w:rPr>
              <w:id w:val="-1996493506"/>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Storm Report</w:t>
          </w:r>
          <w:r w:rsidR="009B23E3" w:rsidRPr="0085033C">
            <w:rPr>
              <w:rFonts w:cs="Calibri"/>
            </w:rPr>
            <w:tab/>
          </w:r>
          <w:sdt>
            <w:sdtPr>
              <w:rPr>
                <w:rFonts w:cs="Calibri"/>
              </w:rPr>
              <w:id w:val="-469821591"/>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Previous PDR Dated: </w:t>
          </w:r>
          <w:sdt>
            <w:sdtPr>
              <w:rPr>
                <w:rFonts w:cs="Calibri"/>
              </w:rPr>
              <w:id w:val="379529564"/>
              <w:placeholder>
                <w:docPart w:val="AE527DEE101F4E7F87F3EA940BF38962"/>
              </w:placeholder>
              <w:showingPlcHdr/>
              <w:date>
                <w:dateFormat w:val="M/d/yyyy"/>
                <w:lid w:val="en-US"/>
                <w:storeMappedDataAs w:val="dateTime"/>
                <w:calendar w:val="gregorian"/>
              </w:date>
            </w:sdtPr>
            <w:sdtContent>
              <w:r w:rsidR="009B23E3" w:rsidRPr="0085033C">
                <w:rPr>
                  <w:rStyle w:val="PlaceholderText"/>
                </w:rPr>
                <w:t>D</w:t>
              </w:r>
              <w:r w:rsidR="00D2310E" w:rsidRPr="0085033C">
                <w:rPr>
                  <w:rStyle w:val="PlaceholderText"/>
                </w:rPr>
                <w:t>ate</w:t>
              </w:r>
            </w:sdtContent>
          </w:sdt>
        </w:p>
        <w:p w14:paraId="31905A19" w14:textId="77777777" w:rsidR="00987E3F" w:rsidRPr="0085033C" w:rsidRDefault="00000000" w:rsidP="00650FAA">
          <w:pPr>
            <w:tabs>
              <w:tab w:val="left" w:pos="3060"/>
              <w:tab w:val="left" w:pos="5040"/>
            </w:tabs>
            <w:ind w:firstLine="360"/>
          </w:pPr>
          <w:sdt>
            <w:sdtPr>
              <w:rPr>
                <w:rFonts w:cs="Calibri"/>
              </w:rPr>
              <w:id w:val="-1633861756"/>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On-Site Inspection</w:t>
          </w:r>
          <w:r w:rsidR="009B23E3" w:rsidRPr="0085033C">
            <w:rPr>
              <w:rFonts w:cs="Calibri"/>
            </w:rPr>
            <w:tab/>
          </w:r>
          <w:sdt>
            <w:sdtPr>
              <w:rPr>
                <w:rFonts w:cs="Calibri"/>
              </w:rPr>
              <w:id w:val="-85773024"/>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Other: </w:t>
          </w:r>
          <w:sdt>
            <w:sdtPr>
              <w:rPr>
                <w:rFonts w:cs="Calibri"/>
              </w:rPr>
              <w:id w:val="1378273889"/>
              <w:placeholder>
                <w:docPart w:val="8C37CF2037454848961FFEE79EF944B6"/>
              </w:placeholder>
              <w:showingPlcHdr/>
              <w:text/>
            </w:sdtPr>
            <w:sdtContent>
              <w:r w:rsidR="00D2310E" w:rsidRPr="0085033C">
                <w:rPr>
                  <w:rStyle w:val="PlaceholderText"/>
                </w:rPr>
                <w:t>Click or tap here to enter text.</w:t>
              </w:r>
            </w:sdtContent>
          </w:sdt>
        </w:p>
        <w:p w14:paraId="09DD48AD" w14:textId="77777777" w:rsidR="00987E3F" w:rsidRPr="0085033C" w:rsidRDefault="00987E3F" w:rsidP="00987E3F">
          <w:r w:rsidRPr="0085033C">
            <w:rPr>
              <w:i/>
              <w:iCs/>
            </w:rPr>
            <w:t>Structure Type:</w:t>
          </w:r>
          <w:r w:rsidR="009B23E3" w:rsidRPr="0085033C">
            <w:tab/>
          </w:r>
          <w:sdt>
            <w:sdtPr>
              <w:alias w:val="Existing Structure Type"/>
              <w:tag w:val="Existing Structure Type"/>
              <w:id w:val="986284713"/>
              <w:placeholder>
                <w:docPart w:val="CFD0256C93AB43D1B3F4CED3EB24C20E"/>
              </w:placeholder>
              <w:showingPlcHdr/>
              <w:dropDownList>
                <w:listItem w:value="Choose an item."/>
                <w:listItem w:displayText="Span" w:value="Span"/>
                <w:listItem w:displayText="Box Culvert" w:value="Box Culvert"/>
                <w:listItem w:displayText="Pipe" w:value="Pipe"/>
                <w:listItem w:displayText="Multiple Pipes" w:value="Multiple Pipes"/>
                <w:listItem w:displayText="Pipe Arch" w:value="Pipe Arch"/>
                <w:listItem w:displayText="Open Bottom Arch" w:value="Open Bottom Arch"/>
                <w:listItem w:displayText="Other" w:value="Other"/>
              </w:dropDownList>
            </w:sdtPr>
            <w:sdtContent>
              <w:r w:rsidRPr="0085033C">
                <w:rPr>
                  <w:rStyle w:val="PlaceholderText"/>
                </w:rPr>
                <w:t>Choose an item.</w:t>
              </w:r>
            </w:sdtContent>
          </w:sdt>
        </w:p>
        <w:p w14:paraId="0939D54A" w14:textId="77777777" w:rsidR="00987E3F" w:rsidRPr="0085033C" w:rsidRDefault="00987E3F" w:rsidP="00987E3F">
          <w:pPr>
            <w:rPr>
              <w:i/>
              <w:iCs/>
            </w:rPr>
          </w:pPr>
          <w:r w:rsidRPr="0085033C">
            <w:rPr>
              <w:i/>
              <w:iCs/>
            </w:rPr>
            <w:t>Existing Conditions</w:t>
          </w:r>
        </w:p>
        <w:p w14:paraId="0AB83374" w14:textId="77777777" w:rsidR="00987E3F" w:rsidRPr="0085033C" w:rsidRDefault="00987E3F" w:rsidP="0030436E">
          <w:pPr>
            <w:tabs>
              <w:tab w:val="left" w:pos="2700"/>
              <w:tab w:val="left" w:pos="3780"/>
              <w:tab w:val="left" w:pos="4860"/>
              <w:tab w:val="left" w:pos="6300"/>
              <w:tab w:val="left" w:pos="7740"/>
            </w:tabs>
            <w:ind w:firstLine="360"/>
            <w:rPr>
              <w:rFonts w:cs="Calibri"/>
            </w:rPr>
          </w:pPr>
          <w:r w:rsidRPr="0085033C">
            <w:t>Roadway Overtops:</w:t>
          </w:r>
          <w:r w:rsidRPr="0085033C">
            <w:tab/>
          </w:r>
          <w:sdt>
            <w:sdtPr>
              <w:id w:val="1333034242"/>
              <w14:checkbox>
                <w14:checked w14:val="0"/>
                <w14:checkedState w14:val="2612" w14:font="MS Gothic"/>
                <w14:uncheckedState w14:val="2610" w14:font="MS Gothic"/>
              </w14:checkbox>
            </w:sdtPr>
            <w:sdtContent>
              <w:r w:rsidR="00D2310E" w:rsidRPr="0085033C">
                <w:rPr>
                  <w:rFonts w:eastAsia="MS Gothic"/>
                </w:rPr>
                <w:t>☐</w:t>
              </w:r>
            </w:sdtContent>
          </w:sdt>
          <w:r w:rsidRPr="0085033C">
            <w:rPr>
              <w:rFonts w:cs="Calibri"/>
            </w:rPr>
            <w:t xml:space="preserve"> Never</w:t>
          </w:r>
          <w:r w:rsidR="00D2310E" w:rsidRPr="0085033C">
            <w:rPr>
              <w:rFonts w:cs="Calibri"/>
            </w:rPr>
            <w:tab/>
          </w:r>
          <w:sdt>
            <w:sdtPr>
              <w:rPr>
                <w:rFonts w:cs="Calibri"/>
              </w:rPr>
              <w:id w:val="1291243449"/>
              <w14:checkbox>
                <w14:checked w14:val="0"/>
                <w14:checkedState w14:val="2612" w14:font="MS Gothic"/>
                <w14:uncheckedState w14:val="2610" w14:font="MS Gothic"/>
              </w14:checkbox>
            </w:sdtPr>
            <w:sdtContent>
              <w:r w:rsidR="00D2310E" w:rsidRPr="0085033C">
                <w:rPr>
                  <w:rFonts w:eastAsia="MS Gothic" w:cs="Calibri"/>
                </w:rPr>
                <w:t>☐</w:t>
              </w:r>
            </w:sdtContent>
          </w:sdt>
          <w:r w:rsidRPr="0085033C">
            <w:rPr>
              <w:rFonts w:cs="Calibri"/>
            </w:rPr>
            <w:t xml:space="preserve"> Rarely</w:t>
          </w:r>
          <w:r w:rsidR="00D2310E" w:rsidRPr="0085033C">
            <w:rPr>
              <w:rFonts w:cs="Calibri"/>
            </w:rPr>
            <w:tab/>
          </w:r>
          <w:sdt>
            <w:sdtPr>
              <w:rPr>
                <w:rFonts w:cs="Calibri"/>
              </w:rPr>
              <w:id w:val="610246331"/>
              <w14:checkbox>
                <w14:checked w14:val="0"/>
                <w14:checkedState w14:val="2612" w14:font="MS Gothic"/>
                <w14:uncheckedState w14:val="2610" w14:font="MS Gothic"/>
              </w14:checkbox>
            </w:sdtPr>
            <w:sdtContent>
              <w:r w:rsidR="00D2310E" w:rsidRPr="0085033C">
                <w:rPr>
                  <w:rFonts w:eastAsia="MS Gothic" w:cs="Calibri"/>
                </w:rPr>
                <w:t>☐</w:t>
              </w:r>
            </w:sdtContent>
          </w:sdt>
          <w:r w:rsidRPr="0085033C">
            <w:rPr>
              <w:rFonts w:cs="Calibri"/>
            </w:rPr>
            <w:t xml:space="preserve"> Regularly</w:t>
          </w:r>
          <w:r w:rsidR="00D2310E" w:rsidRPr="0085033C">
            <w:rPr>
              <w:rFonts w:cs="Calibri"/>
            </w:rPr>
            <w:tab/>
          </w:r>
          <w:sdt>
            <w:sdtPr>
              <w:rPr>
                <w:rFonts w:cs="Calibri"/>
              </w:rPr>
              <w:id w:val="-1306306577"/>
              <w14:checkbox>
                <w14:checked w14:val="0"/>
                <w14:checkedState w14:val="2612" w14:font="MS Gothic"/>
                <w14:uncheckedState w14:val="2610" w14:font="MS Gothic"/>
              </w14:checkbox>
            </w:sdtPr>
            <w:sdtContent>
              <w:r w:rsidR="00D2310E" w:rsidRPr="0085033C">
                <w:rPr>
                  <w:rFonts w:eastAsia="MS Gothic" w:cs="Calibri"/>
                </w:rPr>
                <w:t>☐</w:t>
              </w:r>
            </w:sdtContent>
          </w:sdt>
          <w:r w:rsidRPr="0085033C">
            <w:rPr>
              <w:rFonts w:cs="Calibri"/>
            </w:rPr>
            <w:t xml:space="preserve"> Annually</w:t>
          </w:r>
          <w:r w:rsidR="00D2310E" w:rsidRPr="0085033C">
            <w:rPr>
              <w:rFonts w:cs="Calibri"/>
            </w:rPr>
            <w:tab/>
          </w:r>
          <w:sdt>
            <w:sdtPr>
              <w:rPr>
                <w:rFonts w:cs="Calibri"/>
              </w:rPr>
              <w:id w:val="-2014219265"/>
              <w14:checkbox>
                <w14:checked w14:val="0"/>
                <w14:checkedState w14:val="2612" w14:font="MS Gothic"/>
                <w14:uncheckedState w14:val="2610" w14:font="MS Gothic"/>
              </w14:checkbox>
            </w:sdtPr>
            <w:sdtContent>
              <w:r w:rsidR="00D2310E" w:rsidRPr="0085033C">
                <w:rPr>
                  <w:rFonts w:eastAsia="MS Gothic" w:cs="Calibri"/>
                </w:rPr>
                <w:t>☐</w:t>
              </w:r>
            </w:sdtContent>
          </w:sdt>
          <w:r w:rsidRPr="0085033C">
            <w:rPr>
              <w:rFonts w:cs="Calibri"/>
            </w:rPr>
            <w:t xml:space="preserve"> Unknown</w:t>
          </w:r>
        </w:p>
        <w:p w14:paraId="579AAC20" w14:textId="77777777" w:rsidR="00987E3F" w:rsidRPr="0085033C" w:rsidRDefault="00987E3F" w:rsidP="0030436E">
          <w:pPr>
            <w:tabs>
              <w:tab w:val="left" w:pos="2700"/>
              <w:tab w:val="left" w:pos="3780"/>
              <w:tab w:val="left" w:pos="4860"/>
              <w:tab w:val="left" w:pos="6300"/>
              <w:tab w:val="left" w:pos="7740"/>
            </w:tabs>
            <w:ind w:firstLine="360"/>
            <w:rPr>
              <w:rFonts w:cs="Calibri"/>
            </w:rPr>
          </w:pPr>
          <w:r w:rsidRPr="0085033C">
            <w:rPr>
              <w:rFonts w:cs="Calibri"/>
            </w:rPr>
            <w:t xml:space="preserve">Ice Issues: </w:t>
          </w:r>
          <w:r w:rsidRPr="0085033C">
            <w:rPr>
              <w:rFonts w:cs="Calibri"/>
            </w:rPr>
            <w:tab/>
          </w:r>
          <w:sdt>
            <w:sdtPr>
              <w:id w:val="-940918057"/>
              <w14:checkbox>
                <w14:checked w14:val="0"/>
                <w14:checkedState w14:val="2612" w14:font="MS Gothic"/>
                <w14:uncheckedState w14:val="2610" w14:font="MS Gothic"/>
              </w14:checkbox>
            </w:sdtPr>
            <w:sdtContent>
              <w:r w:rsidR="00D2310E" w:rsidRPr="0085033C">
                <w:rPr>
                  <w:rFonts w:eastAsia="MS Gothic"/>
                </w:rPr>
                <w:t>☐</w:t>
              </w:r>
            </w:sdtContent>
          </w:sdt>
          <w:r w:rsidR="00D2310E" w:rsidRPr="0085033C">
            <w:rPr>
              <w:rFonts w:cs="Calibri"/>
            </w:rPr>
            <w:t xml:space="preserve"> Never</w:t>
          </w:r>
          <w:r w:rsidR="00D2310E" w:rsidRPr="0085033C">
            <w:rPr>
              <w:rFonts w:cs="Calibri"/>
            </w:rPr>
            <w:tab/>
          </w:r>
          <w:sdt>
            <w:sdtPr>
              <w:rPr>
                <w:rFonts w:cs="Calibri"/>
              </w:rPr>
              <w:id w:val="1100141579"/>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Rarely</w:t>
          </w:r>
          <w:r w:rsidR="00D2310E" w:rsidRPr="0085033C">
            <w:rPr>
              <w:rFonts w:cs="Calibri"/>
            </w:rPr>
            <w:tab/>
          </w:r>
          <w:sdt>
            <w:sdtPr>
              <w:rPr>
                <w:rFonts w:cs="Calibri"/>
              </w:rPr>
              <w:id w:val="404878158"/>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Regularly</w:t>
          </w:r>
          <w:r w:rsidR="00D2310E" w:rsidRPr="0085033C">
            <w:rPr>
              <w:rFonts w:cs="Calibri"/>
            </w:rPr>
            <w:tab/>
          </w:r>
          <w:sdt>
            <w:sdtPr>
              <w:rPr>
                <w:rFonts w:cs="Calibri"/>
              </w:rPr>
              <w:id w:val="2007164574"/>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Annually</w:t>
          </w:r>
          <w:r w:rsidR="00D2310E" w:rsidRPr="0085033C">
            <w:rPr>
              <w:rFonts w:cs="Calibri"/>
            </w:rPr>
            <w:tab/>
          </w:r>
          <w:sdt>
            <w:sdtPr>
              <w:rPr>
                <w:rFonts w:cs="Calibri"/>
              </w:rPr>
              <w:id w:val="-1540507982"/>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Unknown</w:t>
          </w:r>
        </w:p>
        <w:p w14:paraId="63CA304C" w14:textId="77777777" w:rsidR="00987E3F" w:rsidRPr="0085033C" w:rsidRDefault="00987E3F" w:rsidP="0030436E">
          <w:pPr>
            <w:tabs>
              <w:tab w:val="left" w:pos="2700"/>
              <w:tab w:val="left" w:pos="3780"/>
              <w:tab w:val="left" w:pos="4860"/>
              <w:tab w:val="left" w:pos="6300"/>
              <w:tab w:val="left" w:pos="7740"/>
            </w:tabs>
            <w:ind w:firstLine="360"/>
            <w:rPr>
              <w:rFonts w:cs="Calibri"/>
            </w:rPr>
          </w:pPr>
          <w:r w:rsidRPr="0085033C">
            <w:rPr>
              <w:rFonts w:cs="Calibri"/>
            </w:rPr>
            <w:t>Debris Issues</w:t>
          </w:r>
          <w:r w:rsidR="00D2310E" w:rsidRPr="0085033C">
            <w:rPr>
              <w:rFonts w:cs="Calibri"/>
            </w:rPr>
            <w:t>:</w:t>
          </w:r>
          <w:r w:rsidRPr="0085033C">
            <w:rPr>
              <w:rFonts w:cs="Calibri"/>
            </w:rPr>
            <w:tab/>
          </w:r>
          <w:sdt>
            <w:sdtPr>
              <w:id w:val="-290971106"/>
              <w14:checkbox>
                <w14:checked w14:val="0"/>
                <w14:checkedState w14:val="2612" w14:font="MS Gothic"/>
                <w14:uncheckedState w14:val="2610" w14:font="MS Gothic"/>
              </w14:checkbox>
            </w:sdtPr>
            <w:sdtContent>
              <w:r w:rsidR="00D2310E" w:rsidRPr="0085033C">
                <w:rPr>
                  <w:rFonts w:eastAsia="MS Gothic"/>
                </w:rPr>
                <w:t>☐</w:t>
              </w:r>
            </w:sdtContent>
          </w:sdt>
          <w:r w:rsidR="00D2310E" w:rsidRPr="0085033C">
            <w:rPr>
              <w:rFonts w:cs="Calibri"/>
            </w:rPr>
            <w:t xml:space="preserve"> Never</w:t>
          </w:r>
          <w:r w:rsidR="00D2310E" w:rsidRPr="0085033C">
            <w:rPr>
              <w:rFonts w:cs="Calibri"/>
            </w:rPr>
            <w:tab/>
          </w:r>
          <w:sdt>
            <w:sdtPr>
              <w:rPr>
                <w:rFonts w:cs="Calibri"/>
              </w:rPr>
              <w:id w:val="525225894"/>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Rarely</w:t>
          </w:r>
          <w:r w:rsidR="00D2310E" w:rsidRPr="0085033C">
            <w:rPr>
              <w:rFonts w:cs="Calibri"/>
            </w:rPr>
            <w:tab/>
          </w:r>
          <w:sdt>
            <w:sdtPr>
              <w:rPr>
                <w:rFonts w:cs="Calibri"/>
              </w:rPr>
              <w:id w:val="-142355333"/>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Regularly</w:t>
          </w:r>
          <w:r w:rsidR="00D2310E" w:rsidRPr="0085033C">
            <w:rPr>
              <w:rFonts w:cs="Calibri"/>
            </w:rPr>
            <w:tab/>
          </w:r>
          <w:sdt>
            <w:sdtPr>
              <w:rPr>
                <w:rFonts w:cs="Calibri"/>
              </w:rPr>
              <w:id w:val="-920710521"/>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Annually</w:t>
          </w:r>
          <w:r w:rsidR="00D2310E" w:rsidRPr="0085033C">
            <w:rPr>
              <w:rFonts w:cs="Calibri"/>
            </w:rPr>
            <w:tab/>
          </w:r>
          <w:sdt>
            <w:sdtPr>
              <w:rPr>
                <w:rFonts w:cs="Calibri"/>
              </w:rPr>
              <w:id w:val="34096853"/>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Unknown</w:t>
          </w:r>
        </w:p>
        <w:p w14:paraId="5EABCA4B" w14:textId="77777777" w:rsidR="00987E3F" w:rsidRPr="0085033C" w:rsidRDefault="00987E3F" w:rsidP="0030436E">
          <w:pPr>
            <w:tabs>
              <w:tab w:val="left" w:pos="2700"/>
              <w:tab w:val="left" w:pos="3780"/>
              <w:tab w:val="left" w:pos="4860"/>
              <w:tab w:val="left" w:pos="6300"/>
              <w:tab w:val="left" w:pos="7740"/>
            </w:tabs>
            <w:ind w:firstLine="360"/>
            <w:rPr>
              <w:rFonts w:cs="Calibri"/>
            </w:rPr>
          </w:pPr>
          <w:r w:rsidRPr="0085033C">
            <w:rPr>
              <w:rFonts w:cs="Calibri"/>
            </w:rPr>
            <w:t>Erosion/Scour Issues:</w:t>
          </w:r>
          <w:r w:rsidRPr="0085033C">
            <w:rPr>
              <w:rFonts w:cs="Calibri"/>
            </w:rPr>
            <w:tab/>
          </w:r>
          <w:sdt>
            <w:sdtPr>
              <w:id w:val="-653611745"/>
              <w14:checkbox>
                <w14:checked w14:val="0"/>
                <w14:checkedState w14:val="2612" w14:font="MS Gothic"/>
                <w14:uncheckedState w14:val="2610" w14:font="MS Gothic"/>
              </w14:checkbox>
            </w:sdtPr>
            <w:sdtContent>
              <w:r w:rsidR="00D2310E" w:rsidRPr="0085033C">
                <w:rPr>
                  <w:rFonts w:eastAsia="MS Gothic"/>
                </w:rPr>
                <w:t>☐</w:t>
              </w:r>
            </w:sdtContent>
          </w:sdt>
          <w:r w:rsidR="00D2310E" w:rsidRPr="0085033C">
            <w:rPr>
              <w:rFonts w:cs="Calibri"/>
            </w:rPr>
            <w:t xml:space="preserve"> Never</w:t>
          </w:r>
          <w:r w:rsidR="00D2310E" w:rsidRPr="0085033C">
            <w:rPr>
              <w:rFonts w:cs="Calibri"/>
            </w:rPr>
            <w:tab/>
          </w:r>
          <w:sdt>
            <w:sdtPr>
              <w:rPr>
                <w:rFonts w:cs="Calibri"/>
              </w:rPr>
              <w:id w:val="-410311408"/>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Rarely</w:t>
          </w:r>
          <w:r w:rsidR="00D2310E" w:rsidRPr="0085033C">
            <w:rPr>
              <w:rFonts w:cs="Calibri"/>
            </w:rPr>
            <w:tab/>
          </w:r>
          <w:sdt>
            <w:sdtPr>
              <w:rPr>
                <w:rFonts w:cs="Calibri"/>
              </w:rPr>
              <w:id w:val="924305973"/>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Regularly</w:t>
          </w:r>
          <w:r w:rsidR="00D2310E" w:rsidRPr="0085033C">
            <w:rPr>
              <w:rFonts w:cs="Calibri"/>
            </w:rPr>
            <w:tab/>
          </w:r>
          <w:sdt>
            <w:sdtPr>
              <w:rPr>
                <w:rFonts w:cs="Calibri"/>
              </w:rPr>
              <w:id w:val="-1404365090"/>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Annually</w:t>
          </w:r>
          <w:r w:rsidR="00D2310E" w:rsidRPr="0085033C">
            <w:rPr>
              <w:rFonts w:cs="Calibri"/>
            </w:rPr>
            <w:tab/>
          </w:r>
          <w:sdt>
            <w:sdtPr>
              <w:rPr>
                <w:rFonts w:cs="Calibri"/>
              </w:rPr>
              <w:id w:val="-1853642296"/>
              <w14:checkbox>
                <w14:checked w14:val="0"/>
                <w14:checkedState w14:val="2612" w14:font="MS Gothic"/>
                <w14:uncheckedState w14:val="2610" w14:font="MS Gothic"/>
              </w14:checkbox>
            </w:sdtPr>
            <w:sdtContent>
              <w:r w:rsidR="00D2310E" w:rsidRPr="0085033C">
                <w:rPr>
                  <w:rFonts w:eastAsia="MS Gothic" w:cs="Calibri"/>
                </w:rPr>
                <w:t>☐</w:t>
              </w:r>
            </w:sdtContent>
          </w:sdt>
          <w:r w:rsidR="00D2310E" w:rsidRPr="0085033C">
            <w:rPr>
              <w:rFonts w:cs="Calibri"/>
            </w:rPr>
            <w:t xml:space="preserve"> Unknown</w:t>
          </w:r>
        </w:p>
        <w:p w14:paraId="7F7C94A8" w14:textId="77777777" w:rsidR="00987E3F" w:rsidRPr="0085033C" w:rsidRDefault="00987E3F" w:rsidP="009B23E3">
          <w:pPr>
            <w:tabs>
              <w:tab w:val="left" w:pos="2520"/>
              <w:tab w:val="left" w:pos="3600"/>
              <w:tab w:val="left" w:pos="4860"/>
              <w:tab w:val="left" w:pos="6300"/>
              <w:tab w:val="left" w:pos="7740"/>
            </w:tabs>
            <w:ind w:firstLine="360"/>
            <w:rPr>
              <w:rFonts w:cs="Calibri"/>
            </w:rPr>
          </w:pPr>
          <w:r w:rsidRPr="0085033C">
            <w:rPr>
              <w:rFonts w:cs="Calibri"/>
            </w:rPr>
            <w:t>Other:</w:t>
          </w:r>
          <w:r w:rsidR="00D2310E" w:rsidRPr="0085033C">
            <w:rPr>
              <w:rFonts w:cs="Calibri"/>
            </w:rPr>
            <w:tab/>
          </w:r>
          <w:sdt>
            <w:sdtPr>
              <w:rPr>
                <w:rFonts w:cs="Calibri"/>
              </w:rPr>
              <w:id w:val="-1021855952"/>
              <w:placeholder>
                <w:docPart w:val="1BFCA1307F1E4E18B11B7AF148C4B1F5"/>
              </w:placeholder>
              <w:showingPlcHdr/>
              <w:text/>
            </w:sdtPr>
            <w:sdtContent>
              <w:r w:rsidR="00D2310E" w:rsidRPr="0085033C">
                <w:rPr>
                  <w:rStyle w:val="PlaceholderText"/>
                </w:rPr>
                <w:t>Click or tap here to enter text.</w:t>
              </w:r>
            </w:sdtContent>
          </w:sdt>
        </w:p>
        <w:p w14:paraId="695FE312" w14:textId="77777777" w:rsidR="00987E3F" w:rsidRPr="0085033C" w:rsidRDefault="00987E3F" w:rsidP="009B23E3">
          <w:pPr>
            <w:tabs>
              <w:tab w:val="left" w:pos="2520"/>
              <w:tab w:val="left" w:pos="3600"/>
              <w:tab w:val="left" w:pos="4860"/>
              <w:tab w:val="left" w:pos="6300"/>
              <w:tab w:val="left" w:pos="7740"/>
            </w:tabs>
            <w:ind w:firstLine="360"/>
          </w:pPr>
          <w:r w:rsidRPr="0085033C">
            <w:rPr>
              <w:rFonts w:cs="Calibri"/>
            </w:rPr>
            <w:t>Comments:</w:t>
          </w:r>
          <w:r w:rsidR="009B23E3" w:rsidRPr="0085033C">
            <w:rPr>
              <w:rFonts w:cs="Calibri"/>
            </w:rPr>
            <w:tab/>
          </w:r>
          <w:sdt>
            <w:sdtPr>
              <w:rPr>
                <w:rFonts w:cs="Calibri"/>
              </w:rPr>
              <w:id w:val="1795942812"/>
              <w:placeholder>
                <w:docPart w:val="E7FA41D4AD3047D8BEB9BEEE24BF50D4"/>
              </w:placeholder>
              <w:showingPlcHdr/>
            </w:sdtPr>
            <w:sdtContent>
              <w:r w:rsidR="00D2310E" w:rsidRPr="0085033C">
                <w:rPr>
                  <w:rStyle w:val="PlaceholderText"/>
                </w:rPr>
                <w:t>Click or tap here to enter text.</w:t>
              </w:r>
            </w:sdtContent>
          </w:sdt>
        </w:p>
        <w:p w14:paraId="1E971510" w14:textId="77777777" w:rsidR="00987E3F" w:rsidRPr="0085033C" w:rsidRDefault="00987E3F" w:rsidP="001066CC">
          <w:pPr>
            <w:tabs>
              <w:tab w:val="left" w:pos="2520"/>
            </w:tabs>
            <w:rPr>
              <w:rFonts w:cs="Calibri"/>
            </w:rPr>
          </w:pPr>
          <w:bookmarkStart w:id="6" w:name="_Hlk187245724"/>
          <w:r w:rsidRPr="0085033C">
            <w:rPr>
              <w:i/>
              <w:iCs/>
            </w:rPr>
            <w:t>Model Type/Software:</w:t>
          </w:r>
          <w:r w:rsidR="001066CC" w:rsidRPr="0085033C">
            <w:tab/>
          </w:r>
          <w:sdt>
            <w:sdtPr>
              <w:rPr>
                <w:rFonts w:cs="Calibri"/>
              </w:rPr>
              <w:id w:val="-806856190"/>
              <w:placeholder>
                <w:docPart w:val="F7A2488CEC4D42DD8B575F6F2B6AFF7C"/>
              </w:placeholder>
              <w:showingPlcHdr/>
            </w:sdtPr>
            <w:sdtContent>
              <w:r w:rsidR="001066CC" w:rsidRPr="0085033C">
                <w:rPr>
                  <w:rStyle w:val="PlaceholderText"/>
                </w:rPr>
                <w:t>Click or tap here to enter text.</w:t>
              </w:r>
            </w:sdtContent>
          </w:sdt>
        </w:p>
        <w:p w14:paraId="250FD364" w14:textId="77777777" w:rsidR="001066CC" w:rsidRPr="0085033C" w:rsidRDefault="001066CC" w:rsidP="001066CC">
          <w:pPr>
            <w:tabs>
              <w:tab w:val="left" w:pos="2520"/>
            </w:tabs>
          </w:pPr>
          <w:r w:rsidRPr="0085033C">
            <w:rPr>
              <w:rFonts w:cs="Calibri"/>
              <w:i/>
              <w:iCs/>
            </w:rPr>
            <w:t>Source of Terrain Data:</w:t>
          </w:r>
          <w:r w:rsidRPr="0085033C">
            <w:rPr>
              <w:rFonts w:cs="Calibri"/>
            </w:rPr>
            <w:tab/>
          </w:r>
          <w:sdt>
            <w:sdtPr>
              <w:rPr>
                <w:rFonts w:cs="Calibri"/>
              </w:rPr>
              <w:id w:val="927923071"/>
              <w:placeholder>
                <w:docPart w:val="7E40B83447104E05AE82EB362DAE3B07"/>
              </w:placeholder>
              <w:showingPlcHdr/>
            </w:sdtPr>
            <w:sdtContent>
              <w:r w:rsidRPr="0085033C">
                <w:rPr>
                  <w:rStyle w:val="PlaceholderText"/>
                </w:rPr>
                <w:t>Click or tap here to enter text.</w:t>
              </w:r>
            </w:sdtContent>
          </w:sdt>
        </w:p>
        <w:bookmarkEnd w:id="6"/>
        <w:p w14:paraId="6B2D6F3A" w14:textId="77777777" w:rsidR="00987E3F" w:rsidRPr="0085033C" w:rsidRDefault="00987E3F" w:rsidP="00987E3F">
          <w:pPr>
            <w:rPr>
              <w:i/>
              <w:iCs/>
            </w:rPr>
          </w:pPr>
          <w:r w:rsidRPr="0085033C">
            <w:rPr>
              <w:i/>
              <w:iCs/>
            </w:rPr>
            <w:t xml:space="preserve">Boundary Condition: </w:t>
          </w:r>
        </w:p>
        <w:p w14:paraId="49110459" w14:textId="77777777" w:rsidR="00987E3F" w:rsidRPr="0085033C" w:rsidRDefault="00000000" w:rsidP="00E535EF">
          <w:pPr>
            <w:tabs>
              <w:tab w:val="left" w:pos="2250"/>
              <w:tab w:val="left" w:pos="4140"/>
              <w:tab w:val="left" w:pos="5850"/>
            </w:tabs>
            <w:ind w:firstLine="360"/>
            <w:rPr>
              <w:rFonts w:cs="Calibri"/>
            </w:rPr>
          </w:pPr>
          <w:sdt>
            <w:sdtPr>
              <w:rPr>
                <w:rFonts w:cs="Calibri"/>
              </w:rPr>
              <w:id w:val="401030781"/>
              <w14:checkbox>
                <w14:checked w14:val="0"/>
                <w14:checkedState w14:val="2612" w14:font="MS Gothic"/>
                <w14:uncheckedState w14:val="2610" w14:font="MS Gothic"/>
              </w14:checkbox>
            </w:sdtPr>
            <w:sdtContent>
              <w:r w:rsidR="009B23E3" w:rsidRPr="0085033C">
                <w:rPr>
                  <w:rFonts w:eastAsia="MS Gothic" w:cs="Calibri"/>
                </w:rPr>
                <w:t>☐</w:t>
              </w:r>
            </w:sdtContent>
          </w:sdt>
          <w:r w:rsidR="00987E3F" w:rsidRPr="0085033C">
            <w:rPr>
              <w:rFonts w:cs="Calibri"/>
            </w:rPr>
            <w:t xml:space="preserve"> Normal Depth</w:t>
          </w:r>
          <w:r w:rsidR="00D2310E" w:rsidRPr="0085033C">
            <w:rPr>
              <w:rFonts w:cs="Calibri"/>
            </w:rPr>
            <w:tab/>
          </w:r>
          <w:sdt>
            <w:sdtPr>
              <w:rPr>
                <w:rFonts w:cs="Calibri"/>
              </w:rPr>
              <w:id w:val="834578066"/>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Critical Depth</w:t>
          </w:r>
          <w:r w:rsidR="00D2310E" w:rsidRPr="0085033C">
            <w:rPr>
              <w:rFonts w:cs="Calibri"/>
            </w:rPr>
            <w:tab/>
          </w:r>
          <w:sdt>
            <w:sdtPr>
              <w:rPr>
                <w:rFonts w:cs="Calibri"/>
              </w:rPr>
              <w:id w:val="1085110218"/>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Rating Curve</w:t>
          </w:r>
          <w:r w:rsidR="00D2310E" w:rsidRPr="0085033C">
            <w:rPr>
              <w:rFonts w:cs="Calibri"/>
            </w:rPr>
            <w:tab/>
          </w:r>
          <w:sdt>
            <w:sdtPr>
              <w:rPr>
                <w:rFonts w:cs="Calibri"/>
              </w:rPr>
              <w:id w:val="689114916"/>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Known Water Surface Elevation</w:t>
          </w:r>
        </w:p>
        <w:p w14:paraId="2CE0A2F9" w14:textId="77777777" w:rsidR="00987E3F" w:rsidRPr="0085033C" w:rsidRDefault="00000000" w:rsidP="009B23E3">
          <w:pPr>
            <w:tabs>
              <w:tab w:val="left" w:pos="2250"/>
              <w:tab w:val="left" w:pos="4140"/>
              <w:tab w:val="left" w:pos="5940"/>
            </w:tabs>
            <w:ind w:firstLine="360"/>
            <w:rPr>
              <w:rFonts w:cs="Calibri"/>
            </w:rPr>
          </w:pPr>
          <w:sdt>
            <w:sdtPr>
              <w:rPr>
                <w:rFonts w:cs="Calibri"/>
              </w:rPr>
              <w:id w:val="382075985"/>
              <w14:checkbox>
                <w14:checked w14:val="0"/>
                <w14:checkedState w14:val="2612" w14:font="MS Gothic"/>
                <w14:uncheckedState w14:val="2610" w14:font="MS Gothic"/>
              </w14:checkbox>
            </w:sdtPr>
            <w:sdtContent>
              <w:r w:rsidR="00D2310E" w:rsidRPr="0085033C">
                <w:rPr>
                  <w:rFonts w:eastAsia="MS Gothic" w:cs="Calibri"/>
                </w:rPr>
                <w:t>☐</w:t>
              </w:r>
            </w:sdtContent>
          </w:sdt>
          <w:r w:rsidR="00987E3F" w:rsidRPr="0085033C">
            <w:rPr>
              <w:rFonts w:cs="Calibri"/>
            </w:rPr>
            <w:t xml:space="preserve"> Other:</w:t>
          </w:r>
          <w:r w:rsidR="009B23E3" w:rsidRPr="0085033C">
            <w:rPr>
              <w:rFonts w:cs="Calibri"/>
            </w:rPr>
            <w:tab/>
          </w:r>
          <w:sdt>
            <w:sdtPr>
              <w:rPr>
                <w:rFonts w:cs="Calibri"/>
              </w:rPr>
              <w:id w:val="-849251752"/>
              <w:placeholder>
                <w:docPart w:val="313631AC93C04300BEC4EAC2570FE421"/>
              </w:placeholder>
              <w:showingPlcHdr/>
              <w:text/>
            </w:sdtPr>
            <w:sdtContent>
              <w:r w:rsidR="009B23E3" w:rsidRPr="0085033C">
                <w:rPr>
                  <w:rStyle w:val="PlaceholderText"/>
                </w:rPr>
                <w:t>Click or tap here to enter text.</w:t>
              </w:r>
            </w:sdtContent>
          </w:sdt>
        </w:p>
        <w:p w14:paraId="40D8FFBA" w14:textId="77777777" w:rsidR="009B23E3" w:rsidRPr="0085033C" w:rsidRDefault="00987E3F" w:rsidP="00987E3F">
          <w:pPr>
            <w:ind w:left="720" w:hanging="720"/>
            <w:rPr>
              <w:rFonts w:cs="Calibri"/>
              <w:i/>
              <w:iCs/>
            </w:rPr>
          </w:pPr>
          <w:r w:rsidRPr="0085033C">
            <w:rPr>
              <w:rFonts w:cs="Calibri"/>
              <w:i/>
              <w:iCs/>
            </w:rPr>
            <w:t>Model Calibration:</w:t>
          </w:r>
        </w:p>
        <w:p w14:paraId="5FD7512B" w14:textId="77777777" w:rsidR="00987E3F" w:rsidRPr="0085033C" w:rsidRDefault="00000000" w:rsidP="009B23E3">
          <w:pPr>
            <w:ind w:left="1440" w:hanging="720"/>
            <w:rPr>
              <w:rFonts w:cs="Calibri"/>
            </w:rPr>
          </w:pPr>
          <w:sdt>
            <w:sdtPr>
              <w:rPr>
                <w:rFonts w:cs="Calibri"/>
              </w:rPr>
              <w:id w:val="-198328047"/>
              <w:placeholder>
                <w:docPart w:val="495C573D63F2455883A7C2E428724206"/>
              </w:placeholder>
              <w:showingPlcHdr/>
            </w:sdtPr>
            <w:sdtContent>
              <w:r w:rsidR="009B23E3" w:rsidRPr="0085033C">
                <w:rPr>
                  <w:rStyle w:val="PlaceholderText"/>
                </w:rPr>
                <w:t>Click or tap here to enter text.</w:t>
              </w:r>
            </w:sdtContent>
          </w:sdt>
        </w:p>
        <w:p w14:paraId="6251CD37" w14:textId="77777777" w:rsidR="00987E3F" w:rsidRPr="0085033C" w:rsidRDefault="00987E3F" w:rsidP="00987E3F">
          <w:pPr>
            <w:ind w:left="720" w:hanging="720"/>
            <w:rPr>
              <w:b/>
              <w:bCs/>
              <w:i/>
              <w:iCs/>
            </w:rPr>
          </w:pPr>
          <w:r w:rsidRPr="0085033C">
            <w:rPr>
              <w:rFonts w:cs="Calibri"/>
              <w:i/>
              <w:iCs/>
            </w:rPr>
            <w:t>Model Sensitivity:</w:t>
          </w:r>
        </w:p>
        <w:sdt>
          <w:sdtPr>
            <w:rPr>
              <w:rFonts w:cs="Calibri"/>
            </w:rPr>
            <w:id w:val="-556480712"/>
            <w:placeholder>
              <w:docPart w:val="EB073A3886E04380AC3C0F3B128B0276"/>
            </w:placeholder>
            <w:showingPlcHdr/>
          </w:sdtPr>
          <w:sdtContent>
            <w:p w14:paraId="773A94B6" w14:textId="77777777" w:rsidR="009B23E3" w:rsidRPr="0085033C" w:rsidRDefault="009B23E3" w:rsidP="009B23E3">
              <w:pPr>
                <w:ind w:left="720"/>
                <w:rPr>
                  <w:rFonts w:cs="Calibri"/>
                </w:rPr>
              </w:pPr>
              <w:r w:rsidRPr="0085033C">
                <w:rPr>
                  <w:rStyle w:val="PlaceholderText"/>
                </w:rPr>
                <w:t>Click or tap here to enter text.</w:t>
              </w:r>
            </w:p>
          </w:sdtContent>
        </w:sdt>
        <w:p w14:paraId="1D68133D" w14:textId="77777777" w:rsidR="00987E3F" w:rsidRPr="0085033C" w:rsidRDefault="00987E3F" w:rsidP="0037455F">
          <w:pPr>
            <w:tabs>
              <w:tab w:val="left" w:pos="2160"/>
              <w:tab w:val="left" w:pos="5310"/>
            </w:tabs>
          </w:pPr>
          <w:r w:rsidRPr="0085033C">
            <w:lastRenderedPageBreak/>
            <w:t>HW/D:</w:t>
          </w:r>
          <w:r w:rsidR="0037455F" w:rsidRPr="0085033C">
            <w:t xml:space="preserve"> </w:t>
          </w:r>
          <w:sdt>
            <w:sdtPr>
              <w:id w:val="-814328744"/>
              <w:placeholder>
                <w:docPart w:val="89D775F2892046FE9D4495C5C0E1FF50"/>
              </w:placeholder>
              <w:showingPlcHdr/>
              <w:text/>
            </w:sdtPr>
            <w:sdtContent>
              <w:r w:rsidR="005970EC" w:rsidRPr="0085033C">
                <w:rPr>
                  <w:rStyle w:val="PlaceholderText"/>
                </w:rPr>
                <w:t>Fill in or N/A</w:t>
              </w:r>
            </w:sdtContent>
          </w:sdt>
          <w:r w:rsidR="0037455F" w:rsidRPr="0085033C">
            <w:tab/>
          </w:r>
          <w:r w:rsidRPr="0085033C">
            <w:t xml:space="preserve">Q50 Freeboard: </w:t>
          </w:r>
          <w:sdt>
            <w:sdtPr>
              <w:id w:val="866103283"/>
              <w:placeholder>
                <w:docPart w:val="F3F85033F4594C6EAB801BB647AA6F5F"/>
              </w:placeholder>
              <w:showingPlcHdr/>
              <w:text/>
            </w:sdtPr>
            <w:sdtContent>
              <w:r w:rsidR="005970EC" w:rsidRPr="0085033C">
                <w:rPr>
                  <w:rStyle w:val="PlaceholderText"/>
                </w:rPr>
                <w:t>Fill in or N/A</w:t>
              </w:r>
            </w:sdtContent>
          </w:sdt>
          <w:r w:rsidR="0037455F" w:rsidRPr="0085033C">
            <w:tab/>
          </w:r>
          <w:r w:rsidRPr="0085033C">
            <w:t xml:space="preserve">Q100 Freeboard: </w:t>
          </w:r>
          <w:sdt>
            <w:sdtPr>
              <w:id w:val="1016576694"/>
              <w:placeholder>
                <w:docPart w:val="D2552CD29CE7465AB1FA7891125A7326"/>
              </w:placeholder>
              <w:showingPlcHdr/>
              <w:text/>
            </w:sdtPr>
            <w:sdtContent>
              <w:r w:rsidR="005970EC" w:rsidRPr="0085033C">
                <w:rPr>
                  <w:rStyle w:val="PlaceholderText"/>
                </w:rPr>
                <w:t>Fill in or N/A</w:t>
              </w:r>
            </w:sdtContent>
          </w:sdt>
        </w:p>
        <w:p w14:paraId="3CB6CE39" w14:textId="77777777" w:rsidR="00987E3F" w:rsidRPr="0085033C" w:rsidRDefault="00987E3F" w:rsidP="00987E3F"/>
        <w:p w14:paraId="4C1229FD" w14:textId="77777777" w:rsidR="00987E3F" w:rsidRPr="0085033C" w:rsidRDefault="00987E3F" w:rsidP="00D2310E">
          <w:pPr>
            <w:pStyle w:val="Heading2"/>
          </w:pPr>
          <w:r w:rsidRPr="0085033C">
            <w:rPr>
              <w:rStyle w:val="Heading2Char"/>
              <w:b/>
              <w:bCs/>
              <w:caps/>
            </w:rPr>
            <w:t>Proposed</w:t>
          </w:r>
          <w:r w:rsidRPr="0085033C">
            <w:t xml:space="preserve"> Structure</w:t>
          </w:r>
        </w:p>
        <w:p w14:paraId="6FE19B1C" w14:textId="77777777" w:rsidR="00987E3F" w:rsidRPr="0085033C" w:rsidRDefault="00987E3F" w:rsidP="00987E3F">
          <w:r w:rsidRPr="0085033C">
            <w:rPr>
              <w:i/>
              <w:iCs/>
            </w:rPr>
            <w:t>Structure Type:</w:t>
          </w:r>
          <w:r w:rsidRPr="0085033C">
            <w:t xml:space="preserve"> </w:t>
          </w:r>
          <w:sdt>
            <w:sdtPr>
              <w:id w:val="-694613510"/>
              <w:placeholder>
                <w:docPart w:val="B6F2BA29481A4BB1827C44CB7DE2651D"/>
              </w:placeholder>
              <w:showingPlcHdr/>
              <w:text/>
            </w:sdtPr>
            <w:sdtContent>
              <w:r w:rsidR="0037455F" w:rsidRPr="0085033C">
                <w:rPr>
                  <w:rStyle w:val="PlaceholderText"/>
                </w:rPr>
                <w:t>Click or tap here to enter text.</w:t>
              </w:r>
            </w:sdtContent>
          </w:sdt>
        </w:p>
        <w:p w14:paraId="3D0876F6" w14:textId="77777777" w:rsidR="005970EC" w:rsidRPr="0085033C" w:rsidRDefault="005970EC" w:rsidP="005970EC">
          <w:pPr>
            <w:tabs>
              <w:tab w:val="left" w:pos="2160"/>
              <w:tab w:val="left" w:pos="5310"/>
            </w:tabs>
          </w:pPr>
          <w:r w:rsidRPr="0085033C">
            <w:t xml:space="preserve">HW/D: </w:t>
          </w:r>
          <w:sdt>
            <w:sdtPr>
              <w:id w:val="131372088"/>
              <w:placeholder>
                <w:docPart w:val="3C88669CEACF4A5883E6FBD3C6F2A40D"/>
              </w:placeholder>
              <w:showingPlcHdr/>
              <w:text/>
            </w:sdtPr>
            <w:sdtContent>
              <w:r w:rsidRPr="0085033C">
                <w:rPr>
                  <w:rStyle w:val="PlaceholderText"/>
                </w:rPr>
                <w:t>Fill in or N/A</w:t>
              </w:r>
            </w:sdtContent>
          </w:sdt>
          <w:r w:rsidRPr="0085033C">
            <w:tab/>
            <w:t xml:space="preserve">Q50 Freeboard: </w:t>
          </w:r>
          <w:sdt>
            <w:sdtPr>
              <w:id w:val="-2004037107"/>
              <w:placeholder>
                <w:docPart w:val="63DB4E99C17F4C179A71FE5C01DC49E4"/>
              </w:placeholder>
              <w:showingPlcHdr/>
              <w:text/>
            </w:sdtPr>
            <w:sdtContent>
              <w:r w:rsidRPr="0085033C">
                <w:rPr>
                  <w:rStyle w:val="PlaceholderText"/>
                </w:rPr>
                <w:t>Fill in or N/A</w:t>
              </w:r>
            </w:sdtContent>
          </w:sdt>
          <w:r w:rsidRPr="0085033C">
            <w:tab/>
            <w:t xml:space="preserve">Q100 Freeboard: </w:t>
          </w:r>
          <w:sdt>
            <w:sdtPr>
              <w:id w:val="-1641568196"/>
              <w:placeholder>
                <w:docPart w:val="A5993CBCB0764E87A1B27302A7A8160F"/>
              </w:placeholder>
              <w:showingPlcHdr/>
              <w:text/>
            </w:sdtPr>
            <w:sdtContent>
              <w:r w:rsidRPr="0085033C">
                <w:rPr>
                  <w:rStyle w:val="PlaceholderText"/>
                </w:rPr>
                <w:t>Fill in or N/A</w:t>
              </w:r>
            </w:sdtContent>
          </w:sdt>
        </w:p>
        <w:p w14:paraId="08C88387" w14:textId="77777777" w:rsidR="00987E3F" w:rsidRPr="0085033C" w:rsidRDefault="00987E3F" w:rsidP="00987E3F">
          <w:r w:rsidRPr="0085033C">
            <w:rPr>
              <w:i/>
              <w:iCs/>
            </w:rPr>
            <w:t>Foundation Type:</w:t>
          </w:r>
          <w:r w:rsidRPr="0085033C">
            <w:t xml:space="preserve"> </w:t>
          </w:r>
          <w:sdt>
            <w:sdtPr>
              <w:id w:val="673374303"/>
              <w:placeholder>
                <w:docPart w:val="BDA5686D70D943CA8F2C51FF897AD774"/>
              </w:placeholder>
              <w:showingPlcHdr/>
              <w:text/>
            </w:sdtPr>
            <w:sdtContent>
              <w:r w:rsidR="0037455F" w:rsidRPr="0085033C">
                <w:rPr>
                  <w:rStyle w:val="PlaceholderText"/>
                </w:rPr>
                <w:t>Click or tap here to enter text.</w:t>
              </w:r>
            </w:sdtContent>
          </w:sdt>
        </w:p>
        <w:p w14:paraId="0F6A8273" w14:textId="77777777" w:rsidR="00987E3F" w:rsidRPr="0085033C" w:rsidRDefault="00987E3F" w:rsidP="00987E3F">
          <w:pPr>
            <w:rPr>
              <w:i/>
              <w:iCs/>
            </w:rPr>
          </w:pPr>
          <w:r w:rsidRPr="0085033C">
            <w:rPr>
              <w:i/>
              <w:iCs/>
            </w:rPr>
            <w:t>Scour Analysis</w:t>
          </w:r>
        </w:p>
        <w:p w14:paraId="22FE9DC9" w14:textId="6900A492" w:rsidR="009B23E3" w:rsidRPr="0085033C" w:rsidRDefault="00C54D45" w:rsidP="00C8670A">
          <w:r w:rsidRPr="0085033C">
            <w:rPr>
              <w:highlight w:val="yellow"/>
            </w:rPr>
            <w:t>[choose from one of these templates</w:t>
          </w:r>
          <w:r w:rsidR="00E21CEA">
            <w:rPr>
              <w:highlight w:val="yellow"/>
            </w:rPr>
            <w:t xml:space="preserve"> or </w:t>
          </w:r>
          <w:r w:rsidR="00BD5B59">
            <w:rPr>
              <w:highlight w:val="yellow"/>
            </w:rPr>
            <w:t>write a description if none of these fit the circumstances</w:t>
          </w:r>
          <w:r w:rsidRPr="0085033C">
            <w:rPr>
              <w:highlight w:val="yellow"/>
            </w:rPr>
            <w:t>]</w:t>
          </w:r>
        </w:p>
        <w:p w14:paraId="20FB871F" w14:textId="6B4B1E5E" w:rsidR="00C54D45" w:rsidRPr="0085033C" w:rsidRDefault="00C54D45" w:rsidP="00C8670A">
          <w:r w:rsidRPr="0085033C">
            <w:t>The structure is four-sided with a solid bottom</w:t>
          </w:r>
          <w:r w:rsidR="00AB669E" w:rsidRPr="0085033C">
            <w:t xml:space="preserve"> and riprap aprons at the inlet and outlet protecting from scour.</w:t>
          </w:r>
        </w:p>
        <w:p w14:paraId="14136CFD" w14:textId="6A019353" w:rsidR="00AB669E" w:rsidRPr="0085033C" w:rsidRDefault="00AB669E" w:rsidP="00C8670A">
          <w:r w:rsidRPr="0085033C">
            <w:t>The structure is on ledge</w:t>
          </w:r>
          <w:r w:rsidR="009C3848" w:rsidRPr="0085033C">
            <w:t xml:space="preserve"> that is non-</w:t>
          </w:r>
          <w:proofErr w:type="spellStart"/>
          <w:r w:rsidR="009C3848" w:rsidRPr="0085033C">
            <w:t>scourable</w:t>
          </w:r>
          <w:proofErr w:type="spellEnd"/>
          <w:r w:rsidR="009C3848" w:rsidRPr="0085033C">
            <w:t xml:space="preserve"> during design conditions.</w:t>
          </w:r>
        </w:p>
        <w:p w14:paraId="7FD2B6F0" w14:textId="031817B8" w:rsidR="009C3848" w:rsidRDefault="009C3848" w:rsidP="00C8670A">
          <w:r w:rsidRPr="0085033C">
            <w:t>The structure is an integral abutment bridge</w:t>
          </w:r>
          <w:r w:rsidR="002D0E9A" w:rsidRPr="0085033C">
            <w:t xml:space="preserve"> </w:t>
          </w:r>
          <w:proofErr w:type="gramStart"/>
          <w:r w:rsidR="002D0E9A" w:rsidRPr="0085033C">
            <w:t>protection</w:t>
          </w:r>
          <w:proofErr w:type="gramEnd"/>
          <w:r w:rsidR="002D0E9A" w:rsidRPr="0085033C">
            <w:t xml:space="preserve"> by </w:t>
          </w:r>
          <w:r w:rsidR="002D0E9A" w:rsidRPr="0085033C">
            <w:rPr>
              <w:highlight w:val="yellow"/>
            </w:rPr>
            <w:t>plain/heavy</w:t>
          </w:r>
          <w:r w:rsidR="002D0E9A" w:rsidRPr="0085033C">
            <w:t xml:space="preserve"> riprap embankments.</w:t>
          </w:r>
          <w:r w:rsidR="00A96A84">
            <w:t xml:space="preserve"> The riprap size was chosen from the BDG guidance based on modeled velocities.</w:t>
          </w:r>
        </w:p>
        <w:p w14:paraId="066199C5" w14:textId="5708C72E" w:rsidR="00B41A3C" w:rsidRDefault="00E21CEA" w:rsidP="00C8670A">
          <w:r>
            <w:t>The</w:t>
          </w:r>
          <w:r w:rsidR="00BD5B59">
            <w:t xml:space="preserve"> piers are protected by </w:t>
          </w:r>
          <w:r w:rsidR="00BD5B59" w:rsidRPr="00824E7C">
            <w:rPr>
              <w:highlight w:val="yellow"/>
            </w:rPr>
            <w:t>heavy</w:t>
          </w:r>
          <w:r w:rsidR="00BD5B59">
            <w:t xml:space="preserve"> riprap aprons</w:t>
          </w:r>
          <w:r w:rsidR="00824E7C">
            <w:t xml:space="preserve"> based on the BDG guidance and modeled velocities.</w:t>
          </w:r>
        </w:p>
        <w:p w14:paraId="4A5FFE1C" w14:textId="529B092D" w:rsidR="00A96A84" w:rsidRDefault="00A96A84" w:rsidP="00C8670A">
          <w:r>
            <w:t>The</w:t>
          </w:r>
          <w:r w:rsidR="005E4DCA">
            <w:t xml:space="preserve"> velocities at this site exceed the guidance in the </w:t>
          </w:r>
          <w:r w:rsidR="00B41A3C">
            <w:t>BDG and the</w:t>
          </w:r>
          <w:r>
            <w:t xml:space="preserve"> structure has riprap protection designed based on HEC</w:t>
          </w:r>
          <w:r w:rsidR="00517AFF">
            <w:t>-23</w:t>
          </w:r>
          <w:r w:rsidR="005E4DCA">
            <w:t>.</w:t>
          </w:r>
        </w:p>
        <w:p w14:paraId="7E2A2AFF" w14:textId="77777777" w:rsidR="00D57AC4" w:rsidRDefault="00000000" w:rsidP="00C8670A"/>
      </w:sdtContent>
    </w:sdt>
    <w:bookmarkEnd w:id="5" w:displacedByCustomXml="prev"/>
    <w:p w14:paraId="1CF7E6E3" w14:textId="77777777" w:rsidR="00715477" w:rsidRDefault="00715477">
      <w:r>
        <w:br w:type="page"/>
      </w:r>
    </w:p>
    <w:p w14:paraId="6D615526" w14:textId="77777777" w:rsidR="00715477" w:rsidRPr="009262C1" w:rsidRDefault="00715477" w:rsidP="00715477">
      <w:pPr>
        <w:pStyle w:val="Heading3"/>
        <w:jc w:val="center"/>
        <w:rPr>
          <w:rFonts w:cstheme="minorHAnsi"/>
        </w:rPr>
      </w:pPr>
      <w:r>
        <w:lastRenderedPageBreak/>
        <w:t>Summary</w:t>
      </w:r>
    </w:p>
    <w:p w14:paraId="4A0C85F8" w14:textId="77777777" w:rsidR="00987E3F" w:rsidRDefault="00987E3F" w:rsidP="00715477">
      <w:pPr>
        <w:pStyle w:val="NoSpacing"/>
        <w:tabs>
          <w:tab w:val="left" w:pos="5040"/>
        </w:tabs>
        <w:rPr>
          <w:rFonts w:cstheme="minorHAnsi"/>
        </w:rPr>
      </w:pPr>
      <w:bookmarkStart w:id="7" w:name="_MON_1388992696"/>
      <w:bookmarkStart w:id="8" w:name="_MON_1388992767"/>
      <w:bookmarkStart w:id="9" w:name="_MON_1388992893"/>
      <w:bookmarkStart w:id="10" w:name="_MON_1388992960"/>
      <w:bookmarkStart w:id="11" w:name="_MON_1388992989"/>
      <w:bookmarkStart w:id="12" w:name="_MON_1388992997"/>
      <w:bookmarkStart w:id="13" w:name="_MON_1388992420"/>
      <w:bookmarkStart w:id="14" w:name="_MON_1388992591"/>
      <w:bookmarkStart w:id="15" w:name="_MON_1388992628"/>
      <w:bookmarkEnd w:id="7"/>
      <w:bookmarkEnd w:id="8"/>
      <w:bookmarkEnd w:id="9"/>
      <w:bookmarkEnd w:id="10"/>
      <w:bookmarkEnd w:id="11"/>
      <w:bookmarkEnd w:id="12"/>
      <w:bookmarkEnd w:id="13"/>
      <w:bookmarkEnd w:id="14"/>
      <w:bookmarkEnd w:id="15"/>
    </w:p>
    <w:tbl>
      <w:tblPr>
        <w:tblW w:w="7987" w:type="dxa"/>
        <w:tblInd w:w="113" w:type="dxa"/>
        <w:tblLook w:val="04A0" w:firstRow="1" w:lastRow="0" w:firstColumn="1" w:lastColumn="0" w:noHBand="0" w:noVBand="1"/>
      </w:tblPr>
      <w:tblGrid>
        <w:gridCol w:w="3325"/>
        <w:gridCol w:w="536"/>
        <w:gridCol w:w="1984"/>
        <w:gridCol w:w="2142"/>
      </w:tblGrid>
      <w:tr w:rsidR="00325665" w:rsidRPr="00987E3F" w14:paraId="6570E381" w14:textId="77777777" w:rsidTr="00325665">
        <w:trPr>
          <w:trHeight w:val="600"/>
        </w:trPr>
        <w:tc>
          <w:tcPr>
            <w:tcW w:w="3861"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14:paraId="5D7C5BF9" w14:textId="77777777" w:rsidR="00325665" w:rsidRPr="00987E3F" w:rsidRDefault="00325665" w:rsidP="00987E3F">
            <w:pPr>
              <w:spacing w:after="0" w:line="240" w:lineRule="auto"/>
              <w:rPr>
                <w:rFonts w:ascii="Aptos Narrow" w:eastAsia="Times New Roman" w:hAnsi="Aptos Narrow" w:cs="Arial"/>
                <w:szCs w:val="24"/>
              </w:rPr>
            </w:pPr>
            <w:bookmarkStart w:id="16" w:name="_Hlk171684097"/>
            <w:r w:rsidRPr="00987E3F">
              <w:rPr>
                <w:rFonts w:ascii="Aptos Narrow" w:eastAsia="Times New Roman" w:hAnsi="Aptos Narrow" w:cs="Arial"/>
                <w:szCs w:val="24"/>
              </w:rPr>
              <w:t> </w:t>
            </w:r>
          </w:p>
        </w:tc>
        <w:tc>
          <w:tcPr>
            <w:tcW w:w="1984" w:type="dxa"/>
            <w:tcBorders>
              <w:top w:val="single" w:sz="4" w:space="0" w:color="auto"/>
              <w:left w:val="nil"/>
              <w:bottom w:val="single" w:sz="4" w:space="0" w:color="auto"/>
              <w:right w:val="single" w:sz="4" w:space="0" w:color="auto"/>
            </w:tcBorders>
            <w:vAlign w:val="bottom"/>
            <w:hideMark/>
          </w:tcPr>
          <w:p w14:paraId="06E15A58"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Existing Structure</w:t>
            </w:r>
          </w:p>
        </w:tc>
        <w:tc>
          <w:tcPr>
            <w:tcW w:w="2142" w:type="dxa"/>
            <w:tcBorders>
              <w:top w:val="single" w:sz="4" w:space="0" w:color="auto"/>
              <w:left w:val="nil"/>
              <w:bottom w:val="single" w:sz="4" w:space="0" w:color="auto"/>
              <w:right w:val="single" w:sz="4" w:space="0" w:color="auto"/>
            </w:tcBorders>
            <w:vAlign w:val="bottom"/>
            <w:hideMark/>
          </w:tcPr>
          <w:p w14:paraId="0E539140"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Recommended Structure</w:t>
            </w:r>
          </w:p>
        </w:tc>
      </w:tr>
      <w:tr w:rsidR="00325665" w:rsidRPr="00987E3F" w14:paraId="617BCA10" w14:textId="77777777" w:rsidTr="00325665">
        <w:trPr>
          <w:trHeight w:val="600"/>
        </w:trPr>
        <w:tc>
          <w:tcPr>
            <w:tcW w:w="3861" w:type="dxa"/>
            <w:gridSpan w:val="2"/>
            <w:vMerge/>
            <w:tcBorders>
              <w:top w:val="single" w:sz="4" w:space="0" w:color="auto"/>
              <w:left w:val="single" w:sz="4" w:space="0" w:color="auto"/>
              <w:bottom w:val="single" w:sz="4" w:space="0" w:color="auto"/>
              <w:right w:val="single" w:sz="4" w:space="0" w:color="auto"/>
            </w:tcBorders>
            <w:vAlign w:val="center"/>
            <w:hideMark/>
          </w:tcPr>
          <w:p w14:paraId="36D4AB79" w14:textId="77777777" w:rsidR="00325665" w:rsidRPr="00987E3F" w:rsidRDefault="00325665" w:rsidP="00987E3F">
            <w:pPr>
              <w:spacing w:after="0" w:line="240" w:lineRule="auto"/>
              <w:rPr>
                <w:rFonts w:ascii="Aptos Narrow" w:eastAsia="Times New Roman" w:hAnsi="Aptos Narrow" w:cs="Arial"/>
                <w:szCs w:val="24"/>
              </w:rPr>
            </w:pPr>
          </w:p>
        </w:tc>
        <w:tc>
          <w:tcPr>
            <w:tcW w:w="1984" w:type="dxa"/>
            <w:tcBorders>
              <w:top w:val="nil"/>
              <w:left w:val="nil"/>
              <w:bottom w:val="single" w:sz="4" w:space="0" w:color="auto"/>
              <w:right w:val="single" w:sz="4" w:space="0" w:color="auto"/>
            </w:tcBorders>
            <w:vAlign w:val="bottom"/>
            <w:hideMark/>
          </w:tcPr>
          <w:p w14:paraId="17C3121B"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210' Span through Truss</w:t>
            </w:r>
          </w:p>
        </w:tc>
        <w:tc>
          <w:tcPr>
            <w:tcW w:w="2142" w:type="dxa"/>
            <w:tcBorders>
              <w:top w:val="nil"/>
              <w:left w:val="nil"/>
              <w:bottom w:val="single" w:sz="4" w:space="0" w:color="auto"/>
              <w:right w:val="single" w:sz="4" w:space="0" w:color="auto"/>
            </w:tcBorders>
            <w:vAlign w:val="bottom"/>
            <w:hideMark/>
          </w:tcPr>
          <w:p w14:paraId="319A64C9"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150' Single Span Steel</w:t>
            </w:r>
          </w:p>
        </w:tc>
      </w:tr>
      <w:tr w:rsidR="00325665" w:rsidRPr="00987E3F" w14:paraId="0C76E324" w14:textId="77777777" w:rsidTr="00325665">
        <w:trPr>
          <w:trHeight w:val="360"/>
        </w:trPr>
        <w:tc>
          <w:tcPr>
            <w:tcW w:w="3325" w:type="dxa"/>
            <w:tcBorders>
              <w:top w:val="nil"/>
              <w:left w:val="single" w:sz="4" w:space="0" w:color="auto"/>
              <w:bottom w:val="single" w:sz="4" w:space="0" w:color="auto"/>
              <w:right w:val="single" w:sz="4" w:space="0" w:color="auto"/>
            </w:tcBorders>
            <w:noWrap/>
            <w:vAlign w:val="bottom"/>
            <w:hideMark/>
          </w:tcPr>
          <w:p w14:paraId="6503AC70"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Total Area of Waterway Opening</w:t>
            </w:r>
          </w:p>
        </w:tc>
        <w:tc>
          <w:tcPr>
            <w:tcW w:w="536" w:type="dxa"/>
            <w:tcBorders>
              <w:top w:val="nil"/>
              <w:left w:val="nil"/>
              <w:bottom w:val="single" w:sz="4" w:space="0" w:color="auto"/>
              <w:right w:val="single" w:sz="4" w:space="0" w:color="auto"/>
            </w:tcBorders>
            <w:noWrap/>
            <w:vAlign w:val="bottom"/>
            <w:hideMark/>
          </w:tcPr>
          <w:p w14:paraId="58FB42B7"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r w:rsidRPr="00987E3F">
              <w:rPr>
                <w:rFonts w:ascii="Calibri" w:eastAsia="Times New Roman" w:hAnsi="Calibri" w:cs="Calibri"/>
                <w:szCs w:val="24"/>
                <w:vertAlign w:val="superscript"/>
              </w:rPr>
              <w:t>2</w:t>
            </w:r>
          </w:p>
        </w:tc>
        <w:tc>
          <w:tcPr>
            <w:tcW w:w="1984" w:type="dxa"/>
            <w:tcBorders>
              <w:top w:val="nil"/>
              <w:left w:val="nil"/>
              <w:bottom w:val="single" w:sz="4" w:space="0" w:color="auto"/>
              <w:right w:val="single" w:sz="4" w:space="0" w:color="auto"/>
            </w:tcBorders>
            <w:noWrap/>
            <w:vAlign w:val="bottom"/>
            <w:hideMark/>
          </w:tcPr>
          <w:p w14:paraId="3A3B5440"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2380</w:t>
            </w:r>
          </w:p>
        </w:tc>
        <w:tc>
          <w:tcPr>
            <w:tcW w:w="2142" w:type="dxa"/>
            <w:tcBorders>
              <w:top w:val="nil"/>
              <w:left w:val="nil"/>
              <w:bottom w:val="single" w:sz="4" w:space="0" w:color="auto"/>
              <w:right w:val="single" w:sz="4" w:space="0" w:color="auto"/>
            </w:tcBorders>
            <w:noWrap/>
            <w:vAlign w:val="bottom"/>
            <w:hideMark/>
          </w:tcPr>
          <w:p w14:paraId="111BF910"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1925</w:t>
            </w:r>
          </w:p>
        </w:tc>
      </w:tr>
      <w:tr w:rsidR="00325665" w:rsidRPr="00987E3F" w14:paraId="61727FFD"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47F497F2"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 xml:space="preserve">Headwater </w:t>
            </w:r>
            <w:proofErr w:type="gramStart"/>
            <w:r w:rsidRPr="00987E3F">
              <w:rPr>
                <w:rFonts w:ascii="Aptos Narrow" w:eastAsia="Times New Roman" w:hAnsi="Aptos Narrow" w:cs="Arial"/>
                <w:szCs w:val="24"/>
              </w:rPr>
              <w:t>elevation @</w:t>
            </w:r>
            <w:proofErr w:type="gramEnd"/>
            <w:r w:rsidRPr="00987E3F">
              <w:rPr>
                <w:rFonts w:ascii="Aptos Narrow" w:eastAsia="Times New Roman" w:hAnsi="Aptos Narrow" w:cs="Arial"/>
                <w:szCs w:val="24"/>
              </w:rPr>
              <w:t xml:space="preserve"> Q</w:t>
            </w:r>
            <w:r w:rsidRPr="00987E3F">
              <w:rPr>
                <w:rFonts w:ascii="Calibri" w:eastAsia="Times New Roman" w:hAnsi="Calibri" w:cs="Calibri"/>
                <w:szCs w:val="24"/>
                <w:vertAlign w:val="subscript"/>
              </w:rPr>
              <w:t>1.1</w:t>
            </w:r>
          </w:p>
        </w:tc>
        <w:tc>
          <w:tcPr>
            <w:tcW w:w="536" w:type="dxa"/>
            <w:tcBorders>
              <w:top w:val="nil"/>
              <w:left w:val="nil"/>
              <w:bottom w:val="single" w:sz="4" w:space="0" w:color="auto"/>
              <w:right w:val="single" w:sz="4" w:space="0" w:color="auto"/>
            </w:tcBorders>
            <w:noWrap/>
            <w:vAlign w:val="bottom"/>
            <w:hideMark/>
          </w:tcPr>
          <w:p w14:paraId="0D75FDC7"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02956D20"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92.92</w:t>
            </w:r>
          </w:p>
        </w:tc>
        <w:tc>
          <w:tcPr>
            <w:tcW w:w="2142" w:type="dxa"/>
            <w:tcBorders>
              <w:top w:val="nil"/>
              <w:left w:val="nil"/>
              <w:bottom w:val="single" w:sz="4" w:space="0" w:color="auto"/>
              <w:right w:val="single" w:sz="4" w:space="0" w:color="auto"/>
            </w:tcBorders>
            <w:noWrap/>
            <w:vAlign w:val="bottom"/>
            <w:hideMark/>
          </w:tcPr>
          <w:p w14:paraId="39881016"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93.91</w:t>
            </w:r>
          </w:p>
        </w:tc>
      </w:tr>
      <w:tr w:rsidR="00325665" w:rsidRPr="00987E3F" w14:paraId="4B258919"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00A4F6B7"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Headwater elevation @ Q</w:t>
            </w:r>
            <w:r w:rsidRPr="00987E3F">
              <w:rPr>
                <w:rFonts w:ascii="Calibri" w:eastAsia="Times New Roman" w:hAnsi="Calibri" w:cs="Calibri"/>
                <w:szCs w:val="24"/>
                <w:vertAlign w:val="subscript"/>
              </w:rPr>
              <w:t>10</w:t>
            </w:r>
          </w:p>
        </w:tc>
        <w:tc>
          <w:tcPr>
            <w:tcW w:w="536" w:type="dxa"/>
            <w:tcBorders>
              <w:top w:val="nil"/>
              <w:left w:val="nil"/>
              <w:bottom w:val="single" w:sz="4" w:space="0" w:color="auto"/>
              <w:right w:val="single" w:sz="4" w:space="0" w:color="auto"/>
            </w:tcBorders>
            <w:noWrap/>
            <w:vAlign w:val="bottom"/>
            <w:hideMark/>
          </w:tcPr>
          <w:p w14:paraId="539969E0"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3F7F9456"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97.56</w:t>
            </w:r>
          </w:p>
        </w:tc>
        <w:tc>
          <w:tcPr>
            <w:tcW w:w="2142" w:type="dxa"/>
            <w:tcBorders>
              <w:top w:val="nil"/>
              <w:left w:val="nil"/>
              <w:bottom w:val="single" w:sz="4" w:space="0" w:color="auto"/>
              <w:right w:val="single" w:sz="4" w:space="0" w:color="auto"/>
            </w:tcBorders>
            <w:noWrap/>
            <w:vAlign w:val="bottom"/>
            <w:hideMark/>
          </w:tcPr>
          <w:p w14:paraId="1C6A8402"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97.45</w:t>
            </w:r>
          </w:p>
        </w:tc>
      </w:tr>
      <w:tr w:rsidR="00325665" w:rsidRPr="00987E3F" w14:paraId="52020CE5"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7A0960EA"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Headwater elevation @ Q</w:t>
            </w:r>
            <w:r w:rsidRPr="00987E3F">
              <w:rPr>
                <w:rFonts w:ascii="Calibri" w:eastAsia="Times New Roman" w:hAnsi="Calibri" w:cs="Calibri"/>
                <w:szCs w:val="24"/>
                <w:vertAlign w:val="subscript"/>
              </w:rPr>
              <w:t>25</w:t>
            </w:r>
          </w:p>
        </w:tc>
        <w:tc>
          <w:tcPr>
            <w:tcW w:w="536" w:type="dxa"/>
            <w:tcBorders>
              <w:top w:val="nil"/>
              <w:left w:val="nil"/>
              <w:bottom w:val="single" w:sz="4" w:space="0" w:color="auto"/>
              <w:right w:val="single" w:sz="4" w:space="0" w:color="auto"/>
            </w:tcBorders>
            <w:noWrap/>
            <w:vAlign w:val="bottom"/>
            <w:hideMark/>
          </w:tcPr>
          <w:p w14:paraId="54D7F33B"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7B9B12F2"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98.12</w:t>
            </w:r>
          </w:p>
        </w:tc>
        <w:tc>
          <w:tcPr>
            <w:tcW w:w="2142" w:type="dxa"/>
            <w:tcBorders>
              <w:top w:val="nil"/>
              <w:left w:val="nil"/>
              <w:bottom w:val="single" w:sz="4" w:space="0" w:color="auto"/>
              <w:right w:val="single" w:sz="4" w:space="0" w:color="auto"/>
            </w:tcBorders>
            <w:noWrap/>
            <w:vAlign w:val="bottom"/>
            <w:hideMark/>
          </w:tcPr>
          <w:p w14:paraId="0732B911"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97.92</w:t>
            </w:r>
          </w:p>
        </w:tc>
      </w:tr>
      <w:tr w:rsidR="00325665" w:rsidRPr="00987E3F" w14:paraId="757CD1F2"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33B57CFE"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Headwater elevation @ Q</w:t>
            </w:r>
            <w:r w:rsidRPr="00987E3F">
              <w:rPr>
                <w:rFonts w:ascii="Calibri" w:eastAsia="Times New Roman" w:hAnsi="Calibri" w:cs="Calibri"/>
                <w:szCs w:val="24"/>
                <w:vertAlign w:val="subscript"/>
              </w:rPr>
              <w:t>50</w:t>
            </w:r>
          </w:p>
        </w:tc>
        <w:tc>
          <w:tcPr>
            <w:tcW w:w="536" w:type="dxa"/>
            <w:tcBorders>
              <w:top w:val="nil"/>
              <w:left w:val="nil"/>
              <w:bottom w:val="single" w:sz="4" w:space="0" w:color="auto"/>
              <w:right w:val="single" w:sz="4" w:space="0" w:color="auto"/>
            </w:tcBorders>
            <w:noWrap/>
            <w:vAlign w:val="bottom"/>
            <w:hideMark/>
          </w:tcPr>
          <w:p w14:paraId="5488E0E8"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22290CCF"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98.82</w:t>
            </w:r>
          </w:p>
        </w:tc>
        <w:tc>
          <w:tcPr>
            <w:tcW w:w="2142" w:type="dxa"/>
            <w:tcBorders>
              <w:top w:val="nil"/>
              <w:left w:val="nil"/>
              <w:bottom w:val="single" w:sz="4" w:space="0" w:color="auto"/>
              <w:right w:val="single" w:sz="4" w:space="0" w:color="auto"/>
            </w:tcBorders>
            <w:noWrap/>
            <w:vAlign w:val="bottom"/>
            <w:hideMark/>
          </w:tcPr>
          <w:p w14:paraId="1BDD2397"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98.53</w:t>
            </w:r>
          </w:p>
        </w:tc>
      </w:tr>
      <w:tr w:rsidR="00325665" w:rsidRPr="00987E3F" w14:paraId="1783365D"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508F2354"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Headwater elevation @ Q</w:t>
            </w:r>
            <w:r w:rsidRPr="00987E3F">
              <w:rPr>
                <w:rFonts w:ascii="Calibri" w:eastAsia="Times New Roman" w:hAnsi="Calibri" w:cs="Calibri"/>
                <w:szCs w:val="24"/>
                <w:vertAlign w:val="subscript"/>
              </w:rPr>
              <w:t>100</w:t>
            </w:r>
          </w:p>
        </w:tc>
        <w:tc>
          <w:tcPr>
            <w:tcW w:w="536" w:type="dxa"/>
            <w:tcBorders>
              <w:top w:val="nil"/>
              <w:left w:val="nil"/>
              <w:bottom w:val="single" w:sz="4" w:space="0" w:color="auto"/>
              <w:right w:val="single" w:sz="4" w:space="0" w:color="auto"/>
            </w:tcBorders>
            <w:noWrap/>
            <w:vAlign w:val="bottom"/>
            <w:hideMark/>
          </w:tcPr>
          <w:p w14:paraId="1E4B3572"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464E076B"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99.17</w:t>
            </w:r>
          </w:p>
        </w:tc>
        <w:tc>
          <w:tcPr>
            <w:tcW w:w="2142" w:type="dxa"/>
            <w:tcBorders>
              <w:top w:val="nil"/>
              <w:left w:val="nil"/>
              <w:bottom w:val="single" w:sz="4" w:space="0" w:color="auto"/>
              <w:right w:val="single" w:sz="4" w:space="0" w:color="auto"/>
            </w:tcBorders>
            <w:noWrap/>
            <w:vAlign w:val="bottom"/>
            <w:hideMark/>
          </w:tcPr>
          <w:p w14:paraId="3A7F65C5"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98.88</w:t>
            </w:r>
          </w:p>
        </w:tc>
      </w:tr>
      <w:tr w:rsidR="00325665" w:rsidRPr="00987E3F" w14:paraId="548F2D77"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1FC95AAA"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Headwater elevation @ Q</w:t>
            </w:r>
            <w:r w:rsidRPr="00987E3F">
              <w:rPr>
                <w:rFonts w:ascii="Calibri" w:eastAsia="Times New Roman" w:hAnsi="Calibri" w:cs="Calibri"/>
                <w:szCs w:val="24"/>
                <w:vertAlign w:val="subscript"/>
              </w:rPr>
              <w:t>500</w:t>
            </w:r>
          </w:p>
        </w:tc>
        <w:tc>
          <w:tcPr>
            <w:tcW w:w="536" w:type="dxa"/>
            <w:tcBorders>
              <w:top w:val="nil"/>
              <w:left w:val="nil"/>
              <w:bottom w:val="single" w:sz="4" w:space="0" w:color="auto"/>
              <w:right w:val="single" w:sz="4" w:space="0" w:color="auto"/>
            </w:tcBorders>
            <w:noWrap/>
            <w:vAlign w:val="bottom"/>
            <w:hideMark/>
          </w:tcPr>
          <w:p w14:paraId="0AA7ED2C"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67427A69"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99.5</w:t>
            </w:r>
          </w:p>
        </w:tc>
        <w:tc>
          <w:tcPr>
            <w:tcW w:w="2142" w:type="dxa"/>
            <w:tcBorders>
              <w:top w:val="nil"/>
              <w:left w:val="nil"/>
              <w:bottom w:val="single" w:sz="4" w:space="0" w:color="auto"/>
              <w:right w:val="single" w:sz="4" w:space="0" w:color="auto"/>
            </w:tcBorders>
            <w:noWrap/>
            <w:vAlign w:val="bottom"/>
            <w:hideMark/>
          </w:tcPr>
          <w:p w14:paraId="7C5F0EA5"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99.2</w:t>
            </w:r>
          </w:p>
        </w:tc>
      </w:tr>
      <w:tr w:rsidR="00325665" w:rsidRPr="00987E3F" w14:paraId="757BF9E5"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tcPr>
          <w:p w14:paraId="13D00BE5" w14:textId="77777777" w:rsidR="00325665" w:rsidRPr="00987E3F" w:rsidRDefault="00325665" w:rsidP="00987E3F">
            <w:pPr>
              <w:spacing w:after="0" w:line="240" w:lineRule="auto"/>
              <w:rPr>
                <w:rFonts w:ascii="Aptos Narrow" w:eastAsia="Times New Roman" w:hAnsi="Aptos Narrow" w:cs="Arial"/>
                <w:szCs w:val="24"/>
              </w:rPr>
            </w:pPr>
            <w:r>
              <w:rPr>
                <w:rFonts w:ascii="Aptos Narrow" w:eastAsia="Times New Roman" w:hAnsi="Aptos Narrow" w:cs="Arial"/>
                <w:szCs w:val="24"/>
              </w:rPr>
              <w:t xml:space="preserve">Flood of Record </w:t>
            </w:r>
            <w:r w:rsidRPr="00D2310E">
              <w:rPr>
                <w:rFonts w:ascii="Aptos Narrow" w:eastAsia="Times New Roman" w:hAnsi="Aptos Narrow" w:cs="Arial"/>
                <w:szCs w:val="24"/>
                <w:highlight w:val="yellow"/>
              </w:rPr>
              <w:t>[year]</w:t>
            </w:r>
          </w:p>
        </w:tc>
        <w:tc>
          <w:tcPr>
            <w:tcW w:w="536" w:type="dxa"/>
            <w:tcBorders>
              <w:top w:val="nil"/>
              <w:left w:val="nil"/>
              <w:bottom w:val="single" w:sz="4" w:space="0" w:color="auto"/>
              <w:right w:val="single" w:sz="4" w:space="0" w:color="auto"/>
            </w:tcBorders>
            <w:noWrap/>
            <w:vAlign w:val="bottom"/>
          </w:tcPr>
          <w:p w14:paraId="2F65059E" w14:textId="77777777" w:rsidR="00325665" w:rsidRPr="00987E3F" w:rsidRDefault="00325665" w:rsidP="00987E3F">
            <w:pPr>
              <w:spacing w:after="0" w:line="240" w:lineRule="auto"/>
              <w:jc w:val="center"/>
              <w:rPr>
                <w:rFonts w:ascii="Aptos Narrow" w:eastAsia="Times New Roman" w:hAnsi="Aptos Narrow" w:cs="Arial"/>
                <w:szCs w:val="24"/>
              </w:rPr>
            </w:pPr>
            <w:r>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tcPr>
          <w:p w14:paraId="5195456E" w14:textId="77777777" w:rsidR="00325665" w:rsidRPr="00987E3F" w:rsidRDefault="00325665" w:rsidP="00987E3F">
            <w:pPr>
              <w:spacing w:after="0" w:line="240" w:lineRule="auto"/>
              <w:jc w:val="center"/>
              <w:rPr>
                <w:rFonts w:ascii="Aptos Narrow" w:eastAsia="Times New Roman" w:hAnsi="Aptos Narrow" w:cs="Arial"/>
                <w:szCs w:val="24"/>
              </w:rPr>
            </w:pPr>
          </w:p>
        </w:tc>
        <w:tc>
          <w:tcPr>
            <w:tcW w:w="2142" w:type="dxa"/>
            <w:tcBorders>
              <w:top w:val="nil"/>
              <w:left w:val="nil"/>
              <w:bottom w:val="single" w:sz="4" w:space="0" w:color="auto"/>
              <w:right w:val="single" w:sz="4" w:space="0" w:color="auto"/>
            </w:tcBorders>
            <w:noWrap/>
            <w:vAlign w:val="bottom"/>
          </w:tcPr>
          <w:p w14:paraId="66956E4A" w14:textId="77777777" w:rsidR="00325665" w:rsidRPr="00987E3F" w:rsidRDefault="00325665" w:rsidP="00987E3F">
            <w:pPr>
              <w:spacing w:after="0" w:line="240" w:lineRule="auto"/>
              <w:jc w:val="center"/>
              <w:rPr>
                <w:rFonts w:ascii="Aptos Narrow" w:eastAsia="Times New Roman" w:hAnsi="Aptos Narrow" w:cs="Arial"/>
                <w:szCs w:val="24"/>
              </w:rPr>
            </w:pPr>
          </w:p>
        </w:tc>
      </w:tr>
      <w:tr w:rsidR="00E8278A" w:rsidRPr="00987E3F" w14:paraId="6CDCEBC2"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tcPr>
          <w:p w14:paraId="56E4CF95" w14:textId="6ECB68E8" w:rsidR="00E8278A" w:rsidRPr="00987E3F" w:rsidRDefault="00E8278A" w:rsidP="00987E3F">
            <w:pPr>
              <w:spacing w:after="0" w:line="240" w:lineRule="auto"/>
              <w:rPr>
                <w:rFonts w:ascii="Aptos Narrow" w:eastAsia="Times New Roman" w:hAnsi="Aptos Narrow" w:cs="Arial"/>
                <w:szCs w:val="24"/>
              </w:rPr>
            </w:pPr>
            <w:proofErr w:type="spellStart"/>
            <w:r>
              <w:rPr>
                <w:rFonts w:ascii="Aptos Narrow" w:eastAsia="Times New Roman" w:hAnsi="Aptos Narrow" w:cs="Arial"/>
                <w:szCs w:val="24"/>
              </w:rPr>
              <w:t>Hw</w:t>
            </w:r>
            <w:proofErr w:type="spellEnd"/>
            <w:r>
              <w:rPr>
                <w:rFonts w:ascii="Aptos Narrow" w:eastAsia="Times New Roman" w:hAnsi="Aptos Narrow" w:cs="Arial"/>
                <w:szCs w:val="24"/>
              </w:rPr>
              <w:t>/D Ratio</w:t>
            </w:r>
          </w:p>
        </w:tc>
        <w:tc>
          <w:tcPr>
            <w:tcW w:w="536" w:type="dxa"/>
            <w:tcBorders>
              <w:top w:val="nil"/>
              <w:left w:val="nil"/>
              <w:bottom w:val="single" w:sz="4" w:space="0" w:color="auto"/>
              <w:right w:val="single" w:sz="4" w:space="0" w:color="auto"/>
            </w:tcBorders>
            <w:noWrap/>
            <w:vAlign w:val="bottom"/>
          </w:tcPr>
          <w:p w14:paraId="22FC5954" w14:textId="77777777" w:rsidR="00E8278A" w:rsidRPr="00987E3F" w:rsidRDefault="00E8278A" w:rsidP="00987E3F">
            <w:pPr>
              <w:spacing w:after="0" w:line="240" w:lineRule="auto"/>
              <w:jc w:val="center"/>
              <w:rPr>
                <w:rFonts w:ascii="Aptos Narrow" w:eastAsia="Times New Roman" w:hAnsi="Aptos Narrow" w:cs="Arial"/>
                <w:szCs w:val="24"/>
              </w:rPr>
            </w:pPr>
          </w:p>
        </w:tc>
        <w:tc>
          <w:tcPr>
            <w:tcW w:w="1984" w:type="dxa"/>
            <w:tcBorders>
              <w:top w:val="nil"/>
              <w:left w:val="nil"/>
              <w:bottom w:val="single" w:sz="4" w:space="0" w:color="auto"/>
              <w:right w:val="single" w:sz="4" w:space="0" w:color="auto"/>
            </w:tcBorders>
            <w:noWrap/>
            <w:vAlign w:val="bottom"/>
          </w:tcPr>
          <w:p w14:paraId="45FBA8F5" w14:textId="32443A39" w:rsidR="00E8278A" w:rsidRPr="00987E3F" w:rsidRDefault="006C0104" w:rsidP="00987E3F">
            <w:pPr>
              <w:spacing w:after="0" w:line="240" w:lineRule="auto"/>
              <w:jc w:val="center"/>
              <w:rPr>
                <w:rFonts w:ascii="Aptos Narrow" w:eastAsia="Times New Roman" w:hAnsi="Aptos Narrow" w:cs="Arial"/>
                <w:szCs w:val="24"/>
              </w:rPr>
            </w:pPr>
            <w:r>
              <w:rPr>
                <w:rFonts w:ascii="Aptos Narrow" w:eastAsia="Times New Roman" w:hAnsi="Aptos Narrow" w:cs="Arial"/>
                <w:szCs w:val="24"/>
              </w:rPr>
              <w:t>N/A</w:t>
            </w:r>
          </w:p>
        </w:tc>
        <w:tc>
          <w:tcPr>
            <w:tcW w:w="2142" w:type="dxa"/>
            <w:tcBorders>
              <w:top w:val="nil"/>
              <w:left w:val="nil"/>
              <w:bottom w:val="single" w:sz="4" w:space="0" w:color="auto"/>
              <w:right w:val="single" w:sz="4" w:space="0" w:color="auto"/>
            </w:tcBorders>
            <w:noWrap/>
            <w:vAlign w:val="bottom"/>
          </w:tcPr>
          <w:p w14:paraId="628D96BE" w14:textId="4909B7FE" w:rsidR="00E8278A" w:rsidRPr="00987E3F" w:rsidRDefault="006C0104" w:rsidP="00987E3F">
            <w:pPr>
              <w:spacing w:after="0" w:line="240" w:lineRule="auto"/>
              <w:jc w:val="center"/>
              <w:rPr>
                <w:rFonts w:ascii="Aptos Narrow" w:eastAsia="Times New Roman" w:hAnsi="Aptos Narrow" w:cs="Arial"/>
                <w:szCs w:val="24"/>
              </w:rPr>
            </w:pPr>
            <w:r>
              <w:rPr>
                <w:rFonts w:ascii="Aptos Narrow" w:eastAsia="Times New Roman" w:hAnsi="Aptos Narrow" w:cs="Arial"/>
                <w:szCs w:val="24"/>
              </w:rPr>
              <w:t>N/A</w:t>
            </w:r>
          </w:p>
        </w:tc>
      </w:tr>
      <w:tr w:rsidR="00325665" w:rsidRPr="00987E3F" w14:paraId="154C2723"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302EB9E2"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Freeboard @ Q</w:t>
            </w:r>
            <w:r w:rsidRPr="00987E3F">
              <w:rPr>
                <w:rFonts w:ascii="Calibri" w:eastAsia="Times New Roman" w:hAnsi="Calibri" w:cs="Calibri"/>
                <w:szCs w:val="24"/>
                <w:vertAlign w:val="subscript"/>
              </w:rPr>
              <w:t>50</w:t>
            </w:r>
          </w:p>
        </w:tc>
        <w:tc>
          <w:tcPr>
            <w:tcW w:w="536" w:type="dxa"/>
            <w:tcBorders>
              <w:top w:val="nil"/>
              <w:left w:val="nil"/>
              <w:bottom w:val="single" w:sz="4" w:space="0" w:color="auto"/>
              <w:right w:val="single" w:sz="4" w:space="0" w:color="auto"/>
            </w:tcBorders>
            <w:noWrap/>
            <w:vAlign w:val="bottom"/>
            <w:hideMark/>
          </w:tcPr>
          <w:p w14:paraId="0B9DD7F7"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4172CF6F"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8.65</w:t>
            </w:r>
          </w:p>
        </w:tc>
        <w:tc>
          <w:tcPr>
            <w:tcW w:w="2142" w:type="dxa"/>
            <w:tcBorders>
              <w:top w:val="nil"/>
              <w:left w:val="nil"/>
              <w:bottom w:val="single" w:sz="4" w:space="0" w:color="auto"/>
              <w:right w:val="single" w:sz="4" w:space="0" w:color="auto"/>
            </w:tcBorders>
            <w:noWrap/>
            <w:vAlign w:val="bottom"/>
            <w:hideMark/>
          </w:tcPr>
          <w:p w14:paraId="6C8CB1B5"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9.47</w:t>
            </w:r>
          </w:p>
        </w:tc>
      </w:tr>
      <w:tr w:rsidR="00325665" w:rsidRPr="00987E3F" w14:paraId="66A725DE"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25861E64"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Freeboard @ Q</w:t>
            </w:r>
            <w:r w:rsidRPr="00987E3F">
              <w:rPr>
                <w:rFonts w:ascii="Calibri" w:eastAsia="Times New Roman" w:hAnsi="Calibri" w:cs="Calibri"/>
                <w:szCs w:val="24"/>
                <w:vertAlign w:val="subscript"/>
              </w:rPr>
              <w:t>100</w:t>
            </w:r>
          </w:p>
        </w:tc>
        <w:tc>
          <w:tcPr>
            <w:tcW w:w="536" w:type="dxa"/>
            <w:tcBorders>
              <w:top w:val="nil"/>
              <w:left w:val="nil"/>
              <w:bottom w:val="single" w:sz="4" w:space="0" w:color="auto"/>
              <w:right w:val="single" w:sz="4" w:space="0" w:color="auto"/>
            </w:tcBorders>
            <w:noWrap/>
            <w:vAlign w:val="bottom"/>
            <w:hideMark/>
          </w:tcPr>
          <w:p w14:paraId="2548B068"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w:t>
            </w:r>
          </w:p>
        </w:tc>
        <w:tc>
          <w:tcPr>
            <w:tcW w:w="1984" w:type="dxa"/>
            <w:tcBorders>
              <w:top w:val="nil"/>
              <w:left w:val="nil"/>
              <w:bottom w:val="single" w:sz="4" w:space="0" w:color="auto"/>
              <w:right w:val="single" w:sz="4" w:space="0" w:color="auto"/>
            </w:tcBorders>
            <w:noWrap/>
            <w:vAlign w:val="bottom"/>
            <w:hideMark/>
          </w:tcPr>
          <w:p w14:paraId="70A44398"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8.29</w:t>
            </w:r>
          </w:p>
        </w:tc>
        <w:tc>
          <w:tcPr>
            <w:tcW w:w="2142" w:type="dxa"/>
            <w:tcBorders>
              <w:top w:val="nil"/>
              <w:left w:val="nil"/>
              <w:bottom w:val="single" w:sz="4" w:space="0" w:color="auto"/>
              <w:right w:val="single" w:sz="4" w:space="0" w:color="auto"/>
            </w:tcBorders>
            <w:noWrap/>
            <w:vAlign w:val="bottom"/>
            <w:hideMark/>
          </w:tcPr>
          <w:p w14:paraId="68C218CD"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9.12</w:t>
            </w:r>
          </w:p>
        </w:tc>
      </w:tr>
      <w:tr w:rsidR="00325665" w:rsidRPr="00987E3F" w14:paraId="1D32A337"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3564B4A7"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 xml:space="preserve">Outlet </w:t>
            </w:r>
            <w:proofErr w:type="gramStart"/>
            <w:r w:rsidRPr="00987E3F">
              <w:rPr>
                <w:rFonts w:ascii="Aptos Narrow" w:eastAsia="Times New Roman" w:hAnsi="Aptos Narrow" w:cs="Arial"/>
                <w:szCs w:val="24"/>
              </w:rPr>
              <w:t>Velocity @</w:t>
            </w:r>
            <w:proofErr w:type="gramEnd"/>
            <w:r w:rsidRPr="00987E3F">
              <w:rPr>
                <w:rFonts w:ascii="Aptos Narrow" w:eastAsia="Times New Roman" w:hAnsi="Aptos Narrow" w:cs="Arial"/>
                <w:szCs w:val="24"/>
              </w:rPr>
              <w:t xml:space="preserve"> Q</w:t>
            </w:r>
            <w:r w:rsidRPr="00987E3F">
              <w:rPr>
                <w:rFonts w:ascii="Calibri" w:eastAsia="Times New Roman" w:hAnsi="Calibri" w:cs="Calibri"/>
                <w:szCs w:val="24"/>
                <w:vertAlign w:val="subscript"/>
              </w:rPr>
              <w:t>1.1</w:t>
            </w:r>
          </w:p>
        </w:tc>
        <w:tc>
          <w:tcPr>
            <w:tcW w:w="536" w:type="dxa"/>
            <w:tcBorders>
              <w:top w:val="nil"/>
              <w:left w:val="nil"/>
              <w:bottom w:val="single" w:sz="4" w:space="0" w:color="auto"/>
              <w:right w:val="single" w:sz="4" w:space="0" w:color="auto"/>
            </w:tcBorders>
            <w:noWrap/>
            <w:vAlign w:val="bottom"/>
            <w:hideMark/>
          </w:tcPr>
          <w:p w14:paraId="73733FEF"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ft/s</w:t>
            </w:r>
          </w:p>
        </w:tc>
        <w:tc>
          <w:tcPr>
            <w:tcW w:w="1984" w:type="dxa"/>
            <w:tcBorders>
              <w:top w:val="nil"/>
              <w:left w:val="nil"/>
              <w:bottom w:val="single" w:sz="4" w:space="0" w:color="auto"/>
              <w:right w:val="single" w:sz="4" w:space="0" w:color="auto"/>
            </w:tcBorders>
            <w:noWrap/>
            <w:vAlign w:val="bottom"/>
            <w:hideMark/>
          </w:tcPr>
          <w:p w14:paraId="2768A8CA"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2.15</w:t>
            </w:r>
          </w:p>
        </w:tc>
        <w:tc>
          <w:tcPr>
            <w:tcW w:w="2142" w:type="dxa"/>
            <w:tcBorders>
              <w:top w:val="nil"/>
              <w:left w:val="nil"/>
              <w:bottom w:val="single" w:sz="4" w:space="0" w:color="auto"/>
              <w:right w:val="single" w:sz="4" w:space="0" w:color="auto"/>
            </w:tcBorders>
            <w:noWrap/>
            <w:vAlign w:val="bottom"/>
            <w:hideMark/>
          </w:tcPr>
          <w:p w14:paraId="752015B0"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2.16</w:t>
            </w:r>
          </w:p>
        </w:tc>
      </w:tr>
      <w:tr w:rsidR="00325665" w:rsidRPr="00987E3F" w14:paraId="33EF2761"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3AAC3857"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Outlet Velocity @ Q</w:t>
            </w:r>
            <w:r w:rsidRPr="00987E3F">
              <w:rPr>
                <w:rFonts w:ascii="Calibri" w:eastAsia="Times New Roman" w:hAnsi="Calibri" w:cs="Calibri"/>
                <w:szCs w:val="24"/>
                <w:vertAlign w:val="subscript"/>
              </w:rPr>
              <w:t>10</w:t>
            </w:r>
          </w:p>
        </w:tc>
        <w:tc>
          <w:tcPr>
            <w:tcW w:w="536" w:type="dxa"/>
            <w:tcBorders>
              <w:top w:val="nil"/>
              <w:left w:val="nil"/>
              <w:bottom w:val="single" w:sz="4" w:space="0" w:color="auto"/>
              <w:right w:val="single" w:sz="4" w:space="0" w:color="auto"/>
            </w:tcBorders>
            <w:noWrap/>
            <w:vAlign w:val="bottom"/>
            <w:hideMark/>
          </w:tcPr>
          <w:p w14:paraId="7BFA46C1"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ft/s</w:t>
            </w:r>
          </w:p>
        </w:tc>
        <w:tc>
          <w:tcPr>
            <w:tcW w:w="1984" w:type="dxa"/>
            <w:tcBorders>
              <w:top w:val="nil"/>
              <w:left w:val="nil"/>
              <w:bottom w:val="single" w:sz="4" w:space="0" w:color="auto"/>
              <w:right w:val="single" w:sz="4" w:space="0" w:color="auto"/>
            </w:tcBorders>
            <w:noWrap/>
            <w:vAlign w:val="bottom"/>
            <w:hideMark/>
          </w:tcPr>
          <w:p w14:paraId="4B79628F"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2.97</w:t>
            </w:r>
          </w:p>
        </w:tc>
        <w:tc>
          <w:tcPr>
            <w:tcW w:w="2142" w:type="dxa"/>
            <w:tcBorders>
              <w:top w:val="nil"/>
              <w:left w:val="nil"/>
              <w:bottom w:val="single" w:sz="4" w:space="0" w:color="auto"/>
              <w:right w:val="single" w:sz="4" w:space="0" w:color="auto"/>
            </w:tcBorders>
            <w:noWrap/>
            <w:vAlign w:val="bottom"/>
            <w:hideMark/>
          </w:tcPr>
          <w:p w14:paraId="0AC6D8F3"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2.97</w:t>
            </w:r>
          </w:p>
        </w:tc>
      </w:tr>
      <w:tr w:rsidR="00325665" w:rsidRPr="00987E3F" w14:paraId="2F9C026A"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78C67C9E"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Outlet Velocity @ Q</w:t>
            </w:r>
            <w:r w:rsidRPr="00987E3F">
              <w:rPr>
                <w:rFonts w:ascii="Calibri" w:eastAsia="Times New Roman" w:hAnsi="Calibri" w:cs="Calibri"/>
                <w:szCs w:val="24"/>
                <w:vertAlign w:val="subscript"/>
              </w:rPr>
              <w:t>25</w:t>
            </w:r>
          </w:p>
        </w:tc>
        <w:tc>
          <w:tcPr>
            <w:tcW w:w="536" w:type="dxa"/>
            <w:tcBorders>
              <w:top w:val="nil"/>
              <w:left w:val="nil"/>
              <w:bottom w:val="single" w:sz="4" w:space="0" w:color="auto"/>
              <w:right w:val="single" w:sz="4" w:space="0" w:color="auto"/>
            </w:tcBorders>
            <w:noWrap/>
            <w:vAlign w:val="bottom"/>
            <w:hideMark/>
          </w:tcPr>
          <w:p w14:paraId="71A7A511"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ft/s</w:t>
            </w:r>
          </w:p>
        </w:tc>
        <w:tc>
          <w:tcPr>
            <w:tcW w:w="1984" w:type="dxa"/>
            <w:tcBorders>
              <w:top w:val="nil"/>
              <w:left w:val="nil"/>
              <w:bottom w:val="single" w:sz="4" w:space="0" w:color="auto"/>
              <w:right w:val="single" w:sz="4" w:space="0" w:color="auto"/>
            </w:tcBorders>
            <w:noWrap/>
            <w:vAlign w:val="bottom"/>
            <w:hideMark/>
          </w:tcPr>
          <w:p w14:paraId="47747E21"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3.08</w:t>
            </w:r>
          </w:p>
        </w:tc>
        <w:tc>
          <w:tcPr>
            <w:tcW w:w="2142" w:type="dxa"/>
            <w:tcBorders>
              <w:top w:val="nil"/>
              <w:left w:val="nil"/>
              <w:bottom w:val="single" w:sz="4" w:space="0" w:color="auto"/>
              <w:right w:val="single" w:sz="4" w:space="0" w:color="auto"/>
            </w:tcBorders>
            <w:noWrap/>
            <w:vAlign w:val="bottom"/>
            <w:hideMark/>
          </w:tcPr>
          <w:p w14:paraId="5B1782B1"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3.09</w:t>
            </w:r>
          </w:p>
        </w:tc>
      </w:tr>
      <w:tr w:rsidR="00325665" w:rsidRPr="00987E3F" w14:paraId="404F0797"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0F156BC9"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Outlet Velocity @ Q</w:t>
            </w:r>
            <w:r w:rsidRPr="00987E3F">
              <w:rPr>
                <w:rFonts w:ascii="Calibri" w:eastAsia="Times New Roman" w:hAnsi="Calibri" w:cs="Calibri"/>
                <w:szCs w:val="24"/>
                <w:vertAlign w:val="subscript"/>
              </w:rPr>
              <w:t>50</w:t>
            </w:r>
          </w:p>
        </w:tc>
        <w:tc>
          <w:tcPr>
            <w:tcW w:w="536" w:type="dxa"/>
            <w:tcBorders>
              <w:top w:val="nil"/>
              <w:left w:val="nil"/>
              <w:bottom w:val="single" w:sz="4" w:space="0" w:color="auto"/>
              <w:right w:val="single" w:sz="4" w:space="0" w:color="auto"/>
            </w:tcBorders>
            <w:noWrap/>
            <w:vAlign w:val="bottom"/>
            <w:hideMark/>
          </w:tcPr>
          <w:p w14:paraId="43D4B83D"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ft/s</w:t>
            </w:r>
          </w:p>
        </w:tc>
        <w:tc>
          <w:tcPr>
            <w:tcW w:w="1984" w:type="dxa"/>
            <w:tcBorders>
              <w:top w:val="nil"/>
              <w:left w:val="nil"/>
              <w:bottom w:val="single" w:sz="4" w:space="0" w:color="auto"/>
              <w:right w:val="single" w:sz="4" w:space="0" w:color="auto"/>
            </w:tcBorders>
            <w:noWrap/>
            <w:vAlign w:val="bottom"/>
            <w:hideMark/>
          </w:tcPr>
          <w:p w14:paraId="52ACDB2B"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3.19</w:t>
            </w:r>
          </w:p>
        </w:tc>
        <w:tc>
          <w:tcPr>
            <w:tcW w:w="2142" w:type="dxa"/>
            <w:tcBorders>
              <w:top w:val="nil"/>
              <w:left w:val="nil"/>
              <w:bottom w:val="single" w:sz="4" w:space="0" w:color="auto"/>
              <w:right w:val="single" w:sz="4" w:space="0" w:color="auto"/>
            </w:tcBorders>
            <w:noWrap/>
            <w:vAlign w:val="bottom"/>
            <w:hideMark/>
          </w:tcPr>
          <w:p w14:paraId="4C60E6BF"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3.21</w:t>
            </w:r>
          </w:p>
        </w:tc>
      </w:tr>
      <w:tr w:rsidR="00325665" w:rsidRPr="00987E3F" w14:paraId="07D0EF7C"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32E31129"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Outlet Velocity @ Q</w:t>
            </w:r>
            <w:r w:rsidRPr="00987E3F">
              <w:rPr>
                <w:rFonts w:ascii="Calibri" w:eastAsia="Times New Roman" w:hAnsi="Calibri" w:cs="Calibri"/>
                <w:szCs w:val="24"/>
                <w:vertAlign w:val="subscript"/>
              </w:rPr>
              <w:t>100</w:t>
            </w:r>
          </w:p>
        </w:tc>
        <w:tc>
          <w:tcPr>
            <w:tcW w:w="536" w:type="dxa"/>
            <w:tcBorders>
              <w:top w:val="nil"/>
              <w:left w:val="nil"/>
              <w:bottom w:val="single" w:sz="4" w:space="0" w:color="auto"/>
              <w:right w:val="single" w:sz="4" w:space="0" w:color="auto"/>
            </w:tcBorders>
            <w:noWrap/>
            <w:vAlign w:val="bottom"/>
            <w:hideMark/>
          </w:tcPr>
          <w:p w14:paraId="4C161B8C"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ft/s</w:t>
            </w:r>
          </w:p>
        </w:tc>
        <w:tc>
          <w:tcPr>
            <w:tcW w:w="1984" w:type="dxa"/>
            <w:tcBorders>
              <w:top w:val="nil"/>
              <w:left w:val="nil"/>
              <w:bottom w:val="single" w:sz="4" w:space="0" w:color="auto"/>
              <w:right w:val="single" w:sz="4" w:space="0" w:color="auto"/>
            </w:tcBorders>
            <w:noWrap/>
            <w:vAlign w:val="bottom"/>
            <w:hideMark/>
          </w:tcPr>
          <w:p w14:paraId="072BB8E8"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3.21</w:t>
            </w:r>
          </w:p>
        </w:tc>
        <w:tc>
          <w:tcPr>
            <w:tcW w:w="2142" w:type="dxa"/>
            <w:tcBorders>
              <w:top w:val="nil"/>
              <w:left w:val="nil"/>
              <w:bottom w:val="single" w:sz="4" w:space="0" w:color="auto"/>
              <w:right w:val="single" w:sz="4" w:space="0" w:color="auto"/>
            </w:tcBorders>
            <w:noWrap/>
            <w:vAlign w:val="bottom"/>
            <w:hideMark/>
          </w:tcPr>
          <w:p w14:paraId="3361571A"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3.23</w:t>
            </w:r>
          </w:p>
        </w:tc>
      </w:tr>
      <w:tr w:rsidR="00325665" w:rsidRPr="00987E3F" w14:paraId="68D7E5D2" w14:textId="77777777" w:rsidTr="00325665">
        <w:trPr>
          <w:trHeight w:val="350"/>
        </w:trPr>
        <w:tc>
          <w:tcPr>
            <w:tcW w:w="3325" w:type="dxa"/>
            <w:tcBorders>
              <w:top w:val="nil"/>
              <w:left w:val="single" w:sz="4" w:space="0" w:color="auto"/>
              <w:bottom w:val="single" w:sz="4" w:space="0" w:color="auto"/>
              <w:right w:val="single" w:sz="4" w:space="0" w:color="auto"/>
            </w:tcBorders>
            <w:noWrap/>
            <w:vAlign w:val="bottom"/>
            <w:hideMark/>
          </w:tcPr>
          <w:p w14:paraId="75800E42" w14:textId="77777777" w:rsidR="00325665" w:rsidRPr="00987E3F" w:rsidRDefault="00325665" w:rsidP="00987E3F">
            <w:pPr>
              <w:spacing w:after="0" w:line="240" w:lineRule="auto"/>
              <w:rPr>
                <w:rFonts w:ascii="Aptos Narrow" w:eastAsia="Times New Roman" w:hAnsi="Aptos Narrow" w:cs="Arial"/>
                <w:szCs w:val="24"/>
              </w:rPr>
            </w:pPr>
            <w:r w:rsidRPr="00987E3F">
              <w:rPr>
                <w:rFonts w:ascii="Aptos Narrow" w:eastAsia="Times New Roman" w:hAnsi="Aptos Narrow" w:cs="Arial"/>
                <w:szCs w:val="24"/>
              </w:rPr>
              <w:t>Outlet Velocity @ Q</w:t>
            </w:r>
            <w:r w:rsidRPr="00987E3F">
              <w:rPr>
                <w:rFonts w:ascii="Calibri" w:eastAsia="Times New Roman" w:hAnsi="Calibri" w:cs="Calibri"/>
                <w:szCs w:val="24"/>
                <w:vertAlign w:val="subscript"/>
              </w:rPr>
              <w:t>500</w:t>
            </w:r>
          </w:p>
        </w:tc>
        <w:tc>
          <w:tcPr>
            <w:tcW w:w="536" w:type="dxa"/>
            <w:tcBorders>
              <w:top w:val="nil"/>
              <w:left w:val="nil"/>
              <w:bottom w:val="single" w:sz="4" w:space="0" w:color="auto"/>
              <w:right w:val="single" w:sz="4" w:space="0" w:color="auto"/>
            </w:tcBorders>
            <w:noWrap/>
            <w:vAlign w:val="bottom"/>
            <w:hideMark/>
          </w:tcPr>
          <w:p w14:paraId="4CAFEC3E"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ft/s</w:t>
            </w:r>
          </w:p>
        </w:tc>
        <w:tc>
          <w:tcPr>
            <w:tcW w:w="1984" w:type="dxa"/>
            <w:tcBorders>
              <w:top w:val="nil"/>
              <w:left w:val="nil"/>
              <w:bottom w:val="single" w:sz="4" w:space="0" w:color="auto"/>
              <w:right w:val="single" w:sz="4" w:space="0" w:color="auto"/>
            </w:tcBorders>
            <w:noWrap/>
            <w:vAlign w:val="bottom"/>
            <w:hideMark/>
          </w:tcPr>
          <w:p w14:paraId="1406E084"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3.21</w:t>
            </w:r>
          </w:p>
        </w:tc>
        <w:tc>
          <w:tcPr>
            <w:tcW w:w="2142" w:type="dxa"/>
            <w:tcBorders>
              <w:top w:val="nil"/>
              <w:left w:val="nil"/>
              <w:bottom w:val="single" w:sz="4" w:space="0" w:color="auto"/>
              <w:right w:val="single" w:sz="4" w:space="0" w:color="auto"/>
            </w:tcBorders>
            <w:noWrap/>
            <w:vAlign w:val="bottom"/>
            <w:hideMark/>
          </w:tcPr>
          <w:p w14:paraId="66DFE132" w14:textId="77777777" w:rsidR="00325665" w:rsidRPr="00987E3F" w:rsidRDefault="00325665" w:rsidP="00987E3F">
            <w:pPr>
              <w:spacing w:after="0" w:line="240" w:lineRule="auto"/>
              <w:jc w:val="center"/>
              <w:rPr>
                <w:rFonts w:ascii="Aptos Narrow" w:eastAsia="Times New Roman" w:hAnsi="Aptos Narrow" w:cs="Arial"/>
                <w:szCs w:val="24"/>
              </w:rPr>
            </w:pPr>
            <w:r w:rsidRPr="00987E3F">
              <w:rPr>
                <w:rFonts w:ascii="Aptos Narrow" w:eastAsia="Times New Roman" w:hAnsi="Aptos Narrow" w:cs="Arial"/>
                <w:szCs w:val="24"/>
              </w:rPr>
              <w:t>3.24</w:t>
            </w:r>
          </w:p>
        </w:tc>
      </w:tr>
      <w:bookmarkEnd w:id="16"/>
    </w:tbl>
    <w:p w14:paraId="3D98945D" w14:textId="77777777" w:rsidR="00987E3F" w:rsidRDefault="00987E3F" w:rsidP="00715477">
      <w:pPr>
        <w:pStyle w:val="NoSpacing"/>
        <w:tabs>
          <w:tab w:val="left" w:pos="5040"/>
        </w:tabs>
        <w:rPr>
          <w:rFonts w:cstheme="minorHAnsi"/>
        </w:rPr>
      </w:pPr>
    </w:p>
    <w:p w14:paraId="21807CEB" w14:textId="77777777" w:rsidR="00715477" w:rsidRPr="009262C1" w:rsidRDefault="00715477" w:rsidP="00715477">
      <w:pPr>
        <w:pStyle w:val="NoSpacing"/>
        <w:tabs>
          <w:tab w:val="left" w:pos="5040"/>
        </w:tabs>
        <w:rPr>
          <w:rFonts w:cstheme="minorHAnsi"/>
        </w:rPr>
      </w:pPr>
      <w:r w:rsidRPr="009262C1">
        <w:rPr>
          <w:rFonts w:cstheme="minorHAnsi"/>
        </w:rPr>
        <w:tab/>
        <w:t xml:space="preserve">Reported by:     </w:t>
      </w:r>
      <w:sdt>
        <w:sdtPr>
          <w:rPr>
            <w:rFonts w:cstheme="minorHAnsi"/>
          </w:rPr>
          <w:alias w:val="Author"/>
          <w:tag w:val=""/>
          <w:id w:val="693119622"/>
          <w:dataBinding w:prefixMappings="xmlns:ns0='http://purl.org/dc/elements/1.1/' xmlns:ns1='http://schemas.openxmlformats.org/package/2006/metadata/core-properties' " w:xpath="/ns1:coreProperties[1]/ns0:creator[1]" w:storeItemID="{6C3C8BC8-F283-45AE-878A-BAB7291924A1}"/>
          <w:text/>
        </w:sdtPr>
        <w:sdtContent>
          <w:r w:rsidR="00841CE9">
            <w:rPr>
              <w:rFonts w:cstheme="minorHAnsi"/>
            </w:rPr>
            <w:t>Hasbrouck, Joshua P</w:t>
          </w:r>
        </w:sdtContent>
      </w:sdt>
    </w:p>
    <w:p w14:paraId="594501A3" w14:textId="77777777" w:rsidR="00715477" w:rsidRPr="009262C1" w:rsidRDefault="00715477" w:rsidP="00715477">
      <w:pPr>
        <w:pStyle w:val="NoSpacing"/>
        <w:tabs>
          <w:tab w:val="left" w:pos="5040"/>
        </w:tabs>
        <w:rPr>
          <w:rFonts w:cstheme="minorHAnsi"/>
        </w:rPr>
      </w:pPr>
      <w:r w:rsidRPr="009262C1">
        <w:rPr>
          <w:rFonts w:cstheme="minorHAnsi"/>
        </w:rPr>
        <w:tab/>
        <w:t xml:space="preserve">Date:    </w:t>
      </w:r>
      <w:sdt>
        <w:sdtPr>
          <w:rPr>
            <w:rFonts w:cstheme="minorHAnsi"/>
          </w:rPr>
          <w:id w:val="-255444994"/>
          <w:placeholder>
            <w:docPart w:val="EB470A490E8E4CB4B0694C47294081DA"/>
          </w:placeholder>
          <w:showingPlcHdr/>
          <w:date>
            <w:dateFormat w:val="MMMM d, yyyy"/>
            <w:lid w:val="en-US"/>
            <w:storeMappedDataAs w:val="dateTime"/>
            <w:calendar w:val="gregorian"/>
          </w:date>
        </w:sdtPr>
        <w:sdtContent>
          <w:r w:rsidRPr="009262C1">
            <w:rPr>
              <w:rStyle w:val="PlaceholderText"/>
              <w:rFonts w:cstheme="minorHAnsi"/>
            </w:rPr>
            <w:t>Click here to enter a date.</w:t>
          </w:r>
        </w:sdtContent>
      </w:sdt>
    </w:p>
    <w:p w14:paraId="475CA1E1" w14:textId="77777777" w:rsidR="00715477" w:rsidRDefault="00715477" w:rsidP="007D34A4">
      <w:pPr>
        <w:pStyle w:val="NoSpacing"/>
      </w:pPr>
    </w:p>
    <w:p w14:paraId="47BB2282" w14:textId="77777777" w:rsidR="00715477" w:rsidRPr="00A65C03" w:rsidRDefault="00715477" w:rsidP="00715477">
      <w:pPr>
        <w:pStyle w:val="NoSpacing"/>
        <w:tabs>
          <w:tab w:val="left" w:pos="5040"/>
        </w:tabs>
      </w:pPr>
      <w:r>
        <w:t>Note: All elevations based on North American Vertical Datum (NAVD) of 1988.</w:t>
      </w:r>
    </w:p>
    <w:sectPr w:rsidR="00715477" w:rsidRPr="00A65C03" w:rsidSect="009150C0">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1536" w14:textId="77777777" w:rsidR="00212549" w:rsidRDefault="00212549" w:rsidP="006E74E5">
      <w:pPr>
        <w:spacing w:after="0" w:line="240" w:lineRule="auto"/>
      </w:pPr>
      <w:r>
        <w:separator/>
      </w:r>
    </w:p>
  </w:endnote>
  <w:endnote w:type="continuationSeparator" w:id="0">
    <w:p w14:paraId="1A7D37A2" w14:textId="77777777" w:rsidR="00212549" w:rsidRDefault="00212549" w:rsidP="006E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Serif">
    <w:charset w:val="00"/>
    <w:family w:val="roman"/>
    <w:pitch w:val="variable"/>
    <w:sig w:usb0="A11526FF" w:usb1="C000ECFB" w:usb2="0001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9F6B" w14:textId="65B25EF8" w:rsidR="00593B0F" w:rsidRDefault="00593B0F" w:rsidP="00930CFA">
    <w:pPr>
      <w:pStyle w:val="Header"/>
      <w:tabs>
        <w:tab w:val="clear" w:pos="4680"/>
      </w:tabs>
    </w:pPr>
    <w:r>
      <w:ptab w:relativeTo="margin" w:alignment="right" w:leader="none"/>
    </w:r>
    <w:r w:rsidR="00DA58C1">
      <w:rPr>
        <w:noProof/>
      </w:rPr>
      <w:fldChar w:fldCharType="begin"/>
    </w:r>
    <w:r w:rsidR="00DA58C1">
      <w:rPr>
        <w:noProof/>
      </w:rPr>
      <w:instrText xml:space="preserve"> STYLEREF  "Heading 1"  \* MERGEFORMAT </w:instrText>
    </w:r>
    <w:r w:rsidR="00DA58C1">
      <w:rPr>
        <w:noProof/>
      </w:rPr>
      <w:fldChar w:fldCharType="separate"/>
    </w:r>
    <w:r w:rsidR="00450C0B">
      <w:rPr>
        <w:noProof/>
      </w:rPr>
      <w:t>Hydraulic Report</w:t>
    </w:r>
    <w:r w:rsidR="00DA58C1">
      <w:rPr>
        <w:noProof/>
      </w:rPr>
      <w:fldChar w:fldCharType="end"/>
    </w:r>
    <w:r>
      <w:rPr>
        <w:noProof/>
      </w:rPr>
      <w:t xml:space="preserve"> </w:t>
    </w:r>
    <w:r w:rsidRPr="005C4F61">
      <w:rPr>
        <w:noProof/>
        <w:color w:val="4F81BD" w:themeColor="accent1"/>
      </w:rPr>
      <w:t>|</w:t>
    </w:r>
    <w:r>
      <w:rPr>
        <w:noProof/>
      </w:rPr>
      <w:t xml:space="preserve"> </w:t>
    </w:r>
    <w:r w:rsidRPr="00305056">
      <w:fldChar w:fldCharType="begin"/>
    </w:r>
    <w:r w:rsidRPr="00305056">
      <w:instrText xml:space="preserve"> PAGE   \* MERGEFORMAT </w:instrText>
    </w:r>
    <w:r w:rsidRPr="00305056">
      <w:fldChar w:fldCharType="separate"/>
    </w:r>
    <w:r w:rsidR="003969A2">
      <w:rPr>
        <w:noProof/>
      </w:rPr>
      <w:t>4</w:t>
    </w:r>
    <w:r w:rsidRPr="003050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545CC" w14:textId="77777777" w:rsidR="00212549" w:rsidRDefault="00212549" w:rsidP="006E74E5">
      <w:pPr>
        <w:spacing w:after="0" w:line="240" w:lineRule="auto"/>
      </w:pPr>
      <w:r>
        <w:separator/>
      </w:r>
    </w:p>
  </w:footnote>
  <w:footnote w:type="continuationSeparator" w:id="0">
    <w:p w14:paraId="3B42F90A" w14:textId="77777777" w:rsidR="00212549" w:rsidRDefault="00212549" w:rsidP="006E7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42B1E"/>
    <w:multiLevelType w:val="hybridMultilevel"/>
    <w:tmpl w:val="AC362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F956C7"/>
    <w:multiLevelType w:val="hybridMultilevel"/>
    <w:tmpl w:val="9498F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C2C1F"/>
    <w:multiLevelType w:val="hybridMultilevel"/>
    <w:tmpl w:val="A4F02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03292">
    <w:abstractNumId w:val="0"/>
  </w:num>
  <w:num w:numId="2" w16cid:durableId="1234199555">
    <w:abstractNumId w:val="2"/>
  </w:num>
  <w:num w:numId="3" w16cid:durableId="1754202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E9"/>
    <w:rsid w:val="0000215A"/>
    <w:rsid w:val="00026167"/>
    <w:rsid w:val="00061BD3"/>
    <w:rsid w:val="00073011"/>
    <w:rsid w:val="0008232A"/>
    <w:rsid w:val="00086798"/>
    <w:rsid w:val="00086A63"/>
    <w:rsid w:val="00087039"/>
    <w:rsid w:val="000923DA"/>
    <w:rsid w:val="000A4AE8"/>
    <w:rsid w:val="000B29DC"/>
    <w:rsid w:val="000B42B7"/>
    <w:rsid w:val="000B5302"/>
    <w:rsid w:val="000C0E92"/>
    <w:rsid w:val="000C525A"/>
    <w:rsid w:val="000C6828"/>
    <w:rsid w:val="000E6F90"/>
    <w:rsid w:val="001066CC"/>
    <w:rsid w:val="001167BD"/>
    <w:rsid w:val="0015055D"/>
    <w:rsid w:val="00164D5B"/>
    <w:rsid w:val="0017719F"/>
    <w:rsid w:val="00185C72"/>
    <w:rsid w:val="001A0320"/>
    <w:rsid w:val="001B5A22"/>
    <w:rsid w:val="001C77C7"/>
    <w:rsid w:val="001D5B62"/>
    <w:rsid w:val="001D66E3"/>
    <w:rsid w:val="001F1F85"/>
    <w:rsid w:val="001F2B5F"/>
    <w:rsid w:val="001F30CC"/>
    <w:rsid w:val="00203263"/>
    <w:rsid w:val="00206D66"/>
    <w:rsid w:val="00212549"/>
    <w:rsid w:val="00213231"/>
    <w:rsid w:val="00220646"/>
    <w:rsid w:val="0022666B"/>
    <w:rsid w:val="00241D8C"/>
    <w:rsid w:val="00255396"/>
    <w:rsid w:val="00264601"/>
    <w:rsid w:val="00264E6A"/>
    <w:rsid w:val="002922DB"/>
    <w:rsid w:val="002B7684"/>
    <w:rsid w:val="002B7A33"/>
    <w:rsid w:val="002D0E9A"/>
    <w:rsid w:val="002E1BD3"/>
    <w:rsid w:val="002F2B02"/>
    <w:rsid w:val="0030436E"/>
    <w:rsid w:val="00305056"/>
    <w:rsid w:val="003127C5"/>
    <w:rsid w:val="00315F13"/>
    <w:rsid w:val="00325665"/>
    <w:rsid w:val="00330BF4"/>
    <w:rsid w:val="003537FC"/>
    <w:rsid w:val="003710EC"/>
    <w:rsid w:val="0037455F"/>
    <w:rsid w:val="00374BBB"/>
    <w:rsid w:val="003821E3"/>
    <w:rsid w:val="00384BC9"/>
    <w:rsid w:val="00391259"/>
    <w:rsid w:val="003967DF"/>
    <w:rsid w:val="003969A2"/>
    <w:rsid w:val="00396EA3"/>
    <w:rsid w:val="003B3A48"/>
    <w:rsid w:val="003C737A"/>
    <w:rsid w:val="003D2639"/>
    <w:rsid w:val="003F731F"/>
    <w:rsid w:val="004051FA"/>
    <w:rsid w:val="00411755"/>
    <w:rsid w:val="00431F6F"/>
    <w:rsid w:val="00436047"/>
    <w:rsid w:val="00450C0B"/>
    <w:rsid w:val="0046318B"/>
    <w:rsid w:val="00467758"/>
    <w:rsid w:val="004962B8"/>
    <w:rsid w:val="00497F61"/>
    <w:rsid w:val="004B5986"/>
    <w:rsid w:val="004C2506"/>
    <w:rsid w:val="004D5C86"/>
    <w:rsid w:val="004E2EC3"/>
    <w:rsid w:val="004E53B6"/>
    <w:rsid w:val="004F649A"/>
    <w:rsid w:val="00504AD2"/>
    <w:rsid w:val="005072D6"/>
    <w:rsid w:val="005074D3"/>
    <w:rsid w:val="005076BF"/>
    <w:rsid w:val="00512346"/>
    <w:rsid w:val="00517AFF"/>
    <w:rsid w:val="00521A6E"/>
    <w:rsid w:val="00524446"/>
    <w:rsid w:val="0052715E"/>
    <w:rsid w:val="00527910"/>
    <w:rsid w:val="00580D27"/>
    <w:rsid w:val="00593B0F"/>
    <w:rsid w:val="005970EC"/>
    <w:rsid w:val="005C4F61"/>
    <w:rsid w:val="005E4894"/>
    <w:rsid w:val="005E4DCA"/>
    <w:rsid w:val="005E7E09"/>
    <w:rsid w:val="00603FA5"/>
    <w:rsid w:val="0060469F"/>
    <w:rsid w:val="00610869"/>
    <w:rsid w:val="00627C53"/>
    <w:rsid w:val="00650FAA"/>
    <w:rsid w:val="006558B1"/>
    <w:rsid w:val="00662C1E"/>
    <w:rsid w:val="006662F9"/>
    <w:rsid w:val="00666FF3"/>
    <w:rsid w:val="0067272A"/>
    <w:rsid w:val="00687710"/>
    <w:rsid w:val="006A6F26"/>
    <w:rsid w:val="006B4A8E"/>
    <w:rsid w:val="006B6A51"/>
    <w:rsid w:val="006C0104"/>
    <w:rsid w:val="006D0D84"/>
    <w:rsid w:val="006E74E5"/>
    <w:rsid w:val="007007AC"/>
    <w:rsid w:val="0070113C"/>
    <w:rsid w:val="00715477"/>
    <w:rsid w:val="007165FE"/>
    <w:rsid w:val="007173CE"/>
    <w:rsid w:val="007232EE"/>
    <w:rsid w:val="00727AB6"/>
    <w:rsid w:val="00742B78"/>
    <w:rsid w:val="0074446B"/>
    <w:rsid w:val="007704DD"/>
    <w:rsid w:val="00790E50"/>
    <w:rsid w:val="007C3D30"/>
    <w:rsid w:val="007D34A4"/>
    <w:rsid w:val="007D6D35"/>
    <w:rsid w:val="007E68CB"/>
    <w:rsid w:val="007F03D0"/>
    <w:rsid w:val="00803A03"/>
    <w:rsid w:val="00824E7C"/>
    <w:rsid w:val="00825FAE"/>
    <w:rsid w:val="00841CE9"/>
    <w:rsid w:val="00841F4E"/>
    <w:rsid w:val="0085033C"/>
    <w:rsid w:val="00850A69"/>
    <w:rsid w:val="0085155A"/>
    <w:rsid w:val="00854AD1"/>
    <w:rsid w:val="0085504E"/>
    <w:rsid w:val="00895D41"/>
    <w:rsid w:val="008B35E1"/>
    <w:rsid w:val="008C48C7"/>
    <w:rsid w:val="008D39F3"/>
    <w:rsid w:val="008E2099"/>
    <w:rsid w:val="008E6E48"/>
    <w:rsid w:val="008F3A4A"/>
    <w:rsid w:val="008F4D5D"/>
    <w:rsid w:val="009150C0"/>
    <w:rsid w:val="00916CE2"/>
    <w:rsid w:val="00925B92"/>
    <w:rsid w:val="009262C1"/>
    <w:rsid w:val="00930496"/>
    <w:rsid w:val="009308B6"/>
    <w:rsid w:val="00930CFA"/>
    <w:rsid w:val="009326DA"/>
    <w:rsid w:val="00932898"/>
    <w:rsid w:val="00940B30"/>
    <w:rsid w:val="00944E28"/>
    <w:rsid w:val="009529EB"/>
    <w:rsid w:val="00953FB0"/>
    <w:rsid w:val="00954798"/>
    <w:rsid w:val="009555CE"/>
    <w:rsid w:val="00961B8D"/>
    <w:rsid w:val="009814FB"/>
    <w:rsid w:val="009822C8"/>
    <w:rsid w:val="00987935"/>
    <w:rsid w:val="00987E3F"/>
    <w:rsid w:val="00995189"/>
    <w:rsid w:val="009B23E3"/>
    <w:rsid w:val="009B4494"/>
    <w:rsid w:val="009C3848"/>
    <w:rsid w:val="009C7A92"/>
    <w:rsid w:val="009D115C"/>
    <w:rsid w:val="009E76ED"/>
    <w:rsid w:val="00A0148E"/>
    <w:rsid w:val="00A049A5"/>
    <w:rsid w:val="00A163D1"/>
    <w:rsid w:val="00A22A01"/>
    <w:rsid w:val="00A4355C"/>
    <w:rsid w:val="00A4533E"/>
    <w:rsid w:val="00A47D21"/>
    <w:rsid w:val="00A579C2"/>
    <w:rsid w:val="00A57B4C"/>
    <w:rsid w:val="00A6001E"/>
    <w:rsid w:val="00A64527"/>
    <w:rsid w:val="00A65C03"/>
    <w:rsid w:val="00A96A84"/>
    <w:rsid w:val="00AB669E"/>
    <w:rsid w:val="00AC6D66"/>
    <w:rsid w:val="00AE7F35"/>
    <w:rsid w:val="00AF0D04"/>
    <w:rsid w:val="00B06F17"/>
    <w:rsid w:val="00B14C5C"/>
    <w:rsid w:val="00B165C4"/>
    <w:rsid w:val="00B2507D"/>
    <w:rsid w:val="00B41A3C"/>
    <w:rsid w:val="00B533EE"/>
    <w:rsid w:val="00B711FA"/>
    <w:rsid w:val="00B71E44"/>
    <w:rsid w:val="00B76A94"/>
    <w:rsid w:val="00B97975"/>
    <w:rsid w:val="00BD0EB2"/>
    <w:rsid w:val="00BD4CD3"/>
    <w:rsid w:val="00BD5B59"/>
    <w:rsid w:val="00BE1528"/>
    <w:rsid w:val="00BE1FF3"/>
    <w:rsid w:val="00BF577B"/>
    <w:rsid w:val="00BF630A"/>
    <w:rsid w:val="00C04FBE"/>
    <w:rsid w:val="00C0561D"/>
    <w:rsid w:val="00C0741D"/>
    <w:rsid w:val="00C11B37"/>
    <w:rsid w:val="00C321A2"/>
    <w:rsid w:val="00C54D45"/>
    <w:rsid w:val="00C664B0"/>
    <w:rsid w:val="00C8670A"/>
    <w:rsid w:val="00C86FE7"/>
    <w:rsid w:val="00C91353"/>
    <w:rsid w:val="00CA62FB"/>
    <w:rsid w:val="00CB5AB2"/>
    <w:rsid w:val="00D02AF7"/>
    <w:rsid w:val="00D2310E"/>
    <w:rsid w:val="00D235F7"/>
    <w:rsid w:val="00D57AC4"/>
    <w:rsid w:val="00DA294C"/>
    <w:rsid w:val="00DA3592"/>
    <w:rsid w:val="00DA58C1"/>
    <w:rsid w:val="00DD215B"/>
    <w:rsid w:val="00DD60E8"/>
    <w:rsid w:val="00E162A3"/>
    <w:rsid w:val="00E21CEA"/>
    <w:rsid w:val="00E313F6"/>
    <w:rsid w:val="00E33E0B"/>
    <w:rsid w:val="00E376C5"/>
    <w:rsid w:val="00E535EF"/>
    <w:rsid w:val="00E63C05"/>
    <w:rsid w:val="00E67FC9"/>
    <w:rsid w:val="00E717BE"/>
    <w:rsid w:val="00E72CBD"/>
    <w:rsid w:val="00E76140"/>
    <w:rsid w:val="00E8278A"/>
    <w:rsid w:val="00E82993"/>
    <w:rsid w:val="00E963C2"/>
    <w:rsid w:val="00EA7567"/>
    <w:rsid w:val="00EB3DB8"/>
    <w:rsid w:val="00EB5EE2"/>
    <w:rsid w:val="00EC0854"/>
    <w:rsid w:val="00F100D2"/>
    <w:rsid w:val="00F23074"/>
    <w:rsid w:val="00F25155"/>
    <w:rsid w:val="00F318E6"/>
    <w:rsid w:val="00F3251D"/>
    <w:rsid w:val="00F358E8"/>
    <w:rsid w:val="00F37FE1"/>
    <w:rsid w:val="00F515FD"/>
    <w:rsid w:val="00F576CB"/>
    <w:rsid w:val="00F62661"/>
    <w:rsid w:val="00F75CEA"/>
    <w:rsid w:val="00F935A3"/>
    <w:rsid w:val="00F93900"/>
    <w:rsid w:val="00F97DC1"/>
    <w:rsid w:val="00FA0713"/>
    <w:rsid w:val="00FD2145"/>
    <w:rsid w:val="00FE5B5A"/>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A85EA"/>
  <w15:docId w15:val="{37A8ED90-0427-4246-ACFD-3557F922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0EC"/>
    <w:rPr>
      <w:sz w:val="24"/>
    </w:rPr>
  </w:style>
  <w:style w:type="paragraph" w:styleId="Heading1">
    <w:name w:val="heading 1"/>
    <w:basedOn w:val="Normal"/>
    <w:next w:val="Normal"/>
    <w:link w:val="Heading1Char"/>
    <w:uiPriority w:val="9"/>
    <w:qFormat/>
    <w:rsid w:val="005076BF"/>
    <w:pPr>
      <w:keepNext/>
      <w:keepLines/>
      <w:pageBreakBefore/>
      <w:pBdr>
        <w:bottom w:val="single" w:sz="8" w:space="1" w:color="4F81BD" w:themeColor="accent1"/>
      </w:pBdr>
      <w:spacing w:after="240" w:line="240" w:lineRule="auto"/>
      <w:jc w:val="center"/>
      <w:outlineLvl w:val="0"/>
    </w:pPr>
    <w:rPr>
      <w:rFonts w:eastAsiaTheme="majorEastAsia" w:cstheme="majorBidi"/>
      <w:b/>
      <w:bCs/>
      <w:caps/>
      <w:color w:val="1F497D" w:themeColor="text2"/>
      <w:sz w:val="28"/>
      <w:szCs w:val="28"/>
    </w:rPr>
  </w:style>
  <w:style w:type="paragraph" w:styleId="Heading2">
    <w:name w:val="heading 2"/>
    <w:basedOn w:val="Normal"/>
    <w:next w:val="Normal"/>
    <w:link w:val="Heading2Char"/>
    <w:uiPriority w:val="9"/>
    <w:unhideWhenUsed/>
    <w:qFormat/>
    <w:rsid w:val="00521A6E"/>
    <w:pPr>
      <w:keepNext/>
      <w:keepLines/>
      <w:outlineLvl w:val="1"/>
    </w:pPr>
    <w:rPr>
      <w:rFonts w:eastAsiaTheme="majorEastAsia" w:cstheme="majorBidi"/>
      <w:b/>
      <w:bCs/>
      <w:caps/>
      <w:szCs w:val="26"/>
    </w:rPr>
  </w:style>
  <w:style w:type="paragraph" w:styleId="Heading3">
    <w:name w:val="heading 3"/>
    <w:basedOn w:val="Heading2"/>
    <w:next w:val="Normal"/>
    <w:link w:val="Heading3Char"/>
    <w:uiPriority w:val="9"/>
    <w:unhideWhenUsed/>
    <w:qFormat/>
    <w:rsid w:val="00521A6E"/>
    <w:pPr>
      <w:spacing w:before="200" w:after="0" w:line="240" w:lineRule="auto"/>
      <w:outlineLvl w:val="2"/>
    </w:pPr>
    <w:rPr>
      <w:bCs w:val="0"/>
    </w:rPr>
  </w:style>
  <w:style w:type="paragraph" w:styleId="Heading4">
    <w:name w:val="heading 4"/>
    <w:basedOn w:val="Normal"/>
    <w:next w:val="Normal"/>
    <w:link w:val="Heading4Char"/>
    <w:uiPriority w:val="9"/>
    <w:unhideWhenUsed/>
    <w:qFormat/>
    <w:rsid w:val="008F3A4A"/>
    <w:pPr>
      <w:keepNext/>
      <w:keepLines/>
      <w:spacing w:before="200" w:after="0"/>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C5C"/>
    <w:rPr>
      <w:color w:val="808080"/>
    </w:rPr>
  </w:style>
  <w:style w:type="paragraph" w:styleId="BalloonText">
    <w:name w:val="Balloon Text"/>
    <w:basedOn w:val="Normal"/>
    <w:link w:val="BalloonTextChar"/>
    <w:uiPriority w:val="99"/>
    <w:semiHidden/>
    <w:unhideWhenUsed/>
    <w:rsid w:val="00B14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C5C"/>
    <w:rPr>
      <w:rFonts w:ascii="Tahoma" w:hAnsi="Tahoma" w:cs="Tahoma"/>
      <w:sz w:val="16"/>
      <w:szCs w:val="16"/>
    </w:rPr>
  </w:style>
  <w:style w:type="paragraph" w:styleId="NoSpacing">
    <w:name w:val="No Spacing"/>
    <w:uiPriority w:val="1"/>
    <w:qFormat/>
    <w:rsid w:val="00521A6E"/>
    <w:pPr>
      <w:spacing w:after="0" w:line="240" w:lineRule="auto"/>
    </w:pPr>
    <w:rPr>
      <w:sz w:val="24"/>
    </w:rPr>
  </w:style>
  <w:style w:type="paragraph" w:styleId="Title">
    <w:name w:val="Title"/>
    <w:basedOn w:val="Normal"/>
    <w:next w:val="Normal"/>
    <w:link w:val="TitleChar"/>
    <w:uiPriority w:val="10"/>
    <w:qFormat/>
    <w:rsid w:val="00026167"/>
    <w:pPr>
      <w:spacing w:after="520" w:line="240" w:lineRule="auto"/>
      <w:contextualSpacing/>
      <w:jc w:val="center"/>
    </w:pPr>
    <w:rPr>
      <w:rFonts w:asciiTheme="majorHAnsi" w:eastAsiaTheme="majorEastAsia" w:hAnsiTheme="majorHAnsi" w:cstheme="majorBidi"/>
      <w:b/>
      <w:color w:val="000000" w:themeColor="text1"/>
      <w:spacing w:val="5"/>
      <w:kern w:val="28"/>
      <w:sz w:val="72"/>
      <w:szCs w:val="52"/>
    </w:rPr>
  </w:style>
  <w:style w:type="character" w:customStyle="1" w:styleId="TitleChar">
    <w:name w:val="Title Char"/>
    <w:basedOn w:val="DefaultParagraphFont"/>
    <w:link w:val="Title"/>
    <w:uiPriority w:val="10"/>
    <w:rsid w:val="00026167"/>
    <w:rPr>
      <w:rFonts w:asciiTheme="majorHAnsi" w:eastAsiaTheme="majorEastAsia" w:hAnsiTheme="majorHAnsi" w:cstheme="majorBidi"/>
      <w:b/>
      <w:color w:val="000000" w:themeColor="text1"/>
      <w:spacing w:val="5"/>
      <w:kern w:val="28"/>
      <w:sz w:val="72"/>
      <w:szCs w:val="52"/>
    </w:rPr>
  </w:style>
  <w:style w:type="paragraph" w:styleId="Subtitle">
    <w:name w:val="Subtitle"/>
    <w:basedOn w:val="Normal"/>
    <w:next w:val="Normal"/>
    <w:link w:val="SubtitleChar"/>
    <w:uiPriority w:val="11"/>
    <w:qFormat/>
    <w:rsid w:val="00BE1528"/>
    <w:pPr>
      <w:numPr>
        <w:ilvl w:val="1"/>
      </w:numPr>
      <w:spacing w:after="280"/>
      <w:jc w:val="center"/>
    </w:pPr>
    <w:rPr>
      <w:rFonts w:asciiTheme="majorHAnsi" w:eastAsiaTheme="majorEastAsia" w:hAnsiTheme="majorHAnsi" w:cstheme="majorBidi"/>
      <w:iCs/>
      <w:color w:val="000000" w:themeColor="text1"/>
      <w:spacing w:val="15"/>
      <w:sz w:val="36"/>
      <w:szCs w:val="24"/>
    </w:rPr>
  </w:style>
  <w:style w:type="character" w:customStyle="1" w:styleId="SubtitleChar">
    <w:name w:val="Subtitle Char"/>
    <w:basedOn w:val="DefaultParagraphFont"/>
    <w:link w:val="Subtitle"/>
    <w:uiPriority w:val="11"/>
    <w:rsid w:val="00BE1528"/>
    <w:rPr>
      <w:rFonts w:asciiTheme="majorHAnsi" w:eastAsiaTheme="majorEastAsia" w:hAnsiTheme="majorHAnsi" w:cstheme="majorBidi"/>
      <w:iCs/>
      <w:color w:val="000000" w:themeColor="text1"/>
      <w:spacing w:val="15"/>
      <w:sz w:val="36"/>
      <w:szCs w:val="24"/>
    </w:rPr>
  </w:style>
  <w:style w:type="paragraph" w:styleId="Header">
    <w:name w:val="header"/>
    <w:link w:val="HeaderChar"/>
    <w:uiPriority w:val="99"/>
    <w:unhideWhenUsed/>
    <w:rsid w:val="00715477"/>
    <w:pPr>
      <w:tabs>
        <w:tab w:val="center" w:pos="4680"/>
        <w:tab w:val="right" w:pos="9360"/>
      </w:tabs>
      <w:spacing w:after="0" w:line="240" w:lineRule="auto"/>
    </w:pPr>
    <w:rPr>
      <w:color w:val="000000" w:themeColor="text1"/>
      <w:sz w:val="20"/>
    </w:rPr>
  </w:style>
  <w:style w:type="character" w:customStyle="1" w:styleId="HeaderChar">
    <w:name w:val="Header Char"/>
    <w:basedOn w:val="DefaultParagraphFont"/>
    <w:link w:val="Header"/>
    <w:uiPriority w:val="99"/>
    <w:rsid w:val="00715477"/>
    <w:rPr>
      <w:color w:val="000000" w:themeColor="text1"/>
      <w:sz w:val="20"/>
    </w:rPr>
  </w:style>
  <w:style w:type="paragraph" w:styleId="Footer">
    <w:name w:val="footer"/>
    <w:basedOn w:val="Normal"/>
    <w:link w:val="FooterChar"/>
    <w:uiPriority w:val="99"/>
    <w:unhideWhenUsed/>
    <w:rsid w:val="006E7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4E5"/>
    <w:rPr>
      <w:sz w:val="24"/>
    </w:rPr>
  </w:style>
  <w:style w:type="character" w:customStyle="1" w:styleId="Heading1Char">
    <w:name w:val="Heading 1 Char"/>
    <w:basedOn w:val="DefaultParagraphFont"/>
    <w:link w:val="Heading1"/>
    <w:uiPriority w:val="9"/>
    <w:rsid w:val="005076BF"/>
    <w:rPr>
      <w:rFonts w:eastAsiaTheme="majorEastAsia" w:cstheme="majorBidi"/>
      <w:b/>
      <w:bCs/>
      <w:caps/>
      <w:color w:val="1F497D" w:themeColor="text2"/>
      <w:sz w:val="28"/>
      <w:szCs w:val="28"/>
    </w:rPr>
  </w:style>
  <w:style w:type="character" w:customStyle="1" w:styleId="Heading2Char">
    <w:name w:val="Heading 2 Char"/>
    <w:basedOn w:val="DefaultParagraphFont"/>
    <w:link w:val="Heading2"/>
    <w:uiPriority w:val="9"/>
    <w:rsid w:val="00521A6E"/>
    <w:rPr>
      <w:rFonts w:eastAsiaTheme="majorEastAsia" w:cstheme="majorBidi"/>
      <w:b/>
      <w:bCs/>
      <w:caps/>
      <w:sz w:val="24"/>
      <w:szCs w:val="26"/>
    </w:rPr>
  </w:style>
  <w:style w:type="paragraph" w:styleId="TOCHeading">
    <w:name w:val="TOC Heading"/>
    <w:basedOn w:val="Heading1"/>
    <w:next w:val="Normal"/>
    <w:uiPriority w:val="39"/>
    <w:unhideWhenUsed/>
    <w:qFormat/>
    <w:rsid w:val="00AF0D04"/>
    <w:pPr>
      <w:outlineLvl w:val="9"/>
    </w:pPr>
    <w:rPr>
      <w:rFonts w:asciiTheme="majorHAnsi" w:hAnsiTheme="majorHAnsi"/>
      <w:caps w:val="0"/>
      <w:color w:val="365F91" w:themeColor="accent1" w:themeShade="BF"/>
      <w:lang w:eastAsia="ja-JP"/>
    </w:rPr>
  </w:style>
  <w:style w:type="paragraph" w:styleId="TOC1">
    <w:name w:val="toc 1"/>
    <w:basedOn w:val="Normal"/>
    <w:next w:val="Normal"/>
    <w:autoRedefine/>
    <w:uiPriority w:val="39"/>
    <w:unhideWhenUsed/>
    <w:rsid w:val="00AF0D04"/>
    <w:pPr>
      <w:spacing w:after="100"/>
    </w:pPr>
  </w:style>
  <w:style w:type="character" w:styleId="Hyperlink">
    <w:name w:val="Hyperlink"/>
    <w:basedOn w:val="DefaultParagraphFont"/>
    <w:uiPriority w:val="99"/>
    <w:unhideWhenUsed/>
    <w:rsid w:val="00AF0D04"/>
    <w:rPr>
      <w:color w:val="0000FF" w:themeColor="hyperlink"/>
      <w:u w:val="single"/>
    </w:rPr>
  </w:style>
  <w:style w:type="character" w:styleId="Strong">
    <w:name w:val="Strong"/>
    <w:basedOn w:val="DefaultParagraphFont"/>
    <w:uiPriority w:val="22"/>
    <w:qFormat/>
    <w:rsid w:val="007173CE"/>
    <w:rPr>
      <w:b/>
      <w:bCs/>
      <w:caps/>
      <w:smallCaps w:val="0"/>
    </w:rPr>
  </w:style>
  <w:style w:type="character" w:customStyle="1" w:styleId="Heading3Char">
    <w:name w:val="Heading 3 Char"/>
    <w:basedOn w:val="DefaultParagraphFont"/>
    <w:link w:val="Heading3"/>
    <w:uiPriority w:val="9"/>
    <w:rsid w:val="00521A6E"/>
    <w:rPr>
      <w:rFonts w:eastAsiaTheme="majorEastAsia" w:cstheme="majorBidi"/>
      <w:b/>
      <w:caps/>
      <w:sz w:val="24"/>
      <w:szCs w:val="26"/>
    </w:rPr>
  </w:style>
  <w:style w:type="paragraph" w:styleId="ListParagraph">
    <w:name w:val="List Paragraph"/>
    <w:basedOn w:val="Normal"/>
    <w:uiPriority w:val="34"/>
    <w:qFormat/>
    <w:rsid w:val="00EC0854"/>
    <w:pPr>
      <w:ind w:left="720"/>
      <w:contextualSpacing/>
    </w:pPr>
  </w:style>
  <w:style w:type="character" w:customStyle="1" w:styleId="Heading4Char">
    <w:name w:val="Heading 4 Char"/>
    <w:basedOn w:val="DefaultParagraphFont"/>
    <w:link w:val="Heading4"/>
    <w:uiPriority w:val="9"/>
    <w:rsid w:val="008F3A4A"/>
    <w:rPr>
      <w:rFonts w:eastAsiaTheme="majorEastAsia" w:cstheme="majorBidi"/>
      <w:bCs/>
      <w:i/>
      <w:iCs/>
      <w:color w:val="4BACC6" w:themeColor="accent5"/>
      <w:sz w:val="24"/>
    </w:rPr>
  </w:style>
  <w:style w:type="table" w:styleId="TableGrid">
    <w:name w:val="Table Grid"/>
    <w:basedOn w:val="TableNormal"/>
    <w:uiPriority w:val="59"/>
    <w:locked/>
    <w:rsid w:val="00B71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05056"/>
    <w:pPr>
      <w:spacing w:after="100"/>
      <w:ind w:left="240"/>
    </w:pPr>
  </w:style>
  <w:style w:type="paragraph" w:styleId="TOC3">
    <w:name w:val="toc 3"/>
    <w:basedOn w:val="Normal"/>
    <w:next w:val="Normal"/>
    <w:autoRedefine/>
    <w:uiPriority w:val="39"/>
    <w:unhideWhenUsed/>
    <w:rsid w:val="00305056"/>
    <w:pPr>
      <w:spacing w:after="100"/>
      <w:ind w:left="480"/>
    </w:pPr>
  </w:style>
  <w:style w:type="paragraph" w:styleId="Revision">
    <w:name w:val="Revision"/>
    <w:hidden/>
    <w:uiPriority w:val="99"/>
    <w:semiHidden/>
    <w:rsid w:val="0052715E"/>
    <w:pPr>
      <w:spacing w:after="0" w:line="240" w:lineRule="auto"/>
    </w:pPr>
    <w:rPr>
      <w:sz w:val="24"/>
    </w:rPr>
  </w:style>
  <w:style w:type="paragraph" w:customStyle="1" w:styleId="Paragraph">
    <w:name w:val="Paragraph"/>
    <w:basedOn w:val="Normal"/>
    <w:qFormat/>
    <w:rsid w:val="00521A6E"/>
    <w:pPr>
      <w:spacing w:line="240" w:lineRule="auto"/>
      <w:ind w:left="720" w:hanging="720"/>
    </w:pPr>
    <w:rPr>
      <w:szCs w:val="24"/>
    </w:rPr>
  </w:style>
  <w:style w:type="paragraph" w:customStyle="1" w:styleId="InsetParagraph">
    <w:name w:val="Inset Paragraph"/>
    <w:basedOn w:val="Paragraph"/>
    <w:qFormat/>
    <w:rsid w:val="00521A6E"/>
    <w:pPr>
      <w:ind w:left="1080" w:hanging="360"/>
    </w:pPr>
  </w:style>
  <w:style w:type="paragraph" w:customStyle="1" w:styleId="TableofContentsHeader">
    <w:name w:val="Table of Contents Header"/>
    <w:basedOn w:val="Heading1"/>
    <w:link w:val="TableofContentsHeaderChar"/>
    <w:qFormat/>
    <w:rsid w:val="00A049A5"/>
  </w:style>
  <w:style w:type="character" w:customStyle="1" w:styleId="TableofContentsHeaderChar">
    <w:name w:val="Table of Contents Header Char"/>
    <w:basedOn w:val="Heading1Char"/>
    <w:link w:val="TableofContentsHeader"/>
    <w:rsid w:val="00A049A5"/>
    <w:rPr>
      <w:rFonts w:eastAsiaTheme="majorEastAsia" w:cstheme="majorBidi"/>
      <w:b/>
      <w:bCs/>
      <w:caps/>
      <w:color w:val="1F497D" w:themeColor="text2"/>
      <w:sz w:val="28"/>
      <w:szCs w:val="28"/>
    </w:rPr>
  </w:style>
  <w:style w:type="paragraph" w:customStyle="1" w:styleId="DefaultText">
    <w:name w:val="Default Text"/>
    <w:basedOn w:val="Normal"/>
    <w:rsid w:val="00A0148E"/>
    <w:pPr>
      <w:overflowPunct w:val="0"/>
      <w:autoSpaceDE w:val="0"/>
      <w:autoSpaceDN w:val="0"/>
      <w:adjustRightInd w:val="0"/>
      <w:spacing w:after="0" w:line="240" w:lineRule="auto"/>
      <w:textAlignment w:val="baseline"/>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987E3F"/>
    <w:rPr>
      <w:sz w:val="16"/>
      <w:szCs w:val="16"/>
    </w:rPr>
  </w:style>
  <w:style w:type="paragraph" w:styleId="CommentText">
    <w:name w:val="annotation text"/>
    <w:basedOn w:val="Normal"/>
    <w:link w:val="CommentTextChar"/>
    <w:uiPriority w:val="99"/>
    <w:unhideWhenUsed/>
    <w:rsid w:val="00987E3F"/>
    <w:pPr>
      <w:spacing w:after="160" w:line="240" w:lineRule="auto"/>
    </w:pPr>
    <w:rPr>
      <w:sz w:val="20"/>
      <w:szCs w:val="20"/>
    </w:rPr>
  </w:style>
  <w:style w:type="character" w:customStyle="1" w:styleId="CommentTextChar">
    <w:name w:val="Comment Text Char"/>
    <w:basedOn w:val="DefaultParagraphFont"/>
    <w:link w:val="CommentText"/>
    <w:uiPriority w:val="99"/>
    <w:rsid w:val="00987E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Region0\Bridge\Public\Senior%20Structural%20Files\Updated%20PDR%20Templates%202024\02a%20Preliminary%20Design%20Report%20(Bridge)%202025-01-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DE94BA04B488295DCFAC9967806D0"/>
        <w:category>
          <w:name w:val="General"/>
          <w:gallery w:val="placeholder"/>
        </w:category>
        <w:types>
          <w:type w:val="bbPlcHdr"/>
        </w:types>
        <w:behaviors>
          <w:behavior w:val="content"/>
        </w:behaviors>
        <w:guid w:val="{1BFB2AAF-07BA-4209-BACE-13FF89ECF427}"/>
      </w:docPartPr>
      <w:docPartBody>
        <w:p w:rsidR="00695B19" w:rsidRDefault="00695B19">
          <w:pPr>
            <w:pStyle w:val="55DDE94BA04B488295DCFAC9967806D0"/>
          </w:pPr>
          <w:r>
            <w:rPr>
              <w:rStyle w:val="PlaceholderText"/>
            </w:rPr>
            <w:t>Hydrology Description</w:t>
          </w:r>
        </w:p>
      </w:docPartBody>
    </w:docPart>
    <w:docPart>
      <w:docPartPr>
        <w:name w:val="65E4CC5420C44D78A2C67F9004B8C0C9"/>
        <w:category>
          <w:name w:val="General"/>
          <w:gallery w:val="placeholder"/>
        </w:category>
        <w:types>
          <w:type w:val="bbPlcHdr"/>
        </w:types>
        <w:behaviors>
          <w:behavior w:val="content"/>
        </w:behaviors>
        <w:guid w:val="{D17613C0-644A-4B95-85EE-54BDA0982B21}"/>
      </w:docPartPr>
      <w:docPartBody>
        <w:p w:rsidR="00695B19" w:rsidRDefault="00E469B4" w:rsidP="00E469B4">
          <w:pPr>
            <w:pStyle w:val="65E4CC5420C44D78A2C67F9004B8C0C91"/>
          </w:pPr>
          <w:r>
            <w:rPr>
              <w:rStyle w:val="PlaceholderText"/>
            </w:rPr>
            <w:t>326</w:t>
          </w:r>
        </w:p>
      </w:docPartBody>
    </w:docPart>
    <w:docPart>
      <w:docPartPr>
        <w:name w:val="80107F45AB4247CF932BF405F3E141AB"/>
        <w:category>
          <w:name w:val="General"/>
          <w:gallery w:val="placeholder"/>
        </w:category>
        <w:types>
          <w:type w:val="bbPlcHdr"/>
        </w:types>
        <w:behaviors>
          <w:behavior w:val="content"/>
        </w:behaviors>
        <w:guid w:val="{C7786830-8696-49D0-91B3-38A3C4CC61BD}"/>
      </w:docPartPr>
      <w:docPartBody>
        <w:p w:rsidR="00695B19" w:rsidRDefault="00E469B4" w:rsidP="00E469B4">
          <w:pPr>
            <w:pStyle w:val="80107F45AB4247CF932BF405F3E141AB1"/>
          </w:pPr>
          <w:r>
            <w:rPr>
              <w:rStyle w:val="PlaceholderText"/>
            </w:rPr>
            <w:t>4,100</w:t>
          </w:r>
        </w:p>
      </w:docPartBody>
    </w:docPart>
    <w:docPart>
      <w:docPartPr>
        <w:name w:val="7704D98EBFE540E6967F70C7BE528E06"/>
        <w:category>
          <w:name w:val="General"/>
          <w:gallery w:val="placeholder"/>
        </w:category>
        <w:types>
          <w:type w:val="bbPlcHdr"/>
        </w:types>
        <w:behaviors>
          <w:behavior w:val="content"/>
        </w:behaviors>
        <w:guid w:val="{64E7A41F-D1AD-414E-BAC7-2C8ED9A4ACC7}"/>
      </w:docPartPr>
      <w:docPartBody>
        <w:p w:rsidR="00695B19" w:rsidRDefault="00E469B4" w:rsidP="00E469B4">
          <w:pPr>
            <w:pStyle w:val="7704D98EBFE540E6967F70C7BE528E061"/>
          </w:pPr>
          <w:r>
            <w:rPr>
              <w:rStyle w:val="PlaceholderText"/>
            </w:rPr>
            <w:t>7,400</w:t>
          </w:r>
        </w:p>
      </w:docPartBody>
    </w:docPart>
    <w:docPart>
      <w:docPartPr>
        <w:name w:val="C8C7C748FBA34F8F9EE911AC90A9F44E"/>
        <w:category>
          <w:name w:val="General"/>
          <w:gallery w:val="placeholder"/>
        </w:category>
        <w:types>
          <w:type w:val="bbPlcHdr"/>
        </w:types>
        <w:behaviors>
          <w:behavior w:val="content"/>
        </w:behaviors>
        <w:guid w:val="{334B494C-45E7-465A-BFBF-B38F5980D509}"/>
      </w:docPartPr>
      <w:docPartBody>
        <w:p w:rsidR="00695B19" w:rsidRDefault="00E469B4" w:rsidP="00E469B4">
          <w:pPr>
            <w:pStyle w:val="C8C7C748FBA34F8F9EE911AC90A9F44E1"/>
          </w:pPr>
          <w:r w:rsidRPr="00B165C4">
            <w:rPr>
              <w:rStyle w:val="PlaceholderText"/>
              <w:color w:val="7F7F7F" w:themeColor="text1" w:themeTint="80"/>
            </w:rPr>
            <w:t>9</w:t>
          </w:r>
          <w:r>
            <w:rPr>
              <w:rStyle w:val="PlaceholderText"/>
              <w:color w:val="7F7F7F" w:themeColor="text1" w:themeTint="80"/>
            </w:rPr>
            <w:t>,</w:t>
          </w:r>
          <w:r w:rsidRPr="00B165C4">
            <w:rPr>
              <w:rStyle w:val="PlaceholderText"/>
              <w:color w:val="7F7F7F" w:themeColor="text1" w:themeTint="80"/>
            </w:rPr>
            <w:t>000</w:t>
          </w:r>
        </w:p>
      </w:docPartBody>
    </w:docPart>
    <w:docPart>
      <w:docPartPr>
        <w:name w:val="B41DE079E2054E6897251D58B4066201"/>
        <w:category>
          <w:name w:val="General"/>
          <w:gallery w:val="placeholder"/>
        </w:category>
        <w:types>
          <w:type w:val="bbPlcHdr"/>
        </w:types>
        <w:behaviors>
          <w:behavior w:val="content"/>
        </w:behaviors>
        <w:guid w:val="{20775DB8-CEAC-461B-87AD-7B0E504F38A9}"/>
      </w:docPartPr>
      <w:docPartBody>
        <w:p w:rsidR="00695B19" w:rsidRDefault="00E469B4" w:rsidP="00E469B4">
          <w:pPr>
            <w:pStyle w:val="B41DE079E2054E6897251D58B40662011"/>
          </w:pPr>
          <w:r>
            <w:rPr>
              <w:rStyle w:val="PlaceholderText"/>
            </w:rPr>
            <w:t>12,000</w:t>
          </w:r>
        </w:p>
      </w:docPartBody>
    </w:docPart>
    <w:docPart>
      <w:docPartPr>
        <w:name w:val="29FE0E248CC84D66991CAAF9CA3AF4A1"/>
        <w:category>
          <w:name w:val="General"/>
          <w:gallery w:val="placeholder"/>
        </w:category>
        <w:types>
          <w:type w:val="bbPlcHdr"/>
        </w:types>
        <w:behaviors>
          <w:behavior w:val="content"/>
        </w:behaviors>
        <w:guid w:val="{70397687-891C-42BF-A192-6144CC46AC6F}"/>
      </w:docPartPr>
      <w:docPartBody>
        <w:p w:rsidR="00695B19" w:rsidRDefault="00E469B4" w:rsidP="00E469B4">
          <w:pPr>
            <w:pStyle w:val="29FE0E248CC84D66991CAAF9CA3AF4A11"/>
          </w:pPr>
          <w:r>
            <w:rPr>
              <w:rStyle w:val="PlaceholderText"/>
            </w:rPr>
            <w:t>14,300</w:t>
          </w:r>
        </w:p>
      </w:docPartBody>
    </w:docPart>
    <w:docPart>
      <w:docPartPr>
        <w:name w:val="DD5744DB40184E61A6B22144E5202F14"/>
        <w:category>
          <w:name w:val="General"/>
          <w:gallery w:val="placeholder"/>
        </w:category>
        <w:types>
          <w:type w:val="bbPlcHdr"/>
        </w:types>
        <w:behaviors>
          <w:behavior w:val="content"/>
        </w:behaviors>
        <w:guid w:val="{777DF1E2-3A3E-45A2-B792-0C982BB33236}"/>
      </w:docPartPr>
      <w:docPartBody>
        <w:p w:rsidR="00695B19" w:rsidRDefault="00E469B4" w:rsidP="00E469B4">
          <w:pPr>
            <w:pStyle w:val="DD5744DB40184E61A6B22144E5202F141"/>
          </w:pPr>
          <w:r>
            <w:rPr>
              <w:rStyle w:val="PlaceholderText"/>
            </w:rPr>
            <w:t>21,100</w:t>
          </w:r>
        </w:p>
      </w:docPartBody>
    </w:docPart>
    <w:docPart>
      <w:docPartPr>
        <w:name w:val="85423D08F7FA48ED93D20DAD6AEB1642"/>
        <w:category>
          <w:name w:val="General"/>
          <w:gallery w:val="placeholder"/>
        </w:category>
        <w:types>
          <w:type w:val="bbPlcHdr"/>
        </w:types>
        <w:behaviors>
          <w:behavior w:val="content"/>
        </w:behaviors>
        <w:guid w:val="{02901788-49D2-4E8E-A84A-CC2FED99D8F2}"/>
      </w:docPartPr>
      <w:docPartBody>
        <w:p w:rsidR="00695B19" w:rsidRDefault="00E469B4" w:rsidP="00E469B4">
          <w:pPr>
            <w:pStyle w:val="85423D08F7FA48ED93D20DAD6AEB16421"/>
          </w:pPr>
          <w:r w:rsidRPr="00AE5B51">
            <w:rPr>
              <w:rStyle w:val="PlaceholderText"/>
            </w:rPr>
            <w:t>Click here to enter a date.</w:t>
          </w:r>
        </w:p>
      </w:docPartBody>
    </w:docPart>
    <w:docPart>
      <w:docPartPr>
        <w:name w:val="539070B1C6D34ED29760709D8CBE9922"/>
        <w:category>
          <w:name w:val="General"/>
          <w:gallery w:val="placeholder"/>
        </w:category>
        <w:types>
          <w:type w:val="bbPlcHdr"/>
        </w:types>
        <w:behaviors>
          <w:behavior w:val="content"/>
        </w:behaviors>
        <w:guid w:val="{4CA92629-C98D-4432-9261-597E6372768B}"/>
      </w:docPartPr>
      <w:docPartBody>
        <w:p w:rsidR="00695B19" w:rsidRDefault="00695B19">
          <w:pPr>
            <w:pStyle w:val="539070B1C6D34ED29760709D8CBE9922"/>
          </w:pPr>
          <w:r>
            <w:rPr>
              <w:rStyle w:val="PlaceholderText"/>
            </w:rPr>
            <w:t>Hydraulic Description</w:t>
          </w:r>
        </w:p>
      </w:docPartBody>
    </w:docPart>
    <w:docPart>
      <w:docPartPr>
        <w:name w:val="22F1B47C1BF748699471BEF5F89BD467"/>
        <w:category>
          <w:name w:val="General"/>
          <w:gallery w:val="placeholder"/>
        </w:category>
        <w:types>
          <w:type w:val="bbPlcHdr"/>
        </w:types>
        <w:behaviors>
          <w:behavior w:val="content"/>
        </w:behaviors>
        <w:guid w:val="{E1D701DA-D091-463A-A4CB-13460C9A73DE}"/>
      </w:docPartPr>
      <w:docPartBody>
        <w:p w:rsidR="00695B19" w:rsidRDefault="00E469B4" w:rsidP="00E469B4">
          <w:pPr>
            <w:pStyle w:val="22F1B47C1BF748699471BEF5F89BD4671"/>
          </w:pPr>
          <w:r w:rsidRPr="0085033C">
            <w:rPr>
              <w:rStyle w:val="PlaceholderText"/>
            </w:rPr>
            <w:t>Click or tap here to enter text.</w:t>
          </w:r>
        </w:p>
      </w:docPartBody>
    </w:docPart>
    <w:docPart>
      <w:docPartPr>
        <w:name w:val="AE527DEE101F4E7F87F3EA940BF38962"/>
        <w:category>
          <w:name w:val="General"/>
          <w:gallery w:val="placeholder"/>
        </w:category>
        <w:types>
          <w:type w:val="bbPlcHdr"/>
        </w:types>
        <w:behaviors>
          <w:behavior w:val="content"/>
        </w:behaviors>
        <w:guid w:val="{2FF6503E-5197-4CE4-B2FC-2A270BFCADCD}"/>
      </w:docPartPr>
      <w:docPartBody>
        <w:p w:rsidR="00695B19" w:rsidRDefault="00E469B4" w:rsidP="00E469B4">
          <w:pPr>
            <w:pStyle w:val="AE527DEE101F4E7F87F3EA940BF389621"/>
          </w:pPr>
          <w:r w:rsidRPr="0085033C">
            <w:rPr>
              <w:rStyle w:val="PlaceholderText"/>
            </w:rPr>
            <w:t>Date</w:t>
          </w:r>
        </w:p>
      </w:docPartBody>
    </w:docPart>
    <w:docPart>
      <w:docPartPr>
        <w:name w:val="8C37CF2037454848961FFEE79EF944B6"/>
        <w:category>
          <w:name w:val="General"/>
          <w:gallery w:val="placeholder"/>
        </w:category>
        <w:types>
          <w:type w:val="bbPlcHdr"/>
        </w:types>
        <w:behaviors>
          <w:behavior w:val="content"/>
        </w:behaviors>
        <w:guid w:val="{2CFE1F28-D3FB-4527-8153-317D4E561C7F}"/>
      </w:docPartPr>
      <w:docPartBody>
        <w:p w:rsidR="00695B19" w:rsidRDefault="00E469B4" w:rsidP="00E469B4">
          <w:pPr>
            <w:pStyle w:val="8C37CF2037454848961FFEE79EF944B61"/>
          </w:pPr>
          <w:r w:rsidRPr="0085033C">
            <w:rPr>
              <w:rStyle w:val="PlaceholderText"/>
            </w:rPr>
            <w:t>Click or tap here to enter text.</w:t>
          </w:r>
        </w:p>
      </w:docPartBody>
    </w:docPart>
    <w:docPart>
      <w:docPartPr>
        <w:name w:val="CFD0256C93AB43D1B3F4CED3EB24C20E"/>
        <w:category>
          <w:name w:val="General"/>
          <w:gallery w:val="placeholder"/>
        </w:category>
        <w:types>
          <w:type w:val="bbPlcHdr"/>
        </w:types>
        <w:behaviors>
          <w:behavior w:val="content"/>
        </w:behaviors>
        <w:guid w:val="{E9DA9EEF-1067-4EE0-9157-BE15A5A82099}"/>
      </w:docPartPr>
      <w:docPartBody>
        <w:p w:rsidR="00695B19" w:rsidRDefault="00E469B4" w:rsidP="00E469B4">
          <w:pPr>
            <w:pStyle w:val="CFD0256C93AB43D1B3F4CED3EB24C20E1"/>
          </w:pPr>
          <w:r w:rsidRPr="0085033C">
            <w:rPr>
              <w:rStyle w:val="PlaceholderText"/>
            </w:rPr>
            <w:t>Choose an item.</w:t>
          </w:r>
        </w:p>
      </w:docPartBody>
    </w:docPart>
    <w:docPart>
      <w:docPartPr>
        <w:name w:val="1BFCA1307F1E4E18B11B7AF148C4B1F5"/>
        <w:category>
          <w:name w:val="General"/>
          <w:gallery w:val="placeholder"/>
        </w:category>
        <w:types>
          <w:type w:val="bbPlcHdr"/>
        </w:types>
        <w:behaviors>
          <w:behavior w:val="content"/>
        </w:behaviors>
        <w:guid w:val="{270A5C75-45C1-474A-926F-CD3210C2B202}"/>
      </w:docPartPr>
      <w:docPartBody>
        <w:p w:rsidR="00695B19" w:rsidRDefault="00E469B4" w:rsidP="00E469B4">
          <w:pPr>
            <w:pStyle w:val="1BFCA1307F1E4E18B11B7AF148C4B1F51"/>
          </w:pPr>
          <w:r w:rsidRPr="0085033C">
            <w:rPr>
              <w:rStyle w:val="PlaceholderText"/>
            </w:rPr>
            <w:t>Click or tap here to enter text.</w:t>
          </w:r>
        </w:p>
      </w:docPartBody>
    </w:docPart>
    <w:docPart>
      <w:docPartPr>
        <w:name w:val="E7FA41D4AD3047D8BEB9BEEE24BF50D4"/>
        <w:category>
          <w:name w:val="General"/>
          <w:gallery w:val="placeholder"/>
        </w:category>
        <w:types>
          <w:type w:val="bbPlcHdr"/>
        </w:types>
        <w:behaviors>
          <w:behavior w:val="content"/>
        </w:behaviors>
        <w:guid w:val="{08A06515-6D11-4827-B9B4-CDF4BAAD3173}"/>
      </w:docPartPr>
      <w:docPartBody>
        <w:p w:rsidR="00695B19" w:rsidRDefault="00E469B4" w:rsidP="00E469B4">
          <w:pPr>
            <w:pStyle w:val="E7FA41D4AD3047D8BEB9BEEE24BF50D41"/>
          </w:pPr>
          <w:r w:rsidRPr="0085033C">
            <w:rPr>
              <w:rStyle w:val="PlaceholderText"/>
            </w:rPr>
            <w:t>Click or tap here to enter text.</w:t>
          </w:r>
        </w:p>
      </w:docPartBody>
    </w:docPart>
    <w:docPart>
      <w:docPartPr>
        <w:name w:val="F7A2488CEC4D42DD8B575F6F2B6AFF7C"/>
        <w:category>
          <w:name w:val="General"/>
          <w:gallery w:val="placeholder"/>
        </w:category>
        <w:types>
          <w:type w:val="bbPlcHdr"/>
        </w:types>
        <w:behaviors>
          <w:behavior w:val="content"/>
        </w:behaviors>
        <w:guid w:val="{AE5199D4-E927-483E-94E5-D5AB246E165F}"/>
      </w:docPartPr>
      <w:docPartBody>
        <w:p w:rsidR="00695B19" w:rsidRDefault="00E469B4" w:rsidP="00E469B4">
          <w:pPr>
            <w:pStyle w:val="F7A2488CEC4D42DD8B575F6F2B6AFF7C1"/>
          </w:pPr>
          <w:r w:rsidRPr="0085033C">
            <w:rPr>
              <w:rStyle w:val="PlaceholderText"/>
            </w:rPr>
            <w:t>Click or tap here to enter text.</w:t>
          </w:r>
        </w:p>
      </w:docPartBody>
    </w:docPart>
    <w:docPart>
      <w:docPartPr>
        <w:name w:val="7E40B83447104E05AE82EB362DAE3B07"/>
        <w:category>
          <w:name w:val="General"/>
          <w:gallery w:val="placeholder"/>
        </w:category>
        <w:types>
          <w:type w:val="bbPlcHdr"/>
        </w:types>
        <w:behaviors>
          <w:behavior w:val="content"/>
        </w:behaviors>
        <w:guid w:val="{49810EE5-6D44-41E4-84A6-912254D506E2}"/>
      </w:docPartPr>
      <w:docPartBody>
        <w:p w:rsidR="00695B19" w:rsidRDefault="00E469B4" w:rsidP="00E469B4">
          <w:pPr>
            <w:pStyle w:val="7E40B83447104E05AE82EB362DAE3B071"/>
          </w:pPr>
          <w:r w:rsidRPr="0085033C">
            <w:rPr>
              <w:rStyle w:val="PlaceholderText"/>
            </w:rPr>
            <w:t>Click or tap here to enter text.</w:t>
          </w:r>
        </w:p>
      </w:docPartBody>
    </w:docPart>
    <w:docPart>
      <w:docPartPr>
        <w:name w:val="313631AC93C04300BEC4EAC2570FE421"/>
        <w:category>
          <w:name w:val="General"/>
          <w:gallery w:val="placeholder"/>
        </w:category>
        <w:types>
          <w:type w:val="bbPlcHdr"/>
        </w:types>
        <w:behaviors>
          <w:behavior w:val="content"/>
        </w:behaviors>
        <w:guid w:val="{69CA08D4-B572-42A0-9578-508B3A6FABEC}"/>
      </w:docPartPr>
      <w:docPartBody>
        <w:p w:rsidR="00695B19" w:rsidRDefault="00E469B4" w:rsidP="00E469B4">
          <w:pPr>
            <w:pStyle w:val="313631AC93C04300BEC4EAC2570FE4211"/>
          </w:pPr>
          <w:r w:rsidRPr="0085033C">
            <w:rPr>
              <w:rStyle w:val="PlaceholderText"/>
            </w:rPr>
            <w:t>Click or tap here to enter text.</w:t>
          </w:r>
        </w:p>
      </w:docPartBody>
    </w:docPart>
    <w:docPart>
      <w:docPartPr>
        <w:name w:val="495C573D63F2455883A7C2E428724206"/>
        <w:category>
          <w:name w:val="General"/>
          <w:gallery w:val="placeholder"/>
        </w:category>
        <w:types>
          <w:type w:val="bbPlcHdr"/>
        </w:types>
        <w:behaviors>
          <w:behavior w:val="content"/>
        </w:behaviors>
        <w:guid w:val="{4E58A9CA-5D5A-40BE-A76B-9CF4217FD19F}"/>
      </w:docPartPr>
      <w:docPartBody>
        <w:p w:rsidR="00695B19" w:rsidRDefault="00E469B4" w:rsidP="00E469B4">
          <w:pPr>
            <w:pStyle w:val="495C573D63F2455883A7C2E4287242061"/>
          </w:pPr>
          <w:r w:rsidRPr="0085033C">
            <w:rPr>
              <w:rStyle w:val="PlaceholderText"/>
            </w:rPr>
            <w:t>Click or tap here to enter text.</w:t>
          </w:r>
        </w:p>
      </w:docPartBody>
    </w:docPart>
    <w:docPart>
      <w:docPartPr>
        <w:name w:val="EB073A3886E04380AC3C0F3B128B0276"/>
        <w:category>
          <w:name w:val="General"/>
          <w:gallery w:val="placeholder"/>
        </w:category>
        <w:types>
          <w:type w:val="bbPlcHdr"/>
        </w:types>
        <w:behaviors>
          <w:behavior w:val="content"/>
        </w:behaviors>
        <w:guid w:val="{4D964342-A3C2-41A7-BD04-56DD32CDD9CA}"/>
      </w:docPartPr>
      <w:docPartBody>
        <w:p w:rsidR="00695B19" w:rsidRDefault="00E469B4" w:rsidP="00E469B4">
          <w:pPr>
            <w:pStyle w:val="EB073A3886E04380AC3C0F3B128B02761"/>
          </w:pPr>
          <w:r w:rsidRPr="0085033C">
            <w:rPr>
              <w:rStyle w:val="PlaceholderText"/>
            </w:rPr>
            <w:t>Click or tap here to enter text.</w:t>
          </w:r>
        </w:p>
      </w:docPartBody>
    </w:docPart>
    <w:docPart>
      <w:docPartPr>
        <w:name w:val="89D775F2892046FE9D4495C5C0E1FF50"/>
        <w:category>
          <w:name w:val="General"/>
          <w:gallery w:val="placeholder"/>
        </w:category>
        <w:types>
          <w:type w:val="bbPlcHdr"/>
        </w:types>
        <w:behaviors>
          <w:behavior w:val="content"/>
        </w:behaviors>
        <w:guid w:val="{4F5483BE-B98B-4CE7-910E-2EB03690DB61}"/>
      </w:docPartPr>
      <w:docPartBody>
        <w:p w:rsidR="00695B19" w:rsidRDefault="00E469B4" w:rsidP="00E469B4">
          <w:pPr>
            <w:pStyle w:val="89D775F2892046FE9D4495C5C0E1FF501"/>
          </w:pPr>
          <w:r w:rsidRPr="0085033C">
            <w:rPr>
              <w:rStyle w:val="PlaceholderText"/>
            </w:rPr>
            <w:t>Fill in or N/A</w:t>
          </w:r>
        </w:p>
      </w:docPartBody>
    </w:docPart>
    <w:docPart>
      <w:docPartPr>
        <w:name w:val="F3F85033F4594C6EAB801BB647AA6F5F"/>
        <w:category>
          <w:name w:val="General"/>
          <w:gallery w:val="placeholder"/>
        </w:category>
        <w:types>
          <w:type w:val="bbPlcHdr"/>
        </w:types>
        <w:behaviors>
          <w:behavior w:val="content"/>
        </w:behaviors>
        <w:guid w:val="{23E9BB9C-DA34-4AB7-971E-326E4072152E}"/>
      </w:docPartPr>
      <w:docPartBody>
        <w:p w:rsidR="00695B19" w:rsidRDefault="00E469B4" w:rsidP="00E469B4">
          <w:pPr>
            <w:pStyle w:val="F3F85033F4594C6EAB801BB647AA6F5F1"/>
          </w:pPr>
          <w:r w:rsidRPr="0085033C">
            <w:rPr>
              <w:rStyle w:val="PlaceholderText"/>
            </w:rPr>
            <w:t>Fill in or N/A</w:t>
          </w:r>
        </w:p>
      </w:docPartBody>
    </w:docPart>
    <w:docPart>
      <w:docPartPr>
        <w:name w:val="D2552CD29CE7465AB1FA7891125A7326"/>
        <w:category>
          <w:name w:val="General"/>
          <w:gallery w:val="placeholder"/>
        </w:category>
        <w:types>
          <w:type w:val="bbPlcHdr"/>
        </w:types>
        <w:behaviors>
          <w:behavior w:val="content"/>
        </w:behaviors>
        <w:guid w:val="{C3F84A9A-27CF-4106-BFAD-3FB129901AF4}"/>
      </w:docPartPr>
      <w:docPartBody>
        <w:p w:rsidR="00695B19" w:rsidRDefault="00E469B4" w:rsidP="00E469B4">
          <w:pPr>
            <w:pStyle w:val="D2552CD29CE7465AB1FA7891125A73261"/>
          </w:pPr>
          <w:r w:rsidRPr="0085033C">
            <w:rPr>
              <w:rStyle w:val="PlaceholderText"/>
            </w:rPr>
            <w:t>Fill in or N/A</w:t>
          </w:r>
        </w:p>
      </w:docPartBody>
    </w:docPart>
    <w:docPart>
      <w:docPartPr>
        <w:name w:val="B6F2BA29481A4BB1827C44CB7DE2651D"/>
        <w:category>
          <w:name w:val="General"/>
          <w:gallery w:val="placeholder"/>
        </w:category>
        <w:types>
          <w:type w:val="bbPlcHdr"/>
        </w:types>
        <w:behaviors>
          <w:behavior w:val="content"/>
        </w:behaviors>
        <w:guid w:val="{F0624F94-6600-45FA-AB0E-E200335289D7}"/>
      </w:docPartPr>
      <w:docPartBody>
        <w:p w:rsidR="00695B19" w:rsidRDefault="00E469B4" w:rsidP="00E469B4">
          <w:pPr>
            <w:pStyle w:val="B6F2BA29481A4BB1827C44CB7DE2651D1"/>
          </w:pPr>
          <w:r w:rsidRPr="0085033C">
            <w:rPr>
              <w:rStyle w:val="PlaceholderText"/>
            </w:rPr>
            <w:t>Click or tap here to enter text.</w:t>
          </w:r>
        </w:p>
      </w:docPartBody>
    </w:docPart>
    <w:docPart>
      <w:docPartPr>
        <w:name w:val="3C88669CEACF4A5883E6FBD3C6F2A40D"/>
        <w:category>
          <w:name w:val="General"/>
          <w:gallery w:val="placeholder"/>
        </w:category>
        <w:types>
          <w:type w:val="bbPlcHdr"/>
        </w:types>
        <w:behaviors>
          <w:behavior w:val="content"/>
        </w:behaviors>
        <w:guid w:val="{8F055623-0AC8-41A5-B53A-CEDC514A6C61}"/>
      </w:docPartPr>
      <w:docPartBody>
        <w:p w:rsidR="00695B19" w:rsidRDefault="00E469B4" w:rsidP="00E469B4">
          <w:pPr>
            <w:pStyle w:val="3C88669CEACF4A5883E6FBD3C6F2A40D1"/>
          </w:pPr>
          <w:r w:rsidRPr="0085033C">
            <w:rPr>
              <w:rStyle w:val="PlaceholderText"/>
            </w:rPr>
            <w:t>Fill in or N/A</w:t>
          </w:r>
        </w:p>
      </w:docPartBody>
    </w:docPart>
    <w:docPart>
      <w:docPartPr>
        <w:name w:val="63DB4E99C17F4C179A71FE5C01DC49E4"/>
        <w:category>
          <w:name w:val="General"/>
          <w:gallery w:val="placeholder"/>
        </w:category>
        <w:types>
          <w:type w:val="bbPlcHdr"/>
        </w:types>
        <w:behaviors>
          <w:behavior w:val="content"/>
        </w:behaviors>
        <w:guid w:val="{393FA377-86F1-4524-ACB8-9941D1E50804}"/>
      </w:docPartPr>
      <w:docPartBody>
        <w:p w:rsidR="00695B19" w:rsidRDefault="00E469B4" w:rsidP="00E469B4">
          <w:pPr>
            <w:pStyle w:val="63DB4E99C17F4C179A71FE5C01DC49E41"/>
          </w:pPr>
          <w:r w:rsidRPr="0085033C">
            <w:rPr>
              <w:rStyle w:val="PlaceholderText"/>
            </w:rPr>
            <w:t>Fill in or N/A</w:t>
          </w:r>
        </w:p>
      </w:docPartBody>
    </w:docPart>
    <w:docPart>
      <w:docPartPr>
        <w:name w:val="A5993CBCB0764E87A1B27302A7A8160F"/>
        <w:category>
          <w:name w:val="General"/>
          <w:gallery w:val="placeholder"/>
        </w:category>
        <w:types>
          <w:type w:val="bbPlcHdr"/>
        </w:types>
        <w:behaviors>
          <w:behavior w:val="content"/>
        </w:behaviors>
        <w:guid w:val="{A8B1D3AD-CE98-4D4C-95AE-FBEF4FB2E4C7}"/>
      </w:docPartPr>
      <w:docPartBody>
        <w:p w:rsidR="00695B19" w:rsidRDefault="00E469B4" w:rsidP="00E469B4">
          <w:pPr>
            <w:pStyle w:val="A5993CBCB0764E87A1B27302A7A8160F1"/>
          </w:pPr>
          <w:r w:rsidRPr="0085033C">
            <w:rPr>
              <w:rStyle w:val="PlaceholderText"/>
            </w:rPr>
            <w:t>Fill in or N/A</w:t>
          </w:r>
        </w:p>
      </w:docPartBody>
    </w:docPart>
    <w:docPart>
      <w:docPartPr>
        <w:name w:val="BDA5686D70D943CA8F2C51FF897AD774"/>
        <w:category>
          <w:name w:val="General"/>
          <w:gallery w:val="placeholder"/>
        </w:category>
        <w:types>
          <w:type w:val="bbPlcHdr"/>
        </w:types>
        <w:behaviors>
          <w:behavior w:val="content"/>
        </w:behaviors>
        <w:guid w:val="{83C24B64-03B4-479E-9FDA-1F0D675C6248}"/>
      </w:docPartPr>
      <w:docPartBody>
        <w:p w:rsidR="00695B19" w:rsidRDefault="00E469B4" w:rsidP="00E469B4">
          <w:pPr>
            <w:pStyle w:val="BDA5686D70D943CA8F2C51FF897AD7741"/>
          </w:pPr>
          <w:r w:rsidRPr="0085033C">
            <w:rPr>
              <w:rStyle w:val="PlaceholderText"/>
            </w:rPr>
            <w:t>Click or tap here to enter text.</w:t>
          </w:r>
        </w:p>
      </w:docPartBody>
    </w:docPart>
    <w:docPart>
      <w:docPartPr>
        <w:name w:val="EB470A490E8E4CB4B0694C47294081DA"/>
        <w:category>
          <w:name w:val="General"/>
          <w:gallery w:val="placeholder"/>
        </w:category>
        <w:types>
          <w:type w:val="bbPlcHdr"/>
        </w:types>
        <w:behaviors>
          <w:behavior w:val="content"/>
        </w:behaviors>
        <w:guid w:val="{8197B0BD-6FFF-4DDE-BA4C-CE2D24AD897A}"/>
      </w:docPartPr>
      <w:docPartBody>
        <w:p w:rsidR="00695B19" w:rsidRDefault="00E469B4" w:rsidP="00E469B4">
          <w:pPr>
            <w:pStyle w:val="EB470A490E8E4CB4B0694C47294081DA1"/>
          </w:pPr>
          <w:r w:rsidRPr="009262C1">
            <w:rPr>
              <w:rStyle w:val="PlaceholderText"/>
              <w:rFonts w:cs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Serif">
    <w:charset w:val="00"/>
    <w:family w:val="roman"/>
    <w:pitch w:val="variable"/>
    <w:sig w:usb0="A11526FF" w:usb1="C000ECFB" w:usb2="0001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19"/>
    <w:rsid w:val="001C0DF6"/>
    <w:rsid w:val="005074D3"/>
    <w:rsid w:val="00695B19"/>
    <w:rsid w:val="00CD63E0"/>
    <w:rsid w:val="00E313F6"/>
    <w:rsid w:val="00E469B4"/>
    <w:rsid w:val="00F3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9B4"/>
    <w:rPr>
      <w:color w:val="808080"/>
    </w:rPr>
  </w:style>
  <w:style w:type="paragraph" w:customStyle="1" w:styleId="65E4CC5420C44D78A2C67F9004B8C0C91">
    <w:name w:val="65E4CC5420C44D78A2C67F9004B8C0C91"/>
    <w:rsid w:val="00E469B4"/>
    <w:pPr>
      <w:spacing w:after="200" w:line="276" w:lineRule="auto"/>
    </w:pPr>
    <w:rPr>
      <w:rFonts w:eastAsiaTheme="minorHAnsi"/>
      <w:kern w:val="0"/>
      <w:szCs w:val="22"/>
      <w14:ligatures w14:val="none"/>
    </w:rPr>
  </w:style>
  <w:style w:type="paragraph" w:customStyle="1" w:styleId="80107F45AB4247CF932BF405F3E141AB1">
    <w:name w:val="80107F45AB4247CF932BF405F3E141AB1"/>
    <w:rsid w:val="00E469B4"/>
    <w:pPr>
      <w:spacing w:after="200" w:line="276" w:lineRule="auto"/>
    </w:pPr>
    <w:rPr>
      <w:rFonts w:eastAsiaTheme="minorHAnsi"/>
      <w:kern w:val="0"/>
      <w:szCs w:val="22"/>
      <w14:ligatures w14:val="none"/>
    </w:rPr>
  </w:style>
  <w:style w:type="paragraph" w:customStyle="1" w:styleId="7704D98EBFE540E6967F70C7BE528E061">
    <w:name w:val="7704D98EBFE540E6967F70C7BE528E061"/>
    <w:rsid w:val="00E469B4"/>
    <w:pPr>
      <w:spacing w:after="200" w:line="276" w:lineRule="auto"/>
    </w:pPr>
    <w:rPr>
      <w:rFonts w:eastAsiaTheme="minorHAnsi"/>
      <w:kern w:val="0"/>
      <w:szCs w:val="22"/>
      <w14:ligatures w14:val="none"/>
    </w:rPr>
  </w:style>
  <w:style w:type="paragraph" w:customStyle="1" w:styleId="C8C7C748FBA34F8F9EE911AC90A9F44E1">
    <w:name w:val="C8C7C748FBA34F8F9EE911AC90A9F44E1"/>
    <w:rsid w:val="00E469B4"/>
    <w:pPr>
      <w:spacing w:after="200" w:line="276" w:lineRule="auto"/>
    </w:pPr>
    <w:rPr>
      <w:rFonts w:eastAsiaTheme="minorHAnsi"/>
      <w:kern w:val="0"/>
      <w:szCs w:val="22"/>
      <w14:ligatures w14:val="none"/>
    </w:rPr>
  </w:style>
  <w:style w:type="paragraph" w:customStyle="1" w:styleId="B41DE079E2054E6897251D58B40662011">
    <w:name w:val="B41DE079E2054E6897251D58B40662011"/>
    <w:rsid w:val="00E469B4"/>
    <w:pPr>
      <w:spacing w:after="200" w:line="276" w:lineRule="auto"/>
    </w:pPr>
    <w:rPr>
      <w:rFonts w:eastAsiaTheme="minorHAnsi"/>
      <w:kern w:val="0"/>
      <w:szCs w:val="22"/>
      <w14:ligatures w14:val="none"/>
    </w:rPr>
  </w:style>
  <w:style w:type="paragraph" w:customStyle="1" w:styleId="29FE0E248CC84D66991CAAF9CA3AF4A11">
    <w:name w:val="29FE0E248CC84D66991CAAF9CA3AF4A11"/>
    <w:rsid w:val="00E469B4"/>
    <w:pPr>
      <w:spacing w:after="200" w:line="276" w:lineRule="auto"/>
    </w:pPr>
    <w:rPr>
      <w:rFonts w:eastAsiaTheme="minorHAnsi"/>
      <w:kern w:val="0"/>
      <w:szCs w:val="22"/>
      <w14:ligatures w14:val="none"/>
    </w:rPr>
  </w:style>
  <w:style w:type="paragraph" w:customStyle="1" w:styleId="DD5744DB40184E61A6B22144E5202F141">
    <w:name w:val="DD5744DB40184E61A6B22144E5202F141"/>
    <w:rsid w:val="00E469B4"/>
    <w:pPr>
      <w:spacing w:after="200" w:line="276" w:lineRule="auto"/>
    </w:pPr>
    <w:rPr>
      <w:rFonts w:eastAsiaTheme="minorHAnsi"/>
      <w:kern w:val="0"/>
      <w:szCs w:val="22"/>
      <w14:ligatures w14:val="none"/>
    </w:rPr>
  </w:style>
  <w:style w:type="paragraph" w:customStyle="1" w:styleId="85423D08F7FA48ED93D20DAD6AEB16421">
    <w:name w:val="85423D08F7FA48ED93D20DAD6AEB16421"/>
    <w:rsid w:val="00E469B4"/>
    <w:pPr>
      <w:spacing w:after="0" w:line="240" w:lineRule="auto"/>
    </w:pPr>
    <w:rPr>
      <w:rFonts w:eastAsiaTheme="minorHAnsi"/>
      <w:kern w:val="0"/>
      <w:szCs w:val="22"/>
      <w14:ligatures w14:val="none"/>
    </w:rPr>
  </w:style>
  <w:style w:type="paragraph" w:customStyle="1" w:styleId="22F1B47C1BF748699471BEF5F89BD4671">
    <w:name w:val="22F1B47C1BF748699471BEF5F89BD4671"/>
    <w:rsid w:val="00E469B4"/>
    <w:pPr>
      <w:spacing w:after="200" w:line="276" w:lineRule="auto"/>
    </w:pPr>
    <w:rPr>
      <w:rFonts w:eastAsiaTheme="minorHAnsi"/>
      <w:kern w:val="0"/>
      <w:szCs w:val="22"/>
      <w14:ligatures w14:val="none"/>
    </w:rPr>
  </w:style>
  <w:style w:type="paragraph" w:customStyle="1" w:styleId="AE527DEE101F4E7F87F3EA940BF389621">
    <w:name w:val="AE527DEE101F4E7F87F3EA940BF389621"/>
    <w:rsid w:val="00E469B4"/>
    <w:pPr>
      <w:spacing w:after="200" w:line="276" w:lineRule="auto"/>
    </w:pPr>
    <w:rPr>
      <w:rFonts w:eastAsiaTheme="minorHAnsi"/>
      <w:kern w:val="0"/>
      <w:szCs w:val="22"/>
      <w14:ligatures w14:val="none"/>
    </w:rPr>
  </w:style>
  <w:style w:type="paragraph" w:customStyle="1" w:styleId="8C37CF2037454848961FFEE79EF944B61">
    <w:name w:val="8C37CF2037454848961FFEE79EF944B61"/>
    <w:rsid w:val="00E469B4"/>
    <w:pPr>
      <w:spacing w:after="200" w:line="276" w:lineRule="auto"/>
    </w:pPr>
    <w:rPr>
      <w:rFonts w:eastAsiaTheme="minorHAnsi"/>
      <w:kern w:val="0"/>
      <w:szCs w:val="22"/>
      <w14:ligatures w14:val="none"/>
    </w:rPr>
  </w:style>
  <w:style w:type="paragraph" w:customStyle="1" w:styleId="CFD0256C93AB43D1B3F4CED3EB24C20E1">
    <w:name w:val="CFD0256C93AB43D1B3F4CED3EB24C20E1"/>
    <w:rsid w:val="00E469B4"/>
    <w:pPr>
      <w:spacing w:after="200" w:line="276" w:lineRule="auto"/>
    </w:pPr>
    <w:rPr>
      <w:rFonts w:eastAsiaTheme="minorHAnsi"/>
      <w:kern w:val="0"/>
      <w:szCs w:val="22"/>
      <w14:ligatures w14:val="none"/>
    </w:rPr>
  </w:style>
  <w:style w:type="paragraph" w:customStyle="1" w:styleId="1BFCA1307F1E4E18B11B7AF148C4B1F51">
    <w:name w:val="1BFCA1307F1E4E18B11B7AF148C4B1F51"/>
    <w:rsid w:val="00E469B4"/>
    <w:pPr>
      <w:spacing w:after="200" w:line="276" w:lineRule="auto"/>
    </w:pPr>
    <w:rPr>
      <w:rFonts w:eastAsiaTheme="minorHAnsi"/>
      <w:kern w:val="0"/>
      <w:szCs w:val="22"/>
      <w14:ligatures w14:val="none"/>
    </w:rPr>
  </w:style>
  <w:style w:type="paragraph" w:customStyle="1" w:styleId="E7FA41D4AD3047D8BEB9BEEE24BF50D41">
    <w:name w:val="E7FA41D4AD3047D8BEB9BEEE24BF50D41"/>
    <w:rsid w:val="00E469B4"/>
    <w:pPr>
      <w:spacing w:after="200" w:line="276" w:lineRule="auto"/>
    </w:pPr>
    <w:rPr>
      <w:rFonts w:eastAsiaTheme="minorHAnsi"/>
      <w:kern w:val="0"/>
      <w:szCs w:val="22"/>
      <w14:ligatures w14:val="none"/>
    </w:rPr>
  </w:style>
  <w:style w:type="paragraph" w:customStyle="1" w:styleId="F7A2488CEC4D42DD8B575F6F2B6AFF7C1">
    <w:name w:val="F7A2488CEC4D42DD8B575F6F2B6AFF7C1"/>
    <w:rsid w:val="00E469B4"/>
    <w:pPr>
      <w:spacing w:after="200" w:line="276" w:lineRule="auto"/>
    </w:pPr>
    <w:rPr>
      <w:rFonts w:eastAsiaTheme="minorHAnsi"/>
      <w:kern w:val="0"/>
      <w:szCs w:val="22"/>
      <w14:ligatures w14:val="none"/>
    </w:rPr>
  </w:style>
  <w:style w:type="paragraph" w:customStyle="1" w:styleId="7E40B83447104E05AE82EB362DAE3B071">
    <w:name w:val="7E40B83447104E05AE82EB362DAE3B071"/>
    <w:rsid w:val="00E469B4"/>
    <w:pPr>
      <w:spacing w:after="200" w:line="276" w:lineRule="auto"/>
    </w:pPr>
    <w:rPr>
      <w:rFonts w:eastAsiaTheme="minorHAnsi"/>
      <w:kern w:val="0"/>
      <w:szCs w:val="22"/>
      <w14:ligatures w14:val="none"/>
    </w:rPr>
  </w:style>
  <w:style w:type="paragraph" w:customStyle="1" w:styleId="313631AC93C04300BEC4EAC2570FE4211">
    <w:name w:val="313631AC93C04300BEC4EAC2570FE4211"/>
    <w:rsid w:val="00E469B4"/>
    <w:pPr>
      <w:spacing w:after="200" w:line="276" w:lineRule="auto"/>
    </w:pPr>
    <w:rPr>
      <w:rFonts w:eastAsiaTheme="minorHAnsi"/>
      <w:kern w:val="0"/>
      <w:szCs w:val="22"/>
      <w14:ligatures w14:val="none"/>
    </w:rPr>
  </w:style>
  <w:style w:type="paragraph" w:customStyle="1" w:styleId="495C573D63F2455883A7C2E4287242061">
    <w:name w:val="495C573D63F2455883A7C2E4287242061"/>
    <w:rsid w:val="00E469B4"/>
    <w:pPr>
      <w:spacing w:after="200" w:line="276" w:lineRule="auto"/>
    </w:pPr>
    <w:rPr>
      <w:rFonts w:eastAsiaTheme="minorHAnsi"/>
      <w:kern w:val="0"/>
      <w:szCs w:val="22"/>
      <w14:ligatures w14:val="none"/>
    </w:rPr>
  </w:style>
  <w:style w:type="paragraph" w:customStyle="1" w:styleId="EB073A3886E04380AC3C0F3B128B02761">
    <w:name w:val="EB073A3886E04380AC3C0F3B128B02761"/>
    <w:rsid w:val="00E469B4"/>
    <w:pPr>
      <w:spacing w:after="200" w:line="276" w:lineRule="auto"/>
    </w:pPr>
    <w:rPr>
      <w:rFonts w:eastAsiaTheme="minorHAnsi"/>
      <w:kern w:val="0"/>
      <w:szCs w:val="22"/>
      <w14:ligatures w14:val="none"/>
    </w:rPr>
  </w:style>
  <w:style w:type="paragraph" w:customStyle="1" w:styleId="89D775F2892046FE9D4495C5C0E1FF501">
    <w:name w:val="89D775F2892046FE9D4495C5C0E1FF501"/>
    <w:rsid w:val="00E469B4"/>
    <w:pPr>
      <w:spacing w:after="200" w:line="276" w:lineRule="auto"/>
    </w:pPr>
    <w:rPr>
      <w:rFonts w:eastAsiaTheme="minorHAnsi"/>
      <w:kern w:val="0"/>
      <w:szCs w:val="22"/>
      <w14:ligatures w14:val="none"/>
    </w:rPr>
  </w:style>
  <w:style w:type="paragraph" w:customStyle="1" w:styleId="F3F85033F4594C6EAB801BB647AA6F5F1">
    <w:name w:val="F3F85033F4594C6EAB801BB647AA6F5F1"/>
    <w:rsid w:val="00E469B4"/>
    <w:pPr>
      <w:spacing w:after="200" w:line="276" w:lineRule="auto"/>
    </w:pPr>
    <w:rPr>
      <w:rFonts w:eastAsiaTheme="minorHAnsi"/>
      <w:kern w:val="0"/>
      <w:szCs w:val="22"/>
      <w14:ligatures w14:val="none"/>
    </w:rPr>
  </w:style>
  <w:style w:type="paragraph" w:customStyle="1" w:styleId="D2552CD29CE7465AB1FA7891125A73261">
    <w:name w:val="D2552CD29CE7465AB1FA7891125A73261"/>
    <w:rsid w:val="00E469B4"/>
    <w:pPr>
      <w:spacing w:after="200" w:line="276" w:lineRule="auto"/>
    </w:pPr>
    <w:rPr>
      <w:rFonts w:eastAsiaTheme="minorHAnsi"/>
      <w:kern w:val="0"/>
      <w:szCs w:val="22"/>
      <w14:ligatures w14:val="none"/>
    </w:rPr>
  </w:style>
  <w:style w:type="paragraph" w:customStyle="1" w:styleId="B6F2BA29481A4BB1827C44CB7DE2651D1">
    <w:name w:val="B6F2BA29481A4BB1827C44CB7DE2651D1"/>
    <w:rsid w:val="00E469B4"/>
    <w:pPr>
      <w:spacing w:after="200" w:line="276" w:lineRule="auto"/>
    </w:pPr>
    <w:rPr>
      <w:rFonts w:eastAsiaTheme="minorHAnsi"/>
      <w:kern w:val="0"/>
      <w:szCs w:val="22"/>
      <w14:ligatures w14:val="none"/>
    </w:rPr>
  </w:style>
  <w:style w:type="paragraph" w:customStyle="1" w:styleId="3C88669CEACF4A5883E6FBD3C6F2A40D1">
    <w:name w:val="3C88669CEACF4A5883E6FBD3C6F2A40D1"/>
    <w:rsid w:val="00E469B4"/>
    <w:pPr>
      <w:spacing w:after="200" w:line="276" w:lineRule="auto"/>
    </w:pPr>
    <w:rPr>
      <w:rFonts w:eastAsiaTheme="minorHAnsi"/>
      <w:kern w:val="0"/>
      <w:szCs w:val="22"/>
      <w14:ligatures w14:val="none"/>
    </w:rPr>
  </w:style>
  <w:style w:type="paragraph" w:customStyle="1" w:styleId="63DB4E99C17F4C179A71FE5C01DC49E41">
    <w:name w:val="63DB4E99C17F4C179A71FE5C01DC49E41"/>
    <w:rsid w:val="00E469B4"/>
    <w:pPr>
      <w:spacing w:after="200" w:line="276" w:lineRule="auto"/>
    </w:pPr>
    <w:rPr>
      <w:rFonts w:eastAsiaTheme="minorHAnsi"/>
      <w:kern w:val="0"/>
      <w:szCs w:val="22"/>
      <w14:ligatures w14:val="none"/>
    </w:rPr>
  </w:style>
  <w:style w:type="paragraph" w:customStyle="1" w:styleId="A5993CBCB0764E87A1B27302A7A8160F1">
    <w:name w:val="A5993CBCB0764E87A1B27302A7A8160F1"/>
    <w:rsid w:val="00E469B4"/>
    <w:pPr>
      <w:spacing w:after="200" w:line="276" w:lineRule="auto"/>
    </w:pPr>
    <w:rPr>
      <w:rFonts w:eastAsiaTheme="minorHAnsi"/>
      <w:kern w:val="0"/>
      <w:szCs w:val="22"/>
      <w14:ligatures w14:val="none"/>
    </w:rPr>
  </w:style>
  <w:style w:type="paragraph" w:customStyle="1" w:styleId="BDA5686D70D943CA8F2C51FF897AD7741">
    <w:name w:val="BDA5686D70D943CA8F2C51FF897AD7741"/>
    <w:rsid w:val="00E469B4"/>
    <w:pPr>
      <w:spacing w:after="200" w:line="276" w:lineRule="auto"/>
    </w:pPr>
    <w:rPr>
      <w:rFonts w:eastAsiaTheme="minorHAnsi"/>
      <w:kern w:val="0"/>
      <w:szCs w:val="22"/>
      <w14:ligatures w14:val="none"/>
    </w:rPr>
  </w:style>
  <w:style w:type="paragraph" w:customStyle="1" w:styleId="EB470A490E8E4CB4B0694C47294081DA1">
    <w:name w:val="EB470A490E8E4CB4B0694C47294081DA1"/>
    <w:rsid w:val="00E469B4"/>
    <w:pPr>
      <w:spacing w:after="0" w:line="240" w:lineRule="auto"/>
    </w:pPr>
    <w:rPr>
      <w:rFonts w:eastAsiaTheme="minorHAnsi"/>
      <w:kern w:val="0"/>
      <w:szCs w:val="22"/>
      <w14:ligatures w14:val="none"/>
    </w:rPr>
  </w:style>
  <w:style w:type="paragraph" w:customStyle="1" w:styleId="55DDE94BA04B488295DCFAC9967806D0">
    <w:name w:val="55DDE94BA04B488295DCFAC9967806D0"/>
  </w:style>
  <w:style w:type="paragraph" w:customStyle="1" w:styleId="539070B1C6D34ED29760709D8CBE9922">
    <w:name w:val="539070B1C6D34ED29760709D8CBE9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tos Total">
      <a:majorFont>
        <a:latin typeface="Aptos Serif"/>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8E75F2-FBF8-4118-A036-DFB53550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02a Preliminary Design Report (Bridge) 2025-01-08.dotx</Template>
  <TotalTime>29</TotalTime>
  <Pages>4</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Preliminary Design Report</vt:lpstr>
    </vt:vector>
  </TitlesOfParts>
  <Company>MaineDOT</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Design Report</dc:title>
  <dc:subject>Common Bridge</dc:subject>
  <dc:creator>Hasbrouck, Joshua P</dc:creator>
  <cp:keywords>1234</cp:keywords>
  <dc:description>Raging River</dc:description>
  <cp:lastModifiedBy>Hasbrouck, Joshua P</cp:lastModifiedBy>
  <cp:revision>25</cp:revision>
  <cp:lastPrinted>2019-03-18T13:22:00Z</cp:lastPrinted>
  <dcterms:created xsi:type="dcterms:W3CDTF">2025-08-18T15:45:00Z</dcterms:created>
  <dcterms:modified xsi:type="dcterms:W3CDTF">2025-10-21T15:48:00Z</dcterms:modified>
  <cp:category>Anytown</cp:category>
  <cp:contentStatus>10000.00</cp:contentStatus>
</cp:coreProperties>
</file>