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F62B8" w14:textId="51E5A744" w:rsidR="002631A1" w:rsidRDefault="002631A1" w:rsidP="002631A1">
      <w:pPr>
        <w:pStyle w:val="MPImage"/>
        <w:spacing w:line="360" w:lineRule="auto"/>
        <w:rPr>
          <w:noProof/>
        </w:rPr>
      </w:pPr>
    </w:p>
    <w:p w14:paraId="5F8B28D9" w14:textId="2B32E979" w:rsidR="002631A1" w:rsidRDefault="00303D24" w:rsidP="00303D24">
      <w:pPr>
        <w:pStyle w:val="MPImage"/>
        <w:spacing w:line="360" w:lineRule="auto"/>
        <w:jc w:val="left"/>
        <w:rPr>
          <w:noProof/>
        </w:rPr>
      </w:pPr>
      <w:r>
        <w:rPr>
          <w:noProof/>
        </w:rPr>
        <w:drawing>
          <wp:inline distT="0" distB="0" distL="0" distR="0" wp14:anchorId="5E7AD00B" wp14:editId="1847F44B">
            <wp:extent cx="7733211" cy="2819400"/>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33211" cy="2819400"/>
                    </a:xfrm>
                    <a:prstGeom prst="rect">
                      <a:avLst/>
                    </a:prstGeom>
                    <a:noFill/>
                    <a:ln>
                      <a:noFill/>
                    </a:ln>
                  </pic:spPr>
                </pic:pic>
              </a:graphicData>
            </a:graphic>
          </wp:inline>
        </w:drawing>
      </w:r>
    </w:p>
    <w:p w14:paraId="78AAFE58" w14:textId="53317F22" w:rsidR="002631A1" w:rsidRDefault="002631A1" w:rsidP="002631A1">
      <w:pPr>
        <w:pStyle w:val="MPImage"/>
        <w:spacing w:line="360" w:lineRule="auto"/>
        <w:rPr>
          <w:noProof/>
        </w:rPr>
      </w:pPr>
    </w:p>
    <w:p w14:paraId="52EC7D4A" w14:textId="7B9E5866" w:rsidR="002631A1" w:rsidRDefault="002631A1" w:rsidP="002631A1">
      <w:pPr>
        <w:pStyle w:val="MPImage"/>
        <w:spacing w:line="360" w:lineRule="auto"/>
        <w:rPr>
          <w:noProof/>
        </w:rPr>
      </w:pPr>
    </w:p>
    <w:p w14:paraId="558F5B85" w14:textId="519668FB" w:rsidR="002631A1" w:rsidRDefault="002631A1" w:rsidP="002631A1">
      <w:pPr>
        <w:pStyle w:val="MPImage"/>
        <w:spacing w:line="360" w:lineRule="auto"/>
      </w:pPr>
    </w:p>
    <w:p w14:paraId="77B6DCC6" w14:textId="704CD34F" w:rsidR="002631A1" w:rsidRPr="006103FD" w:rsidRDefault="002631A1" w:rsidP="002631A1">
      <w:pPr>
        <w:tabs>
          <w:tab w:val="left" w:pos="1935"/>
        </w:tabs>
        <w:rPr>
          <w:sz w:val="16"/>
          <w:szCs w:val="16"/>
        </w:rPr>
      </w:pPr>
      <w:r>
        <w:rPr>
          <w:sz w:val="16"/>
          <w:szCs w:val="16"/>
        </w:rPr>
        <w:tab/>
      </w:r>
    </w:p>
    <w:p w14:paraId="5C7F9586" w14:textId="4A40D12B" w:rsidR="002631A1" w:rsidRDefault="002631A1" w:rsidP="00221044">
      <w:pPr>
        <w:spacing w:after="0" w:line="240" w:lineRule="auto"/>
        <w:rPr>
          <w:rFonts w:eastAsia="Times New Roman" w:cstheme="minorHAnsi"/>
          <w:b/>
          <w:color w:val="000000"/>
          <w:u w:val="single"/>
        </w:rPr>
      </w:pPr>
    </w:p>
    <w:p w14:paraId="33A54859" w14:textId="66D53D1F" w:rsidR="002631A1" w:rsidRDefault="002631A1" w:rsidP="00221044">
      <w:pPr>
        <w:spacing w:after="0" w:line="240" w:lineRule="auto"/>
        <w:rPr>
          <w:rFonts w:eastAsia="Times New Roman" w:cstheme="minorHAnsi"/>
          <w:b/>
          <w:color w:val="000000"/>
          <w:u w:val="single"/>
        </w:rPr>
      </w:pPr>
    </w:p>
    <w:p w14:paraId="1D96B058" w14:textId="38F7F0E4" w:rsidR="002631A1" w:rsidRDefault="002631A1" w:rsidP="00221044">
      <w:pPr>
        <w:spacing w:after="0" w:line="240" w:lineRule="auto"/>
        <w:rPr>
          <w:rFonts w:eastAsia="Times New Roman" w:cstheme="minorHAnsi"/>
          <w:b/>
          <w:color w:val="000000"/>
          <w:u w:val="single"/>
        </w:rPr>
      </w:pPr>
    </w:p>
    <w:p w14:paraId="1AE13B43" w14:textId="77777777" w:rsidR="002631A1" w:rsidRDefault="002631A1" w:rsidP="00221044">
      <w:pPr>
        <w:spacing w:after="0" w:line="240" w:lineRule="auto"/>
        <w:rPr>
          <w:rFonts w:eastAsia="Times New Roman" w:cstheme="minorHAnsi"/>
          <w:b/>
          <w:color w:val="000000"/>
          <w:u w:val="single"/>
        </w:rPr>
      </w:pPr>
    </w:p>
    <w:p w14:paraId="54CC1C2B" w14:textId="4E536480" w:rsidR="002631A1" w:rsidRDefault="00C50351" w:rsidP="00221044">
      <w:pPr>
        <w:spacing w:after="0" w:line="240" w:lineRule="auto"/>
        <w:rPr>
          <w:rFonts w:eastAsia="Times New Roman" w:cstheme="minorHAnsi"/>
          <w:b/>
          <w:color w:val="000000"/>
          <w:u w:val="single"/>
        </w:rPr>
      </w:pPr>
      <w:r w:rsidRPr="00DF739C">
        <w:rPr>
          <w:noProof/>
          <w:color w:val="48484A"/>
        </w:rPr>
        <mc:AlternateContent>
          <mc:Choice Requires="wps">
            <w:drawing>
              <wp:anchor distT="45720" distB="45720" distL="114300" distR="114300" simplePos="0" relativeHeight="251660288" behindDoc="0" locked="0" layoutInCell="1" allowOverlap="1" wp14:anchorId="322D0E76" wp14:editId="46FE982F">
                <wp:simplePos x="0" y="0"/>
                <wp:positionH relativeFrom="margin">
                  <wp:posOffset>5544820</wp:posOffset>
                </wp:positionH>
                <wp:positionV relativeFrom="page">
                  <wp:posOffset>3854450</wp:posOffset>
                </wp:positionV>
                <wp:extent cx="6099175" cy="2583815"/>
                <wp:effectExtent l="0" t="0" r="0" b="6985"/>
                <wp:wrapSquare wrapText="bothSides"/>
                <wp:docPr id="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2583815"/>
                        </a:xfrm>
                        <a:prstGeom prst="rect">
                          <a:avLst/>
                        </a:prstGeom>
                        <a:noFill/>
                        <a:ln w="9525">
                          <a:noFill/>
                          <a:miter lim="800000"/>
                          <a:headEnd/>
                          <a:tailEnd/>
                        </a:ln>
                      </wps:spPr>
                      <wps:txbx>
                        <w:txbxContent>
                          <w:p w14:paraId="02944850" w14:textId="77777777" w:rsidR="005A1E19" w:rsidRDefault="005A1E19" w:rsidP="005A1E19">
                            <w:pPr>
                              <w:pStyle w:val="CoverCogDate"/>
                              <w:rPr>
                                <w:color w:val="17365D" w:themeColor="text2" w:themeShade="BF"/>
                                <w:sz w:val="44"/>
                                <w:szCs w:val="44"/>
                              </w:rPr>
                            </w:pPr>
                            <w:r>
                              <w:rPr>
                                <w:color w:val="17365D" w:themeColor="text2" w:themeShade="BF"/>
                                <w:sz w:val="44"/>
                                <w:szCs w:val="44"/>
                              </w:rPr>
                              <w:t>MSAA Science</w:t>
                            </w:r>
                          </w:p>
                          <w:p w14:paraId="0DA6D76B" w14:textId="77777777" w:rsidR="005A1E19" w:rsidRPr="00722AC5" w:rsidRDefault="005A1E19" w:rsidP="005A1E19">
                            <w:pPr>
                              <w:pStyle w:val="CoverCogDate"/>
                              <w:rPr>
                                <w:color w:val="17365D" w:themeColor="text2" w:themeShade="BF"/>
                                <w:sz w:val="36"/>
                                <w:szCs w:val="36"/>
                                <w:u w:val="single"/>
                              </w:rPr>
                            </w:pPr>
                            <w:r w:rsidRPr="00722AC5">
                              <w:rPr>
                                <w:color w:val="17365D" w:themeColor="text2" w:themeShade="BF"/>
                                <w:sz w:val="36"/>
                                <w:szCs w:val="36"/>
                                <w:u w:val="single"/>
                              </w:rPr>
                              <w:t xml:space="preserve">Extended Performance </w:t>
                            </w:r>
                            <w:proofErr w:type="spellStart"/>
                            <w:r w:rsidRPr="00722AC5">
                              <w:rPr>
                                <w:color w:val="17365D" w:themeColor="text2" w:themeShade="BF"/>
                                <w:sz w:val="36"/>
                                <w:szCs w:val="36"/>
                                <w:u w:val="single"/>
                              </w:rPr>
                              <w:t>Expections</w:t>
                            </w:r>
                            <w:proofErr w:type="spellEnd"/>
                          </w:p>
                          <w:p w14:paraId="54A2D9BF" w14:textId="77777777" w:rsidR="005A1E19" w:rsidRDefault="005A1E19" w:rsidP="005A1E19">
                            <w:pPr>
                              <w:pStyle w:val="CoverCogDate"/>
                              <w:rPr>
                                <w:color w:val="17365D" w:themeColor="text2" w:themeShade="BF"/>
                                <w:sz w:val="44"/>
                                <w:szCs w:val="44"/>
                              </w:rPr>
                            </w:pPr>
                          </w:p>
                          <w:p w14:paraId="068855DF" w14:textId="7DEF204A" w:rsidR="005A1E19" w:rsidRPr="00A23C3F" w:rsidRDefault="005A1E19" w:rsidP="005A1E19">
                            <w:pPr>
                              <w:pStyle w:val="CoverCogDate"/>
                              <w:rPr>
                                <w:color w:val="17365D" w:themeColor="text2" w:themeShade="BF"/>
                              </w:rPr>
                            </w:pPr>
                            <w:r>
                              <w:rPr>
                                <w:color w:val="17365D" w:themeColor="text2" w:themeShade="BF"/>
                              </w:rPr>
                              <w:t xml:space="preserve">Elementary Grade Level </w:t>
                            </w:r>
                            <w:r w:rsidRPr="00A23C3F">
                              <w:rPr>
                                <w:color w:val="17365D" w:themeColor="text2" w:themeShade="BF"/>
                              </w:rPr>
                              <w:t>Alternate Achievement Standards in Science</w:t>
                            </w:r>
                          </w:p>
                          <w:p w14:paraId="71F7FB92" w14:textId="67D8C897" w:rsidR="003447CF" w:rsidRPr="00A23C3F" w:rsidRDefault="003447CF" w:rsidP="00C50351">
                            <w:pPr>
                              <w:pStyle w:val="CoverCogDate"/>
                              <w:rPr>
                                <w:color w:val="17365D" w:themeColor="text2" w:themeShade="BF"/>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D0E76" id="_x0000_t202" coordsize="21600,21600" o:spt="202" path="m,l,21600r21600,l21600,xe">
                <v:stroke joinstyle="miter"/>
                <v:path gradientshapeok="t" o:connecttype="rect"/>
              </v:shapetype>
              <v:shape id="Text Box 2" o:spid="_x0000_s1026" type="#_x0000_t202" style="position:absolute;margin-left:436.6pt;margin-top:303.5pt;width:480.25pt;height:203.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" filled="f" stroked="f">
                <v:textbox inset="0,0,0,0">
                  <w:txbxContent>
                    <w:p w14:paraId="02944850" w14:textId="77777777" w:rsidR="005A1E19" w:rsidRDefault="005A1E19" w:rsidP="005A1E19">
                      <w:pPr>
                        <w:pStyle w:val="CoverCogDate"/>
                        <w:rPr>
                          <w:color w:val="17365D" w:themeColor="text2" w:themeShade="BF"/>
                          <w:sz w:val="44"/>
                          <w:szCs w:val="44"/>
                        </w:rPr>
                      </w:pPr>
                      <w:r>
                        <w:rPr>
                          <w:color w:val="17365D" w:themeColor="text2" w:themeShade="BF"/>
                          <w:sz w:val="44"/>
                          <w:szCs w:val="44"/>
                        </w:rPr>
                        <w:t>MSAA Science</w:t>
                      </w:r>
                    </w:p>
                    <w:p w14:paraId="0DA6D76B" w14:textId="77777777" w:rsidR="005A1E19" w:rsidRPr="00722AC5" w:rsidRDefault="005A1E19" w:rsidP="005A1E19">
                      <w:pPr>
                        <w:pStyle w:val="CoverCogDate"/>
                        <w:rPr>
                          <w:color w:val="17365D" w:themeColor="text2" w:themeShade="BF"/>
                          <w:sz w:val="36"/>
                          <w:szCs w:val="36"/>
                          <w:u w:val="single"/>
                        </w:rPr>
                      </w:pPr>
                      <w:r w:rsidRPr="00722AC5">
                        <w:rPr>
                          <w:color w:val="17365D" w:themeColor="text2" w:themeShade="BF"/>
                          <w:sz w:val="36"/>
                          <w:szCs w:val="36"/>
                          <w:u w:val="single"/>
                        </w:rPr>
                        <w:t xml:space="preserve">Extended Performance </w:t>
                      </w:r>
                      <w:proofErr w:type="spellStart"/>
                      <w:r w:rsidRPr="00722AC5">
                        <w:rPr>
                          <w:color w:val="17365D" w:themeColor="text2" w:themeShade="BF"/>
                          <w:sz w:val="36"/>
                          <w:szCs w:val="36"/>
                          <w:u w:val="single"/>
                        </w:rPr>
                        <w:t>Expections</w:t>
                      </w:r>
                      <w:proofErr w:type="spellEnd"/>
                    </w:p>
                    <w:p w14:paraId="54A2D9BF" w14:textId="77777777" w:rsidR="005A1E19" w:rsidRDefault="005A1E19" w:rsidP="005A1E19">
                      <w:pPr>
                        <w:pStyle w:val="CoverCogDate"/>
                        <w:rPr>
                          <w:color w:val="17365D" w:themeColor="text2" w:themeShade="BF"/>
                          <w:sz w:val="44"/>
                          <w:szCs w:val="44"/>
                        </w:rPr>
                      </w:pPr>
                    </w:p>
                    <w:p w14:paraId="068855DF" w14:textId="7DEF204A" w:rsidR="005A1E19" w:rsidRPr="00A23C3F" w:rsidRDefault="005A1E19" w:rsidP="005A1E19">
                      <w:pPr>
                        <w:pStyle w:val="CoverCogDate"/>
                        <w:rPr>
                          <w:color w:val="17365D" w:themeColor="text2" w:themeShade="BF"/>
                        </w:rPr>
                      </w:pPr>
                      <w:r>
                        <w:rPr>
                          <w:color w:val="17365D" w:themeColor="text2" w:themeShade="BF"/>
                        </w:rPr>
                        <w:t xml:space="preserve">Elementary Grade Level </w:t>
                      </w:r>
                      <w:r w:rsidRPr="00A23C3F">
                        <w:rPr>
                          <w:color w:val="17365D" w:themeColor="text2" w:themeShade="BF"/>
                        </w:rPr>
                        <w:t>Alternate Achievement Standards in Science</w:t>
                      </w:r>
                    </w:p>
                    <w:p w14:paraId="71F7FB92" w14:textId="67D8C897" w:rsidR="003447CF" w:rsidRPr="00A23C3F" w:rsidRDefault="003447CF" w:rsidP="00C50351">
                      <w:pPr>
                        <w:pStyle w:val="CoverCogDate"/>
                        <w:rPr>
                          <w:color w:val="17365D" w:themeColor="text2" w:themeShade="BF"/>
                        </w:rPr>
                      </w:pPr>
                    </w:p>
                  </w:txbxContent>
                </v:textbox>
                <w10:wrap type="square" anchorx="margin" anchory="page"/>
              </v:shape>
            </w:pict>
          </mc:Fallback>
        </mc:AlternateContent>
      </w:r>
    </w:p>
    <w:p w14:paraId="3E568942" w14:textId="25980A33" w:rsidR="002631A1" w:rsidRDefault="002631A1" w:rsidP="00221044">
      <w:pPr>
        <w:spacing w:after="0" w:line="240" w:lineRule="auto"/>
        <w:rPr>
          <w:rFonts w:eastAsia="Times New Roman" w:cstheme="minorHAnsi"/>
          <w:b/>
          <w:color w:val="000000"/>
          <w:u w:val="single"/>
        </w:rPr>
        <w:sectPr w:rsidR="002631A1" w:rsidSect="007D51D1">
          <w:headerReference w:type="default" r:id="rId13"/>
          <w:footerReference w:type="default" r:id="rId14"/>
          <w:footerReference w:type="first" r:id="rId15"/>
          <w:pgSz w:w="20160" w:h="12240" w:orient="landscape" w:code="5"/>
          <w:pgMar w:top="1008" w:right="1008" w:bottom="990" w:left="1008" w:header="576" w:footer="576" w:gutter="0"/>
          <w:cols w:space="720"/>
          <w:titlePg/>
          <w:docGrid w:linePitch="360"/>
        </w:sectPr>
      </w:pPr>
    </w:p>
    <w:tbl>
      <w:tblPr>
        <w:tblStyle w:val="TableGrid"/>
        <w:tblW w:w="19008" w:type="dxa"/>
        <w:jc w:val="center"/>
        <w:tblLook w:val="04A0" w:firstRow="1" w:lastRow="0" w:firstColumn="1" w:lastColumn="0" w:noHBand="0" w:noVBand="1"/>
      </w:tblPr>
      <w:tblGrid>
        <w:gridCol w:w="4752"/>
        <w:gridCol w:w="14256"/>
      </w:tblGrid>
      <w:tr w:rsidR="00221044" w:rsidRPr="00CD4EDC" w14:paraId="4A29B5F1" w14:textId="77777777" w:rsidTr="00F76DA1">
        <w:trPr>
          <w:trHeight w:val="312"/>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58FBAD06" w14:textId="77777777" w:rsidR="00221044" w:rsidRPr="00CD4EDC" w:rsidRDefault="00221044" w:rsidP="00FA2F68">
            <w:pPr>
              <w:jc w:val="center"/>
              <w:rPr>
                <w:rFonts w:asciiTheme="majorHAnsi" w:hAnsiTheme="majorHAnsi"/>
                <w:b/>
              </w:rPr>
            </w:pPr>
            <w:r>
              <w:rPr>
                <w:rFonts w:asciiTheme="majorHAnsi" w:hAnsiTheme="majorHAnsi"/>
                <w:b/>
                <w:color w:val="FFFFFF" w:themeColor="background1"/>
                <w:sz w:val="28"/>
              </w:rPr>
              <w:lastRenderedPageBreak/>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w:t>
            </w:r>
            <w:r w:rsidR="00FA2F68">
              <w:rPr>
                <w:rFonts w:asciiTheme="majorHAnsi" w:hAnsiTheme="majorHAnsi"/>
                <w:b/>
                <w:color w:val="FFFFFF" w:themeColor="background1"/>
                <w:sz w:val="28"/>
              </w:rPr>
              <w:t>3-ESS2-1</w:t>
            </w:r>
          </w:p>
        </w:tc>
      </w:tr>
      <w:tr w:rsidR="00392ECE" w:rsidRPr="00CD4EDC" w14:paraId="505D0C98" w14:textId="77777777" w:rsidTr="00F76DA1">
        <w:trPr>
          <w:trHeight w:val="537"/>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35B492" w14:textId="77777777" w:rsidR="00392ECE" w:rsidRPr="00E16C2C" w:rsidRDefault="00392ECE" w:rsidP="00221044">
            <w:pPr>
              <w:rPr>
                <w:rFonts w:asciiTheme="majorHAnsi" w:hAnsiTheme="majorHAnsi"/>
              </w:rPr>
            </w:pPr>
            <w:r w:rsidRPr="00CB7092">
              <w:rPr>
                <w:b/>
              </w:rPr>
              <w:t xml:space="preserve">3-ESS2-1 </w:t>
            </w:r>
            <w:r w:rsidR="00D858D1">
              <w:t>Represent data in tables and graphical displays to describe typical weather conditions expected during a particular season. [Clarification Statement: Examples of data could include average temperature, precipitation, and wind direction.] [Assessment Boundary: Assessment of graphical displays is limited to pictographs and bar graphs. Assessment does not include climate change.]</w:t>
            </w:r>
          </w:p>
        </w:tc>
      </w:tr>
      <w:tr w:rsidR="00392ECE" w:rsidRPr="00CD4EDC" w14:paraId="4719C55B" w14:textId="77777777" w:rsidTr="00F76DA1">
        <w:trPr>
          <w:trHeight w:val="672"/>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CB90EF8" w14:textId="77777777" w:rsidR="00392ECE" w:rsidRDefault="00392ECE" w:rsidP="00221044">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27FFB37" w14:textId="77777777" w:rsidR="00392ECE" w:rsidRPr="00CB7092" w:rsidRDefault="00392ECE" w:rsidP="001557DC">
            <w:pPr>
              <w:contextualSpacing/>
              <w:rPr>
                <w:b/>
              </w:rPr>
            </w:pPr>
            <w:r w:rsidRPr="00CB7092">
              <w:rPr>
                <w:b/>
              </w:rPr>
              <w:t>Analyzing and Interpreting Data</w:t>
            </w:r>
          </w:p>
          <w:p w14:paraId="02D52C86" w14:textId="77777777" w:rsidR="00392ECE" w:rsidRPr="00392ECE" w:rsidRDefault="00392ECE" w:rsidP="00962C5C">
            <w:pPr>
              <w:pStyle w:val="ListParagraph"/>
              <w:numPr>
                <w:ilvl w:val="0"/>
                <w:numId w:val="17"/>
              </w:numPr>
              <w:rPr>
                <w:rFonts w:asciiTheme="majorHAnsi" w:hAnsiTheme="majorHAnsi"/>
                <w:b/>
              </w:rPr>
            </w:pPr>
            <w:r w:rsidRPr="00CB7092">
              <w:t>Represent data in tables and various graphical displays (bar graphs and pictographs) to reveal patterns that indicate relationships.</w:t>
            </w:r>
          </w:p>
        </w:tc>
      </w:tr>
      <w:tr w:rsidR="00392ECE" w:rsidRPr="00CD4EDC" w14:paraId="44F936A4" w14:textId="77777777" w:rsidTr="00F76DA1">
        <w:trPr>
          <w:trHeight w:val="849"/>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2B51922" w14:textId="77777777" w:rsidR="00392ECE" w:rsidRDefault="00392ECE" w:rsidP="00221044">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89200D3" w14:textId="77777777" w:rsidR="00392ECE" w:rsidRPr="00CB7092" w:rsidRDefault="00392ECE" w:rsidP="001557DC">
            <w:pPr>
              <w:contextualSpacing/>
              <w:rPr>
                <w:b/>
              </w:rPr>
            </w:pPr>
            <w:r w:rsidRPr="00CB7092">
              <w:rPr>
                <w:b/>
              </w:rPr>
              <w:t>ESS2.D: Weather and Climate</w:t>
            </w:r>
          </w:p>
          <w:p w14:paraId="54365F77" w14:textId="77777777" w:rsidR="00392ECE" w:rsidRPr="00392ECE" w:rsidRDefault="00392ECE" w:rsidP="00962C5C">
            <w:pPr>
              <w:pStyle w:val="ListParagraph"/>
              <w:numPr>
                <w:ilvl w:val="0"/>
                <w:numId w:val="17"/>
              </w:numPr>
              <w:rPr>
                <w:rFonts w:asciiTheme="majorHAnsi" w:hAnsiTheme="majorHAnsi"/>
              </w:rPr>
            </w:pPr>
            <w:r w:rsidRPr="00CB7092">
              <w:t>Scientists record patterns of the weather across different times and areas so that they can make predictions about what kind of weather might happen next.</w:t>
            </w:r>
          </w:p>
        </w:tc>
      </w:tr>
      <w:tr w:rsidR="00392ECE" w:rsidRPr="00CD4EDC" w14:paraId="137158D6" w14:textId="77777777" w:rsidTr="00F76DA1">
        <w:trPr>
          <w:trHeight w:val="573"/>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3A96256" w14:textId="2CAD5BDD" w:rsidR="00392ECE" w:rsidRDefault="007D51D1" w:rsidP="00221044">
            <w:pPr>
              <w:jc w:val="center"/>
              <w:rPr>
                <w:rFonts w:asciiTheme="majorHAnsi" w:hAnsiTheme="majorHAnsi"/>
                <w:b/>
                <w:sz w:val="24"/>
                <w:szCs w:val="24"/>
              </w:rPr>
            </w:pPr>
            <w:r>
              <w:rPr>
                <w:rFonts w:asciiTheme="majorHAnsi" w:hAnsiTheme="majorHAnsi"/>
                <w:b/>
                <w:sz w:val="24"/>
                <w:szCs w:val="24"/>
              </w:rPr>
              <w:t>Crosscutting Concepts (CCC)</w:t>
            </w:r>
          </w:p>
        </w:tc>
        <w:tc>
          <w:tcPr>
            <w:tcW w:w="1425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42E6252" w14:textId="77777777" w:rsidR="00392ECE" w:rsidRPr="00CB7092" w:rsidRDefault="00392ECE" w:rsidP="001557DC">
            <w:pPr>
              <w:contextualSpacing/>
              <w:rPr>
                <w:b/>
              </w:rPr>
            </w:pPr>
            <w:r w:rsidRPr="00CB7092">
              <w:rPr>
                <w:b/>
              </w:rPr>
              <w:t xml:space="preserve">Patterns </w:t>
            </w:r>
          </w:p>
          <w:p w14:paraId="427EBEFA" w14:textId="77777777" w:rsidR="00392ECE" w:rsidRPr="00392ECE" w:rsidRDefault="00392ECE" w:rsidP="00962C5C">
            <w:pPr>
              <w:pStyle w:val="ListParagraph"/>
              <w:numPr>
                <w:ilvl w:val="0"/>
                <w:numId w:val="17"/>
              </w:numPr>
              <w:rPr>
                <w:rFonts w:asciiTheme="majorHAnsi" w:hAnsiTheme="majorHAnsi"/>
                <w:b/>
              </w:rPr>
            </w:pPr>
            <w:r w:rsidRPr="00CB7092">
              <w:t>Patterns of change can be used to make predictions.</w:t>
            </w:r>
          </w:p>
        </w:tc>
      </w:tr>
    </w:tbl>
    <w:p w14:paraId="7E69BF50" w14:textId="77777777" w:rsidR="00221044" w:rsidRPr="00F76DA1" w:rsidRDefault="00221044" w:rsidP="00221044">
      <w:pPr>
        <w:pStyle w:val="ListParagraph"/>
        <w:spacing w:after="0" w:line="240" w:lineRule="auto"/>
        <w:rPr>
          <w:rFonts w:eastAsia="Times New Roman" w:cstheme="minorHAnsi"/>
          <w:color w:val="000000"/>
          <w:sz w:val="20"/>
          <w:szCs w:val="20"/>
        </w:rPr>
      </w:pPr>
    </w:p>
    <w:tbl>
      <w:tblPr>
        <w:tblStyle w:val="TableGrid"/>
        <w:tblW w:w="19008" w:type="dxa"/>
        <w:jc w:val="center"/>
        <w:tblLook w:val="04A0" w:firstRow="1" w:lastRow="0" w:firstColumn="1" w:lastColumn="0" w:noHBand="0" w:noVBand="1"/>
      </w:tblPr>
      <w:tblGrid>
        <w:gridCol w:w="4752"/>
        <w:gridCol w:w="4752"/>
        <w:gridCol w:w="18"/>
        <w:gridCol w:w="4680"/>
        <w:gridCol w:w="54"/>
        <w:gridCol w:w="4752"/>
      </w:tblGrid>
      <w:tr w:rsidR="00221044" w:rsidRPr="00CD4EDC" w14:paraId="7C080AED" w14:textId="77777777" w:rsidTr="00F76DA1">
        <w:trPr>
          <w:trHeight w:val="326"/>
          <w:jc w:val="center"/>
        </w:trPr>
        <w:tc>
          <w:tcPr>
            <w:tcW w:w="19008" w:type="dxa"/>
            <w:gridSpan w:val="6"/>
            <w:tcBorders>
              <w:top w:val="single" w:sz="4" w:space="0" w:color="auto"/>
              <w:left w:val="single" w:sz="4" w:space="0" w:color="auto"/>
              <w:bottom w:val="single" w:sz="4" w:space="0" w:color="auto"/>
              <w:right w:val="single" w:sz="4" w:space="0" w:color="auto"/>
            </w:tcBorders>
            <w:shd w:val="clear" w:color="auto" w:fill="1F497D" w:themeFill="text2"/>
          </w:tcPr>
          <w:p w14:paraId="39DD5B65" w14:textId="77777777" w:rsidR="00221044" w:rsidRPr="00CD4EDC" w:rsidRDefault="00294A54" w:rsidP="00FA2F68">
            <w:pPr>
              <w:jc w:val="center"/>
              <w:rPr>
                <w:rFonts w:asciiTheme="majorHAnsi" w:hAnsiTheme="majorHAnsi"/>
                <w:b/>
              </w:rPr>
            </w:pPr>
            <w:r>
              <w:rPr>
                <w:rFonts w:asciiTheme="majorHAnsi" w:hAnsiTheme="majorHAnsi"/>
                <w:b/>
                <w:color w:val="FFFFFF" w:themeColor="background1"/>
                <w:sz w:val="28"/>
              </w:rPr>
              <w:t>Extended</w:t>
            </w:r>
            <w:r w:rsidR="00221044">
              <w:rPr>
                <w:rFonts w:asciiTheme="majorHAnsi" w:hAnsiTheme="majorHAnsi"/>
                <w:b/>
                <w:color w:val="FFFFFF" w:themeColor="background1"/>
                <w:sz w:val="28"/>
              </w:rPr>
              <w:t xml:space="preserve"> </w:t>
            </w:r>
            <w:r w:rsidR="00221044" w:rsidRPr="00CD4EDC">
              <w:rPr>
                <w:rFonts w:asciiTheme="majorHAnsi" w:hAnsiTheme="majorHAnsi"/>
                <w:b/>
                <w:color w:val="FFFFFF" w:themeColor="background1"/>
                <w:sz w:val="28"/>
              </w:rPr>
              <w:t>Performance Expectation</w:t>
            </w:r>
            <w:r w:rsidR="00221044">
              <w:rPr>
                <w:rFonts w:asciiTheme="majorHAnsi" w:hAnsiTheme="majorHAnsi"/>
                <w:b/>
                <w:color w:val="FFFFFF" w:themeColor="background1"/>
                <w:sz w:val="28"/>
              </w:rPr>
              <w:t xml:space="preserve"> </w:t>
            </w:r>
            <w:r w:rsidR="00FA2F68">
              <w:rPr>
                <w:rFonts w:asciiTheme="majorHAnsi" w:hAnsiTheme="majorHAnsi"/>
                <w:b/>
                <w:color w:val="FFFFFF" w:themeColor="background1"/>
                <w:sz w:val="28"/>
              </w:rPr>
              <w:t>3-ESS2-1</w:t>
            </w:r>
          </w:p>
        </w:tc>
      </w:tr>
      <w:tr w:rsidR="00221044" w:rsidRPr="00CD4EDC" w14:paraId="3B22CACF" w14:textId="77777777" w:rsidTr="00F76DA1">
        <w:trPr>
          <w:trHeight w:val="231"/>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98331D" w14:textId="77777777" w:rsidR="00221044" w:rsidRPr="00CD4EDC" w:rsidRDefault="00221044" w:rsidP="00221044">
            <w:pPr>
              <w:jc w:val="center"/>
              <w:rPr>
                <w:rFonts w:asciiTheme="majorHAnsi" w:hAnsiTheme="majorHAnsi"/>
                <w:b/>
                <w:i/>
                <w:sz w:val="24"/>
              </w:rPr>
            </w:pPr>
          </w:p>
        </w:tc>
        <w:tc>
          <w:tcPr>
            <w:tcW w:w="47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EDB3AD" w14:textId="77777777" w:rsidR="00221044" w:rsidRPr="00CD4EDC" w:rsidRDefault="00221044" w:rsidP="00221044">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12F360" w14:textId="77777777" w:rsidR="00221044" w:rsidRPr="00CD4EDC" w:rsidRDefault="00221044" w:rsidP="00221044">
            <w:pPr>
              <w:jc w:val="center"/>
              <w:rPr>
                <w:rFonts w:asciiTheme="majorHAnsi" w:hAnsiTheme="majorHAnsi"/>
                <w:b/>
                <w:i/>
                <w:sz w:val="24"/>
              </w:rPr>
            </w:pPr>
            <w:r w:rsidRPr="00CD4EDC">
              <w:rPr>
                <w:rFonts w:asciiTheme="majorHAnsi" w:hAnsiTheme="majorHAnsi"/>
                <w:b/>
                <w:i/>
                <w:sz w:val="24"/>
              </w:rPr>
              <w:t>Level 2</w:t>
            </w:r>
          </w:p>
        </w:tc>
        <w:tc>
          <w:tcPr>
            <w:tcW w:w="48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0F89B5" w14:textId="77777777" w:rsidR="00221044" w:rsidRPr="00CD4EDC" w:rsidRDefault="00221044" w:rsidP="00221044">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221044" w:rsidRPr="00CD4EDC" w14:paraId="73A0C59E" w14:textId="77777777" w:rsidTr="00F76DA1">
        <w:trPr>
          <w:trHeight w:val="231"/>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0CB29D0" w14:textId="77777777" w:rsidR="00221044" w:rsidRPr="00CD4EDC" w:rsidRDefault="00221044" w:rsidP="00221044">
            <w:pPr>
              <w:jc w:val="center"/>
              <w:rPr>
                <w:rFonts w:asciiTheme="majorHAnsi" w:hAnsiTheme="majorHAnsi"/>
                <w:b/>
                <w:i/>
                <w:sz w:val="24"/>
              </w:rPr>
            </w:pPr>
          </w:p>
        </w:tc>
        <w:tc>
          <w:tcPr>
            <w:tcW w:w="14256" w:type="dxa"/>
            <w:gridSpan w:val="5"/>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D0FD665" w14:textId="77777777" w:rsidR="00221044" w:rsidRPr="00CD4EDC" w:rsidRDefault="00221044" w:rsidP="00221044">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51072" behindDoc="0" locked="0" layoutInCell="1" allowOverlap="1" wp14:anchorId="1EF4E714" wp14:editId="05D51CA5">
                      <wp:simplePos x="0" y="0"/>
                      <wp:positionH relativeFrom="column">
                        <wp:posOffset>2665095</wp:posOffset>
                      </wp:positionH>
                      <wp:positionV relativeFrom="paragraph">
                        <wp:posOffset>83820</wp:posOffset>
                      </wp:positionV>
                      <wp:extent cx="3545840" cy="13970"/>
                      <wp:effectExtent l="57150" t="76200" r="16510" b="157480"/>
                      <wp:wrapNone/>
                      <wp:docPr id="193" name="Group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194" name="Group 194"/>
                              <wpg:cNvGrpSpPr/>
                              <wpg:grpSpPr>
                                <a:xfrm>
                                  <a:off x="1901952" y="0"/>
                                  <a:ext cx="1644015" cy="6985"/>
                                  <a:chOff x="0" y="0"/>
                                  <a:chExt cx="1644573" cy="7315"/>
                                </a:xfrm>
                              </wpg:grpSpPr>
                              <wpg:grpSp>
                                <wpg:cNvPr id="195" name="Group 195"/>
                                <wpg:cNvGrpSpPr/>
                                <wpg:grpSpPr>
                                  <a:xfrm>
                                    <a:off x="321868" y="0"/>
                                    <a:ext cx="1322705" cy="0"/>
                                    <a:chOff x="0" y="0"/>
                                    <a:chExt cx="1323263" cy="0"/>
                                  </a:xfrm>
                                </wpg:grpSpPr>
                                <wpg:grpSp>
                                  <wpg:cNvPr id="196" name="Group 196"/>
                                  <wpg:cNvGrpSpPr/>
                                  <wpg:grpSpPr>
                                    <a:xfrm>
                                      <a:off x="0" y="0"/>
                                      <a:ext cx="635914" cy="0"/>
                                      <a:chOff x="0" y="0"/>
                                      <a:chExt cx="635914" cy="0"/>
                                    </a:xfrm>
                                  </wpg:grpSpPr>
                                  <wps:wsp>
                                    <wps:cNvPr id="197" name="Straight Arrow Connector 19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98" name="Straight Arrow Connector 19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99" name="Group 199"/>
                                  <wpg:cNvGrpSpPr/>
                                  <wpg:grpSpPr>
                                    <a:xfrm>
                                      <a:off x="687628" y="0"/>
                                      <a:ext cx="635635" cy="0"/>
                                      <a:chOff x="0" y="0"/>
                                      <a:chExt cx="635914" cy="0"/>
                                    </a:xfrm>
                                  </wpg:grpSpPr>
                                  <wps:wsp>
                                    <wps:cNvPr id="200" name="Straight Arrow Connector 20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01" name="Straight Arrow Connector 20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02" name="Straight Arrow Connector 20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03" name="Group 203"/>
                              <wpg:cNvGrpSpPr/>
                              <wpg:grpSpPr>
                                <a:xfrm rot="10800000">
                                  <a:off x="0" y="7315"/>
                                  <a:ext cx="1644015" cy="6985"/>
                                  <a:chOff x="0" y="0"/>
                                  <a:chExt cx="1644573" cy="7315"/>
                                </a:xfrm>
                              </wpg:grpSpPr>
                              <wpg:grpSp>
                                <wpg:cNvPr id="204" name="Group 204"/>
                                <wpg:cNvGrpSpPr/>
                                <wpg:grpSpPr>
                                  <a:xfrm>
                                    <a:off x="321868" y="0"/>
                                    <a:ext cx="1322705" cy="0"/>
                                    <a:chOff x="0" y="0"/>
                                    <a:chExt cx="1323263" cy="0"/>
                                  </a:xfrm>
                                </wpg:grpSpPr>
                                <wpg:grpSp>
                                  <wpg:cNvPr id="205" name="Group 205"/>
                                  <wpg:cNvGrpSpPr/>
                                  <wpg:grpSpPr>
                                    <a:xfrm>
                                      <a:off x="0" y="0"/>
                                      <a:ext cx="635914" cy="0"/>
                                      <a:chOff x="0" y="0"/>
                                      <a:chExt cx="635914" cy="0"/>
                                    </a:xfrm>
                                  </wpg:grpSpPr>
                                  <wps:wsp>
                                    <wps:cNvPr id="206" name="Straight Arrow Connector 20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07" name="Straight Arrow Connector 20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08" name="Group 208"/>
                                  <wpg:cNvGrpSpPr/>
                                  <wpg:grpSpPr>
                                    <a:xfrm>
                                      <a:off x="687628" y="0"/>
                                      <a:ext cx="635635" cy="0"/>
                                      <a:chOff x="0" y="0"/>
                                      <a:chExt cx="635914" cy="0"/>
                                    </a:xfrm>
                                  </wpg:grpSpPr>
                                  <wps:wsp>
                                    <wps:cNvPr id="209" name="Straight Arrow Connector 20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10" name="Straight Arrow Connector 21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11" name="Straight Arrow Connector 21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212" name="Straight Connector 21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BD76FCE" id="Group 193" o:spid="_x0000_s1026" alt="&quot;&quot;" style="position:absolute;margin-left:209.85pt;margin-top:6.6pt;width:279.2pt;height:1.1pt;z-index:251651072;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">
                      <v:group id="Group 19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19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group id="Group 19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type id="_x0000_t32" coordsize="21600,21600" o:spt="32" o:oned="t" path="m,l21600,21600e" filled="f">
                              <v:path arrowok="t" fillok="f" o:connecttype="none"/>
                              <o:lock v:ext="edit" shapetype="t"/>
                            </v:shapetype>
                            <v:shape id="Straight Arrow Connector 19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" strokecolor="window" strokeweight="2pt">
                              <v:stroke dashstyle="1 1" endarrow="open"/>
                              <v:shadow on="t" color="black" opacity="24903f" origin=",.5" offset="0,.55556mm"/>
                            </v:shape>
                            <v:shape id="Straight Arrow Connector 19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" strokecolor="window" strokeweight="2pt">
                              <v:stroke dashstyle="1 1" endarrow="open"/>
                              <v:shadow on="t" color="black" opacity="24903f" origin=",.5" offset="0,.55556mm"/>
                            </v:shape>
                          </v:group>
                          <v:group id="Group 19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Straight Arrow Connector 20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" strokecolor="window" strokeweight="2pt">
                              <v:stroke dashstyle="1 1" endarrow="open"/>
                              <v:shadow on="t" color="black" opacity="24903f" origin=",.5" offset="0,.55556mm"/>
                            </v:shape>
                            <v:shape id="Straight Arrow Connector 20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" strokecolor="window" strokeweight="2pt">
                              <v:stroke dashstyle="1 1" endarrow="open"/>
                              <v:shadow on="t" color="black" opacity="24903f" origin=",.5" offset="0,.55556mm"/>
                            </v:shape>
                          </v:group>
                        </v:group>
                        <v:shape id="Straight Arrow Connector 20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" strokecolor="window" strokeweight="2pt">
                          <v:stroke dashstyle="1 1" endarrow="open"/>
                          <v:shadow on="t" color="black" opacity="24903f" origin=",.5" offset="0,.55556mm"/>
                        </v:shape>
                      </v:group>
                      <v:group id="Group 20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">
                        <v:group id="Group 20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group id="Group 20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Straight Arrow Connector 20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" strokecolor="window" strokeweight="2pt">
                              <v:stroke dashstyle="1 1" endarrow="open"/>
                              <v:shadow on="t" color="black" opacity="24903f" origin=",.5" offset="0,.55556mm"/>
                            </v:shape>
                            <v:shape id="Straight Arrow Connector 20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" strokecolor="window" strokeweight="2pt">
                              <v:stroke dashstyle="1 1" endarrow="open"/>
                              <v:shadow on="t" color="black" opacity="24903f" origin=",.5" offset="0,.55556mm"/>
                            </v:shape>
                          </v:group>
                          <v:group id="Group 20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Straight Arrow Connector 20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" strokecolor="window" strokeweight="2pt">
                              <v:stroke dashstyle="1 1" endarrow="open"/>
                              <v:shadow on="t" color="black" opacity="24903f" origin=",.5" offset="0,.55556mm"/>
                            </v:shape>
                            <v:shape id="Straight Arrow Connector 21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" strokecolor="window" strokeweight="2pt">
                              <v:stroke dashstyle="1 1" endarrow="open"/>
                              <v:shadow on="t" color="black" opacity="24903f" origin=",.5" offset="0,.55556mm"/>
                            </v:shape>
                          </v:group>
                        </v:group>
                        <v:shape id="Straight Arrow Connector 21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" strokecolor="window" strokeweight="2pt">
                          <v:stroke dashstyle="1 1" endarrow="open"/>
                          <v:shadow on="t" color="black" opacity="24903f" origin=",.5" offset="0,.55556mm"/>
                        </v:shape>
                      </v:group>
                      <v:line id="Straight Connector 21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133D25" w:rsidRPr="00CD4EDC" w14:paraId="690F713F" w14:textId="77777777" w:rsidTr="00F76DA1">
        <w:trPr>
          <w:trHeight w:val="1095"/>
          <w:jc w:val="center"/>
        </w:trPr>
        <w:tc>
          <w:tcPr>
            <w:tcW w:w="4752" w:type="dxa"/>
            <w:tcBorders>
              <w:top w:val="single" w:sz="4" w:space="0" w:color="auto"/>
              <w:left w:val="single" w:sz="4" w:space="0" w:color="auto"/>
              <w:bottom w:val="single" w:sz="4" w:space="0" w:color="auto"/>
              <w:right w:val="single" w:sz="4" w:space="0" w:color="auto"/>
            </w:tcBorders>
          </w:tcPr>
          <w:p w14:paraId="79CA31EF" w14:textId="77777777" w:rsidR="00133D25" w:rsidRDefault="00133D25" w:rsidP="00221044">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5CEAA19F" w14:textId="77777777" w:rsidR="00133D25" w:rsidRPr="009B4F67" w:rsidRDefault="00133D25" w:rsidP="001557DC">
            <w:pPr>
              <w:rPr>
                <w:b/>
              </w:rPr>
            </w:pPr>
            <w:r w:rsidRPr="009B4F67">
              <w:rPr>
                <w:b/>
              </w:rPr>
              <w:t>3-ESS2-1.1</w:t>
            </w:r>
          </w:p>
          <w:p w14:paraId="30473E15" w14:textId="77777777" w:rsidR="00133D25" w:rsidRPr="00A025EE" w:rsidRDefault="00133D25" w:rsidP="00221044">
            <w:pPr>
              <w:rPr>
                <w:rFonts w:asciiTheme="majorHAnsi" w:hAnsiTheme="majorHAnsi"/>
              </w:rPr>
            </w:pPr>
            <w:r w:rsidRPr="009B4F67">
              <w:t xml:space="preserve">Use observations to describe weather conditions. </w:t>
            </w:r>
          </w:p>
        </w:tc>
        <w:tc>
          <w:tcPr>
            <w:tcW w:w="4752" w:type="dxa"/>
            <w:gridSpan w:val="3"/>
            <w:tcBorders>
              <w:top w:val="single" w:sz="4" w:space="0" w:color="auto"/>
              <w:left w:val="single" w:sz="4" w:space="0" w:color="auto"/>
              <w:bottom w:val="single" w:sz="4" w:space="0" w:color="auto"/>
              <w:right w:val="single" w:sz="4" w:space="0" w:color="auto"/>
            </w:tcBorders>
          </w:tcPr>
          <w:p w14:paraId="382585FE" w14:textId="77777777" w:rsidR="00133D25" w:rsidRPr="009B4F67" w:rsidRDefault="00133D25" w:rsidP="001557DC">
            <w:r w:rsidRPr="009B4F67">
              <w:rPr>
                <w:b/>
              </w:rPr>
              <w:t>3-ESS2-1.2</w:t>
            </w:r>
            <w:r w:rsidRPr="009B4F67">
              <w:t xml:space="preserve"> </w:t>
            </w:r>
          </w:p>
          <w:p w14:paraId="12923D5D" w14:textId="77777777" w:rsidR="00133D25" w:rsidRPr="00A025EE" w:rsidRDefault="00133D25" w:rsidP="00221044">
            <w:pPr>
              <w:rPr>
                <w:rFonts w:asciiTheme="majorHAnsi" w:hAnsiTheme="majorHAnsi"/>
              </w:rPr>
            </w:pPr>
            <w:r>
              <w:t>U</w:t>
            </w:r>
            <w:r w:rsidRPr="009B4F67">
              <w:t xml:space="preserve">se tables or graphical displays of data to describe patterns of </w:t>
            </w:r>
            <w:r>
              <w:t>typica</w:t>
            </w:r>
            <w:r w:rsidRPr="009B4F67">
              <w:t xml:space="preserve">l weather </w:t>
            </w:r>
            <w:r>
              <w:t>c</w:t>
            </w:r>
            <w:r w:rsidRPr="009B4F67">
              <w:t>onditions in a particular season.</w:t>
            </w:r>
          </w:p>
        </w:tc>
        <w:tc>
          <w:tcPr>
            <w:tcW w:w="4752" w:type="dxa"/>
            <w:tcBorders>
              <w:top w:val="single" w:sz="4" w:space="0" w:color="auto"/>
              <w:left w:val="single" w:sz="4" w:space="0" w:color="auto"/>
              <w:bottom w:val="single" w:sz="4" w:space="0" w:color="auto"/>
              <w:right w:val="single" w:sz="4" w:space="0" w:color="auto"/>
            </w:tcBorders>
          </w:tcPr>
          <w:p w14:paraId="0F48D555" w14:textId="77777777" w:rsidR="00133D25" w:rsidRPr="009B4F67" w:rsidRDefault="00133D25" w:rsidP="001557DC">
            <w:pPr>
              <w:rPr>
                <w:b/>
              </w:rPr>
            </w:pPr>
            <w:r w:rsidRPr="009B4F67">
              <w:rPr>
                <w:b/>
              </w:rPr>
              <w:t xml:space="preserve">3-ESS2-1.3 </w:t>
            </w:r>
          </w:p>
          <w:p w14:paraId="782CC85C" w14:textId="77777777" w:rsidR="00133D25" w:rsidRPr="00A025EE" w:rsidRDefault="00133D25" w:rsidP="00221044">
            <w:pPr>
              <w:rPr>
                <w:rFonts w:asciiTheme="majorHAnsi" w:hAnsiTheme="majorHAnsi"/>
              </w:rPr>
            </w:pPr>
            <w:r>
              <w:t>U</w:t>
            </w:r>
            <w:r w:rsidRPr="009B4F67">
              <w:t xml:space="preserve">se tables </w:t>
            </w:r>
            <w:r>
              <w:t>and/</w:t>
            </w:r>
            <w:r w:rsidRPr="009B4F67">
              <w:t xml:space="preserve">or graphical displays of data to predict </w:t>
            </w:r>
            <w:r w:rsidR="00CB4067">
              <w:t xml:space="preserve">patterns of </w:t>
            </w:r>
            <w:r>
              <w:t>typical</w:t>
            </w:r>
            <w:r w:rsidRPr="009B4F67">
              <w:t xml:space="preserve"> weather conditions for a particular season.</w:t>
            </w:r>
          </w:p>
        </w:tc>
      </w:tr>
      <w:tr w:rsidR="00133D25" w:rsidRPr="00790CD6" w14:paraId="1A724FCE" w14:textId="77777777" w:rsidTr="00F76DA1">
        <w:trPr>
          <w:trHeight w:val="1167"/>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0787999" w14:textId="77777777" w:rsidR="00133D25" w:rsidRPr="00CD4EDC" w:rsidRDefault="00133D25" w:rsidP="00221044">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DD91C9" w14:textId="77777777" w:rsidR="00133D25" w:rsidRPr="00505F50" w:rsidRDefault="00133D25" w:rsidP="001557DC">
            <w:pPr>
              <w:rPr>
                <w:rFonts w:cs="Times New Roman"/>
                <w:b/>
              </w:rPr>
            </w:pPr>
            <w:r w:rsidRPr="00505F50">
              <w:rPr>
                <w:rFonts w:cs="Times New Roman"/>
                <w:b/>
              </w:rPr>
              <w:t>Analyzing and Interpreting Data</w:t>
            </w:r>
          </w:p>
          <w:p w14:paraId="672EB67E" w14:textId="77777777" w:rsidR="00133D25" w:rsidRPr="00505F50" w:rsidRDefault="00133D25" w:rsidP="00962C5C">
            <w:pPr>
              <w:pStyle w:val="ListParagraph"/>
              <w:numPr>
                <w:ilvl w:val="0"/>
                <w:numId w:val="16"/>
              </w:numPr>
              <w:rPr>
                <w:rFonts w:cs="Times New Roman"/>
                <w:b/>
              </w:rPr>
            </w:pPr>
            <w:r w:rsidRPr="00505F50">
              <w:rPr>
                <w:rFonts w:cs="Times New Roman"/>
              </w:rPr>
              <w:t>Represent data in tables and various graphical displays (bar graphs and pictographs) to reveal patterns that indicate relationships.</w:t>
            </w:r>
          </w:p>
          <w:p w14:paraId="061BDDF6" w14:textId="77777777" w:rsidR="00133D25" w:rsidRPr="00505F50" w:rsidRDefault="00133D25" w:rsidP="001557DC">
            <w:pPr>
              <w:rPr>
                <w:rFonts w:cs="Times New Roman"/>
                <w:b/>
              </w:rPr>
            </w:pPr>
            <w:r w:rsidRPr="00505F50">
              <w:rPr>
                <w:rFonts w:cs="Times New Roman"/>
                <w:b/>
              </w:rPr>
              <w:t>Supporting:</w:t>
            </w:r>
          </w:p>
          <w:p w14:paraId="761EE634" w14:textId="77777777" w:rsidR="00133D25" w:rsidRPr="001C6FBD" w:rsidRDefault="00133D25" w:rsidP="00221044">
            <w:pPr>
              <w:rPr>
                <w:rFonts w:asciiTheme="majorHAnsi" w:hAnsiTheme="majorHAnsi"/>
                <w:b/>
              </w:rPr>
            </w:pPr>
            <w:r w:rsidRPr="00505F50">
              <w:rPr>
                <w:rFonts w:cs="Tahoma"/>
                <w:b/>
                <w:bCs/>
              </w:rPr>
              <w:t>Planning and Carrying Out Investigations</w:t>
            </w:r>
          </w:p>
        </w:tc>
      </w:tr>
      <w:tr w:rsidR="00133D25" w:rsidRPr="00790CD6" w14:paraId="75EBB1BC" w14:textId="77777777" w:rsidTr="00F76DA1">
        <w:trPr>
          <w:trHeight w:val="888"/>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E6C4F81" w14:textId="77777777" w:rsidR="00133D25" w:rsidRPr="00CD4EDC" w:rsidRDefault="00133D25" w:rsidP="00221044">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C32CE26" w14:textId="77777777" w:rsidR="00133D25" w:rsidRPr="009B4F67" w:rsidRDefault="00133D25" w:rsidP="001557DC">
            <w:pPr>
              <w:contextualSpacing/>
              <w:rPr>
                <w:b/>
              </w:rPr>
            </w:pPr>
            <w:r w:rsidRPr="009B4F67">
              <w:rPr>
                <w:b/>
              </w:rPr>
              <w:t>ESS2.D: Weather and Climate</w:t>
            </w:r>
          </w:p>
          <w:p w14:paraId="141B49D2" w14:textId="77777777" w:rsidR="00133D25" w:rsidRPr="00133D25" w:rsidRDefault="00133D25" w:rsidP="00962C5C">
            <w:pPr>
              <w:pStyle w:val="ListParagraph"/>
              <w:numPr>
                <w:ilvl w:val="0"/>
                <w:numId w:val="16"/>
              </w:numPr>
              <w:rPr>
                <w:rFonts w:asciiTheme="majorHAnsi" w:hAnsiTheme="majorHAnsi"/>
                <w:b/>
              </w:rPr>
            </w:pPr>
            <w:r w:rsidRPr="009B4F67">
              <w:t>Scientists record patterns of the weather across different times and areas so that they can make predictions about what kind of weather might happen next.</w:t>
            </w:r>
          </w:p>
        </w:tc>
      </w:tr>
      <w:tr w:rsidR="00133D25" w:rsidRPr="00790CD6" w14:paraId="265AAA56" w14:textId="77777777" w:rsidTr="00F76DA1">
        <w:trPr>
          <w:trHeight w:val="645"/>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D326B6B" w14:textId="06B77C9F" w:rsidR="00133D25" w:rsidRPr="00CD4EDC" w:rsidRDefault="007D51D1" w:rsidP="00221044">
            <w:pPr>
              <w:jc w:val="center"/>
              <w:rPr>
                <w:rFonts w:asciiTheme="majorHAnsi" w:hAnsiTheme="majorHAnsi"/>
                <w:b/>
                <w:sz w:val="24"/>
                <w:szCs w:val="24"/>
              </w:rPr>
            </w:pPr>
            <w:r>
              <w:rPr>
                <w:rFonts w:asciiTheme="majorHAnsi" w:hAnsiTheme="majorHAnsi"/>
                <w:b/>
                <w:sz w:val="24"/>
                <w:szCs w:val="24"/>
              </w:rPr>
              <w:t>Crosscutting Concepts (CCC)</w:t>
            </w:r>
          </w:p>
        </w:tc>
        <w:tc>
          <w:tcPr>
            <w:tcW w:w="14256"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24FC202" w14:textId="77777777" w:rsidR="00133D25" w:rsidRPr="009B4F67" w:rsidRDefault="00133D25" w:rsidP="001557DC">
            <w:pPr>
              <w:contextualSpacing/>
              <w:rPr>
                <w:b/>
              </w:rPr>
            </w:pPr>
            <w:r w:rsidRPr="009B4F67">
              <w:rPr>
                <w:b/>
              </w:rPr>
              <w:t xml:space="preserve">Patterns </w:t>
            </w:r>
          </w:p>
          <w:p w14:paraId="58D2B445" w14:textId="3A2685CA" w:rsidR="00CA2D98" w:rsidRPr="00CA2D98" w:rsidRDefault="00133D25" w:rsidP="00962C5C">
            <w:pPr>
              <w:pStyle w:val="ListParagraph"/>
              <w:numPr>
                <w:ilvl w:val="0"/>
                <w:numId w:val="16"/>
              </w:numPr>
            </w:pPr>
            <w:r w:rsidRPr="009B4F67">
              <w:t>Patterns of change can be used to make predictions.</w:t>
            </w:r>
            <w:r w:rsidR="00CA2D98">
              <w:tab/>
            </w:r>
          </w:p>
        </w:tc>
      </w:tr>
    </w:tbl>
    <w:p w14:paraId="685385F8" w14:textId="77777777" w:rsidR="004D0338" w:rsidRDefault="004D0338" w:rsidP="00171C0D">
      <w:pPr>
        <w:sectPr w:rsidR="004D0338" w:rsidSect="00926A70">
          <w:pgSz w:w="20160" w:h="12240" w:orient="landscape" w:code="5"/>
          <w:pgMar w:top="1008" w:right="1008" w:bottom="994" w:left="1008" w:header="144" w:footer="144" w:gutter="0"/>
          <w:pgNumType w:start="28"/>
          <w:cols w:space="720"/>
          <w:docGrid w:linePitch="360"/>
        </w:sectPr>
      </w:pPr>
    </w:p>
    <w:tbl>
      <w:tblPr>
        <w:tblStyle w:val="TableGrid"/>
        <w:tblW w:w="19008" w:type="dxa"/>
        <w:jc w:val="center"/>
        <w:tblLook w:val="04A0" w:firstRow="1" w:lastRow="0" w:firstColumn="1" w:lastColumn="0" w:noHBand="0" w:noVBand="1"/>
      </w:tblPr>
      <w:tblGrid>
        <w:gridCol w:w="4752"/>
        <w:gridCol w:w="14256"/>
      </w:tblGrid>
      <w:tr w:rsidR="004D0338" w:rsidRPr="00CD4EDC" w14:paraId="26ADE26A" w14:textId="77777777" w:rsidTr="00F76DA1">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7DAE66E2" w14:textId="77777777" w:rsidR="004D0338" w:rsidRPr="00CD4EDC" w:rsidRDefault="004D0338" w:rsidP="002631A1">
            <w:pPr>
              <w:jc w:val="center"/>
              <w:rPr>
                <w:rFonts w:asciiTheme="majorHAnsi" w:hAnsiTheme="majorHAnsi"/>
                <w:b/>
              </w:rPr>
            </w:pPr>
            <w:r>
              <w:rPr>
                <w:rFonts w:asciiTheme="majorHAnsi" w:hAnsiTheme="majorHAnsi"/>
                <w:b/>
                <w:color w:val="FFFFFF" w:themeColor="background1"/>
                <w:sz w:val="28"/>
              </w:rPr>
              <w:lastRenderedPageBreak/>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3-LS3-1</w:t>
            </w:r>
          </w:p>
        </w:tc>
      </w:tr>
      <w:tr w:rsidR="004D0338" w:rsidRPr="00CD4EDC" w14:paraId="13BEF26C" w14:textId="77777777" w:rsidTr="00F76DA1">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D3CF27" w14:textId="77777777" w:rsidR="004D0338" w:rsidRPr="00E16C2C" w:rsidRDefault="004D0338" w:rsidP="002631A1">
            <w:pPr>
              <w:rPr>
                <w:rFonts w:asciiTheme="majorHAnsi" w:hAnsiTheme="majorHAnsi"/>
              </w:rPr>
            </w:pPr>
            <w:r w:rsidRPr="00A74900">
              <w:rPr>
                <w:rFonts w:ascii="Calibri" w:eastAsia="Cambria" w:hAnsi="Calibri" w:cs="Times New Roman"/>
                <w:b/>
              </w:rPr>
              <w:t>3-LS3-1</w:t>
            </w:r>
            <w:r w:rsidRPr="00A74900">
              <w:rPr>
                <w:rFonts w:ascii="Calibri" w:eastAsia="Cambria" w:hAnsi="Calibri" w:cs="Times New Roman"/>
              </w:rPr>
              <w:t xml:space="preserve"> </w:t>
            </w:r>
            <w:r w:rsidRPr="007B6EAE">
              <w:rPr>
                <w:rFonts w:ascii="Calibri" w:eastAsia="Cambria" w:hAnsi="Calibri" w:cs="Times New Roman"/>
              </w:rPr>
              <w:t>Analyze and interpret data to provide evidence that plants and animals have traits inherited from parents and that variation of these traits exists in a group of similar organisms. [Clarification Statement: Patterns are the similarities and differences in traits shared between offspring and their parents, or among siblings. Emphasis is on organisms other than humans.] [Assessment Boundary: Assessment does not include genetic mechanisms of inheritance and prediction of traits. Assessment is limited to non-human examples.]</w:t>
            </w:r>
          </w:p>
        </w:tc>
      </w:tr>
      <w:tr w:rsidR="004D0338" w:rsidRPr="00CD4EDC" w14:paraId="07A04ACA"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F66D867" w14:textId="77777777" w:rsidR="004D0338" w:rsidRDefault="004D0338"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889F9D" w14:textId="77777777" w:rsidR="004D0338" w:rsidRPr="00A74900" w:rsidRDefault="004D0338" w:rsidP="002631A1">
            <w:pPr>
              <w:contextualSpacing/>
              <w:rPr>
                <w:b/>
              </w:rPr>
            </w:pPr>
            <w:r w:rsidRPr="00A74900">
              <w:rPr>
                <w:b/>
              </w:rPr>
              <w:t>Analyzing and Interpreting Data</w:t>
            </w:r>
          </w:p>
          <w:p w14:paraId="5F602CB7" w14:textId="77777777" w:rsidR="004D0338" w:rsidRPr="001B14AC" w:rsidRDefault="004D0338" w:rsidP="00962C5C">
            <w:pPr>
              <w:pStyle w:val="ListParagraph"/>
              <w:numPr>
                <w:ilvl w:val="0"/>
                <w:numId w:val="10"/>
              </w:numPr>
              <w:rPr>
                <w:rFonts w:asciiTheme="majorHAnsi" w:hAnsiTheme="majorHAnsi"/>
                <w:b/>
              </w:rPr>
            </w:pPr>
            <w:r w:rsidRPr="00A74900">
              <w:t>Analyze and interpret data to make sense of phenomena using logical reasoning.</w:t>
            </w:r>
          </w:p>
        </w:tc>
      </w:tr>
      <w:tr w:rsidR="004D0338" w:rsidRPr="00CD4EDC" w14:paraId="411EF3B5"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B61E6D9" w14:textId="77777777" w:rsidR="004D0338" w:rsidRDefault="004D0338"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5E1E6E6" w14:textId="77777777" w:rsidR="004D0338" w:rsidRPr="00A74900" w:rsidRDefault="004D0338" w:rsidP="002631A1">
            <w:pPr>
              <w:contextualSpacing/>
              <w:rPr>
                <w:rFonts w:ascii="Calibri" w:eastAsia="Cambria" w:hAnsi="Calibri" w:cs="Times New Roman"/>
                <w:b/>
              </w:rPr>
            </w:pPr>
            <w:r w:rsidRPr="00A74900">
              <w:rPr>
                <w:rFonts w:ascii="Calibri" w:eastAsia="Cambria" w:hAnsi="Calibri" w:cs="Times New Roman"/>
                <w:b/>
              </w:rPr>
              <w:t>LS3.A: Inheritance of Traits</w:t>
            </w:r>
          </w:p>
          <w:p w14:paraId="2663FE1E" w14:textId="77777777" w:rsidR="004D0338" w:rsidRPr="00A74900" w:rsidRDefault="004D0338" w:rsidP="00962C5C">
            <w:pPr>
              <w:pStyle w:val="ListParagraph"/>
              <w:numPr>
                <w:ilvl w:val="0"/>
                <w:numId w:val="9"/>
              </w:numPr>
              <w:rPr>
                <w:rFonts w:ascii="Calibri" w:eastAsia="Cambria" w:hAnsi="Calibri" w:cs="Times New Roman"/>
              </w:rPr>
            </w:pPr>
            <w:r w:rsidRPr="00A74900">
              <w:rPr>
                <w:rFonts w:ascii="Calibri" w:eastAsia="Cambria" w:hAnsi="Calibri" w:cs="Times New Roman"/>
              </w:rPr>
              <w:t>Many characteristics of organisms are inherited from their parents.</w:t>
            </w:r>
          </w:p>
          <w:p w14:paraId="65188256" w14:textId="77777777" w:rsidR="004D0338" w:rsidRPr="00A74900" w:rsidRDefault="004D0338" w:rsidP="002631A1">
            <w:pPr>
              <w:contextualSpacing/>
              <w:rPr>
                <w:rFonts w:ascii="Calibri" w:eastAsia="Cambria" w:hAnsi="Calibri" w:cs="Times New Roman"/>
                <w:b/>
              </w:rPr>
            </w:pPr>
            <w:r w:rsidRPr="00A74900">
              <w:rPr>
                <w:rFonts w:ascii="Calibri" w:eastAsia="Cambria" w:hAnsi="Calibri" w:cs="Times New Roman"/>
                <w:b/>
              </w:rPr>
              <w:t>LS3.B: Variation of Traits</w:t>
            </w:r>
          </w:p>
          <w:p w14:paraId="784D1B58" w14:textId="77777777" w:rsidR="004D0338" w:rsidRPr="001B14AC" w:rsidRDefault="004D0338" w:rsidP="00962C5C">
            <w:pPr>
              <w:pStyle w:val="ListParagraph"/>
              <w:numPr>
                <w:ilvl w:val="0"/>
                <w:numId w:val="9"/>
              </w:numPr>
              <w:rPr>
                <w:rFonts w:asciiTheme="majorHAnsi" w:hAnsiTheme="majorHAnsi"/>
              </w:rPr>
            </w:pPr>
            <w:r w:rsidRPr="001B14AC">
              <w:rPr>
                <w:rFonts w:ascii="Calibri" w:eastAsia="Cambria" w:hAnsi="Calibri" w:cs="Times New Roman"/>
              </w:rPr>
              <w:t>Different organisms vary in how they look and function because they have different inherited information</w:t>
            </w:r>
            <w:r>
              <w:rPr>
                <w:rFonts w:ascii="Calibri" w:eastAsia="Cambria" w:hAnsi="Calibri" w:cs="Times New Roman"/>
              </w:rPr>
              <w:t>.</w:t>
            </w:r>
          </w:p>
        </w:tc>
      </w:tr>
      <w:tr w:rsidR="004D0338" w:rsidRPr="00CD4EDC" w14:paraId="4E7E32CB"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F52D8E4" w14:textId="23C4FF8D" w:rsidR="004D0338"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425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8577C38" w14:textId="77777777" w:rsidR="004D0338" w:rsidRPr="00A74900" w:rsidRDefault="004D0338" w:rsidP="002631A1">
            <w:pPr>
              <w:contextualSpacing/>
              <w:rPr>
                <w:b/>
              </w:rPr>
            </w:pPr>
            <w:r w:rsidRPr="00A74900">
              <w:rPr>
                <w:b/>
              </w:rPr>
              <w:t xml:space="preserve">Patterns </w:t>
            </w:r>
          </w:p>
          <w:p w14:paraId="6F453E91" w14:textId="77777777" w:rsidR="004D0338" w:rsidRPr="001B14AC" w:rsidRDefault="004D0338" w:rsidP="00962C5C">
            <w:pPr>
              <w:pStyle w:val="ListParagraph"/>
              <w:numPr>
                <w:ilvl w:val="0"/>
                <w:numId w:val="9"/>
              </w:numPr>
              <w:rPr>
                <w:rFonts w:asciiTheme="majorHAnsi" w:hAnsiTheme="majorHAnsi"/>
                <w:b/>
              </w:rPr>
            </w:pPr>
            <w:r w:rsidRPr="00A74900">
              <w:t>Similarities and differences in patterns can be used to sort and classify natural phenomena.</w:t>
            </w:r>
          </w:p>
        </w:tc>
      </w:tr>
    </w:tbl>
    <w:p w14:paraId="5A6F61CC" w14:textId="77777777" w:rsidR="004D0338" w:rsidRPr="00F76DA1" w:rsidRDefault="004D0338" w:rsidP="004D0338">
      <w:pPr>
        <w:pStyle w:val="ListParagraph"/>
        <w:spacing w:after="0" w:line="240" w:lineRule="auto"/>
        <w:rPr>
          <w:rFonts w:eastAsia="Times New Roman" w:cstheme="minorHAnsi"/>
          <w:color w:val="000000"/>
          <w:sz w:val="20"/>
          <w:szCs w:val="20"/>
        </w:rPr>
      </w:pPr>
    </w:p>
    <w:tbl>
      <w:tblPr>
        <w:tblStyle w:val="TableGrid"/>
        <w:tblW w:w="19008" w:type="dxa"/>
        <w:jc w:val="center"/>
        <w:tblLook w:val="04A0" w:firstRow="1" w:lastRow="0" w:firstColumn="1" w:lastColumn="0" w:noHBand="0" w:noVBand="1"/>
      </w:tblPr>
      <w:tblGrid>
        <w:gridCol w:w="4752"/>
        <w:gridCol w:w="4752"/>
        <w:gridCol w:w="4752"/>
        <w:gridCol w:w="4752"/>
      </w:tblGrid>
      <w:tr w:rsidR="004D0338" w:rsidRPr="00CD4EDC" w14:paraId="0902CBC5" w14:textId="77777777" w:rsidTr="00F76DA1">
        <w:trPr>
          <w:jc w:val="center"/>
        </w:trPr>
        <w:tc>
          <w:tcPr>
            <w:tcW w:w="4752"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7E07B6F5" w14:textId="77777777" w:rsidR="004D0338" w:rsidRPr="00CD4EDC" w:rsidRDefault="004D0338" w:rsidP="002631A1">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3-LS3-1</w:t>
            </w:r>
          </w:p>
        </w:tc>
      </w:tr>
      <w:tr w:rsidR="004D0338" w:rsidRPr="00CD4EDC" w14:paraId="0CE02C3B" w14:textId="77777777" w:rsidTr="00F76DA1">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4FF44C" w14:textId="77777777" w:rsidR="004D0338" w:rsidRPr="00CD4EDC" w:rsidRDefault="004D0338" w:rsidP="002631A1">
            <w:pPr>
              <w:jc w:val="center"/>
              <w:rPr>
                <w:rFonts w:asciiTheme="majorHAnsi" w:hAnsiTheme="majorHAnsi"/>
                <w:b/>
                <w:i/>
                <w:sz w:val="24"/>
              </w:rPr>
            </w:pP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5BD622" w14:textId="77777777" w:rsidR="004D0338" w:rsidRPr="00CD4EDC" w:rsidRDefault="004D0338"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32BDFA" w14:textId="77777777" w:rsidR="004D0338" w:rsidRPr="00CD4EDC" w:rsidRDefault="004D0338" w:rsidP="002631A1">
            <w:pPr>
              <w:jc w:val="center"/>
              <w:rPr>
                <w:rFonts w:asciiTheme="majorHAnsi" w:hAnsiTheme="majorHAnsi"/>
                <w:b/>
                <w:i/>
                <w:sz w:val="24"/>
              </w:rPr>
            </w:pPr>
            <w:r w:rsidRPr="00CD4EDC">
              <w:rPr>
                <w:rFonts w:asciiTheme="majorHAnsi" w:hAnsiTheme="majorHAnsi"/>
                <w:b/>
                <w:i/>
                <w:sz w:val="24"/>
              </w:rPr>
              <w:t>Level 2</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AF01AE" w14:textId="77777777" w:rsidR="004D0338" w:rsidRPr="00CD4EDC" w:rsidRDefault="004D0338"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4D0338" w:rsidRPr="00CD4EDC" w14:paraId="547B2527" w14:textId="77777777" w:rsidTr="00F76DA1">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F0D99DF" w14:textId="77777777" w:rsidR="004D0338" w:rsidRPr="00CD4EDC" w:rsidRDefault="004D0338" w:rsidP="002631A1">
            <w:pPr>
              <w:jc w:val="center"/>
              <w:rPr>
                <w:rFonts w:asciiTheme="majorHAnsi" w:hAnsiTheme="majorHAnsi"/>
                <w:b/>
                <w:i/>
                <w:sz w:val="24"/>
              </w:rPr>
            </w:pPr>
          </w:p>
        </w:tc>
        <w:tc>
          <w:tcPr>
            <w:tcW w:w="4752"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7D4A99A" w14:textId="77777777" w:rsidR="004D0338" w:rsidRPr="00CD4EDC" w:rsidRDefault="004D0338" w:rsidP="002631A1">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52096" behindDoc="0" locked="0" layoutInCell="1" allowOverlap="1" wp14:anchorId="317BB226" wp14:editId="553FE0E8">
                      <wp:simplePos x="0" y="0"/>
                      <wp:positionH relativeFrom="column">
                        <wp:posOffset>2628900</wp:posOffset>
                      </wp:positionH>
                      <wp:positionV relativeFrom="paragraph">
                        <wp:posOffset>83820</wp:posOffset>
                      </wp:positionV>
                      <wp:extent cx="3545840" cy="13970"/>
                      <wp:effectExtent l="57150" t="76200" r="16510" b="157480"/>
                      <wp:wrapNone/>
                      <wp:docPr id="233" name="Group 2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234" name="Group 234"/>
                              <wpg:cNvGrpSpPr/>
                              <wpg:grpSpPr>
                                <a:xfrm>
                                  <a:off x="1901952" y="0"/>
                                  <a:ext cx="1644015" cy="6985"/>
                                  <a:chOff x="0" y="0"/>
                                  <a:chExt cx="1644573" cy="7315"/>
                                </a:xfrm>
                              </wpg:grpSpPr>
                              <wpg:grpSp>
                                <wpg:cNvPr id="235" name="Group 235"/>
                                <wpg:cNvGrpSpPr/>
                                <wpg:grpSpPr>
                                  <a:xfrm>
                                    <a:off x="321868" y="0"/>
                                    <a:ext cx="1322705" cy="0"/>
                                    <a:chOff x="0" y="0"/>
                                    <a:chExt cx="1323263" cy="0"/>
                                  </a:xfrm>
                                </wpg:grpSpPr>
                                <wpg:grpSp>
                                  <wpg:cNvPr id="236" name="Group 236"/>
                                  <wpg:cNvGrpSpPr/>
                                  <wpg:grpSpPr>
                                    <a:xfrm>
                                      <a:off x="0" y="0"/>
                                      <a:ext cx="635914" cy="0"/>
                                      <a:chOff x="0" y="0"/>
                                      <a:chExt cx="635914" cy="0"/>
                                    </a:xfrm>
                                  </wpg:grpSpPr>
                                  <wps:wsp>
                                    <wps:cNvPr id="237" name="Straight Arrow Connector 23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38" name="Straight Arrow Connector 23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39" name="Group 239"/>
                                  <wpg:cNvGrpSpPr/>
                                  <wpg:grpSpPr>
                                    <a:xfrm>
                                      <a:off x="687628" y="0"/>
                                      <a:ext cx="635635" cy="0"/>
                                      <a:chOff x="0" y="0"/>
                                      <a:chExt cx="635914" cy="0"/>
                                    </a:xfrm>
                                  </wpg:grpSpPr>
                                  <wps:wsp>
                                    <wps:cNvPr id="240" name="Straight Arrow Connector 24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41" name="Straight Arrow Connector 24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42" name="Straight Arrow Connector 24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43" name="Group 243"/>
                              <wpg:cNvGrpSpPr/>
                              <wpg:grpSpPr>
                                <a:xfrm rot="10800000">
                                  <a:off x="0" y="7315"/>
                                  <a:ext cx="1644015" cy="6985"/>
                                  <a:chOff x="0" y="0"/>
                                  <a:chExt cx="1644573" cy="7315"/>
                                </a:xfrm>
                              </wpg:grpSpPr>
                              <wpg:grpSp>
                                <wpg:cNvPr id="244" name="Group 244"/>
                                <wpg:cNvGrpSpPr/>
                                <wpg:grpSpPr>
                                  <a:xfrm>
                                    <a:off x="321868" y="0"/>
                                    <a:ext cx="1322705" cy="0"/>
                                    <a:chOff x="0" y="0"/>
                                    <a:chExt cx="1323263" cy="0"/>
                                  </a:xfrm>
                                </wpg:grpSpPr>
                                <wpg:grpSp>
                                  <wpg:cNvPr id="245" name="Group 245"/>
                                  <wpg:cNvGrpSpPr/>
                                  <wpg:grpSpPr>
                                    <a:xfrm>
                                      <a:off x="0" y="0"/>
                                      <a:ext cx="635914" cy="0"/>
                                      <a:chOff x="0" y="0"/>
                                      <a:chExt cx="635914" cy="0"/>
                                    </a:xfrm>
                                  </wpg:grpSpPr>
                                  <wps:wsp>
                                    <wps:cNvPr id="246" name="Straight Arrow Connector 24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47" name="Straight Arrow Connector 24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48" name="Group 248"/>
                                  <wpg:cNvGrpSpPr/>
                                  <wpg:grpSpPr>
                                    <a:xfrm>
                                      <a:off x="687628" y="0"/>
                                      <a:ext cx="635635" cy="0"/>
                                      <a:chOff x="0" y="0"/>
                                      <a:chExt cx="635914" cy="0"/>
                                    </a:xfrm>
                                  </wpg:grpSpPr>
                                  <wps:wsp>
                                    <wps:cNvPr id="249" name="Straight Arrow Connector 24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50" name="Straight Arrow Connector 25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51" name="Straight Arrow Connector 25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252" name="Straight Connector 25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6B18B232" id="Group 233" o:spid="_x0000_s1026" alt="&quot;&quot;" style="position:absolute;margin-left:207pt;margin-top:6.6pt;width:279.2pt;height:1.1pt;z-index:251652096;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">
                      <v:group id="Group 23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3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group id="Group 23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Straight Arrow Connector 23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" strokecolor="window" strokeweight="2pt">
                              <v:stroke dashstyle="1 1" endarrow="open"/>
                              <v:shadow on="t" color="black" opacity="24903f" origin=",.5" offset="0,.55556mm"/>
                            </v:shape>
                            <v:shape id="Straight Arrow Connector 23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" strokecolor="window" strokeweight="2pt">
                              <v:stroke dashstyle="1 1" endarrow="open"/>
                              <v:shadow on="t" color="black" opacity="24903f" origin=",.5" offset="0,.55556mm"/>
                            </v:shape>
                          </v:group>
                          <v:group id="Group 23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Straight Arrow Connector 24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" strokecolor="window" strokeweight="2pt">
                              <v:stroke dashstyle="1 1" endarrow="open"/>
                              <v:shadow on="t" color="black" opacity="24903f" origin=",.5" offset="0,.55556mm"/>
                            </v:shape>
                            <v:shape id="Straight Arrow Connector 24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" strokecolor="window" strokeweight="2pt">
                              <v:stroke dashstyle="1 1" endarrow="open"/>
                              <v:shadow on="t" color="black" opacity="24903f" origin=",.5" offset="0,.55556mm"/>
                            </v:shape>
                          </v:group>
                        </v:group>
                        <v:shape id="Straight Arrow Connector 24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" strokecolor="window" strokeweight="2pt">
                          <v:stroke dashstyle="1 1" endarrow="open"/>
                          <v:shadow on="t" color="black" opacity="24903f" origin=",.5" offset="0,.55556mm"/>
                        </v:shape>
                      </v:group>
                      <v:group id="Group 24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">
                        <v:group id="Group 24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group id="Group 24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Straight Arrow Connector 24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" strokecolor="window" strokeweight="2pt">
                              <v:stroke dashstyle="1 1" endarrow="open"/>
                              <v:shadow on="t" color="black" opacity="24903f" origin=",.5" offset="0,.55556mm"/>
                            </v:shape>
                            <v:shape id="Straight Arrow Connector 24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" strokecolor="window" strokeweight="2pt">
                              <v:stroke dashstyle="1 1" endarrow="open"/>
                              <v:shadow on="t" color="black" opacity="24903f" origin=",.5" offset="0,.55556mm"/>
                            </v:shape>
                          </v:group>
                          <v:group id="Group 24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Straight Arrow Connector 24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" strokecolor="window" strokeweight="2pt">
                              <v:stroke dashstyle="1 1" endarrow="open"/>
                              <v:shadow on="t" color="black" opacity="24903f" origin=",.5" offset="0,.55556mm"/>
                            </v:shape>
                            <v:shape id="Straight Arrow Connector 25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" strokecolor="window" strokeweight="2pt">
                              <v:stroke dashstyle="1 1" endarrow="open"/>
                              <v:shadow on="t" color="black" opacity="24903f" origin=",.5" offset="0,.55556mm"/>
                            </v:shape>
                          </v:group>
                        </v:group>
                        <v:shape id="Straight Arrow Connector 25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" strokecolor="window" strokeweight="2pt">
                          <v:stroke dashstyle="1 1" endarrow="open"/>
                          <v:shadow on="t" color="black" opacity="24903f" origin=",.5" offset="0,.55556mm"/>
                        </v:shape>
                      </v:group>
                      <v:line id="Straight Connector 25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4D0338" w:rsidRPr="00CD4EDC" w14:paraId="4755C1F5" w14:textId="77777777" w:rsidTr="00F76DA1">
        <w:trPr>
          <w:trHeight w:val="1122"/>
          <w:jc w:val="center"/>
        </w:trPr>
        <w:tc>
          <w:tcPr>
            <w:tcW w:w="4752" w:type="dxa"/>
            <w:tcBorders>
              <w:top w:val="single" w:sz="4" w:space="0" w:color="auto"/>
              <w:left w:val="single" w:sz="4" w:space="0" w:color="auto"/>
              <w:bottom w:val="single" w:sz="4" w:space="0" w:color="auto"/>
              <w:right w:val="single" w:sz="4" w:space="0" w:color="auto"/>
            </w:tcBorders>
          </w:tcPr>
          <w:p w14:paraId="134D2974" w14:textId="77777777" w:rsidR="004D0338" w:rsidRDefault="004D0338" w:rsidP="002631A1">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123C0A48" w14:textId="77777777" w:rsidR="004D0338" w:rsidRPr="008A06EF" w:rsidRDefault="004D0338" w:rsidP="002631A1">
            <w:pPr>
              <w:rPr>
                <w:b/>
              </w:rPr>
            </w:pPr>
            <w:r w:rsidRPr="008A06EF">
              <w:rPr>
                <w:b/>
              </w:rPr>
              <w:t>3-LS3-1.1</w:t>
            </w:r>
          </w:p>
          <w:p w14:paraId="2463160B" w14:textId="77777777" w:rsidR="004D0338" w:rsidRPr="00A025EE" w:rsidRDefault="004D0338" w:rsidP="002631A1">
            <w:pPr>
              <w:rPr>
                <w:rFonts w:asciiTheme="majorHAnsi" w:hAnsiTheme="majorHAnsi"/>
              </w:rPr>
            </w:pPr>
            <w:r w:rsidRPr="008A06EF">
              <w:t>Use media (</w:t>
            </w:r>
            <w:r>
              <w:t xml:space="preserve">e.g., </w:t>
            </w:r>
            <w:r w:rsidRPr="008A06EF">
              <w:t>drawings</w:t>
            </w:r>
            <w:r>
              <w:t xml:space="preserve">, </w:t>
            </w:r>
            <w:r w:rsidRPr="008A06EF">
              <w:t xml:space="preserve">photographs) to identify or show pairs of parents and their offspring. </w:t>
            </w:r>
          </w:p>
        </w:tc>
        <w:tc>
          <w:tcPr>
            <w:tcW w:w="4752" w:type="dxa"/>
            <w:tcBorders>
              <w:top w:val="single" w:sz="4" w:space="0" w:color="auto"/>
              <w:left w:val="single" w:sz="4" w:space="0" w:color="auto"/>
              <w:bottom w:val="single" w:sz="4" w:space="0" w:color="auto"/>
              <w:right w:val="single" w:sz="4" w:space="0" w:color="auto"/>
            </w:tcBorders>
          </w:tcPr>
          <w:p w14:paraId="08516C15" w14:textId="77777777" w:rsidR="004D0338" w:rsidRPr="008A06EF" w:rsidRDefault="004D0338" w:rsidP="002631A1">
            <w:r w:rsidRPr="008A06EF">
              <w:rPr>
                <w:b/>
              </w:rPr>
              <w:t>3-LS3-1.2</w:t>
            </w:r>
            <w:r w:rsidRPr="008A06EF">
              <w:t xml:space="preserve"> </w:t>
            </w:r>
          </w:p>
          <w:p w14:paraId="36AC0B11" w14:textId="77777777" w:rsidR="004D0338" w:rsidRPr="00A025EE" w:rsidRDefault="004D0338" w:rsidP="002631A1">
            <w:pPr>
              <w:rPr>
                <w:rFonts w:asciiTheme="majorHAnsi" w:hAnsiTheme="majorHAnsi"/>
              </w:rPr>
            </w:pPr>
            <w:r w:rsidRPr="008A06EF">
              <w:t>Use observations</w:t>
            </w:r>
            <w:r>
              <w:t xml:space="preserve"> </w:t>
            </w:r>
            <w:r w:rsidRPr="008A06EF">
              <w:t>to identify patterns of similarities and differences in traits of groups of organisms (e.g., parents and their offspring, siblings, populations of similar organisms).</w:t>
            </w:r>
            <w:r>
              <w:t xml:space="preserve"> </w:t>
            </w:r>
          </w:p>
        </w:tc>
        <w:tc>
          <w:tcPr>
            <w:tcW w:w="4752" w:type="dxa"/>
            <w:tcBorders>
              <w:top w:val="single" w:sz="4" w:space="0" w:color="auto"/>
              <w:left w:val="single" w:sz="4" w:space="0" w:color="auto"/>
              <w:bottom w:val="single" w:sz="4" w:space="0" w:color="auto"/>
              <w:right w:val="single" w:sz="4" w:space="0" w:color="auto"/>
            </w:tcBorders>
          </w:tcPr>
          <w:p w14:paraId="01314FD0" w14:textId="77777777" w:rsidR="004D0338" w:rsidRPr="008A06EF" w:rsidRDefault="004D0338" w:rsidP="002631A1">
            <w:pPr>
              <w:rPr>
                <w:b/>
              </w:rPr>
            </w:pPr>
            <w:r w:rsidRPr="008A06EF">
              <w:rPr>
                <w:b/>
              </w:rPr>
              <w:t xml:space="preserve">3-LS3-1.3 </w:t>
            </w:r>
          </w:p>
          <w:p w14:paraId="5BCFA0B9" w14:textId="77777777" w:rsidR="004D0338" w:rsidRPr="00A025EE" w:rsidRDefault="004D0338" w:rsidP="002631A1">
            <w:pPr>
              <w:rPr>
                <w:rFonts w:asciiTheme="majorHAnsi" w:hAnsiTheme="majorHAnsi"/>
              </w:rPr>
            </w:pPr>
            <w:r>
              <w:t xml:space="preserve">Use </w:t>
            </w:r>
            <w:r w:rsidRPr="008A06EF">
              <w:t>data to show that plants and animals inherit traits from their parents, and that there are differences in these traits in groups of similar organisms.</w:t>
            </w:r>
          </w:p>
        </w:tc>
      </w:tr>
      <w:tr w:rsidR="004D0338" w:rsidRPr="00790CD6" w14:paraId="52F640F4"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FFEB6C2" w14:textId="77777777" w:rsidR="004D0338" w:rsidRPr="00CD4EDC" w:rsidRDefault="004D0338"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475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9B619C1" w14:textId="77777777" w:rsidR="004D0338" w:rsidRPr="008A06EF" w:rsidRDefault="004D0338" w:rsidP="002631A1">
            <w:pPr>
              <w:rPr>
                <w:rFonts w:cs="Times New Roman"/>
                <w:b/>
              </w:rPr>
            </w:pPr>
            <w:r w:rsidRPr="008A06EF">
              <w:rPr>
                <w:rFonts w:cs="Times New Roman"/>
                <w:b/>
              </w:rPr>
              <w:t>Analyzing and Interpreting Data</w:t>
            </w:r>
          </w:p>
          <w:p w14:paraId="4A06BC75" w14:textId="77777777" w:rsidR="004D0338" w:rsidRPr="00745C89" w:rsidRDefault="004D0338" w:rsidP="00962C5C">
            <w:pPr>
              <w:pStyle w:val="ListParagraph"/>
              <w:numPr>
                <w:ilvl w:val="0"/>
                <w:numId w:val="9"/>
              </w:numPr>
              <w:rPr>
                <w:rFonts w:cs="Times New Roman"/>
                <w:b/>
              </w:rPr>
            </w:pPr>
            <w:r w:rsidRPr="008A06EF">
              <w:t>Analyze and interpret data to make sense of phenomena using logical reasoning.</w:t>
            </w:r>
          </w:p>
          <w:p w14:paraId="7F78A8F2" w14:textId="77777777" w:rsidR="004D0338" w:rsidRPr="00147A90" w:rsidRDefault="004D0338" w:rsidP="002631A1">
            <w:pPr>
              <w:rPr>
                <w:b/>
                <w:bCs/>
              </w:rPr>
            </w:pPr>
            <w:r>
              <w:rPr>
                <w:rFonts w:cs="Times New Roman"/>
                <w:b/>
              </w:rPr>
              <w:t xml:space="preserve">Supporting: </w:t>
            </w:r>
            <w:r w:rsidRPr="008A06EF">
              <w:rPr>
                <w:b/>
                <w:bCs/>
              </w:rPr>
              <w:t>Obtaining, Evaluating, and Communicating Information</w:t>
            </w:r>
          </w:p>
        </w:tc>
      </w:tr>
      <w:tr w:rsidR="004D0338" w:rsidRPr="00790CD6" w14:paraId="46C2320F"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C269FFD" w14:textId="77777777" w:rsidR="004D0338" w:rsidRPr="00CD4EDC" w:rsidRDefault="004D0338"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4752"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0D49477" w14:textId="77777777" w:rsidR="004D0338" w:rsidRPr="008A06EF" w:rsidRDefault="004D0338" w:rsidP="002631A1">
            <w:pPr>
              <w:contextualSpacing/>
              <w:rPr>
                <w:rFonts w:eastAsia="Cambria" w:cs="Times New Roman"/>
                <w:b/>
              </w:rPr>
            </w:pPr>
            <w:r w:rsidRPr="008A06EF">
              <w:rPr>
                <w:rFonts w:eastAsia="Cambria" w:cs="Times New Roman"/>
                <w:b/>
              </w:rPr>
              <w:t>LS3.A: Inheritance of Traits</w:t>
            </w:r>
          </w:p>
          <w:p w14:paraId="76504DC1" w14:textId="77777777" w:rsidR="004D0338" w:rsidRDefault="004D0338" w:rsidP="00962C5C">
            <w:pPr>
              <w:pStyle w:val="ListParagraph"/>
              <w:numPr>
                <w:ilvl w:val="0"/>
                <w:numId w:val="9"/>
              </w:numPr>
              <w:rPr>
                <w:rFonts w:eastAsia="Cambria" w:cs="Times New Roman"/>
              </w:rPr>
            </w:pPr>
            <w:r w:rsidRPr="008A06EF">
              <w:rPr>
                <w:rFonts w:eastAsia="Cambria" w:cs="Times New Roman"/>
              </w:rPr>
              <w:t>Many characteristics of organisms are inherited from their parents.</w:t>
            </w:r>
          </w:p>
          <w:p w14:paraId="01C3CB9F" w14:textId="77777777" w:rsidR="004D0338" w:rsidRPr="00A74900" w:rsidRDefault="004D0338" w:rsidP="002631A1">
            <w:pPr>
              <w:contextualSpacing/>
              <w:rPr>
                <w:rFonts w:ascii="Calibri" w:eastAsia="Cambria" w:hAnsi="Calibri" w:cs="Times New Roman"/>
                <w:b/>
              </w:rPr>
            </w:pPr>
            <w:r w:rsidRPr="00A74900">
              <w:rPr>
                <w:rFonts w:ascii="Calibri" w:eastAsia="Cambria" w:hAnsi="Calibri" w:cs="Times New Roman"/>
                <w:b/>
              </w:rPr>
              <w:t>LS3.B: Variation of Traits</w:t>
            </w:r>
          </w:p>
          <w:p w14:paraId="4F673DFF" w14:textId="77777777" w:rsidR="004D0338" w:rsidRPr="00E96886" w:rsidRDefault="004D0338" w:rsidP="00962C5C">
            <w:pPr>
              <w:pStyle w:val="ListParagraph"/>
              <w:numPr>
                <w:ilvl w:val="0"/>
                <w:numId w:val="9"/>
              </w:numPr>
              <w:rPr>
                <w:rFonts w:asciiTheme="majorHAnsi" w:hAnsiTheme="majorHAnsi"/>
                <w:b/>
              </w:rPr>
            </w:pPr>
            <w:r w:rsidRPr="00E96886">
              <w:rPr>
                <w:rFonts w:ascii="Calibri" w:eastAsia="Cambria" w:hAnsi="Calibri" w:cs="Times New Roman"/>
              </w:rPr>
              <w:t>Different organisms vary in how they look and function because they have different inherited information</w:t>
            </w:r>
            <w:r>
              <w:rPr>
                <w:rFonts w:ascii="Calibri" w:eastAsia="Cambria" w:hAnsi="Calibri" w:cs="Times New Roman"/>
              </w:rPr>
              <w:t>.</w:t>
            </w:r>
          </w:p>
        </w:tc>
      </w:tr>
      <w:tr w:rsidR="004D0338" w:rsidRPr="00790CD6" w14:paraId="7FA3297E"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B0044C8" w14:textId="44402F89" w:rsidR="004D0338" w:rsidRPr="00CD4EDC"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4752"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45BA359" w14:textId="77777777" w:rsidR="004D0338" w:rsidRPr="008A06EF" w:rsidRDefault="004D0338" w:rsidP="002631A1">
            <w:pPr>
              <w:contextualSpacing/>
              <w:rPr>
                <w:b/>
              </w:rPr>
            </w:pPr>
            <w:r w:rsidRPr="008A06EF">
              <w:rPr>
                <w:b/>
              </w:rPr>
              <w:t xml:space="preserve">Patterns </w:t>
            </w:r>
          </w:p>
          <w:p w14:paraId="4A963605" w14:textId="77777777" w:rsidR="004D0338" w:rsidRPr="00E96886" w:rsidRDefault="004D0338" w:rsidP="00962C5C">
            <w:pPr>
              <w:pStyle w:val="ListParagraph"/>
              <w:numPr>
                <w:ilvl w:val="0"/>
                <w:numId w:val="9"/>
              </w:numPr>
              <w:rPr>
                <w:rFonts w:asciiTheme="majorHAnsi" w:hAnsiTheme="majorHAnsi"/>
                <w:b/>
              </w:rPr>
            </w:pPr>
            <w:r w:rsidRPr="008A06EF">
              <w:t>Similarities and differences in patterns can be used to sort and classify natural phenomena.</w:t>
            </w:r>
          </w:p>
        </w:tc>
      </w:tr>
    </w:tbl>
    <w:p w14:paraId="3292F1D4" w14:textId="77777777" w:rsidR="004D0338" w:rsidRDefault="004D0338" w:rsidP="00171C0D">
      <w:pPr>
        <w:sectPr w:rsidR="004D0338" w:rsidSect="00926A70">
          <w:pgSz w:w="20160" w:h="12240" w:orient="landscape" w:code="5"/>
          <w:pgMar w:top="1008" w:right="1008" w:bottom="1440" w:left="1008" w:header="144" w:footer="144" w:gutter="0"/>
          <w:cols w:space="720"/>
          <w:docGrid w:linePitch="360"/>
        </w:sectPr>
      </w:pPr>
    </w:p>
    <w:tbl>
      <w:tblPr>
        <w:tblStyle w:val="TableGrid"/>
        <w:tblW w:w="19008" w:type="dxa"/>
        <w:jc w:val="center"/>
        <w:tblLook w:val="04A0" w:firstRow="1" w:lastRow="0" w:firstColumn="1" w:lastColumn="0" w:noHBand="0" w:noVBand="1"/>
      </w:tblPr>
      <w:tblGrid>
        <w:gridCol w:w="4752"/>
        <w:gridCol w:w="14256"/>
      </w:tblGrid>
      <w:tr w:rsidR="00827A86" w:rsidRPr="00CD4EDC" w14:paraId="2FE3DD8A" w14:textId="77777777" w:rsidTr="00F76DA1">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30CC7CFE" w14:textId="77777777" w:rsidR="00827A86" w:rsidRPr="00CD4EDC" w:rsidRDefault="00827A86" w:rsidP="002631A1">
            <w:pPr>
              <w:jc w:val="center"/>
              <w:rPr>
                <w:rFonts w:asciiTheme="majorHAnsi" w:hAnsiTheme="majorHAnsi"/>
                <w:b/>
              </w:rPr>
            </w:pPr>
            <w:r>
              <w:rPr>
                <w:rFonts w:asciiTheme="majorHAnsi" w:hAnsiTheme="majorHAnsi"/>
                <w:b/>
                <w:color w:val="FFFFFF" w:themeColor="background1"/>
                <w:sz w:val="28"/>
              </w:rPr>
              <w:lastRenderedPageBreak/>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3-LS4-1</w:t>
            </w:r>
          </w:p>
        </w:tc>
      </w:tr>
      <w:tr w:rsidR="00827A86" w:rsidRPr="00CD4EDC" w14:paraId="22EF8682" w14:textId="77777777" w:rsidTr="00F76DA1">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B6B2A0" w14:textId="77777777" w:rsidR="00827A86" w:rsidRPr="00E16C2C" w:rsidRDefault="00827A86" w:rsidP="002631A1">
            <w:pPr>
              <w:rPr>
                <w:rFonts w:asciiTheme="majorHAnsi" w:hAnsiTheme="majorHAnsi"/>
              </w:rPr>
            </w:pPr>
            <w:r w:rsidRPr="00AD660A">
              <w:rPr>
                <w:rFonts w:ascii="Calibri" w:eastAsia="Cambria" w:hAnsi="Calibri" w:cs="Times New Roman"/>
                <w:b/>
              </w:rPr>
              <w:t>3-LS4-1</w:t>
            </w:r>
            <w:r w:rsidRPr="00AD660A">
              <w:rPr>
                <w:rFonts w:ascii="Calibri" w:eastAsia="Cambria" w:hAnsi="Calibri" w:cs="Times New Roman"/>
              </w:rPr>
              <w:t xml:space="preserve"> </w:t>
            </w:r>
            <w:r w:rsidRPr="007B6EAE">
              <w:rPr>
                <w:rFonts w:ascii="Calibri" w:eastAsia="Cambria" w:hAnsi="Calibri" w:cs="Times New Roman"/>
              </w:rPr>
              <w:t>Analyze and interpret data from fossils to provide evidence of the organisms and the environments in which they lived long ago. [Clarification Statement: Examples of data could include type, size, and distributions of fossil organisms. Examples of fossils and environments could include marine fossils found on dry land, tropical plant fossils found in Arctic areas, and fossils of extinct organisms.] [Assessment Boundary: Assessment does not include identification of specific fossils or present plants and animals. Assessment is limited to major fossil types and relative ages.]</w:t>
            </w:r>
          </w:p>
        </w:tc>
      </w:tr>
      <w:tr w:rsidR="00827A86" w:rsidRPr="00CD4EDC" w14:paraId="57886E90"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A07EFA8" w14:textId="77777777" w:rsidR="00827A86" w:rsidRDefault="00827A86"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81F657" w14:textId="77777777" w:rsidR="00827A86" w:rsidRPr="00AD660A" w:rsidRDefault="00827A86" w:rsidP="002631A1">
            <w:pPr>
              <w:contextualSpacing/>
              <w:rPr>
                <w:b/>
              </w:rPr>
            </w:pPr>
            <w:r w:rsidRPr="00AD660A">
              <w:rPr>
                <w:b/>
              </w:rPr>
              <w:t>Analyzing and Interpreting Data</w:t>
            </w:r>
          </w:p>
          <w:p w14:paraId="7DD46089" w14:textId="77777777" w:rsidR="00827A86" w:rsidRPr="00B75A93" w:rsidRDefault="00827A86" w:rsidP="00962C5C">
            <w:pPr>
              <w:pStyle w:val="ListParagraph"/>
              <w:numPr>
                <w:ilvl w:val="0"/>
                <w:numId w:val="11"/>
              </w:numPr>
              <w:rPr>
                <w:rFonts w:asciiTheme="majorHAnsi" w:hAnsiTheme="majorHAnsi"/>
                <w:b/>
              </w:rPr>
            </w:pPr>
            <w:r w:rsidRPr="00AD660A">
              <w:t>Analyze and interpret data to make sense of phenomena using logical reasoning.</w:t>
            </w:r>
          </w:p>
        </w:tc>
      </w:tr>
      <w:tr w:rsidR="00827A86" w:rsidRPr="00CD4EDC" w14:paraId="6104E9A9"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80681D3" w14:textId="77777777" w:rsidR="00827A86" w:rsidRDefault="00827A86"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CAF4AA1" w14:textId="77777777" w:rsidR="00827A86" w:rsidRPr="00AD660A" w:rsidRDefault="00827A86" w:rsidP="002631A1">
            <w:pPr>
              <w:contextualSpacing/>
              <w:rPr>
                <w:b/>
              </w:rPr>
            </w:pPr>
            <w:r w:rsidRPr="00AD660A">
              <w:rPr>
                <w:b/>
              </w:rPr>
              <w:t>LS4.A: Evidence of Common Ancestry and Diversity</w:t>
            </w:r>
          </w:p>
          <w:p w14:paraId="0BCEC733" w14:textId="77777777" w:rsidR="00827A86" w:rsidRPr="00AD660A" w:rsidRDefault="00827A86" w:rsidP="00962C5C">
            <w:pPr>
              <w:pStyle w:val="ListParagraph"/>
              <w:numPr>
                <w:ilvl w:val="0"/>
                <w:numId w:val="9"/>
              </w:numPr>
              <w:rPr>
                <w:rFonts w:ascii="Calibri" w:eastAsia="Cambria" w:hAnsi="Calibri" w:cs="Times New Roman"/>
              </w:rPr>
            </w:pPr>
            <w:r w:rsidRPr="00AD660A">
              <w:t xml:space="preserve">Some kinds of plants and animals that once lived on Earth are no longer found anywhere. </w:t>
            </w:r>
          </w:p>
          <w:p w14:paraId="16BCB8A9" w14:textId="77777777" w:rsidR="00827A86" w:rsidRPr="00B75A93" w:rsidRDefault="00827A86" w:rsidP="00962C5C">
            <w:pPr>
              <w:pStyle w:val="ListParagraph"/>
              <w:numPr>
                <w:ilvl w:val="0"/>
                <w:numId w:val="9"/>
              </w:numPr>
              <w:rPr>
                <w:rFonts w:asciiTheme="majorHAnsi" w:hAnsiTheme="majorHAnsi"/>
              </w:rPr>
            </w:pPr>
            <w:r w:rsidRPr="00AD660A">
              <w:t xml:space="preserve">Fossils provide evidence about the types of organisms that lived long ago </w:t>
            </w:r>
            <w:proofErr w:type="gramStart"/>
            <w:r w:rsidRPr="00AD660A">
              <w:t>and also</w:t>
            </w:r>
            <w:proofErr w:type="gramEnd"/>
            <w:r w:rsidRPr="00AD660A">
              <w:t xml:space="preserve"> about the nature of their environments.</w:t>
            </w:r>
          </w:p>
        </w:tc>
      </w:tr>
      <w:tr w:rsidR="00827A86" w:rsidRPr="00CD4EDC" w14:paraId="16A1AFFC"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62EBD38" w14:textId="723B9370" w:rsidR="00827A86"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425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A1DEB28" w14:textId="77777777" w:rsidR="00827A86" w:rsidRPr="00AD660A" w:rsidRDefault="00827A86" w:rsidP="002631A1">
            <w:pPr>
              <w:contextualSpacing/>
              <w:rPr>
                <w:b/>
              </w:rPr>
            </w:pPr>
            <w:r w:rsidRPr="00AD660A">
              <w:rPr>
                <w:b/>
              </w:rPr>
              <w:t xml:space="preserve">Scale, Proportion, and Quantity </w:t>
            </w:r>
          </w:p>
          <w:p w14:paraId="38D320E4" w14:textId="77777777" w:rsidR="00827A86" w:rsidRPr="00B75A93" w:rsidRDefault="00827A86" w:rsidP="00962C5C">
            <w:pPr>
              <w:pStyle w:val="ListParagraph"/>
              <w:numPr>
                <w:ilvl w:val="0"/>
                <w:numId w:val="12"/>
              </w:numPr>
              <w:rPr>
                <w:rFonts w:asciiTheme="majorHAnsi" w:hAnsiTheme="majorHAnsi"/>
                <w:b/>
              </w:rPr>
            </w:pPr>
            <w:r w:rsidRPr="00AD660A">
              <w:t>Observable phenomena exist from very short to very long time periods.</w:t>
            </w:r>
          </w:p>
        </w:tc>
      </w:tr>
    </w:tbl>
    <w:p w14:paraId="53E91244" w14:textId="77777777" w:rsidR="00827A86" w:rsidRPr="00F76DA1" w:rsidRDefault="00827A86" w:rsidP="00827A86">
      <w:pPr>
        <w:pStyle w:val="ListParagraph"/>
        <w:spacing w:after="0" w:line="240" w:lineRule="auto"/>
        <w:rPr>
          <w:rFonts w:eastAsia="Times New Roman" w:cstheme="minorHAnsi"/>
          <w:color w:val="000000"/>
          <w:sz w:val="20"/>
          <w:szCs w:val="20"/>
        </w:rPr>
      </w:pPr>
    </w:p>
    <w:tbl>
      <w:tblPr>
        <w:tblStyle w:val="TableGrid"/>
        <w:tblW w:w="19008" w:type="dxa"/>
        <w:jc w:val="center"/>
        <w:tblLook w:val="04A0" w:firstRow="1" w:lastRow="0" w:firstColumn="1" w:lastColumn="0" w:noHBand="0" w:noVBand="1"/>
      </w:tblPr>
      <w:tblGrid>
        <w:gridCol w:w="4752"/>
        <w:gridCol w:w="4752"/>
        <w:gridCol w:w="4752"/>
        <w:gridCol w:w="4752"/>
      </w:tblGrid>
      <w:tr w:rsidR="00827A86" w:rsidRPr="00CD4EDC" w14:paraId="3EEF598F" w14:textId="77777777" w:rsidTr="00F76DA1">
        <w:trPr>
          <w:jc w:val="center"/>
        </w:trPr>
        <w:tc>
          <w:tcPr>
            <w:tcW w:w="19008"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2F6E8BA1" w14:textId="77777777" w:rsidR="00827A86" w:rsidRPr="00CD4EDC" w:rsidRDefault="00827A86" w:rsidP="002631A1">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3-LS4-1</w:t>
            </w:r>
          </w:p>
        </w:tc>
      </w:tr>
      <w:tr w:rsidR="00827A86" w:rsidRPr="00CD4EDC" w14:paraId="4E289154" w14:textId="77777777" w:rsidTr="00F76DA1">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4B9405" w14:textId="77777777" w:rsidR="00827A86" w:rsidRPr="00CD4EDC" w:rsidRDefault="00827A86" w:rsidP="002631A1">
            <w:pPr>
              <w:jc w:val="center"/>
              <w:rPr>
                <w:rFonts w:asciiTheme="majorHAnsi" w:hAnsiTheme="majorHAnsi"/>
                <w:b/>
                <w:i/>
                <w:sz w:val="24"/>
              </w:rPr>
            </w:pP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7A7230" w14:textId="77777777" w:rsidR="00827A86" w:rsidRPr="00CD4EDC" w:rsidRDefault="00827A86"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7B6458" w14:textId="77777777" w:rsidR="00827A86" w:rsidRPr="00CD4EDC" w:rsidRDefault="00827A86" w:rsidP="002631A1">
            <w:pPr>
              <w:jc w:val="center"/>
              <w:rPr>
                <w:rFonts w:asciiTheme="majorHAnsi" w:hAnsiTheme="majorHAnsi"/>
                <w:b/>
                <w:i/>
                <w:sz w:val="24"/>
              </w:rPr>
            </w:pPr>
            <w:r w:rsidRPr="00CD4EDC">
              <w:rPr>
                <w:rFonts w:asciiTheme="majorHAnsi" w:hAnsiTheme="majorHAnsi"/>
                <w:b/>
                <w:i/>
                <w:sz w:val="24"/>
              </w:rPr>
              <w:t>Level 2</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553B2" w14:textId="77777777" w:rsidR="00827A86" w:rsidRPr="00CD4EDC" w:rsidRDefault="00827A86"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827A86" w:rsidRPr="00CD4EDC" w14:paraId="59C29AE1" w14:textId="77777777" w:rsidTr="00F76DA1">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55C302A" w14:textId="77777777" w:rsidR="00827A86" w:rsidRPr="00CD4EDC" w:rsidRDefault="00827A86" w:rsidP="002631A1">
            <w:pPr>
              <w:jc w:val="center"/>
              <w:rPr>
                <w:rFonts w:asciiTheme="majorHAnsi" w:hAnsiTheme="majorHAnsi"/>
                <w:b/>
                <w:i/>
                <w:sz w:val="24"/>
              </w:rPr>
            </w:pPr>
          </w:p>
        </w:tc>
        <w:tc>
          <w:tcPr>
            <w:tcW w:w="14256"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CB07D45" w14:textId="77777777" w:rsidR="00827A86" w:rsidRPr="00CD4EDC" w:rsidRDefault="00827A86" w:rsidP="002631A1">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53120" behindDoc="0" locked="0" layoutInCell="1" allowOverlap="1" wp14:anchorId="71E99369" wp14:editId="0EA40325">
                      <wp:simplePos x="0" y="0"/>
                      <wp:positionH relativeFrom="column">
                        <wp:posOffset>2598420</wp:posOffset>
                      </wp:positionH>
                      <wp:positionV relativeFrom="paragraph">
                        <wp:posOffset>90805</wp:posOffset>
                      </wp:positionV>
                      <wp:extent cx="3545840" cy="13970"/>
                      <wp:effectExtent l="57150" t="76200" r="16510" b="157480"/>
                      <wp:wrapNone/>
                      <wp:docPr id="153" name="Group 1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154" name="Group 154"/>
                              <wpg:cNvGrpSpPr/>
                              <wpg:grpSpPr>
                                <a:xfrm>
                                  <a:off x="1901952" y="0"/>
                                  <a:ext cx="1644015" cy="6985"/>
                                  <a:chOff x="0" y="0"/>
                                  <a:chExt cx="1644573" cy="7315"/>
                                </a:xfrm>
                              </wpg:grpSpPr>
                              <wpg:grpSp>
                                <wpg:cNvPr id="155" name="Group 155"/>
                                <wpg:cNvGrpSpPr/>
                                <wpg:grpSpPr>
                                  <a:xfrm>
                                    <a:off x="321868" y="0"/>
                                    <a:ext cx="1322705" cy="0"/>
                                    <a:chOff x="0" y="0"/>
                                    <a:chExt cx="1323263" cy="0"/>
                                  </a:xfrm>
                                </wpg:grpSpPr>
                                <wpg:grpSp>
                                  <wpg:cNvPr id="156" name="Group 156"/>
                                  <wpg:cNvGrpSpPr/>
                                  <wpg:grpSpPr>
                                    <a:xfrm>
                                      <a:off x="0" y="0"/>
                                      <a:ext cx="635914" cy="0"/>
                                      <a:chOff x="0" y="0"/>
                                      <a:chExt cx="635914" cy="0"/>
                                    </a:xfrm>
                                  </wpg:grpSpPr>
                                  <wps:wsp>
                                    <wps:cNvPr id="157" name="Straight Arrow Connector 15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58" name="Straight Arrow Connector 15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59" name="Group 159"/>
                                  <wpg:cNvGrpSpPr/>
                                  <wpg:grpSpPr>
                                    <a:xfrm>
                                      <a:off x="687628" y="0"/>
                                      <a:ext cx="635635" cy="0"/>
                                      <a:chOff x="0" y="0"/>
                                      <a:chExt cx="635914" cy="0"/>
                                    </a:xfrm>
                                  </wpg:grpSpPr>
                                  <wps:wsp>
                                    <wps:cNvPr id="160" name="Straight Arrow Connector 16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61" name="Straight Arrow Connector 16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62" name="Straight Arrow Connector 16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63" name="Group 163"/>
                              <wpg:cNvGrpSpPr/>
                              <wpg:grpSpPr>
                                <a:xfrm rot="10800000">
                                  <a:off x="0" y="7315"/>
                                  <a:ext cx="1644015" cy="6985"/>
                                  <a:chOff x="0" y="0"/>
                                  <a:chExt cx="1644573" cy="7315"/>
                                </a:xfrm>
                              </wpg:grpSpPr>
                              <wpg:grpSp>
                                <wpg:cNvPr id="164" name="Group 164"/>
                                <wpg:cNvGrpSpPr/>
                                <wpg:grpSpPr>
                                  <a:xfrm>
                                    <a:off x="321868" y="0"/>
                                    <a:ext cx="1322705" cy="0"/>
                                    <a:chOff x="0" y="0"/>
                                    <a:chExt cx="1323263" cy="0"/>
                                  </a:xfrm>
                                </wpg:grpSpPr>
                                <wpg:grpSp>
                                  <wpg:cNvPr id="165" name="Group 165"/>
                                  <wpg:cNvGrpSpPr/>
                                  <wpg:grpSpPr>
                                    <a:xfrm>
                                      <a:off x="0" y="0"/>
                                      <a:ext cx="635914" cy="0"/>
                                      <a:chOff x="0" y="0"/>
                                      <a:chExt cx="635914" cy="0"/>
                                    </a:xfrm>
                                  </wpg:grpSpPr>
                                  <wps:wsp>
                                    <wps:cNvPr id="166" name="Straight Arrow Connector 16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67" name="Straight Arrow Connector 16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68" name="Group 168"/>
                                  <wpg:cNvGrpSpPr/>
                                  <wpg:grpSpPr>
                                    <a:xfrm>
                                      <a:off x="687628" y="0"/>
                                      <a:ext cx="635635" cy="0"/>
                                      <a:chOff x="0" y="0"/>
                                      <a:chExt cx="635914" cy="0"/>
                                    </a:xfrm>
                                  </wpg:grpSpPr>
                                  <wps:wsp>
                                    <wps:cNvPr id="169" name="Straight Arrow Connector 16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70" name="Straight Arrow Connector 17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71" name="Straight Arrow Connector 17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172" name="Straight Connector 17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6893C324" id="Group 153" o:spid="_x0000_s1026" alt="&quot;&quot;" style="position:absolute;margin-left:204.6pt;margin-top:7.15pt;width:279.2pt;height:1.1pt;z-index:251653120;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">
                      <v:group id="Group 15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group id="Group 15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group id="Group 15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Straight Arrow Connector 15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" strokecolor="window" strokeweight="2pt">
                              <v:stroke dashstyle="1 1" endarrow="open"/>
                              <v:shadow on="t" color="black" opacity="24903f" origin=",.5" offset="0,.55556mm"/>
                            </v:shape>
                            <v:shape id="Straight Arrow Connector 15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" strokecolor="window" strokeweight="2pt">
                              <v:stroke dashstyle="1 1" endarrow="open"/>
                              <v:shadow on="t" color="black" opacity="24903f" origin=",.5" offset="0,.55556mm"/>
                            </v:shape>
                          </v:group>
                          <v:group id="Group 15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Straight Arrow Connector 16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" strokecolor="window" strokeweight="2pt">
                              <v:stroke dashstyle="1 1" endarrow="open"/>
                              <v:shadow on="t" color="black" opacity="24903f" origin=",.5" offset="0,.55556mm"/>
                            </v:shape>
                            <v:shape id="Straight Arrow Connector 16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" strokecolor="window" strokeweight="2pt">
                              <v:stroke dashstyle="1 1" endarrow="open"/>
                              <v:shadow on="t" color="black" opacity="24903f" origin=",.5" offset="0,.55556mm"/>
                            </v:shape>
                          </v:group>
                        </v:group>
                        <v:shape id="Straight Arrow Connector 16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" strokecolor="window" strokeweight="2pt">
                          <v:stroke dashstyle="1 1" endarrow="open"/>
                          <v:shadow on="t" color="black" opacity="24903f" origin=",.5" offset="0,.55556mm"/>
                        </v:shape>
                      </v:group>
                      <v:group id="Group 16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">
                        <v:group id="Group 16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group id="Group 16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Straight Arrow Connector 16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" strokecolor="window" strokeweight="2pt">
                              <v:stroke dashstyle="1 1" endarrow="open"/>
                              <v:shadow on="t" color="black" opacity="24903f" origin=",.5" offset="0,.55556mm"/>
                            </v:shape>
                            <v:shape id="Straight Arrow Connector 16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" strokecolor="window" strokeweight="2pt">
                              <v:stroke dashstyle="1 1" endarrow="open"/>
                              <v:shadow on="t" color="black" opacity="24903f" origin=",.5" offset="0,.55556mm"/>
                            </v:shape>
                          </v:group>
                          <v:group id="Group 16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Straight Arrow Connector 16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" strokecolor="window" strokeweight="2pt">
                              <v:stroke dashstyle="1 1" endarrow="open"/>
                              <v:shadow on="t" color="black" opacity="24903f" origin=",.5" offset="0,.55556mm"/>
                            </v:shape>
                            <v:shape id="Straight Arrow Connector 17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" strokecolor="window" strokeweight="2pt">
                              <v:stroke dashstyle="1 1" endarrow="open"/>
                              <v:shadow on="t" color="black" opacity="24903f" origin=",.5" offset="0,.55556mm"/>
                            </v:shape>
                          </v:group>
                        </v:group>
                        <v:shape id="Straight Arrow Connector 17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" strokecolor="window" strokeweight="2pt">
                          <v:stroke dashstyle="1 1" endarrow="open"/>
                          <v:shadow on="t" color="black" opacity="24903f" origin=",.5" offset="0,.55556mm"/>
                        </v:shape>
                      </v:group>
                      <v:line id="Straight Connector 17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827A86" w:rsidRPr="00CD4EDC" w14:paraId="7049D212" w14:textId="77777777" w:rsidTr="00F76DA1">
        <w:trPr>
          <w:trHeight w:val="1122"/>
          <w:jc w:val="center"/>
        </w:trPr>
        <w:tc>
          <w:tcPr>
            <w:tcW w:w="4752" w:type="dxa"/>
            <w:tcBorders>
              <w:top w:val="single" w:sz="4" w:space="0" w:color="auto"/>
              <w:left w:val="single" w:sz="4" w:space="0" w:color="auto"/>
              <w:bottom w:val="single" w:sz="4" w:space="0" w:color="auto"/>
              <w:right w:val="single" w:sz="4" w:space="0" w:color="auto"/>
            </w:tcBorders>
          </w:tcPr>
          <w:p w14:paraId="19BC8946" w14:textId="77777777" w:rsidR="00827A86" w:rsidRDefault="00827A86" w:rsidP="002631A1">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70EB0C9B" w14:textId="77777777" w:rsidR="00827A86" w:rsidRPr="00162A19" w:rsidRDefault="00827A86" w:rsidP="002631A1">
            <w:pPr>
              <w:rPr>
                <w:b/>
              </w:rPr>
            </w:pPr>
            <w:r w:rsidRPr="00162A19">
              <w:rPr>
                <w:b/>
              </w:rPr>
              <w:t>3-LS4-1.1</w:t>
            </w:r>
          </w:p>
          <w:p w14:paraId="044F8FC5" w14:textId="77777777" w:rsidR="00827A86" w:rsidRPr="00A025EE" w:rsidRDefault="00827A86" w:rsidP="002631A1">
            <w:pPr>
              <w:rPr>
                <w:rFonts w:asciiTheme="majorHAnsi" w:hAnsiTheme="majorHAnsi"/>
              </w:rPr>
            </w:pPr>
            <w:r w:rsidRPr="00162A19">
              <w:t xml:space="preserve">Use text and media </w:t>
            </w:r>
            <w:r w:rsidRPr="008A06EF">
              <w:t>(</w:t>
            </w:r>
            <w:r>
              <w:t xml:space="preserve">e.g., </w:t>
            </w:r>
            <w:r w:rsidRPr="008A06EF">
              <w:t>drawings</w:t>
            </w:r>
            <w:r>
              <w:t xml:space="preserve">, diagrams, </w:t>
            </w:r>
            <w:r w:rsidRPr="008A06EF">
              <w:t>photographs)</w:t>
            </w:r>
            <w:r>
              <w:t xml:space="preserve"> </w:t>
            </w:r>
            <w:r w:rsidRPr="00162A19">
              <w:t xml:space="preserve">to </w:t>
            </w:r>
            <w:r>
              <w:t>recognize that there was</w:t>
            </w:r>
            <w:r w:rsidRPr="00162A19">
              <w:t xml:space="preserve"> life on Earth long ago.</w:t>
            </w:r>
          </w:p>
        </w:tc>
        <w:tc>
          <w:tcPr>
            <w:tcW w:w="4752" w:type="dxa"/>
            <w:tcBorders>
              <w:top w:val="single" w:sz="4" w:space="0" w:color="auto"/>
              <w:left w:val="single" w:sz="4" w:space="0" w:color="auto"/>
              <w:bottom w:val="single" w:sz="4" w:space="0" w:color="auto"/>
              <w:right w:val="single" w:sz="4" w:space="0" w:color="auto"/>
            </w:tcBorders>
          </w:tcPr>
          <w:p w14:paraId="7B4B3CF9" w14:textId="7E125BDF" w:rsidR="00827A86" w:rsidRPr="00162A19" w:rsidRDefault="00827A86" w:rsidP="002631A1">
            <w:r w:rsidRPr="00162A19">
              <w:rPr>
                <w:b/>
              </w:rPr>
              <w:t>3-LS4-</w:t>
            </w:r>
            <w:r w:rsidR="00C4178E">
              <w:rPr>
                <w:b/>
              </w:rPr>
              <w:t>1</w:t>
            </w:r>
            <w:r w:rsidRPr="00162A19">
              <w:rPr>
                <w:b/>
              </w:rPr>
              <w:t>.2</w:t>
            </w:r>
            <w:r w:rsidRPr="00162A19">
              <w:t xml:space="preserve"> </w:t>
            </w:r>
          </w:p>
          <w:p w14:paraId="106F1672" w14:textId="77777777" w:rsidR="00827A86" w:rsidRPr="00A025EE" w:rsidRDefault="00827A86" w:rsidP="002631A1">
            <w:pPr>
              <w:rPr>
                <w:rFonts w:asciiTheme="majorHAnsi" w:hAnsiTheme="majorHAnsi"/>
              </w:rPr>
            </w:pPr>
            <w:r w:rsidRPr="00162A19">
              <w:t xml:space="preserve">Use </w:t>
            </w:r>
            <w:r>
              <w:t>observations from fossils</w:t>
            </w:r>
            <w:r w:rsidRPr="00162A19">
              <w:t xml:space="preserve"> to </w:t>
            </w:r>
            <w:r>
              <w:t>describe</w:t>
            </w:r>
            <w:r w:rsidRPr="00162A19">
              <w:t xml:space="preserve"> plants and animals that lived long</w:t>
            </w:r>
            <w:r>
              <w:t xml:space="preserve"> ago </w:t>
            </w:r>
            <w:r w:rsidRPr="001F4E1E">
              <w:t>or compare fossils to their modern</w:t>
            </w:r>
            <w:r>
              <w:t>-</w:t>
            </w:r>
            <w:r w:rsidRPr="001F4E1E">
              <w:t>day relatives.</w:t>
            </w:r>
          </w:p>
        </w:tc>
        <w:tc>
          <w:tcPr>
            <w:tcW w:w="4752" w:type="dxa"/>
            <w:tcBorders>
              <w:top w:val="single" w:sz="4" w:space="0" w:color="auto"/>
              <w:left w:val="single" w:sz="4" w:space="0" w:color="auto"/>
              <w:bottom w:val="single" w:sz="4" w:space="0" w:color="auto"/>
              <w:right w:val="single" w:sz="4" w:space="0" w:color="auto"/>
            </w:tcBorders>
          </w:tcPr>
          <w:p w14:paraId="10BCBBCE" w14:textId="4B3EBAD1" w:rsidR="00827A86" w:rsidRDefault="00827A86" w:rsidP="002631A1">
            <w:pPr>
              <w:rPr>
                <w:b/>
              </w:rPr>
            </w:pPr>
            <w:r w:rsidRPr="00162A19">
              <w:rPr>
                <w:b/>
              </w:rPr>
              <w:t>3-LS4-</w:t>
            </w:r>
            <w:r w:rsidR="00C4178E">
              <w:rPr>
                <w:b/>
              </w:rPr>
              <w:t>1</w:t>
            </w:r>
            <w:r w:rsidRPr="00162A19">
              <w:rPr>
                <w:b/>
              </w:rPr>
              <w:t xml:space="preserve">.3 </w:t>
            </w:r>
            <w:r w:rsidRPr="00162A19">
              <w:t xml:space="preserve"> </w:t>
            </w:r>
          </w:p>
          <w:p w14:paraId="337D7DA4" w14:textId="77777777" w:rsidR="00827A86" w:rsidRPr="00A025EE" w:rsidRDefault="00827A86" w:rsidP="002631A1">
            <w:pPr>
              <w:rPr>
                <w:rFonts w:asciiTheme="majorHAnsi" w:hAnsiTheme="majorHAnsi"/>
              </w:rPr>
            </w:pPr>
            <w:r>
              <w:t>Use</w:t>
            </w:r>
            <w:r w:rsidRPr="00162A19">
              <w:t xml:space="preserve"> data from fossils to describe the type of environment in which the plants or animals lived long ago.</w:t>
            </w:r>
          </w:p>
        </w:tc>
      </w:tr>
      <w:tr w:rsidR="00827A86" w:rsidRPr="00790CD6" w14:paraId="68235FBC"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B0CE00B" w14:textId="77777777" w:rsidR="00827A86" w:rsidRPr="00CD4EDC" w:rsidRDefault="00827A86"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FBE83B" w14:textId="77777777" w:rsidR="00827A86" w:rsidRPr="00162A19" w:rsidRDefault="00827A86" w:rsidP="002631A1">
            <w:pPr>
              <w:contextualSpacing/>
              <w:rPr>
                <w:rFonts w:cs="Times New Roman"/>
                <w:b/>
              </w:rPr>
            </w:pPr>
            <w:r w:rsidRPr="00162A19">
              <w:rPr>
                <w:rFonts w:cs="Times New Roman"/>
                <w:b/>
              </w:rPr>
              <w:t>Analyzing and Interpreting Data</w:t>
            </w:r>
          </w:p>
          <w:p w14:paraId="3608D7EE" w14:textId="77777777" w:rsidR="00827A86" w:rsidRPr="00745C89" w:rsidRDefault="00827A86" w:rsidP="00962C5C">
            <w:pPr>
              <w:pStyle w:val="ListParagraph"/>
              <w:numPr>
                <w:ilvl w:val="0"/>
                <w:numId w:val="13"/>
              </w:numPr>
              <w:rPr>
                <w:rFonts w:cs="Times New Roman"/>
                <w:b/>
              </w:rPr>
            </w:pPr>
            <w:r w:rsidRPr="00162A19">
              <w:t>Analyze and interpret data to make sense of phenomena using logical reasoning.</w:t>
            </w:r>
          </w:p>
          <w:p w14:paraId="0C509DA8" w14:textId="77777777" w:rsidR="00827A86" w:rsidRPr="00745C89" w:rsidRDefault="00827A86" w:rsidP="002631A1">
            <w:pPr>
              <w:rPr>
                <w:rFonts w:cs="Times New Roman"/>
                <w:b/>
              </w:rPr>
            </w:pPr>
            <w:r w:rsidRPr="00745C89">
              <w:rPr>
                <w:rFonts w:cs="Times New Roman"/>
                <w:b/>
              </w:rPr>
              <w:t>Supporting:</w:t>
            </w:r>
          </w:p>
          <w:p w14:paraId="0BBCE17E" w14:textId="77777777" w:rsidR="00827A86" w:rsidRPr="00806F0D" w:rsidRDefault="00827A86" w:rsidP="002631A1">
            <w:pPr>
              <w:autoSpaceDE w:val="0"/>
              <w:autoSpaceDN w:val="0"/>
              <w:adjustRightInd w:val="0"/>
              <w:rPr>
                <w:rFonts w:cs="Tahoma"/>
                <w:b/>
                <w:bCs/>
              </w:rPr>
            </w:pPr>
            <w:r w:rsidRPr="00162A19">
              <w:rPr>
                <w:rFonts w:cs="Tahoma"/>
                <w:b/>
                <w:bCs/>
              </w:rPr>
              <w:t>Obtaining, Evaluating, and Communicating Information</w:t>
            </w:r>
          </w:p>
        </w:tc>
      </w:tr>
      <w:tr w:rsidR="00827A86" w:rsidRPr="00790CD6" w14:paraId="45DD256A"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01C9BA5" w14:textId="77777777" w:rsidR="00827A86" w:rsidRPr="00CD4EDC" w:rsidRDefault="00827A86"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48BD571" w14:textId="77777777" w:rsidR="00827A86" w:rsidRPr="00162A19" w:rsidRDefault="00827A86" w:rsidP="002631A1">
            <w:pPr>
              <w:contextualSpacing/>
              <w:rPr>
                <w:b/>
              </w:rPr>
            </w:pPr>
            <w:r w:rsidRPr="00162A19">
              <w:rPr>
                <w:b/>
              </w:rPr>
              <w:t>LS4.A: Evidence of Common Ancestry and Diversity</w:t>
            </w:r>
          </w:p>
          <w:p w14:paraId="13883B5A" w14:textId="77777777" w:rsidR="00827A86" w:rsidRPr="00DE1D38" w:rsidRDefault="00827A86" w:rsidP="00962C5C">
            <w:pPr>
              <w:pStyle w:val="ListParagraph"/>
              <w:numPr>
                <w:ilvl w:val="0"/>
                <w:numId w:val="9"/>
              </w:numPr>
              <w:rPr>
                <w:rFonts w:asciiTheme="majorHAnsi" w:hAnsiTheme="majorHAnsi"/>
                <w:b/>
              </w:rPr>
            </w:pPr>
            <w:r w:rsidRPr="00162A19">
              <w:t>Some kinds of plants and animals that once lived on Earth are no longer found anywhere.</w:t>
            </w:r>
          </w:p>
          <w:p w14:paraId="6C59A35D" w14:textId="77777777" w:rsidR="00827A86" w:rsidRPr="00DE1D38" w:rsidRDefault="00827A86" w:rsidP="00962C5C">
            <w:pPr>
              <w:pStyle w:val="ListParagraph"/>
              <w:numPr>
                <w:ilvl w:val="0"/>
                <w:numId w:val="9"/>
              </w:numPr>
              <w:rPr>
                <w:rFonts w:eastAsia="Cambria" w:cs="Times New Roman"/>
              </w:rPr>
            </w:pPr>
            <w:r w:rsidRPr="00162A19">
              <w:t xml:space="preserve">Fossils provide evidence about the types of organisms that lived long ago </w:t>
            </w:r>
            <w:proofErr w:type="gramStart"/>
            <w:r w:rsidRPr="00162A19">
              <w:t>and also</w:t>
            </w:r>
            <w:proofErr w:type="gramEnd"/>
            <w:r w:rsidRPr="00162A19">
              <w:t xml:space="preserve"> about the nature of their environments. </w:t>
            </w:r>
          </w:p>
        </w:tc>
      </w:tr>
      <w:tr w:rsidR="00827A86" w:rsidRPr="00790CD6" w14:paraId="4D91EACD"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243028E" w14:textId="3AE9C4F9" w:rsidR="00827A86" w:rsidRPr="00CD4EDC"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FC5E611" w14:textId="77777777" w:rsidR="00827A86" w:rsidRPr="00162A19" w:rsidRDefault="00827A86" w:rsidP="002631A1">
            <w:pPr>
              <w:contextualSpacing/>
              <w:rPr>
                <w:b/>
              </w:rPr>
            </w:pPr>
            <w:r w:rsidRPr="00162A19">
              <w:rPr>
                <w:b/>
              </w:rPr>
              <w:t xml:space="preserve">Scale, Proportion, and Quantity </w:t>
            </w:r>
          </w:p>
          <w:p w14:paraId="3617E3FB" w14:textId="77777777" w:rsidR="00827A86" w:rsidRPr="007F53DB" w:rsidRDefault="00827A86" w:rsidP="00962C5C">
            <w:pPr>
              <w:pStyle w:val="ListParagraph"/>
              <w:numPr>
                <w:ilvl w:val="0"/>
                <w:numId w:val="14"/>
              </w:numPr>
              <w:rPr>
                <w:rFonts w:asciiTheme="majorHAnsi" w:hAnsiTheme="majorHAnsi"/>
                <w:b/>
              </w:rPr>
            </w:pPr>
            <w:r w:rsidRPr="00162A19">
              <w:t>Observable phenomena exist from very short to very long time periods.</w:t>
            </w:r>
          </w:p>
        </w:tc>
      </w:tr>
    </w:tbl>
    <w:p w14:paraId="1BB28099" w14:textId="77777777" w:rsidR="00827A86" w:rsidRDefault="00827A86" w:rsidP="00171C0D">
      <w:pPr>
        <w:sectPr w:rsidR="00827A86" w:rsidSect="00926A70">
          <w:pgSz w:w="20160" w:h="12240" w:orient="landscape" w:code="5"/>
          <w:pgMar w:top="1008" w:right="1008" w:bottom="1440" w:left="1008" w:header="144" w:footer="144" w:gutter="0"/>
          <w:cols w:space="720"/>
          <w:docGrid w:linePitch="360"/>
        </w:sectPr>
      </w:pPr>
    </w:p>
    <w:tbl>
      <w:tblPr>
        <w:tblStyle w:val="TableGrid"/>
        <w:tblW w:w="19062" w:type="dxa"/>
        <w:jc w:val="center"/>
        <w:tblLook w:val="04A0" w:firstRow="1" w:lastRow="0" w:firstColumn="1" w:lastColumn="0" w:noHBand="0" w:noVBand="1"/>
      </w:tblPr>
      <w:tblGrid>
        <w:gridCol w:w="4752"/>
        <w:gridCol w:w="14310"/>
      </w:tblGrid>
      <w:tr w:rsidR="00827A86" w:rsidRPr="00CD4EDC" w14:paraId="253F039E" w14:textId="77777777" w:rsidTr="00F76DA1">
        <w:trPr>
          <w:jc w:val="center"/>
        </w:trPr>
        <w:tc>
          <w:tcPr>
            <w:tcW w:w="19062"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1FDE1101" w14:textId="21F279FD" w:rsidR="00827A86" w:rsidRPr="00CD4EDC" w:rsidRDefault="001F7B08" w:rsidP="002631A1">
            <w:pPr>
              <w:jc w:val="center"/>
              <w:rPr>
                <w:rFonts w:asciiTheme="majorHAnsi" w:hAnsiTheme="majorHAnsi"/>
                <w:b/>
              </w:rPr>
            </w:pPr>
            <w:r>
              <w:rPr>
                <w:rFonts w:asciiTheme="majorHAnsi" w:hAnsiTheme="majorHAnsi"/>
                <w:b/>
                <w:color w:val="FFFFFF" w:themeColor="background1"/>
                <w:sz w:val="28"/>
              </w:rPr>
              <w:lastRenderedPageBreak/>
              <w:t>N</w:t>
            </w:r>
            <w:r w:rsidR="00827A86">
              <w:rPr>
                <w:rFonts w:asciiTheme="majorHAnsi" w:hAnsiTheme="majorHAnsi"/>
                <w:b/>
                <w:color w:val="FFFFFF" w:themeColor="background1"/>
                <w:sz w:val="28"/>
              </w:rPr>
              <w:t xml:space="preserve">GSS </w:t>
            </w:r>
            <w:r w:rsidR="00827A86" w:rsidRPr="00CD4EDC">
              <w:rPr>
                <w:rFonts w:asciiTheme="majorHAnsi" w:hAnsiTheme="majorHAnsi"/>
                <w:b/>
                <w:color w:val="FFFFFF" w:themeColor="background1"/>
                <w:sz w:val="28"/>
              </w:rPr>
              <w:t>Performance Expectation</w:t>
            </w:r>
            <w:r w:rsidR="00827A86">
              <w:rPr>
                <w:rFonts w:asciiTheme="majorHAnsi" w:hAnsiTheme="majorHAnsi"/>
                <w:b/>
                <w:color w:val="FFFFFF" w:themeColor="background1"/>
                <w:sz w:val="28"/>
              </w:rPr>
              <w:t xml:space="preserve"> 3-PS2-2</w:t>
            </w:r>
          </w:p>
        </w:tc>
      </w:tr>
      <w:tr w:rsidR="00827A86" w:rsidRPr="00CD4EDC" w14:paraId="63F2DD62" w14:textId="77777777" w:rsidTr="00F76DA1">
        <w:trPr>
          <w:jc w:val="center"/>
        </w:trPr>
        <w:tc>
          <w:tcPr>
            <w:tcW w:w="1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7A9D56" w14:textId="77777777" w:rsidR="00827A86" w:rsidRPr="00E16C2C" w:rsidRDefault="00827A86" w:rsidP="002631A1">
            <w:pPr>
              <w:rPr>
                <w:rFonts w:asciiTheme="majorHAnsi" w:hAnsiTheme="majorHAnsi"/>
              </w:rPr>
            </w:pPr>
            <w:r w:rsidRPr="003B4DBA">
              <w:rPr>
                <w:rFonts w:eastAsia="Cambria" w:cs="Times New Roman"/>
                <w:b/>
              </w:rPr>
              <w:t>3-PS2-2</w:t>
            </w:r>
            <w:r w:rsidRPr="003B4DBA">
              <w:rPr>
                <w:rFonts w:eastAsia="Cambria" w:cs="Times New Roman"/>
              </w:rPr>
              <w:t xml:space="preserve"> Make observations and/or measurements of an object’s motion to provide evidence that a pattern can be used to predict future motion.</w:t>
            </w:r>
            <w:r w:rsidRPr="003B4DBA">
              <w:rPr>
                <w:rFonts w:eastAsia="Cambria" w:cs="Times New Roman"/>
                <w:color w:val="FF0000"/>
              </w:rPr>
              <w:t xml:space="preserve"> </w:t>
            </w:r>
            <w:r w:rsidRPr="00437357">
              <w:rPr>
                <w:rFonts w:eastAsia="Cambria" w:cs="Times New Roman"/>
              </w:rPr>
              <w:t xml:space="preserve">[Clarification Statement: Examples of motion with a predictable pattern could include a child swinging in a swing, a ball rolling back and forth in a bowl, and two children on a </w:t>
            </w:r>
            <w:proofErr w:type="gramStart"/>
            <w:r w:rsidRPr="00437357">
              <w:rPr>
                <w:rFonts w:eastAsia="Cambria" w:cs="Times New Roman"/>
              </w:rPr>
              <w:t>see-saw</w:t>
            </w:r>
            <w:proofErr w:type="gramEnd"/>
            <w:r w:rsidRPr="00437357">
              <w:rPr>
                <w:rFonts w:eastAsia="Cambria" w:cs="Times New Roman"/>
              </w:rPr>
              <w:t>.]</w:t>
            </w:r>
          </w:p>
        </w:tc>
      </w:tr>
      <w:tr w:rsidR="00827A86" w:rsidRPr="00CD4EDC" w14:paraId="405E7CBF" w14:textId="77777777" w:rsidTr="00F76DA1">
        <w:trPr>
          <w:trHeight w:val="852"/>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723DD3A" w14:textId="77777777" w:rsidR="00827A86" w:rsidRDefault="00827A86"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3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EAF81A" w14:textId="77777777" w:rsidR="00827A86" w:rsidRPr="003B4DBA" w:rsidRDefault="00827A86" w:rsidP="002631A1">
            <w:pPr>
              <w:contextualSpacing/>
              <w:rPr>
                <w:rFonts w:eastAsia="Cambria" w:cs="Times New Roman"/>
                <w:b/>
              </w:rPr>
            </w:pPr>
            <w:r w:rsidRPr="003B4DBA">
              <w:rPr>
                <w:rFonts w:eastAsia="Cambria" w:cs="Times New Roman"/>
                <w:b/>
              </w:rPr>
              <w:t>Planning and Carrying Out Investigations</w:t>
            </w:r>
          </w:p>
          <w:p w14:paraId="123CC501" w14:textId="77777777" w:rsidR="00827A86" w:rsidRPr="00A02DF4" w:rsidRDefault="00827A86" w:rsidP="00962C5C">
            <w:pPr>
              <w:pStyle w:val="ListParagraph"/>
              <w:numPr>
                <w:ilvl w:val="0"/>
                <w:numId w:val="4"/>
              </w:numPr>
              <w:rPr>
                <w:rFonts w:eastAsia="Cambria" w:cs="Times New Roman"/>
              </w:rPr>
            </w:pPr>
            <w:r w:rsidRPr="003B4DBA">
              <w:rPr>
                <w:rFonts w:eastAsia="Cambria" w:cs="Times New Roman"/>
              </w:rPr>
              <w:t>Make observations and/or measurements to produce data to serve as the basis for evidence for an explanation of a phenomenon or test a design solution.</w:t>
            </w:r>
          </w:p>
        </w:tc>
      </w:tr>
      <w:tr w:rsidR="00827A86" w:rsidRPr="00CD4EDC" w14:paraId="48EF1A7D"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3E48CDF" w14:textId="77777777" w:rsidR="00827A86" w:rsidRDefault="00827A86"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31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1FD068C" w14:textId="77777777" w:rsidR="00827A86" w:rsidRPr="003B4DBA" w:rsidRDefault="00827A86" w:rsidP="002631A1">
            <w:pPr>
              <w:contextualSpacing/>
              <w:rPr>
                <w:rFonts w:eastAsia="Cambria" w:cs="Times New Roman"/>
                <w:b/>
              </w:rPr>
            </w:pPr>
            <w:r w:rsidRPr="003B4DBA">
              <w:rPr>
                <w:rFonts w:eastAsia="Cambria" w:cs="Times New Roman"/>
                <w:b/>
              </w:rPr>
              <w:t>PS2.A: Forces and Motion</w:t>
            </w:r>
          </w:p>
          <w:p w14:paraId="12F12A43" w14:textId="77777777" w:rsidR="00827A86" w:rsidRPr="00BE12F7" w:rsidRDefault="00827A86" w:rsidP="00962C5C">
            <w:pPr>
              <w:pStyle w:val="ListParagraph"/>
              <w:numPr>
                <w:ilvl w:val="0"/>
                <w:numId w:val="4"/>
              </w:numPr>
              <w:rPr>
                <w:rFonts w:asciiTheme="majorHAnsi" w:hAnsiTheme="majorHAnsi"/>
              </w:rPr>
            </w:pPr>
            <w:r w:rsidRPr="00BE12F7">
              <w:rPr>
                <w:rFonts w:eastAsia="Cambria" w:cs="Times New Roman"/>
              </w:rPr>
              <w:t>The patterns of an object’s motion in various situations can be observed and measured; when that past motion exhibits a regular pattern, future motion can be predicted from it. (Boundary: Technical terms, such as magnitude, velocity, momentum, and vector quantity, are not introduced at this level, but the concept that some quantities need both size and direction to be described is developed.)</w:t>
            </w:r>
          </w:p>
        </w:tc>
      </w:tr>
      <w:tr w:rsidR="00827A86" w:rsidRPr="00CD4EDC" w14:paraId="05BF5031"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832F60C" w14:textId="7E234570" w:rsidR="00827A86"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431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6160ADE" w14:textId="77777777" w:rsidR="00827A86" w:rsidRPr="003B4DBA" w:rsidRDefault="00827A86" w:rsidP="002631A1">
            <w:pPr>
              <w:contextualSpacing/>
              <w:rPr>
                <w:rFonts w:eastAsia="Cambria" w:cs="Times New Roman"/>
                <w:b/>
              </w:rPr>
            </w:pPr>
            <w:r w:rsidRPr="003B4DBA">
              <w:rPr>
                <w:rFonts w:eastAsia="Cambria" w:cs="Times New Roman"/>
                <w:b/>
              </w:rPr>
              <w:t>Patterns</w:t>
            </w:r>
          </w:p>
          <w:p w14:paraId="06ABBEB1" w14:textId="77777777" w:rsidR="00827A86" w:rsidRPr="00BE12F7" w:rsidRDefault="00827A86" w:rsidP="00962C5C">
            <w:pPr>
              <w:pStyle w:val="ListParagraph"/>
              <w:numPr>
                <w:ilvl w:val="0"/>
                <w:numId w:val="4"/>
              </w:numPr>
              <w:rPr>
                <w:rFonts w:asciiTheme="majorHAnsi" w:hAnsiTheme="majorHAnsi"/>
                <w:b/>
              </w:rPr>
            </w:pPr>
            <w:r w:rsidRPr="00BE12F7">
              <w:rPr>
                <w:rFonts w:eastAsia="Cambria" w:cs="Times New Roman"/>
              </w:rPr>
              <w:t>Patterns of change can be used to make predictions.</w:t>
            </w:r>
          </w:p>
        </w:tc>
      </w:tr>
    </w:tbl>
    <w:p w14:paraId="17740AA5" w14:textId="317E7424" w:rsidR="00827A86" w:rsidRPr="00F76DA1" w:rsidRDefault="00827A86" w:rsidP="00827A86">
      <w:pPr>
        <w:spacing w:after="0" w:line="240" w:lineRule="auto"/>
        <w:rPr>
          <w:rFonts w:eastAsia="Times New Roman" w:cstheme="minorHAnsi"/>
          <w:color w:val="000000"/>
          <w:sz w:val="20"/>
          <w:szCs w:val="20"/>
        </w:rPr>
      </w:pPr>
    </w:p>
    <w:tbl>
      <w:tblPr>
        <w:tblStyle w:val="TableGrid"/>
        <w:tblW w:w="0" w:type="auto"/>
        <w:jc w:val="center"/>
        <w:tblLayout w:type="fixed"/>
        <w:tblLook w:val="04A0" w:firstRow="1" w:lastRow="0" w:firstColumn="1" w:lastColumn="0" w:noHBand="0" w:noVBand="1"/>
      </w:tblPr>
      <w:tblGrid>
        <w:gridCol w:w="4821"/>
        <w:gridCol w:w="4752"/>
        <w:gridCol w:w="4752"/>
        <w:gridCol w:w="4752"/>
      </w:tblGrid>
      <w:tr w:rsidR="00827A86" w:rsidRPr="00CD4EDC" w14:paraId="140A8EE5" w14:textId="77777777" w:rsidTr="00F76DA1">
        <w:trPr>
          <w:jc w:val="center"/>
        </w:trPr>
        <w:tc>
          <w:tcPr>
            <w:tcW w:w="19008"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59C9212D" w14:textId="77777777" w:rsidR="00827A86" w:rsidRPr="00CD4EDC" w:rsidRDefault="00827A86" w:rsidP="002631A1">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3-PS2-2</w:t>
            </w:r>
          </w:p>
        </w:tc>
      </w:tr>
      <w:tr w:rsidR="00827A86" w:rsidRPr="00CD4EDC" w14:paraId="7412A80F" w14:textId="77777777" w:rsidTr="00F76DA1">
        <w:trPr>
          <w:trHeight w:val="213"/>
          <w:jc w:val="center"/>
        </w:trPr>
        <w:tc>
          <w:tcPr>
            <w:tcW w:w="4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8AEF8" w14:textId="77777777" w:rsidR="00827A86" w:rsidRPr="00CD4EDC" w:rsidRDefault="00827A86" w:rsidP="002631A1">
            <w:pPr>
              <w:jc w:val="center"/>
              <w:rPr>
                <w:rFonts w:asciiTheme="majorHAnsi" w:hAnsiTheme="majorHAnsi"/>
                <w:b/>
                <w:i/>
                <w:sz w:val="24"/>
              </w:rPr>
            </w:pP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FD60BE" w14:textId="77777777" w:rsidR="00827A86" w:rsidRPr="00CD4EDC" w:rsidRDefault="00827A86"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755495" w14:textId="77777777" w:rsidR="00827A86" w:rsidRPr="00CD4EDC" w:rsidRDefault="00827A86" w:rsidP="002631A1">
            <w:pPr>
              <w:jc w:val="center"/>
              <w:rPr>
                <w:rFonts w:asciiTheme="majorHAnsi" w:hAnsiTheme="majorHAnsi"/>
                <w:b/>
                <w:i/>
                <w:sz w:val="24"/>
              </w:rPr>
            </w:pPr>
            <w:r w:rsidRPr="00CD4EDC">
              <w:rPr>
                <w:rFonts w:asciiTheme="majorHAnsi" w:hAnsiTheme="majorHAnsi"/>
                <w:b/>
                <w:i/>
                <w:sz w:val="24"/>
              </w:rPr>
              <w:t>Level 2</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3A9FD6" w14:textId="77777777" w:rsidR="00827A86" w:rsidRPr="00CD4EDC" w:rsidRDefault="00827A86"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827A86" w:rsidRPr="00CD4EDC" w14:paraId="74D1AABD" w14:textId="77777777" w:rsidTr="00F76DA1">
        <w:trPr>
          <w:trHeight w:val="213"/>
          <w:jc w:val="center"/>
        </w:trPr>
        <w:tc>
          <w:tcPr>
            <w:tcW w:w="4821"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AC6470E" w14:textId="77777777" w:rsidR="00827A86" w:rsidRPr="00CD4EDC" w:rsidRDefault="00827A86" w:rsidP="002631A1">
            <w:pPr>
              <w:jc w:val="center"/>
              <w:rPr>
                <w:rFonts w:asciiTheme="majorHAnsi" w:hAnsiTheme="majorHAnsi"/>
                <w:b/>
                <w:i/>
                <w:sz w:val="24"/>
              </w:rPr>
            </w:pPr>
          </w:p>
        </w:tc>
        <w:tc>
          <w:tcPr>
            <w:tcW w:w="4752"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73A0A472" w14:textId="5B3A4B50" w:rsidR="00827A86" w:rsidRPr="00CD4EDC" w:rsidRDefault="00192226" w:rsidP="002631A1">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58240" behindDoc="0" locked="0" layoutInCell="1" allowOverlap="1" wp14:anchorId="54ECC040" wp14:editId="45195445">
                      <wp:simplePos x="0" y="0"/>
                      <wp:positionH relativeFrom="column">
                        <wp:posOffset>2602865</wp:posOffset>
                      </wp:positionH>
                      <wp:positionV relativeFrom="paragraph">
                        <wp:posOffset>78105</wp:posOffset>
                      </wp:positionV>
                      <wp:extent cx="3545840" cy="13970"/>
                      <wp:effectExtent l="57150" t="76200" r="16510" b="15748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2" name="Group 2"/>
                              <wpg:cNvGrpSpPr/>
                              <wpg:grpSpPr>
                                <a:xfrm>
                                  <a:off x="1901952" y="0"/>
                                  <a:ext cx="1644015" cy="6985"/>
                                  <a:chOff x="0" y="0"/>
                                  <a:chExt cx="1644573" cy="7315"/>
                                </a:xfrm>
                              </wpg:grpSpPr>
                              <wpg:grpSp>
                                <wpg:cNvPr id="3" name="Group 3"/>
                                <wpg:cNvGrpSpPr/>
                                <wpg:grpSpPr>
                                  <a:xfrm>
                                    <a:off x="321868" y="0"/>
                                    <a:ext cx="1322705" cy="0"/>
                                    <a:chOff x="0" y="0"/>
                                    <a:chExt cx="1323263" cy="0"/>
                                  </a:xfrm>
                                </wpg:grpSpPr>
                                <wpg:grpSp>
                                  <wpg:cNvPr id="4" name="Group 4"/>
                                  <wpg:cNvGrpSpPr/>
                                  <wpg:grpSpPr>
                                    <a:xfrm>
                                      <a:off x="0" y="0"/>
                                      <a:ext cx="635914" cy="0"/>
                                      <a:chOff x="0" y="0"/>
                                      <a:chExt cx="635914" cy="0"/>
                                    </a:xfrm>
                                  </wpg:grpSpPr>
                                  <wps:wsp>
                                    <wps:cNvPr id="5" name="Straight Arrow Connector 5"/>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6" name="Straight Arrow Connector 6"/>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7" name="Group 7"/>
                                  <wpg:cNvGrpSpPr/>
                                  <wpg:grpSpPr>
                                    <a:xfrm>
                                      <a:off x="687628" y="0"/>
                                      <a:ext cx="635635" cy="0"/>
                                      <a:chOff x="0" y="0"/>
                                      <a:chExt cx="635914" cy="0"/>
                                    </a:xfrm>
                                  </wpg:grpSpPr>
                                  <wps:wsp>
                                    <wps:cNvPr id="8" name="Straight Arrow Connector 8"/>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9" name="Straight Arrow Connector 9"/>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0" name="Straight Arrow Connector 10"/>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1" name="Group 11"/>
                              <wpg:cNvGrpSpPr/>
                              <wpg:grpSpPr>
                                <a:xfrm rot="10800000">
                                  <a:off x="0" y="7315"/>
                                  <a:ext cx="1644015" cy="6985"/>
                                  <a:chOff x="0" y="0"/>
                                  <a:chExt cx="1644573" cy="7315"/>
                                </a:xfrm>
                              </wpg:grpSpPr>
                              <wpg:grpSp>
                                <wpg:cNvPr id="12" name="Group 12"/>
                                <wpg:cNvGrpSpPr/>
                                <wpg:grpSpPr>
                                  <a:xfrm>
                                    <a:off x="321868" y="0"/>
                                    <a:ext cx="1322705" cy="0"/>
                                    <a:chOff x="0" y="0"/>
                                    <a:chExt cx="1323263" cy="0"/>
                                  </a:xfrm>
                                </wpg:grpSpPr>
                                <wpg:grpSp>
                                  <wpg:cNvPr id="13" name="Group 13"/>
                                  <wpg:cNvGrpSpPr/>
                                  <wpg:grpSpPr>
                                    <a:xfrm>
                                      <a:off x="0" y="0"/>
                                      <a:ext cx="635914" cy="0"/>
                                      <a:chOff x="0" y="0"/>
                                      <a:chExt cx="635914" cy="0"/>
                                    </a:xfrm>
                                  </wpg:grpSpPr>
                                  <wps:wsp>
                                    <wps:cNvPr id="14" name="Straight Arrow Connector 14"/>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5" name="Straight Arrow Connector 15"/>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6" name="Group 16"/>
                                  <wpg:cNvGrpSpPr/>
                                  <wpg:grpSpPr>
                                    <a:xfrm>
                                      <a:off x="687628" y="0"/>
                                      <a:ext cx="635635" cy="0"/>
                                      <a:chOff x="0" y="0"/>
                                      <a:chExt cx="635914" cy="0"/>
                                    </a:xfrm>
                                  </wpg:grpSpPr>
                                  <wps:wsp>
                                    <wps:cNvPr id="17" name="Straight Arrow Connector 1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8" name="Straight Arrow Connector 1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9" name="Straight Arrow Connector 19"/>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20" name="Straight Connector 20"/>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CC063CA" id="Group 1" o:spid="_x0000_s1026" alt="&quot;&quot;" style="position:absolute;margin-left:204.95pt;margin-top:6.15pt;width:279.2pt;height:1.1pt;z-index:251658240;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">
                      <v:group id="Group 2"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Straight Arrow Connector 5"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" strokecolor="window" strokeweight="2pt">
                              <v:stroke dashstyle="1 1" endarrow="open"/>
                              <v:shadow on="t" color="black" opacity="24903f" origin=",.5" offset="0,.55556mm"/>
                            </v:shape>
                            <v:shape id="Straight Arrow Connector 6"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" strokecolor="window" strokeweight="2pt">
                              <v:stroke dashstyle="1 1" endarrow="open"/>
                              <v:shadow on="t" color="black" opacity="24903f" origin=",.5" offset="0,.55556mm"/>
                            </v:shape>
                          </v:group>
                          <v:group id="Group 7"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Straight Arrow Connector 8"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" strokecolor="window" strokeweight="2pt">
                              <v:stroke dashstyle="1 1" endarrow="open"/>
                              <v:shadow on="t" color="black" opacity="24903f" origin=",.5" offset="0,.55556mm"/>
                            </v:shape>
                            <v:shape id="Straight Arrow Connector 9"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" strokecolor="window" strokeweight="2pt">
                              <v:stroke dashstyle="1 1" endarrow="open"/>
                              <v:shadow on="t" color="black" opacity="24903f" origin=",.5" offset="0,.55556mm"/>
                            </v:shape>
                          </v:group>
                        </v:group>
                        <v:shape id="Straight Arrow Connector 10"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" strokecolor="window" strokeweight="2pt">
                          <v:stroke dashstyle="1 1" endarrow="open"/>
                          <v:shadow on="t" color="black" opacity="24903f" origin=",.5" offset="0,.55556mm"/>
                        </v:shape>
                      </v:group>
                      <v:group id="Group 11"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">
                        <v:group id="Group 12"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3"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Straight Arrow Connector 14"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" strokecolor="window" strokeweight="2pt">
                              <v:stroke dashstyle="1 1" endarrow="open"/>
                              <v:shadow on="t" color="black" opacity="24903f" origin=",.5" offset="0,.55556mm"/>
                            </v:shape>
                            <v:shape id="Straight Arrow Connector 15"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" strokecolor="window" strokeweight="2pt">
                              <v:stroke dashstyle="1 1" endarrow="open"/>
                              <v:shadow on="t" color="black" opacity="24903f" origin=",.5" offset="0,.55556mm"/>
                            </v:shape>
                          </v:group>
                          <v:group id="Group 16"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Straight Arrow Connector 17"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" strokecolor="window" strokeweight="2pt">
                              <v:stroke dashstyle="1 1" endarrow="open"/>
                              <v:shadow on="t" color="black" opacity="24903f" origin=",.5" offset="0,.55556mm"/>
                            </v:shape>
                            <v:shape id="Straight Arrow Connector 18"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" strokecolor="window" strokeweight="2pt">
                              <v:stroke dashstyle="1 1" endarrow="open"/>
                              <v:shadow on="t" color="black" opacity="24903f" origin=",.5" offset="0,.55556mm"/>
                            </v:shape>
                          </v:group>
                        </v:group>
                        <v:shape id="Straight Arrow Connector 19"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" strokecolor="window" strokeweight="2pt">
                          <v:stroke dashstyle="1 1" endarrow="open"/>
                          <v:shadow on="t" color="black" opacity="24903f" origin=",.5" offset="0,.55556mm"/>
                        </v:shape>
                      </v:group>
                      <v:line id="Straight Connector 20"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" strokecolor="window" strokeweight="2pt">
                        <v:stroke dashstyle="1 1"/>
                        <v:shadow on="t" color="black" opacity="24903f" origin=",.5" offset="0,.55556mm"/>
                      </v:line>
                    </v:group>
                  </w:pict>
                </mc:Fallback>
              </mc:AlternateContent>
            </w:r>
            <w:r w:rsidR="00827A86">
              <w:rPr>
                <w:rFonts w:asciiTheme="majorHAnsi" w:hAnsiTheme="majorHAnsi"/>
                <w:b/>
                <w:i/>
                <w:color w:val="FFFFFF" w:themeColor="background1"/>
                <w:sz w:val="24"/>
              </w:rPr>
              <w:t>Less</w:t>
            </w:r>
            <w:r w:rsidR="00827A86" w:rsidRPr="00067468">
              <w:rPr>
                <w:rFonts w:asciiTheme="majorHAnsi" w:hAnsiTheme="majorHAnsi"/>
                <w:b/>
                <w:i/>
                <w:color w:val="FFFFFF" w:themeColor="background1"/>
                <w:sz w:val="24"/>
              </w:rPr>
              <w:t xml:space="preserve"> Complex                                                                                                          </w:t>
            </w:r>
            <w:r w:rsidR="00827A86">
              <w:rPr>
                <w:rFonts w:asciiTheme="majorHAnsi" w:hAnsiTheme="majorHAnsi"/>
                <w:b/>
                <w:i/>
                <w:color w:val="FFFFFF" w:themeColor="background1"/>
                <w:sz w:val="24"/>
              </w:rPr>
              <w:t xml:space="preserve">                        More</w:t>
            </w:r>
            <w:r w:rsidR="00827A86" w:rsidRPr="00067468">
              <w:rPr>
                <w:rFonts w:asciiTheme="majorHAnsi" w:hAnsiTheme="majorHAnsi"/>
                <w:b/>
                <w:i/>
                <w:color w:val="FFFFFF" w:themeColor="background1"/>
                <w:sz w:val="24"/>
              </w:rPr>
              <w:t xml:space="preserve"> Complex</w:t>
            </w:r>
          </w:p>
        </w:tc>
      </w:tr>
      <w:tr w:rsidR="00827A86" w:rsidRPr="00CD4EDC" w14:paraId="72D9007F" w14:textId="77777777" w:rsidTr="00F76DA1">
        <w:trPr>
          <w:trHeight w:val="1122"/>
          <w:jc w:val="center"/>
        </w:trPr>
        <w:tc>
          <w:tcPr>
            <w:tcW w:w="4821" w:type="dxa"/>
            <w:tcBorders>
              <w:top w:val="single" w:sz="4" w:space="0" w:color="auto"/>
              <w:left w:val="single" w:sz="4" w:space="0" w:color="auto"/>
              <w:bottom w:val="single" w:sz="4" w:space="0" w:color="auto"/>
              <w:right w:val="single" w:sz="4" w:space="0" w:color="auto"/>
            </w:tcBorders>
          </w:tcPr>
          <w:p w14:paraId="2A900248" w14:textId="77777777" w:rsidR="00827A86" w:rsidRDefault="00827A86" w:rsidP="002631A1">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71B4541A" w14:textId="77777777" w:rsidR="00827A86" w:rsidRPr="00DD45FA" w:rsidRDefault="00827A86" w:rsidP="002631A1">
            <w:pPr>
              <w:rPr>
                <w:b/>
              </w:rPr>
            </w:pPr>
            <w:r w:rsidRPr="00DD45FA">
              <w:rPr>
                <w:b/>
              </w:rPr>
              <w:t>3-PS2-2.1</w:t>
            </w:r>
          </w:p>
          <w:p w14:paraId="2E0B6262" w14:textId="77777777" w:rsidR="00827A86" w:rsidRPr="00A025EE" w:rsidRDefault="00827A86" w:rsidP="002631A1">
            <w:pPr>
              <w:rPr>
                <w:rFonts w:asciiTheme="majorHAnsi" w:hAnsiTheme="majorHAnsi"/>
              </w:rPr>
            </w:pPr>
            <w:r w:rsidRPr="00DD45FA">
              <w:t>Use observations or data to identify patterns in the motion of an object.</w:t>
            </w:r>
          </w:p>
        </w:tc>
        <w:tc>
          <w:tcPr>
            <w:tcW w:w="4752" w:type="dxa"/>
            <w:tcBorders>
              <w:top w:val="single" w:sz="4" w:space="0" w:color="auto"/>
              <w:left w:val="single" w:sz="4" w:space="0" w:color="auto"/>
              <w:bottom w:val="single" w:sz="4" w:space="0" w:color="auto"/>
              <w:right w:val="single" w:sz="4" w:space="0" w:color="auto"/>
            </w:tcBorders>
          </w:tcPr>
          <w:p w14:paraId="05CA03AD" w14:textId="468B0CF3" w:rsidR="00827A86" w:rsidRPr="00DD45FA" w:rsidRDefault="00827A86" w:rsidP="002631A1">
            <w:r w:rsidRPr="00DD45FA">
              <w:rPr>
                <w:b/>
              </w:rPr>
              <w:t>3-PS2-2.2</w:t>
            </w:r>
            <w:r w:rsidRPr="00DD45FA">
              <w:t xml:space="preserve"> </w:t>
            </w:r>
          </w:p>
          <w:p w14:paraId="31FBAE8F" w14:textId="77777777" w:rsidR="00827A86" w:rsidRPr="00A025EE" w:rsidRDefault="00827A86" w:rsidP="002631A1">
            <w:pPr>
              <w:rPr>
                <w:rFonts w:asciiTheme="majorHAnsi" w:hAnsiTheme="majorHAnsi"/>
              </w:rPr>
            </w:pPr>
            <w:r w:rsidRPr="00DD45FA">
              <w:t xml:space="preserve">Use observations or measurements of patterns of an object’s motion to predict the object’s future motion.  </w:t>
            </w:r>
          </w:p>
        </w:tc>
        <w:tc>
          <w:tcPr>
            <w:tcW w:w="4752" w:type="dxa"/>
            <w:tcBorders>
              <w:top w:val="single" w:sz="4" w:space="0" w:color="auto"/>
              <w:left w:val="single" w:sz="4" w:space="0" w:color="auto"/>
              <w:bottom w:val="single" w:sz="4" w:space="0" w:color="auto"/>
              <w:right w:val="single" w:sz="4" w:space="0" w:color="auto"/>
            </w:tcBorders>
          </w:tcPr>
          <w:p w14:paraId="1F646BF5" w14:textId="77777777" w:rsidR="00827A86" w:rsidRPr="00DD45FA" w:rsidRDefault="00827A86" w:rsidP="002631A1">
            <w:pPr>
              <w:rPr>
                <w:b/>
              </w:rPr>
            </w:pPr>
            <w:r w:rsidRPr="00DD45FA">
              <w:rPr>
                <w:b/>
              </w:rPr>
              <w:t xml:space="preserve">3-PS2-2.3 </w:t>
            </w:r>
          </w:p>
          <w:p w14:paraId="6A8E5ED5" w14:textId="77777777" w:rsidR="00827A86" w:rsidRPr="00A025EE" w:rsidRDefault="00827A86" w:rsidP="002631A1">
            <w:pPr>
              <w:rPr>
                <w:rFonts w:asciiTheme="majorHAnsi" w:hAnsiTheme="majorHAnsi"/>
              </w:rPr>
            </w:pPr>
            <w:r w:rsidRPr="00DD45FA">
              <w:t>Describe observations or measurements that can be made to determine predictable patterns in the motion of an object.</w:t>
            </w:r>
          </w:p>
        </w:tc>
      </w:tr>
      <w:tr w:rsidR="00827A86" w:rsidRPr="00790CD6" w14:paraId="0E7E5B52" w14:textId="77777777" w:rsidTr="00F76DA1">
        <w:trPr>
          <w:jc w:val="center"/>
        </w:trPr>
        <w:tc>
          <w:tcPr>
            <w:tcW w:w="482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F4F04A" w14:textId="77777777" w:rsidR="00827A86" w:rsidRPr="00CD4EDC" w:rsidRDefault="00827A86"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187"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4B30CF2" w14:textId="77777777" w:rsidR="00827A86" w:rsidRPr="00DD45FA" w:rsidRDefault="00827A86" w:rsidP="002631A1">
            <w:pPr>
              <w:contextualSpacing/>
              <w:rPr>
                <w:rFonts w:eastAsia="Cambria" w:cs="Times New Roman"/>
                <w:b/>
              </w:rPr>
            </w:pPr>
            <w:r w:rsidRPr="00DD45FA">
              <w:rPr>
                <w:rFonts w:eastAsia="Cambria" w:cs="Times New Roman"/>
                <w:b/>
              </w:rPr>
              <w:t>Planning and Carrying Out Investigations</w:t>
            </w:r>
          </w:p>
          <w:p w14:paraId="34044D06" w14:textId="77777777" w:rsidR="00827A86" w:rsidRPr="00DD45FA" w:rsidRDefault="00827A86" w:rsidP="00962C5C">
            <w:pPr>
              <w:pStyle w:val="ListParagraph"/>
              <w:numPr>
                <w:ilvl w:val="0"/>
                <w:numId w:val="4"/>
              </w:numPr>
              <w:rPr>
                <w:rFonts w:eastAsia="Cambria" w:cs="Times New Roman"/>
              </w:rPr>
            </w:pPr>
            <w:r w:rsidRPr="00DD45FA">
              <w:rPr>
                <w:rFonts w:eastAsia="Cambria" w:cs="Times New Roman"/>
              </w:rPr>
              <w:t>Make observations and/or measurements to produce data to serve as the basis for evidence for an explanation of a phenomenon or test a design solution.</w:t>
            </w:r>
          </w:p>
          <w:p w14:paraId="240B9FFF" w14:textId="77777777" w:rsidR="00827A86" w:rsidRPr="00DD45FA" w:rsidRDefault="00827A86" w:rsidP="002631A1">
            <w:pPr>
              <w:rPr>
                <w:rFonts w:eastAsia="Cambria" w:cs="Times New Roman"/>
                <w:b/>
              </w:rPr>
            </w:pPr>
            <w:r w:rsidRPr="00DD45FA">
              <w:rPr>
                <w:rFonts w:eastAsia="Cambria" w:cs="Times New Roman"/>
                <w:b/>
              </w:rPr>
              <w:t>Supporting:</w:t>
            </w:r>
          </w:p>
          <w:p w14:paraId="6D05B1AE" w14:textId="77777777" w:rsidR="00827A86" w:rsidRPr="001C6FBD" w:rsidRDefault="00827A86" w:rsidP="002631A1">
            <w:pPr>
              <w:rPr>
                <w:rFonts w:asciiTheme="majorHAnsi" w:hAnsiTheme="majorHAnsi"/>
                <w:b/>
              </w:rPr>
            </w:pPr>
            <w:r w:rsidRPr="00DD45FA">
              <w:rPr>
                <w:rFonts w:eastAsia="Cambria" w:cs="Times New Roman"/>
                <w:b/>
              </w:rPr>
              <w:t>Analyzing and Interpreting Data</w:t>
            </w:r>
          </w:p>
        </w:tc>
      </w:tr>
      <w:tr w:rsidR="00827A86" w:rsidRPr="00790CD6" w14:paraId="411EC659" w14:textId="77777777" w:rsidTr="00F76DA1">
        <w:trPr>
          <w:jc w:val="center"/>
        </w:trPr>
        <w:tc>
          <w:tcPr>
            <w:tcW w:w="482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0821D0D" w14:textId="77777777" w:rsidR="00827A86" w:rsidRPr="00CD4EDC" w:rsidRDefault="00827A86"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187"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AA14168" w14:textId="77777777" w:rsidR="00827A86" w:rsidRPr="00DD45FA" w:rsidRDefault="00827A86" w:rsidP="002631A1">
            <w:pPr>
              <w:contextualSpacing/>
              <w:rPr>
                <w:rFonts w:eastAsia="Cambria" w:cs="Times New Roman"/>
                <w:b/>
              </w:rPr>
            </w:pPr>
            <w:r w:rsidRPr="00DD45FA">
              <w:rPr>
                <w:rFonts w:eastAsia="Cambria" w:cs="Times New Roman"/>
                <w:b/>
              </w:rPr>
              <w:t>PS2.A: Forces and Motion</w:t>
            </w:r>
          </w:p>
          <w:p w14:paraId="575709C6" w14:textId="77777777" w:rsidR="00827A86" w:rsidRPr="002A3014" w:rsidRDefault="00827A86" w:rsidP="00962C5C">
            <w:pPr>
              <w:pStyle w:val="ListParagraph"/>
              <w:numPr>
                <w:ilvl w:val="0"/>
                <w:numId w:val="4"/>
              </w:numPr>
              <w:rPr>
                <w:rFonts w:asciiTheme="majorHAnsi" w:hAnsiTheme="majorHAnsi"/>
                <w:b/>
              </w:rPr>
            </w:pPr>
            <w:r w:rsidRPr="002A3014">
              <w:rPr>
                <w:rFonts w:eastAsia="Cambria" w:cs="Times New Roman"/>
              </w:rPr>
              <w:t>The patterns of an object’s motion in various situations can be observed and measured; when that past motion exhibits a regular pattern, future motion can be predicted from it. (Boundary: Technical terms, such as magnitude, velocity, momentum, and vector quantity, are not introduced at this level, but the concept that some quantities need both size and direction to be described is developed.)</w:t>
            </w:r>
          </w:p>
        </w:tc>
      </w:tr>
      <w:tr w:rsidR="00827A86" w:rsidRPr="00790CD6" w14:paraId="03259C60" w14:textId="77777777" w:rsidTr="00F76DA1">
        <w:trPr>
          <w:jc w:val="center"/>
        </w:trPr>
        <w:tc>
          <w:tcPr>
            <w:tcW w:w="482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A75CB00" w14:textId="6F5E510E" w:rsidR="00827A86" w:rsidRPr="00CD4EDC"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4187"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3F99D7C" w14:textId="77777777" w:rsidR="00827A86" w:rsidRPr="00DD45FA" w:rsidRDefault="00827A86" w:rsidP="002631A1">
            <w:pPr>
              <w:contextualSpacing/>
              <w:rPr>
                <w:rFonts w:eastAsia="Cambria" w:cs="Times New Roman"/>
                <w:b/>
              </w:rPr>
            </w:pPr>
            <w:r w:rsidRPr="00DD45FA">
              <w:rPr>
                <w:rFonts w:eastAsia="Cambria" w:cs="Times New Roman"/>
                <w:b/>
              </w:rPr>
              <w:t>Patterns</w:t>
            </w:r>
          </w:p>
          <w:p w14:paraId="5A1B79C2" w14:textId="77777777" w:rsidR="00827A86" w:rsidRPr="00DD45FA" w:rsidRDefault="00827A86" w:rsidP="00962C5C">
            <w:pPr>
              <w:pStyle w:val="ListParagraph"/>
              <w:numPr>
                <w:ilvl w:val="0"/>
                <w:numId w:val="4"/>
              </w:numPr>
            </w:pPr>
            <w:r w:rsidRPr="00DD45FA">
              <w:rPr>
                <w:rFonts w:cs="Tahoma"/>
              </w:rPr>
              <w:t>Patterns in the natural and human and designed world can be observed.</w:t>
            </w:r>
          </w:p>
          <w:p w14:paraId="6B1AEDE7" w14:textId="77777777" w:rsidR="00827A86" w:rsidRPr="00B96C18" w:rsidRDefault="00827A86" w:rsidP="00962C5C">
            <w:pPr>
              <w:pStyle w:val="ListParagraph"/>
              <w:numPr>
                <w:ilvl w:val="0"/>
                <w:numId w:val="4"/>
              </w:numPr>
              <w:rPr>
                <w:rFonts w:asciiTheme="majorHAnsi" w:hAnsiTheme="majorHAnsi"/>
                <w:b/>
              </w:rPr>
            </w:pPr>
            <w:r w:rsidRPr="00B96C18">
              <w:rPr>
                <w:rFonts w:eastAsia="Cambria" w:cs="Times New Roman"/>
              </w:rPr>
              <w:t>Patterns of change can be used to make predictions.</w:t>
            </w:r>
          </w:p>
        </w:tc>
      </w:tr>
    </w:tbl>
    <w:p w14:paraId="72406919" w14:textId="77777777" w:rsidR="001F7B08" w:rsidRDefault="001F7B08" w:rsidP="00171C0D">
      <w:pPr>
        <w:sectPr w:rsidR="001F7B08" w:rsidSect="00926A70">
          <w:pgSz w:w="20160" w:h="12240" w:orient="landscape" w:code="5"/>
          <w:pgMar w:top="1008" w:right="1008" w:bottom="990" w:left="1008" w:header="144" w:footer="144" w:gutter="0"/>
          <w:cols w:space="720"/>
          <w:docGrid w:linePitch="360"/>
        </w:sectPr>
      </w:pPr>
    </w:p>
    <w:tbl>
      <w:tblPr>
        <w:tblStyle w:val="TableGrid"/>
        <w:tblW w:w="19008" w:type="dxa"/>
        <w:jc w:val="center"/>
        <w:tblLook w:val="04A0" w:firstRow="1" w:lastRow="0" w:firstColumn="1" w:lastColumn="0" w:noHBand="0" w:noVBand="1"/>
      </w:tblPr>
      <w:tblGrid>
        <w:gridCol w:w="4752"/>
        <w:gridCol w:w="14247"/>
        <w:gridCol w:w="9"/>
      </w:tblGrid>
      <w:tr w:rsidR="001F7B08" w:rsidRPr="00CD4EDC" w14:paraId="2B664B09" w14:textId="77777777" w:rsidTr="00F76DA1">
        <w:trPr>
          <w:jc w:val="center"/>
        </w:trPr>
        <w:tc>
          <w:tcPr>
            <w:tcW w:w="19008" w:type="dxa"/>
            <w:gridSpan w:val="3"/>
            <w:tcBorders>
              <w:top w:val="single" w:sz="4" w:space="0" w:color="auto"/>
              <w:left w:val="single" w:sz="4" w:space="0" w:color="auto"/>
              <w:bottom w:val="single" w:sz="4" w:space="0" w:color="auto"/>
              <w:right w:val="single" w:sz="4" w:space="0" w:color="auto"/>
            </w:tcBorders>
            <w:shd w:val="clear" w:color="auto" w:fill="1F497D" w:themeFill="text2"/>
          </w:tcPr>
          <w:p w14:paraId="1963F979" w14:textId="77777777" w:rsidR="001F7B08" w:rsidRPr="00CD4EDC" w:rsidRDefault="001F7B08" w:rsidP="002631A1">
            <w:pPr>
              <w:jc w:val="center"/>
              <w:rPr>
                <w:rFonts w:asciiTheme="majorHAnsi" w:hAnsiTheme="majorHAnsi"/>
                <w:b/>
              </w:rPr>
            </w:pPr>
            <w:r>
              <w:rPr>
                <w:rFonts w:asciiTheme="majorHAnsi" w:hAnsiTheme="majorHAnsi"/>
                <w:b/>
                <w:color w:val="FFFFFF" w:themeColor="background1"/>
                <w:sz w:val="28"/>
              </w:rPr>
              <w:lastRenderedPageBreak/>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4-LS1-1</w:t>
            </w:r>
          </w:p>
        </w:tc>
      </w:tr>
      <w:tr w:rsidR="001F7B08" w:rsidRPr="00CD4EDC" w14:paraId="141D4028" w14:textId="77777777" w:rsidTr="00F76DA1">
        <w:trPr>
          <w:jc w:val="center"/>
        </w:trPr>
        <w:tc>
          <w:tcPr>
            <w:tcW w:w="1900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954F7" w14:textId="77777777" w:rsidR="001F7B08" w:rsidRPr="00A60A6E" w:rsidRDefault="001F7B08" w:rsidP="002631A1">
            <w:r w:rsidRPr="00EB2896">
              <w:rPr>
                <w:b/>
              </w:rPr>
              <w:t xml:space="preserve">4-LS1-1 </w:t>
            </w:r>
            <w:r>
              <w:t xml:space="preserve">Construct an argument that </w:t>
            </w:r>
            <w:proofErr w:type="gramStart"/>
            <w:r>
              <w:t>plants</w:t>
            </w:r>
            <w:proofErr w:type="gramEnd"/>
            <w:r>
              <w:t xml:space="preserve"> and animals have internal and external structures that function to support survival, growth, behavior, and reproduction. [Clarification Statement: Examples of structures could include thorns, stems, roots, colored petals, heart, stomach, lung, brain, and skin.] [Assessment Boundary: Assessment is limited to macroscopic structures within plant and animal systems.]</w:t>
            </w:r>
          </w:p>
        </w:tc>
      </w:tr>
      <w:tr w:rsidR="001F7B08" w:rsidRPr="00CD4EDC" w14:paraId="7D9B7E51" w14:textId="77777777" w:rsidTr="00F76DA1">
        <w:trPr>
          <w:gridAfter w:val="1"/>
          <w:wAfter w:w="9" w:type="dxa"/>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132E964" w14:textId="77777777" w:rsidR="001F7B08" w:rsidRDefault="001F7B08"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4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307745" w14:textId="77777777" w:rsidR="001F7B08" w:rsidRPr="00EB2896" w:rsidRDefault="001F7B08" w:rsidP="002631A1">
            <w:pPr>
              <w:contextualSpacing/>
              <w:rPr>
                <w:b/>
              </w:rPr>
            </w:pPr>
            <w:r w:rsidRPr="00EB2896">
              <w:rPr>
                <w:b/>
              </w:rPr>
              <w:t xml:space="preserve">Engaging in Argument from Evidence </w:t>
            </w:r>
          </w:p>
          <w:p w14:paraId="335C7905" w14:textId="77777777" w:rsidR="001F7B08" w:rsidRPr="00F66BAC" w:rsidRDefault="001F7B08" w:rsidP="00962C5C">
            <w:pPr>
              <w:pStyle w:val="ListParagraph"/>
              <w:numPr>
                <w:ilvl w:val="0"/>
                <w:numId w:val="8"/>
              </w:numPr>
              <w:rPr>
                <w:rFonts w:asciiTheme="majorHAnsi" w:hAnsiTheme="majorHAnsi"/>
                <w:b/>
              </w:rPr>
            </w:pPr>
            <w:r w:rsidRPr="00EB2896">
              <w:t>Construct an argument with evidence, data, and/or a model</w:t>
            </w:r>
            <w:r>
              <w:t>.</w:t>
            </w:r>
          </w:p>
        </w:tc>
      </w:tr>
      <w:tr w:rsidR="001F7B08" w:rsidRPr="00CD4EDC" w14:paraId="06C1F76B" w14:textId="77777777" w:rsidTr="00F76DA1">
        <w:trPr>
          <w:gridAfter w:val="1"/>
          <w:wAfter w:w="9" w:type="dxa"/>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149F0E5" w14:textId="77777777" w:rsidR="001F7B08" w:rsidRDefault="001F7B08"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4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CAB6A9E" w14:textId="77777777" w:rsidR="001F7B08" w:rsidRPr="00EB2896" w:rsidRDefault="001F7B08" w:rsidP="002631A1">
            <w:pPr>
              <w:contextualSpacing/>
              <w:rPr>
                <w:b/>
              </w:rPr>
            </w:pPr>
            <w:r w:rsidRPr="00EB2896">
              <w:rPr>
                <w:b/>
              </w:rPr>
              <w:t>LS1.A: Structure and Function</w:t>
            </w:r>
          </w:p>
          <w:p w14:paraId="7725F8AD" w14:textId="77777777" w:rsidR="001F7B08" w:rsidRPr="00F66BAC" w:rsidRDefault="001F7B08" w:rsidP="00962C5C">
            <w:pPr>
              <w:pStyle w:val="ListParagraph"/>
              <w:numPr>
                <w:ilvl w:val="0"/>
                <w:numId w:val="8"/>
              </w:numPr>
              <w:rPr>
                <w:rFonts w:asciiTheme="majorHAnsi" w:hAnsiTheme="majorHAnsi"/>
              </w:rPr>
            </w:pPr>
            <w:r w:rsidRPr="00EB2896">
              <w:t>Plants and animals have both internal and external structures that serve various functions in growth, survival, behavior, and reproduction.</w:t>
            </w:r>
          </w:p>
        </w:tc>
      </w:tr>
      <w:tr w:rsidR="001F7B08" w:rsidRPr="00CD4EDC" w14:paraId="64737FE6" w14:textId="77777777" w:rsidTr="00F76DA1">
        <w:trPr>
          <w:gridAfter w:val="1"/>
          <w:wAfter w:w="9" w:type="dxa"/>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18BB4DB" w14:textId="2DA647E8" w:rsidR="001F7B08"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424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7A5E1D7" w14:textId="77777777" w:rsidR="001F7B08" w:rsidRPr="00EB2896" w:rsidRDefault="001F7B08" w:rsidP="002631A1">
            <w:pPr>
              <w:contextualSpacing/>
              <w:rPr>
                <w:b/>
              </w:rPr>
            </w:pPr>
            <w:r w:rsidRPr="00EB2896">
              <w:rPr>
                <w:b/>
              </w:rPr>
              <w:t xml:space="preserve">Systems and System Models </w:t>
            </w:r>
          </w:p>
          <w:p w14:paraId="61D5DC5B" w14:textId="77777777" w:rsidR="001F7B08" w:rsidRPr="00F66BAC" w:rsidRDefault="001F7B08" w:rsidP="00962C5C">
            <w:pPr>
              <w:pStyle w:val="ListParagraph"/>
              <w:numPr>
                <w:ilvl w:val="0"/>
                <w:numId w:val="8"/>
              </w:numPr>
              <w:rPr>
                <w:rFonts w:asciiTheme="majorHAnsi" w:hAnsiTheme="majorHAnsi"/>
                <w:b/>
              </w:rPr>
            </w:pPr>
            <w:r w:rsidRPr="00EB2896">
              <w:t>A system can be described in terms of its components and their interactions</w:t>
            </w:r>
            <w:r>
              <w:t>.</w:t>
            </w:r>
          </w:p>
        </w:tc>
      </w:tr>
    </w:tbl>
    <w:p w14:paraId="5DA24A41" w14:textId="77777777" w:rsidR="00F76DA1" w:rsidRDefault="00F76DA1" w:rsidP="00F76DA1">
      <w:pPr>
        <w:spacing w:after="0" w:line="240" w:lineRule="auto"/>
        <w:rPr>
          <w:rFonts w:eastAsia="Times New Roman" w:cstheme="minorHAnsi"/>
          <w:color w:val="000000"/>
          <w:sz w:val="16"/>
          <w:szCs w:val="16"/>
        </w:rPr>
      </w:pPr>
    </w:p>
    <w:tbl>
      <w:tblPr>
        <w:tblStyle w:val="TableGrid"/>
        <w:tblW w:w="19008" w:type="dxa"/>
        <w:jc w:val="center"/>
        <w:tblLook w:val="04A0" w:firstRow="1" w:lastRow="0" w:firstColumn="1" w:lastColumn="0" w:noHBand="0" w:noVBand="1"/>
      </w:tblPr>
      <w:tblGrid>
        <w:gridCol w:w="4752"/>
        <w:gridCol w:w="4752"/>
        <w:gridCol w:w="4752"/>
        <w:gridCol w:w="4752"/>
      </w:tblGrid>
      <w:tr w:rsidR="001F7B08" w:rsidRPr="00CD4EDC" w14:paraId="28782658" w14:textId="77777777" w:rsidTr="00F76DA1">
        <w:trPr>
          <w:jc w:val="center"/>
        </w:trPr>
        <w:tc>
          <w:tcPr>
            <w:tcW w:w="19008"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68EEB3E4" w14:textId="385F425C" w:rsidR="001F7B08" w:rsidRPr="00CD4EDC" w:rsidRDefault="001F7B08" w:rsidP="002631A1">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4-LS1-1</w:t>
            </w:r>
          </w:p>
        </w:tc>
      </w:tr>
      <w:tr w:rsidR="001F7B08" w:rsidRPr="00CD4EDC" w14:paraId="047F6103" w14:textId="77777777" w:rsidTr="00F76DA1">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63C2C1" w14:textId="77777777" w:rsidR="001F7B08" w:rsidRPr="00CD4EDC" w:rsidRDefault="001F7B08" w:rsidP="002631A1">
            <w:pPr>
              <w:jc w:val="center"/>
              <w:rPr>
                <w:rFonts w:asciiTheme="majorHAnsi" w:hAnsiTheme="majorHAnsi"/>
                <w:b/>
                <w:i/>
                <w:sz w:val="24"/>
              </w:rPr>
            </w:pP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333637" w14:textId="77777777" w:rsidR="001F7B08" w:rsidRPr="00CD4EDC" w:rsidRDefault="001F7B08"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B39621" w14:textId="77777777" w:rsidR="001F7B08" w:rsidRPr="00CD4EDC" w:rsidRDefault="001F7B08" w:rsidP="002631A1">
            <w:pPr>
              <w:jc w:val="center"/>
              <w:rPr>
                <w:rFonts w:asciiTheme="majorHAnsi" w:hAnsiTheme="majorHAnsi"/>
                <w:b/>
                <w:i/>
                <w:sz w:val="24"/>
              </w:rPr>
            </w:pPr>
            <w:r w:rsidRPr="00CD4EDC">
              <w:rPr>
                <w:rFonts w:asciiTheme="majorHAnsi" w:hAnsiTheme="majorHAnsi"/>
                <w:b/>
                <w:i/>
                <w:sz w:val="24"/>
              </w:rPr>
              <w:t>Level 2</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9321AB" w14:textId="77777777" w:rsidR="001F7B08" w:rsidRPr="00CD4EDC" w:rsidRDefault="001F7B08"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1F7B08" w:rsidRPr="00CD4EDC" w14:paraId="51BE0123" w14:textId="77777777" w:rsidTr="00F76DA1">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25B952EF" w14:textId="77777777" w:rsidR="001F7B08" w:rsidRPr="00CD4EDC" w:rsidRDefault="001F7B08" w:rsidP="002631A1">
            <w:pPr>
              <w:jc w:val="center"/>
              <w:rPr>
                <w:rFonts w:asciiTheme="majorHAnsi" w:hAnsiTheme="majorHAnsi"/>
                <w:b/>
                <w:i/>
                <w:sz w:val="24"/>
              </w:rPr>
            </w:pPr>
          </w:p>
        </w:tc>
        <w:tc>
          <w:tcPr>
            <w:tcW w:w="14256"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1AF6B8E" w14:textId="39819E50" w:rsidR="001F7B08" w:rsidRPr="00CD4EDC" w:rsidRDefault="004E3A2E" w:rsidP="002631A1">
            <w:pPr>
              <w:jc w:val="center"/>
              <w:rPr>
                <w:rFonts w:asciiTheme="majorHAnsi" w:hAnsiTheme="majorHAnsi"/>
                <w:b/>
                <w:i/>
                <w:sz w:val="24"/>
              </w:rPr>
            </w:pPr>
            <w:r w:rsidRPr="00067468">
              <w:rPr>
                <w:noProof/>
              </w:rPr>
              <mc:AlternateContent>
                <mc:Choice Requires="wpg">
                  <w:drawing>
                    <wp:anchor distT="0" distB="0" distL="114300" distR="114300" simplePos="0" relativeHeight="251659264" behindDoc="0" locked="0" layoutInCell="1" allowOverlap="1" wp14:anchorId="471EBDF5" wp14:editId="77C2ACE3">
                      <wp:simplePos x="0" y="0"/>
                      <wp:positionH relativeFrom="column">
                        <wp:posOffset>2630805</wp:posOffset>
                      </wp:positionH>
                      <wp:positionV relativeFrom="paragraph">
                        <wp:posOffset>78105</wp:posOffset>
                      </wp:positionV>
                      <wp:extent cx="3545840" cy="13970"/>
                      <wp:effectExtent l="57150" t="76200" r="16510" b="157480"/>
                      <wp:wrapNone/>
                      <wp:docPr id="133" name="Group 1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134" name="Group 134"/>
                              <wpg:cNvGrpSpPr/>
                              <wpg:grpSpPr>
                                <a:xfrm>
                                  <a:off x="1901952" y="0"/>
                                  <a:ext cx="1644015" cy="6985"/>
                                  <a:chOff x="0" y="0"/>
                                  <a:chExt cx="1644573" cy="7315"/>
                                </a:xfrm>
                              </wpg:grpSpPr>
                              <wpg:grpSp>
                                <wpg:cNvPr id="135" name="Group 135"/>
                                <wpg:cNvGrpSpPr/>
                                <wpg:grpSpPr>
                                  <a:xfrm>
                                    <a:off x="321868" y="0"/>
                                    <a:ext cx="1322705" cy="0"/>
                                    <a:chOff x="0" y="0"/>
                                    <a:chExt cx="1323263" cy="0"/>
                                  </a:xfrm>
                                </wpg:grpSpPr>
                                <wpg:grpSp>
                                  <wpg:cNvPr id="136" name="Group 136"/>
                                  <wpg:cNvGrpSpPr/>
                                  <wpg:grpSpPr>
                                    <a:xfrm>
                                      <a:off x="0" y="0"/>
                                      <a:ext cx="635914" cy="0"/>
                                      <a:chOff x="0" y="0"/>
                                      <a:chExt cx="635914" cy="0"/>
                                    </a:xfrm>
                                  </wpg:grpSpPr>
                                  <wps:wsp>
                                    <wps:cNvPr id="137" name="Straight Arrow Connector 13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38" name="Straight Arrow Connector 13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39" name="Group 139"/>
                                  <wpg:cNvGrpSpPr/>
                                  <wpg:grpSpPr>
                                    <a:xfrm>
                                      <a:off x="687628" y="0"/>
                                      <a:ext cx="635635" cy="0"/>
                                      <a:chOff x="0" y="0"/>
                                      <a:chExt cx="635914" cy="0"/>
                                    </a:xfrm>
                                  </wpg:grpSpPr>
                                  <wps:wsp>
                                    <wps:cNvPr id="140" name="Straight Arrow Connector 14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41" name="Straight Arrow Connector 14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42" name="Straight Arrow Connector 14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43" name="Group 143"/>
                              <wpg:cNvGrpSpPr/>
                              <wpg:grpSpPr>
                                <a:xfrm rot="10800000">
                                  <a:off x="0" y="7315"/>
                                  <a:ext cx="1644015" cy="6985"/>
                                  <a:chOff x="0" y="0"/>
                                  <a:chExt cx="1644573" cy="7315"/>
                                </a:xfrm>
                              </wpg:grpSpPr>
                              <wpg:grpSp>
                                <wpg:cNvPr id="144" name="Group 144"/>
                                <wpg:cNvGrpSpPr/>
                                <wpg:grpSpPr>
                                  <a:xfrm>
                                    <a:off x="321868" y="0"/>
                                    <a:ext cx="1322705" cy="0"/>
                                    <a:chOff x="0" y="0"/>
                                    <a:chExt cx="1323263" cy="0"/>
                                  </a:xfrm>
                                </wpg:grpSpPr>
                                <wpg:grpSp>
                                  <wpg:cNvPr id="145" name="Group 145"/>
                                  <wpg:cNvGrpSpPr/>
                                  <wpg:grpSpPr>
                                    <a:xfrm>
                                      <a:off x="0" y="0"/>
                                      <a:ext cx="635914" cy="0"/>
                                      <a:chOff x="0" y="0"/>
                                      <a:chExt cx="635914" cy="0"/>
                                    </a:xfrm>
                                  </wpg:grpSpPr>
                                  <wps:wsp>
                                    <wps:cNvPr id="146" name="Straight Arrow Connector 14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47" name="Straight Arrow Connector 14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48" name="Group 148"/>
                                  <wpg:cNvGrpSpPr/>
                                  <wpg:grpSpPr>
                                    <a:xfrm>
                                      <a:off x="687628" y="0"/>
                                      <a:ext cx="635635" cy="0"/>
                                      <a:chOff x="0" y="0"/>
                                      <a:chExt cx="635914" cy="0"/>
                                    </a:xfrm>
                                  </wpg:grpSpPr>
                                  <wps:wsp>
                                    <wps:cNvPr id="149" name="Straight Arrow Connector 14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50" name="Straight Arrow Connector 15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51" name="Straight Arrow Connector 15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152" name="Straight Connector 15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1EB860C" id="Group 133" o:spid="_x0000_s1026" alt="&quot;&quot;" style="position:absolute;margin-left:207.15pt;margin-top:6.15pt;width:279.2pt;height:1.1pt;z-index:251659264;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">
                      <v:group id="Group 13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group id="Group 13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group id="Group 13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Straight Arrow Connector 13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" strokecolor="window" strokeweight="2pt">
                              <v:stroke dashstyle="1 1" endarrow="open"/>
                              <v:shadow on="t" color="black" opacity="24903f" origin=",.5" offset="0,.55556mm"/>
                            </v:shape>
                            <v:shape id="Straight Arrow Connector 13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" strokecolor="window" strokeweight="2pt">
                              <v:stroke dashstyle="1 1" endarrow="open"/>
                              <v:shadow on="t" color="black" opacity="24903f" origin=",.5" offset="0,.55556mm"/>
                            </v:shape>
                          </v:group>
                          <v:group id="Group 13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Straight Arrow Connector 14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" strokecolor="window" strokeweight="2pt">
                              <v:stroke dashstyle="1 1" endarrow="open"/>
                              <v:shadow on="t" color="black" opacity="24903f" origin=",.5" offset="0,.55556mm"/>
                            </v:shape>
                            <v:shape id="Straight Arrow Connector 14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" strokecolor="window" strokeweight="2pt">
                              <v:stroke dashstyle="1 1" endarrow="open"/>
                              <v:shadow on="t" color="black" opacity="24903f" origin=",.5" offset="0,.55556mm"/>
                            </v:shape>
                          </v:group>
                        </v:group>
                        <v:shape id="Straight Arrow Connector 14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" strokecolor="window" strokeweight="2pt">
                          <v:stroke dashstyle="1 1" endarrow="open"/>
                          <v:shadow on="t" color="black" opacity="24903f" origin=",.5" offset="0,.55556mm"/>
                        </v:shape>
                      </v:group>
                      <v:group id="Group 14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">
                        <v:group id="Group 14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group id="Group 14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Straight Arrow Connector 14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" strokecolor="window" strokeweight="2pt">
                              <v:stroke dashstyle="1 1" endarrow="open"/>
                              <v:shadow on="t" color="black" opacity="24903f" origin=",.5" offset="0,.55556mm"/>
                            </v:shape>
                            <v:shape id="Straight Arrow Connector 14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" strokecolor="window" strokeweight="2pt">
                              <v:stroke dashstyle="1 1" endarrow="open"/>
                              <v:shadow on="t" color="black" opacity="24903f" origin=",.5" offset="0,.55556mm"/>
                            </v:shape>
                          </v:group>
                          <v:group id="Group 14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Straight Arrow Connector 14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" strokecolor="window" strokeweight="2pt">
                              <v:stroke dashstyle="1 1" endarrow="open"/>
                              <v:shadow on="t" color="black" opacity="24903f" origin=",.5" offset="0,.55556mm"/>
                            </v:shape>
                            <v:shape id="Straight Arrow Connector 15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" strokecolor="window" strokeweight="2pt">
                              <v:stroke dashstyle="1 1" endarrow="open"/>
                              <v:shadow on="t" color="black" opacity="24903f" origin=",.5" offset="0,.55556mm"/>
                            </v:shape>
                          </v:group>
                        </v:group>
                        <v:shape id="Straight Arrow Connector 15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" strokecolor="window" strokeweight="2pt">
                          <v:stroke dashstyle="1 1" endarrow="open"/>
                          <v:shadow on="t" color="black" opacity="24903f" origin=",.5" offset="0,.55556mm"/>
                        </v:shape>
                      </v:group>
                      <v:line id="Straight Connector 15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" strokecolor="window" strokeweight="2pt">
                        <v:stroke dashstyle="1 1"/>
                        <v:shadow on="t" color="black" opacity="24903f" origin=",.5" offset="0,.55556mm"/>
                      </v:line>
                    </v:group>
                  </w:pict>
                </mc:Fallback>
              </mc:AlternateContent>
            </w:r>
            <w:r w:rsidR="001F7B08">
              <w:rPr>
                <w:rFonts w:asciiTheme="majorHAnsi" w:hAnsiTheme="majorHAnsi"/>
                <w:b/>
                <w:i/>
                <w:color w:val="FFFFFF" w:themeColor="background1"/>
                <w:sz w:val="24"/>
              </w:rPr>
              <w:t>Less</w:t>
            </w:r>
            <w:r w:rsidR="001F7B08" w:rsidRPr="00067468">
              <w:rPr>
                <w:rFonts w:asciiTheme="majorHAnsi" w:hAnsiTheme="majorHAnsi"/>
                <w:b/>
                <w:i/>
                <w:color w:val="FFFFFF" w:themeColor="background1"/>
                <w:sz w:val="24"/>
              </w:rPr>
              <w:t xml:space="preserve"> Complex                                                                                                          </w:t>
            </w:r>
            <w:r w:rsidR="001F7B08">
              <w:rPr>
                <w:rFonts w:asciiTheme="majorHAnsi" w:hAnsiTheme="majorHAnsi"/>
                <w:b/>
                <w:i/>
                <w:color w:val="FFFFFF" w:themeColor="background1"/>
                <w:sz w:val="24"/>
              </w:rPr>
              <w:t xml:space="preserve">                        More</w:t>
            </w:r>
            <w:r w:rsidR="001F7B08" w:rsidRPr="00067468">
              <w:rPr>
                <w:rFonts w:asciiTheme="majorHAnsi" w:hAnsiTheme="majorHAnsi"/>
                <w:b/>
                <w:i/>
                <w:color w:val="FFFFFF" w:themeColor="background1"/>
                <w:sz w:val="24"/>
              </w:rPr>
              <w:t xml:space="preserve"> Complex</w:t>
            </w:r>
          </w:p>
        </w:tc>
      </w:tr>
      <w:tr w:rsidR="001F7B08" w:rsidRPr="00CD4EDC" w14:paraId="6988C7FF" w14:textId="77777777" w:rsidTr="00F76DA1">
        <w:trPr>
          <w:trHeight w:val="1122"/>
          <w:jc w:val="center"/>
        </w:trPr>
        <w:tc>
          <w:tcPr>
            <w:tcW w:w="4752" w:type="dxa"/>
            <w:tcBorders>
              <w:top w:val="single" w:sz="4" w:space="0" w:color="auto"/>
              <w:left w:val="single" w:sz="4" w:space="0" w:color="auto"/>
              <w:bottom w:val="single" w:sz="4" w:space="0" w:color="auto"/>
              <w:right w:val="single" w:sz="4" w:space="0" w:color="auto"/>
            </w:tcBorders>
          </w:tcPr>
          <w:p w14:paraId="013E7615" w14:textId="77777777" w:rsidR="001F7B08" w:rsidRDefault="001F7B08" w:rsidP="002631A1">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5444B95A" w14:textId="77777777" w:rsidR="001F7B08" w:rsidRPr="00B156D5" w:rsidRDefault="001F7B08" w:rsidP="002631A1">
            <w:pPr>
              <w:rPr>
                <w:b/>
                <w:bCs/>
              </w:rPr>
            </w:pPr>
            <w:r w:rsidRPr="00B156D5">
              <w:rPr>
                <w:b/>
                <w:bCs/>
              </w:rPr>
              <w:t>4-LS1-1.1</w:t>
            </w:r>
          </w:p>
          <w:p w14:paraId="6B879499" w14:textId="77777777" w:rsidR="001F7B08" w:rsidRPr="00673CD7" w:rsidRDefault="001F7B08" w:rsidP="002631A1">
            <w:pPr>
              <w:pStyle w:val="CommentText"/>
              <w:rPr>
                <w:sz w:val="22"/>
                <w:szCs w:val="22"/>
              </w:rPr>
            </w:pPr>
            <w:r w:rsidRPr="00673CD7">
              <w:rPr>
                <w:sz w:val="22"/>
                <w:szCs w:val="22"/>
              </w:rPr>
              <w:t xml:space="preserve">Use </w:t>
            </w:r>
            <w:r>
              <w:rPr>
                <w:sz w:val="22"/>
                <w:szCs w:val="22"/>
              </w:rPr>
              <w:t>a model</w:t>
            </w:r>
            <w:r w:rsidRPr="00673CD7">
              <w:rPr>
                <w:sz w:val="22"/>
                <w:szCs w:val="22"/>
              </w:rPr>
              <w:t xml:space="preserve"> to identify major internal or external structures of plants or animals that are used for specific functions (e.g. thorns, stems, roots, colored petals, heart, stomach, lung, brain, skin).</w:t>
            </w:r>
          </w:p>
          <w:p w14:paraId="4B5CB442" w14:textId="77777777" w:rsidR="001F7B08" w:rsidRPr="00673CD7" w:rsidRDefault="001F7B08" w:rsidP="002631A1">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3E7C196D" w14:textId="64E8DCC9" w:rsidR="001F7B08" w:rsidRPr="00D64C0A" w:rsidRDefault="001F7B08" w:rsidP="002631A1">
            <w:r w:rsidRPr="00D64C0A">
              <w:rPr>
                <w:b/>
              </w:rPr>
              <w:t>4-LS1-1.2</w:t>
            </w:r>
            <w:r w:rsidRPr="00D64C0A">
              <w:t xml:space="preserve"> </w:t>
            </w:r>
          </w:p>
          <w:p w14:paraId="39E82F15" w14:textId="77777777" w:rsidR="001F7B08" w:rsidRPr="00A025EE" w:rsidRDefault="001F7B08" w:rsidP="002631A1">
            <w:pPr>
              <w:rPr>
                <w:rFonts w:asciiTheme="majorHAnsi" w:hAnsiTheme="majorHAnsi"/>
              </w:rPr>
            </w:pPr>
            <w:r>
              <w:t>Use data</w:t>
            </w:r>
            <w:r w:rsidRPr="00D64C0A">
              <w:t xml:space="preserve"> </w:t>
            </w:r>
            <w:r>
              <w:t>or observations to describe how</w:t>
            </w:r>
            <w:r w:rsidRPr="00D64C0A">
              <w:t xml:space="preserve"> </w:t>
            </w:r>
            <w:r>
              <w:t>internal or external</w:t>
            </w:r>
            <w:r w:rsidRPr="00D64C0A">
              <w:t xml:space="preserve"> structure</w:t>
            </w:r>
            <w:r>
              <w:t>s</w:t>
            </w:r>
            <w:r w:rsidRPr="00D64C0A">
              <w:t xml:space="preserve"> help a plant or animal survive, grow</w:t>
            </w:r>
            <w:r>
              <w:t>,</w:t>
            </w:r>
            <w:r w:rsidRPr="00D64C0A">
              <w:t xml:space="preserve"> or reproduce. </w:t>
            </w:r>
          </w:p>
        </w:tc>
        <w:tc>
          <w:tcPr>
            <w:tcW w:w="4752" w:type="dxa"/>
            <w:tcBorders>
              <w:top w:val="single" w:sz="4" w:space="0" w:color="auto"/>
              <w:left w:val="single" w:sz="4" w:space="0" w:color="auto"/>
              <w:bottom w:val="single" w:sz="4" w:space="0" w:color="auto"/>
              <w:right w:val="single" w:sz="4" w:space="0" w:color="auto"/>
            </w:tcBorders>
          </w:tcPr>
          <w:p w14:paraId="1B631338" w14:textId="77777777" w:rsidR="001F7B08" w:rsidRPr="00D64C0A" w:rsidRDefault="001F7B08" w:rsidP="002631A1">
            <w:pPr>
              <w:rPr>
                <w:b/>
              </w:rPr>
            </w:pPr>
            <w:r w:rsidRPr="00D64C0A">
              <w:rPr>
                <w:b/>
              </w:rPr>
              <w:t xml:space="preserve">4-LS1-1.3 </w:t>
            </w:r>
          </w:p>
          <w:p w14:paraId="42E515F9" w14:textId="77777777" w:rsidR="001F7B08" w:rsidRPr="00A025EE" w:rsidRDefault="001F7B08" w:rsidP="002631A1">
            <w:pPr>
              <w:rPr>
                <w:rFonts w:asciiTheme="majorHAnsi" w:hAnsiTheme="majorHAnsi"/>
              </w:rPr>
            </w:pPr>
            <w:r>
              <w:t xml:space="preserve">Describe the </w:t>
            </w:r>
            <w:r w:rsidRPr="00D64C0A">
              <w:t>evidence</w:t>
            </w:r>
            <w:r>
              <w:t xml:space="preserve"> that would be needed</w:t>
            </w:r>
            <w:r w:rsidRPr="00D64C0A">
              <w:t xml:space="preserve"> to </w:t>
            </w:r>
            <w:r>
              <w:t xml:space="preserve">support </w:t>
            </w:r>
            <w:r w:rsidRPr="00D64C0A">
              <w:t>a claim that plants or animals have internal or external structure</w:t>
            </w:r>
            <w:r>
              <w:t>s</w:t>
            </w:r>
            <w:r w:rsidRPr="00D64C0A">
              <w:t xml:space="preserve"> that function to support survival, growth, behavior, and</w:t>
            </w:r>
            <w:r>
              <w:t>/or</w:t>
            </w:r>
            <w:r w:rsidRPr="00D64C0A">
              <w:t xml:space="preserve"> reproduction.</w:t>
            </w:r>
          </w:p>
        </w:tc>
      </w:tr>
      <w:tr w:rsidR="001F7B08" w:rsidRPr="00790CD6" w14:paraId="24339607"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F6D79F9" w14:textId="77777777" w:rsidR="001F7B08" w:rsidRPr="00CD4EDC" w:rsidRDefault="001F7B08"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ED145B" w14:textId="77777777" w:rsidR="001F7B08" w:rsidRPr="00D64C0A" w:rsidRDefault="001F7B08" w:rsidP="002631A1">
            <w:pPr>
              <w:rPr>
                <w:rFonts w:cs="Times New Roman"/>
                <w:b/>
              </w:rPr>
            </w:pPr>
            <w:r w:rsidRPr="00D64C0A">
              <w:rPr>
                <w:b/>
              </w:rPr>
              <w:t>Engaging in Argument from Evidence</w:t>
            </w:r>
          </w:p>
          <w:p w14:paraId="5332CB29" w14:textId="77777777" w:rsidR="001F7B08" w:rsidRPr="00745C89" w:rsidRDefault="001F7B08" w:rsidP="002631A1">
            <w:pPr>
              <w:pStyle w:val="ListParagraph"/>
              <w:numPr>
                <w:ilvl w:val="0"/>
                <w:numId w:val="11"/>
              </w:numPr>
              <w:rPr>
                <w:rFonts w:cs="Times New Roman"/>
                <w:b/>
              </w:rPr>
            </w:pPr>
            <w:r w:rsidRPr="00D64C0A">
              <w:t>Construct an argument with evidence, data, and/or a model</w:t>
            </w:r>
            <w:r>
              <w:t>.</w:t>
            </w:r>
          </w:p>
          <w:p w14:paraId="5EA8D782" w14:textId="77777777" w:rsidR="001F7B08" w:rsidRPr="00745C89" w:rsidRDefault="001F7B08" w:rsidP="002631A1">
            <w:pPr>
              <w:rPr>
                <w:rFonts w:cs="Times New Roman"/>
                <w:b/>
              </w:rPr>
            </w:pPr>
            <w:r w:rsidRPr="00745C89">
              <w:rPr>
                <w:rFonts w:cs="Times New Roman"/>
                <w:b/>
              </w:rPr>
              <w:t>Supporting:</w:t>
            </w:r>
          </w:p>
          <w:p w14:paraId="0E607A7C" w14:textId="77777777" w:rsidR="001F7B08" w:rsidRDefault="001F7B08" w:rsidP="002631A1">
            <w:pPr>
              <w:contextualSpacing/>
              <w:rPr>
                <w:b/>
              </w:rPr>
            </w:pPr>
            <w:r w:rsidRPr="00D64C0A">
              <w:rPr>
                <w:b/>
              </w:rPr>
              <w:t xml:space="preserve">Developing and Using Models </w:t>
            </w:r>
          </w:p>
          <w:p w14:paraId="26479BE0" w14:textId="77777777" w:rsidR="001F7B08" w:rsidRPr="001C6FBD" w:rsidRDefault="001F7B08" w:rsidP="002631A1">
            <w:pPr>
              <w:rPr>
                <w:rFonts w:asciiTheme="majorHAnsi" w:hAnsiTheme="majorHAnsi"/>
                <w:b/>
              </w:rPr>
            </w:pPr>
            <w:r w:rsidRPr="00D74022">
              <w:rPr>
                <w:b/>
              </w:rPr>
              <w:t>A</w:t>
            </w:r>
            <w:r>
              <w:rPr>
                <w:b/>
              </w:rPr>
              <w:t>nalyzing and Interpreting Data</w:t>
            </w:r>
          </w:p>
        </w:tc>
      </w:tr>
      <w:tr w:rsidR="001F7B08" w:rsidRPr="00790CD6" w14:paraId="07651F61"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A0F401D" w14:textId="77777777" w:rsidR="001F7B08" w:rsidRPr="00CD4EDC" w:rsidRDefault="001F7B08"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61B93DD" w14:textId="77777777" w:rsidR="001F7B08" w:rsidRPr="00D64C0A" w:rsidRDefault="001F7B08" w:rsidP="002631A1">
            <w:pPr>
              <w:contextualSpacing/>
              <w:rPr>
                <w:b/>
              </w:rPr>
            </w:pPr>
            <w:r w:rsidRPr="00D64C0A">
              <w:rPr>
                <w:b/>
              </w:rPr>
              <w:t>LS1.A: Structure and Function</w:t>
            </w:r>
          </w:p>
          <w:p w14:paraId="4B0484BD" w14:textId="77777777" w:rsidR="001F7B08" w:rsidRPr="00F66BAC" w:rsidRDefault="001F7B08" w:rsidP="002631A1">
            <w:pPr>
              <w:pStyle w:val="ListParagraph"/>
              <w:numPr>
                <w:ilvl w:val="0"/>
                <w:numId w:val="11"/>
              </w:numPr>
              <w:rPr>
                <w:rFonts w:asciiTheme="majorHAnsi" w:hAnsiTheme="majorHAnsi"/>
                <w:b/>
              </w:rPr>
            </w:pPr>
            <w:r w:rsidRPr="00D64C0A">
              <w:t>Plants and animals have both internal and external structures that serve various functions in growth, survival, behavior, and reproduction.</w:t>
            </w:r>
          </w:p>
        </w:tc>
      </w:tr>
      <w:tr w:rsidR="001F7B08" w:rsidRPr="00790CD6" w14:paraId="04583610"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6995D04" w14:textId="1DB6D3DC" w:rsidR="001F7B08" w:rsidRPr="00CD4EDC"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4922B10" w14:textId="77777777" w:rsidR="001F7B08" w:rsidRPr="00D64C0A" w:rsidRDefault="001F7B08" w:rsidP="002631A1">
            <w:pPr>
              <w:contextualSpacing/>
              <w:rPr>
                <w:b/>
              </w:rPr>
            </w:pPr>
            <w:r w:rsidRPr="00D64C0A">
              <w:rPr>
                <w:b/>
              </w:rPr>
              <w:t xml:space="preserve">Systems and System Models </w:t>
            </w:r>
          </w:p>
          <w:p w14:paraId="468AB8AA" w14:textId="77777777" w:rsidR="001F7B08" w:rsidRPr="00745C89" w:rsidRDefault="001F7B08" w:rsidP="002631A1">
            <w:pPr>
              <w:pStyle w:val="ListParagraph"/>
              <w:numPr>
                <w:ilvl w:val="0"/>
                <w:numId w:val="11"/>
              </w:numPr>
              <w:rPr>
                <w:b/>
              </w:rPr>
            </w:pPr>
            <w:r w:rsidRPr="00D64C0A">
              <w:t>A system can be described in terms of its components and their interactions</w:t>
            </w:r>
            <w:r>
              <w:t>.</w:t>
            </w:r>
          </w:p>
          <w:p w14:paraId="52DB1FE8" w14:textId="77777777" w:rsidR="001F7B08" w:rsidRDefault="001F7B08" w:rsidP="002631A1">
            <w:pPr>
              <w:rPr>
                <w:b/>
              </w:rPr>
            </w:pPr>
            <w:r>
              <w:rPr>
                <w:b/>
              </w:rPr>
              <w:t>Supporting:</w:t>
            </w:r>
          </w:p>
          <w:p w14:paraId="3B63F26E" w14:textId="6D37CC52" w:rsidR="001F7B08" w:rsidRPr="001C6FBD" w:rsidRDefault="001F7B08" w:rsidP="00B156D5">
            <w:pPr>
              <w:tabs>
                <w:tab w:val="left" w:pos="8235"/>
              </w:tabs>
              <w:rPr>
                <w:rFonts w:asciiTheme="majorHAnsi" w:hAnsiTheme="majorHAnsi"/>
                <w:b/>
              </w:rPr>
            </w:pPr>
            <w:r w:rsidRPr="00D64C0A">
              <w:rPr>
                <w:b/>
              </w:rPr>
              <w:t>Structure and Function</w:t>
            </w:r>
            <w:r w:rsidR="00B156D5">
              <w:rPr>
                <w:b/>
              </w:rPr>
              <w:tab/>
            </w:r>
          </w:p>
        </w:tc>
      </w:tr>
    </w:tbl>
    <w:p w14:paraId="50B055AE" w14:textId="34639116" w:rsidR="00F76DA1" w:rsidRDefault="00F76DA1" w:rsidP="00F76DA1">
      <w:pPr>
        <w:tabs>
          <w:tab w:val="left" w:pos="8014"/>
        </w:tabs>
      </w:pPr>
      <w:r>
        <w:tab/>
      </w:r>
    </w:p>
    <w:p w14:paraId="6AC1B635" w14:textId="2477F875" w:rsidR="00F76DA1" w:rsidRDefault="00F76DA1" w:rsidP="00F76DA1">
      <w:pPr>
        <w:tabs>
          <w:tab w:val="left" w:pos="8014"/>
        </w:tabs>
      </w:pPr>
    </w:p>
    <w:p w14:paraId="298354E1" w14:textId="2E5C144E" w:rsidR="00F76DA1" w:rsidRDefault="00F76DA1" w:rsidP="00F76DA1">
      <w:pPr>
        <w:tabs>
          <w:tab w:val="left" w:pos="8014"/>
        </w:tabs>
      </w:pPr>
    </w:p>
    <w:p w14:paraId="1D83C2A3" w14:textId="62CEB9EF" w:rsidR="00F76DA1" w:rsidRDefault="00F76DA1" w:rsidP="00F76DA1">
      <w:pPr>
        <w:tabs>
          <w:tab w:val="left" w:pos="8014"/>
        </w:tabs>
      </w:pPr>
    </w:p>
    <w:p w14:paraId="2FBFF40C" w14:textId="77777777" w:rsidR="00F76DA1" w:rsidRDefault="00F76DA1" w:rsidP="00F76DA1">
      <w:pPr>
        <w:tabs>
          <w:tab w:val="left" w:pos="8014"/>
        </w:tabs>
      </w:pPr>
    </w:p>
    <w:tbl>
      <w:tblPr>
        <w:tblStyle w:val="TableGrid"/>
        <w:tblW w:w="19008" w:type="dxa"/>
        <w:jc w:val="center"/>
        <w:tblLook w:val="04A0" w:firstRow="1" w:lastRow="0" w:firstColumn="1" w:lastColumn="0" w:noHBand="0" w:noVBand="1"/>
      </w:tblPr>
      <w:tblGrid>
        <w:gridCol w:w="4752"/>
        <w:gridCol w:w="14247"/>
        <w:gridCol w:w="9"/>
      </w:tblGrid>
      <w:tr w:rsidR="00261D1A" w:rsidRPr="00CD4EDC" w14:paraId="504EAFEA" w14:textId="77777777" w:rsidTr="00F76DA1">
        <w:trPr>
          <w:jc w:val="center"/>
        </w:trPr>
        <w:tc>
          <w:tcPr>
            <w:tcW w:w="19008" w:type="dxa"/>
            <w:gridSpan w:val="3"/>
            <w:tcBorders>
              <w:top w:val="single" w:sz="4" w:space="0" w:color="auto"/>
              <w:left w:val="single" w:sz="4" w:space="0" w:color="auto"/>
              <w:bottom w:val="single" w:sz="4" w:space="0" w:color="auto"/>
              <w:right w:val="single" w:sz="4" w:space="0" w:color="auto"/>
            </w:tcBorders>
            <w:shd w:val="clear" w:color="auto" w:fill="1F497D" w:themeFill="text2"/>
          </w:tcPr>
          <w:p w14:paraId="5F5162F8" w14:textId="77777777" w:rsidR="00261D1A" w:rsidRPr="00CD4EDC" w:rsidRDefault="00261D1A" w:rsidP="002631A1">
            <w:pPr>
              <w:jc w:val="center"/>
              <w:rPr>
                <w:rFonts w:asciiTheme="majorHAnsi" w:hAnsiTheme="majorHAnsi"/>
                <w:b/>
              </w:rPr>
            </w:pPr>
            <w:r>
              <w:rPr>
                <w:rFonts w:asciiTheme="majorHAnsi" w:hAnsiTheme="majorHAnsi"/>
                <w:b/>
                <w:color w:val="FFFFFF" w:themeColor="background1"/>
                <w:sz w:val="28"/>
              </w:rPr>
              <w:lastRenderedPageBreak/>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4-PS3-4</w:t>
            </w:r>
          </w:p>
        </w:tc>
      </w:tr>
      <w:tr w:rsidR="00261D1A" w:rsidRPr="00CD4EDC" w14:paraId="507C4649" w14:textId="77777777" w:rsidTr="00F76DA1">
        <w:trPr>
          <w:jc w:val="center"/>
        </w:trPr>
        <w:tc>
          <w:tcPr>
            <w:tcW w:w="1900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BF8C74" w14:textId="77777777" w:rsidR="00261D1A" w:rsidRPr="00C64C49" w:rsidRDefault="00261D1A" w:rsidP="002631A1">
            <w:pPr>
              <w:rPr>
                <w:rFonts w:asciiTheme="majorHAnsi" w:hAnsiTheme="majorHAnsi"/>
              </w:rPr>
            </w:pPr>
            <w:r w:rsidRPr="00C64C49">
              <w:rPr>
                <w:rFonts w:ascii="Calibri" w:eastAsia="Cambria" w:hAnsi="Calibri" w:cs="Times New Roman"/>
                <w:b/>
                <w:color w:val="000000" w:themeColor="text1"/>
              </w:rPr>
              <w:t>4-PS3-4</w:t>
            </w:r>
            <w:r w:rsidRPr="00C64C49">
              <w:rPr>
                <w:rFonts w:ascii="Calibri" w:eastAsia="Cambria" w:hAnsi="Calibri" w:cs="Times New Roman"/>
                <w:color w:val="000000" w:themeColor="text1"/>
              </w:rPr>
              <w:t xml:space="preserve"> </w:t>
            </w:r>
            <w:r w:rsidRPr="00C64C49">
              <w:rPr>
                <w:color w:val="000000" w:themeColor="text1"/>
              </w:rPr>
              <w:t>Apply scientific ideas to design, test, and refine a device that converts energy from one form to another.* [Clarification Statement: Examples of devices could include electric circuits that convert electrical energy into motion energy of a vehicle, light, or sound; and, a passive solar heater that converts light into heat. Examples of constraints could include the materials, cost, or time to design the device.] [Assessment Boundary: Devices should be limited to those that convert motion energy to electric energy or use stored energy to cause motion or produce light or sound.]</w:t>
            </w:r>
          </w:p>
        </w:tc>
      </w:tr>
      <w:tr w:rsidR="00261D1A" w:rsidRPr="00CD4EDC" w14:paraId="4BBE19DC" w14:textId="77777777" w:rsidTr="00F76DA1">
        <w:trPr>
          <w:gridAfter w:val="1"/>
          <w:wAfter w:w="9" w:type="dxa"/>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AA13A02" w14:textId="77777777" w:rsidR="00261D1A" w:rsidRDefault="00261D1A"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4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3B3040" w14:textId="77777777" w:rsidR="00261D1A" w:rsidRPr="00735BBA" w:rsidRDefault="00261D1A" w:rsidP="002631A1">
            <w:pPr>
              <w:contextualSpacing/>
              <w:rPr>
                <w:rFonts w:ascii="Calibri" w:eastAsia="Cambria" w:hAnsi="Calibri" w:cs="Times New Roman"/>
                <w:b/>
              </w:rPr>
            </w:pPr>
            <w:r w:rsidRPr="00735BBA">
              <w:rPr>
                <w:rFonts w:ascii="Calibri" w:eastAsia="Cambria" w:hAnsi="Calibri" w:cs="Times New Roman"/>
                <w:b/>
              </w:rPr>
              <w:t>Constructing Explanations and Designing Solutions</w:t>
            </w:r>
          </w:p>
          <w:p w14:paraId="47B6D2B4" w14:textId="1EDC67E4" w:rsidR="00261D1A" w:rsidRPr="00C84778" w:rsidRDefault="00261D1A" w:rsidP="002631A1">
            <w:pPr>
              <w:pStyle w:val="ListParagraph"/>
              <w:numPr>
                <w:ilvl w:val="0"/>
                <w:numId w:val="7"/>
              </w:numPr>
              <w:rPr>
                <w:rFonts w:asciiTheme="majorHAnsi" w:hAnsiTheme="majorHAnsi"/>
                <w:b/>
              </w:rPr>
            </w:pPr>
            <w:r w:rsidRPr="00735BBA">
              <w:t>Apply scientific ideas to solve design problems</w:t>
            </w:r>
            <w:r w:rsidR="00AC7182">
              <w:t>.</w:t>
            </w:r>
          </w:p>
        </w:tc>
      </w:tr>
      <w:tr w:rsidR="00261D1A" w:rsidRPr="00CD4EDC" w14:paraId="7F7389A0" w14:textId="77777777" w:rsidTr="00F76DA1">
        <w:trPr>
          <w:gridAfter w:val="1"/>
          <w:wAfter w:w="9" w:type="dxa"/>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6F2D7ED" w14:textId="77777777" w:rsidR="00261D1A" w:rsidRDefault="00261D1A"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4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D52721E" w14:textId="77777777" w:rsidR="00261D1A" w:rsidRPr="00735BBA" w:rsidRDefault="00261D1A" w:rsidP="002631A1">
            <w:r w:rsidRPr="00735BBA">
              <w:rPr>
                <w:rFonts w:ascii="Calibri" w:eastAsia="Cambria" w:hAnsi="Calibri" w:cs="Times New Roman"/>
                <w:b/>
              </w:rPr>
              <w:t xml:space="preserve">PS3.B: Conservation of Energy and Energy Transfer </w:t>
            </w:r>
          </w:p>
          <w:p w14:paraId="1EF0CCA1" w14:textId="77777777" w:rsidR="00261D1A" w:rsidRPr="00735BBA" w:rsidRDefault="00261D1A" w:rsidP="002631A1">
            <w:pPr>
              <w:pStyle w:val="ListParagraph"/>
              <w:numPr>
                <w:ilvl w:val="0"/>
                <w:numId w:val="5"/>
              </w:numPr>
              <w:rPr>
                <w:rFonts w:ascii="Calibri" w:eastAsia="Cambria" w:hAnsi="Calibri" w:cs="Times New Roman"/>
              </w:rPr>
            </w:pPr>
            <w:r w:rsidRPr="00735BBA">
              <w:rPr>
                <w:rFonts w:ascii="Calibri" w:eastAsia="Cambria" w:hAnsi="Calibri" w:cs="Times New Roman"/>
              </w:rPr>
              <w:t xml:space="preserve">Energy can also be transferred from place to place by electric currents, which can then be used locally to produce motion, sound, heat, or light. The currents may have been produced to begin with by transforming the energy of motion into electrical energy. </w:t>
            </w:r>
          </w:p>
          <w:p w14:paraId="16E70D44" w14:textId="77777777" w:rsidR="00261D1A" w:rsidRPr="00735BBA" w:rsidRDefault="00261D1A" w:rsidP="002631A1">
            <w:r w:rsidRPr="00735BBA">
              <w:rPr>
                <w:rFonts w:ascii="Calibri" w:eastAsia="Cambria" w:hAnsi="Calibri" w:cs="Times New Roman"/>
                <w:b/>
              </w:rPr>
              <w:t xml:space="preserve">PS3.D: Energy in Chemical Processes and Everyday Life </w:t>
            </w:r>
          </w:p>
          <w:p w14:paraId="38F495D6" w14:textId="77777777" w:rsidR="00261D1A" w:rsidRPr="00735BBA" w:rsidRDefault="00261D1A" w:rsidP="002631A1">
            <w:pPr>
              <w:pStyle w:val="ListParagraph"/>
              <w:numPr>
                <w:ilvl w:val="0"/>
                <w:numId w:val="5"/>
              </w:numPr>
              <w:rPr>
                <w:rFonts w:ascii="Calibri" w:eastAsia="Cambria" w:hAnsi="Calibri" w:cs="Times New Roman"/>
              </w:rPr>
            </w:pPr>
            <w:r w:rsidRPr="00735BBA">
              <w:rPr>
                <w:rFonts w:ascii="Calibri" w:eastAsia="Cambria" w:hAnsi="Calibri" w:cs="Times New Roman"/>
              </w:rPr>
              <w:t xml:space="preserve">The expression “produce energy” typically refers to the conversion of stored energy into a desired form for practical use. </w:t>
            </w:r>
          </w:p>
          <w:p w14:paraId="1A250C0F" w14:textId="77777777" w:rsidR="00261D1A" w:rsidRPr="00735BBA" w:rsidRDefault="00261D1A" w:rsidP="002631A1">
            <w:r w:rsidRPr="00735BBA">
              <w:rPr>
                <w:rFonts w:ascii="Calibri" w:eastAsia="Cambria" w:hAnsi="Calibri" w:cs="Times New Roman"/>
                <w:b/>
              </w:rPr>
              <w:t xml:space="preserve">ETS1.A: Defining Engineering Problems </w:t>
            </w:r>
          </w:p>
          <w:p w14:paraId="1A4C62B5" w14:textId="088A5BF7" w:rsidR="00261D1A" w:rsidRPr="00C84778" w:rsidRDefault="00261D1A" w:rsidP="002631A1">
            <w:pPr>
              <w:pStyle w:val="ListParagraph"/>
              <w:numPr>
                <w:ilvl w:val="0"/>
                <w:numId w:val="5"/>
              </w:numPr>
              <w:rPr>
                <w:rFonts w:asciiTheme="majorHAnsi" w:hAnsiTheme="majorHAnsi"/>
              </w:rPr>
            </w:pPr>
            <w:r w:rsidRPr="00C84778">
              <w:rPr>
                <w:rFonts w:ascii="Calibri" w:eastAsia="Cambria" w:hAnsi="Calibri" w:cs="Times New Roman"/>
              </w:rPr>
              <w:t xml:space="preserve">Possible solutions to a problem are limited by available materials and resources (constraints). The success of a designed solution is determined by considering the desired features of a solution (criteria). Different proposals for solutions can be compared </w:t>
            </w:r>
            <w:proofErr w:type="gramStart"/>
            <w:r w:rsidRPr="00C84778">
              <w:rPr>
                <w:rFonts w:ascii="Calibri" w:eastAsia="Cambria" w:hAnsi="Calibri" w:cs="Times New Roman"/>
              </w:rPr>
              <w:t>on the basis of</w:t>
            </w:r>
            <w:proofErr w:type="gramEnd"/>
            <w:r w:rsidRPr="00C84778">
              <w:rPr>
                <w:rFonts w:ascii="Calibri" w:eastAsia="Cambria" w:hAnsi="Calibri" w:cs="Times New Roman"/>
              </w:rPr>
              <w:t xml:space="preserve"> how well each one meets the specified criteria for success or how well each takes the constraints into account.</w:t>
            </w:r>
            <w:r w:rsidR="00AC7182">
              <w:rPr>
                <w:rFonts w:ascii="Calibri" w:eastAsia="Cambria" w:hAnsi="Calibri" w:cs="Times New Roman"/>
              </w:rPr>
              <w:t xml:space="preserve"> </w:t>
            </w:r>
            <w:r w:rsidRPr="00C84778">
              <w:rPr>
                <w:rFonts w:ascii="Calibri" w:eastAsia="Cambria" w:hAnsi="Calibri" w:cs="Times New Roman"/>
              </w:rPr>
              <w:t>(secondary)</w:t>
            </w:r>
          </w:p>
        </w:tc>
      </w:tr>
      <w:tr w:rsidR="00261D1A" w:rsidRPr="00CD4EDC" w14:paraId="0B3AC660" w14:textId="77777777" w:rsidTr="00F76DA1">
        <w:trPr>
          <w:gridAfter w:val="1"/>
          <w:wAfter w:w="9" w:type="dxa"/>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75DA3D7" w14:textId="025B8BB3" w:rsidR="00261D1A"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424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E631279" w14:textId="77777777" w:rsidR="00261D1A" w:rsidRPr="003B4DBA" w:rsidRDefault="00261D1A" w:rsidP="002631A1">
            <w:pPr>
              <w:contextualSpacing/>
              <w:rPr>
                <w:rFonts w:ascii="Calibri" w:eastAsia="Cambria" w:hAnsi="Calibri" w:cs="Times New Roman"/>
                <w:b/>
              </w:rPr>
            </w:pPr>
            <w:r w:rsidRPr="003B4DBA">
              <w:rPr>
                <w:rFonts w:ascii="Calibri" w:eastAsia="Cambria" w:hAnsi="Calibri" w:cs="Times New Roman"/>
                <w:b/>
              </w:rPr>
              <w:t>Energy and Matter</w:t>
            </w:r>
          </w:p>
          <w:p w14:paraId="29C87B9C" w14:textId="77777777" w:rsidR="00261D1A" w:rsidRPr="00C84778" w:rsidRDefault="00261D1A" w:rsidP="002631A1">
            <w:pPr>
              <w:pStyle w:val="ListParagraph"/>
              <w:numPr>
                <w:ilvl w:val="0"/>
                <w:numId w:val="5"/>
              </w:numPr>
              <w:rPr>
                <w:rFonts w:asciiTheme="majorHAnsi" w:hAnsiTheme="majorHAnsi"/>
                <w:b/>
              </w:rPr>
            </w:pPr>
            <w:r w:rsidRPr="00C84778">
              <w:rPr>
                <w:rFonts w:ascii="Calibri" w:eastAsia="Cambria" w:hAnsi="Calibri" w:cs="Times New Roman"/>
              </w:rPr>
              <w:t>Energy can be transferred in various ways and between objects.</w:t>
            </w:r>
          </w:p>
        </w:tc>
      </w:tr>
    </w:tbl>
    <w:p w14:paraId="68D8F4EA" w14:textId="77777777" w:rsidR="00261D1A" w:rsidRPr="00B156D5" w:rsidRDefault="00261D1A" w:rsidP="00261D1A">
      <w:pPr>
        <w:pStyle w:val="ListParagraph"/>
        <w:spacing w:after="0" w:line="240" w:lineRule="auto"/>
        <w:rPr>
          <w:rFonts w:eastAsia="Times New Roman" w:cstheme="minorHAnsi"/>
          <w:color w:val="000000"/>
          <w:sz w:val="16"/>
          <w:szCs w:val="16"/>
        </w:rPr>
      </w:pPr>
    </w:p>
    <w:tbl>
      <w:tblPr>
        <w:tblStyle w:val="TableGrid"/>
        <w:tblW w:w="19062" w:type="dxa"/>
        <w:jc w:val="center"/>
        <w:tblLook w:val="04A0" w:firstRow="1" w:lastRow="0" w:firstColumn="1" w:lastColumn="0" w:noHBand="0" w:noVBand="1"/>
      </w:tblPr>
      <w:tblGrid>
        <w:gridCol w:w="4752"/>
        <w:gridCol w:w="4752"/>
        <w:gridCol w:w="4752"/>
        <w:gridCol w:w="4806"/>
      </w:tblGrid>
      <w:tr w:rsidR="00261D1A" w:rsidRPr="00CD4EDC" w14:paraId="24EC3410" w14:textId="77777777" w:rsidTr="00F76DA1">
        <w:trPr>
          <w:jc w:val="center"/>
        </w:trPr>
        <w:tc>
          <w:tcPr>
            <w:tcW w:w="19062"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66389D02" w14:textId="77777777" w:rsidR="00261D1A" w:rsidRPr="00CD4EDC" w:rsidRDefault="00261D1A" w:rsidP="002631A1">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4-PS3-4</w:t>
            </w:r>
          </w:p>
        </w:tc>
      </w:tr>
      <w:tr w:rsidR="00261D1A" w:rsidRPr="00CD4EDC" w14:paraId="1C7828A2" w14:textId="77777777" w:rsidTr="00F76DA1">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961797" w14:textId="77777777" w:rsidR="00261D1A" w:rsidRPr="00CD4EDC" w:rsidRDefault="00261D1A" w:rsidP="002631A1">
            <w:pPr>
              <w:jc w:val="center"/>
              <w:rPr>
                <w:rFonts w:asciiTheme="majorHAnsi" w:hAnsiTheme="majorHAnsi"/>
                <w:b/>
                <w:i/>
                <w:sz w:val="24"/>
              </w:rPr>
            </w:pP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13C429" w14:textId="77777777" w:rsidR="00261D1A" w:rsidRPr="00CD4EDC" w:rsidRDefault="00261D1A"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593D99" w14:textId="77777777" w:rsidR="00261D1A" w:rsidRPr="00CD4EDC" w:rsidRDefault="00261D1A" w:rsidP="002631A1">
            <w:pPr>
              <w:jc w:val="center"/>
              <w:rPr>
                <w:rFonts w:asciiTheme="majorHAnsi" w:hAnsiTheme="majorHAnsi"/>
                <w:b/>
                <w:i/>
                <w:sz w:val="24"/>
              </w:rPr>
            </w:pPr>
            <w:r w:rsidRPr="00CD4EDC">
              <w:rPr>
                <w:rFonts w:asciiTheme="majorHAnsi" w:hAnsiTheme="majorHAnsi"/>
                <w:b/>
                <w:i/>
                <w:sz w:val="24"/>
              </w:rPr>
              <w:t>Level 2</w:t>
            </w:r>
          </w:p>
        </w:tc>
        <w:tc>
          <w:tcPr>
            <w:tcW w:w="4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CF538" w14:textId="77777777" w:rsidR="00261D1A" w:rsidRPr="00CD4EDC" w:rsidRDefault="00261D1A"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261D1A" w:rsidRPr="00CD4EDC" w14:paraId="3CE5E27C" w14:textId="77777777" w:rsidTr="00F76DA1">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8BB86AC" w14:textId="77777777" w:rsidR="00261D1A" w:rsidRPr="00CD4EDC" w:rsidRDefault="00261D1A" w:rsidP="002631A1">
            <w:pPr>
              <w:jc w:val="center"/>
              <w:rPr>
                <w:rFonts w:asciiTheme="majorHAnsi" w:hAnsiTheme="majorHAnsi"/>
                <w:b/>
                <w:i/>
                <w:sz w:val="24"/>
              </w:rPr>
            </w:pPr>
          </w:p>
        </w:tc>
        <w:tc>
          <w:tcPr>
            <w:tcW w:w="14310"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D2A5AAF" w14:textId="77777777" w:rsidR="00261D1A" w:rsidRPr="00CD4EDC" w:rsidRDefault="00261D1A" w:rsidP="002631A1">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54144" behindDoc="0" locked="0" layoutInCell="1" allowOverlap="1" wp14:anchorId="16874EF0" wp14:editId="026F67CC">
                      <wp:simplePos x="0" y="0"/>
                      <wp:positionH relativeFrom="column">
                        <wp:posOffset>2656840</wp:posOffset>
                      </wp:positionH>
                      <wp:positionV relativeFrom="paragraph">
                        <wp:posOffset>92710</wp:posOffset>
                      </wp:positionV>
                      <wp:extent cx="3545840" cy="13970"/>
                      <wp:effectExtent l="57150" t="76200" r="16510" b="157480"/>
                      <wp:wrapNone/>
                      <wp:docPr id="73" name="Group 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74" name="Group 74"/>
                              <wpg:cNvGrpSpPr/>
                              <wpg:grpSpPr>
                                <a:xfrm>
                                  <a:off x="1901952" y="0"/>
                                  <a:ext cx="1644015" cy="6985"/>
                                  <a:chOff x="0" y="0"/>
                                  <a:chExt cx="1644573" cy="7315"/>
                                </a:xfrm>
                              </wpg:grpSpPr>
                              <wpg:grpSp>
                                <wpg:cNvPr id="95" name="Group 95"/>
                                <wpg:cNvGrpSpPr/>
                                <wpg:grpSpPr>
                                  <a:xfrm>
                                    <a:off x="321868" y="0"/>
                                    <a:ext cx="1322705" cy="0"/>
                                    <a:chOff x="0" y="0"/>
                                    <a:chExt cx="1323263" cy="0"/>
                                  </a:xfrm>
                                </wpg:grpSpPr>
                                <wpg:grpSp>
                                  <wpg:cNvPr id="96" name="Group 96"/>
                                  <wpg:cNvGrpSpPr/>
                                  <wpg:grpSpPr>
                                    <a:xfrm>
                                      <a:off x="0" y="0"/>
                                      <a:ext cx="635914" cy="0"/>
                                      <a:chOff x="0" y="0"/>
                                      <a:chExt cx="635914" cy="0"/>
                                    </a:xfrm>
                                  </wpg:grpSpPr>
                                  <wps:wsp>
                                    <wps:cNvPr id="97" name="Straight Arrow Connector 9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98" name="Straight Arrow Connector 9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99" name="Group 99"/>
                                  <wpg:cNvGrpSpPr/>
                                  <wpg:grpSpPr>
                                    <a:xfrm>
                                      <a:off x="687628" y="0"/>
                                      <a:ext cx="635635" cy="0"/>
                                      <a:chOff x="0" y="0"/>
                                      <a:chExt cx="635914" cy="0"/>
                                    </a:xfrm>
                                  </wpg:grpSpPr>
                                  <wps:wsp>
                                    <wps:cNvPr id="100" name="Straight Arrow Connector 10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01" name="Straight Arrow Connector 10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02" name="Straight Arrow Connector 10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03" name="Group 103"/>
                              <wpg:cNvGrpSpPr/>
                              <wpg:grpSpPr>
                                <a:xfrm rot="10800000">
                                  <a:off x="0" y="7315"/>
                                  <a:ext cx="1644015" cy="6985"/>
                                  <a:chOff x="0" y="0"/>
                                  <a:chExt cx="1644573" cy="7315"/>
                                </a:xfrm>
                              </wpg:grpSpPr>
                              <wpg:grpSp>
                                <wpg:cNvPr id="104" name="Group 104"/>
                                <wpg:cNvGrpSpPr/>
                                <wpg:grpSpPr>
                                  <a:xfrm>
                                    <a:off x="321868" y="0"/>
                                    <a:ext cx="1322705" cy="0"/>
                                    <a:chOff x="0" y="0"/>
                                    <a:chExt cx="1323263" cy="0"/>
                                  </a:xfrm>
                                </wpg:grpSpPr>
                                <wpg:grpSp>
                                  <wpg:cNvPr id="105" name="Group 105"/>
                                  <wpg:cNvGrpSpPr/>
                                  <wpg:grpSpPr>
                                    <a:xfrm>
                                      <a:off x="0" y="0"/>
                                      <a:ext cx="635914" cy="0"/>
                                      <a:chOff x="0" y="0"/>
                                      <a:chExt cx="635914" cy="0"/>
                                    </a:xfrm>
                                  </wpg:grpSpPr>
                                  <wps:wsp>
                                    <wps:cNvPr id="106" name="Straight Arrow Connector 10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07" name="Straight Arrow Connector 10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08" name="Group 108"/>
                                  <wpg:cNvGrpSpPr/>
                                  <wpg:grpSpPr>
                                    <a:xfrm>
                                      <a:off x="687628" y="0"/>
                                      <a:ext cx="635635" cy="0"/>
                                      <a:chOff x="0" y="0"/>
                                      <a:chExt cx="635914" cy="0"/>
                                    </a:xfrm>
                                  </wpg:grpSpPr>
                                  <wps:wsp>
                                    <wps:cNvPr id="109" name="Straight Arrow Connector 10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10" name="Straight Arrow Connector 11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11" name="Straight Arrow Connector 11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112" name="Straight Connector 11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4EC83143" id="Group 73" o:spid="_x0000_s1026" alt="&quot;&quot;" style="position:absolute;margin-left:209.2pt;margin-top:7.3pt;width:279.2pt;height:1.1pt;z-index:251654144;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">
                      <v:group id="Group 7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Group 9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group id="Group 9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Straight Arrow Connector 9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" strokecolor="window" strokeweight="2pt">
                              <v:stroke dashstyle="1 1" endarrow="open"/>
                              <v:shadow on="t" color="black" opacity="24903f" origin=",.5" offset="0,.55556mm"/>
                            </v:shape>
                            <v:shape id="Straight Arrow Connector 9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" strokecolor="window" strokeweight="2pt">
                              <v:stroke dashstyle="1 1" endarrow="open"/>
                              <v:shadow on="t" color="black" opacity="24903f" origin=",.5" offset="0,.55556mm"/>
                            </v:shape>
                          </v:group>
                          <v:group id="Group 9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Straight Arrow Connector 10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" strokecolor="window" strokeweight="2pt">
                              <v:stroke dashstyle="1 1" endarrow="open"/>
                              <v:shadow on="t" color="black" opacity="24903f" origin=",.5" offset="0,.55556mm"/>
                            </v:shape>
                            <v:shape id="Straight Arrow Connector 10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" strokecolor="window" strokeweight="2pt">
                              <v:stroke dashstyle="1 1" endarrow="open"/>
                              <v:shadow on="t" color="black" opacity="24903f" origin=",.5" offset="0,.55556mm"/>
                            </v:shape>
                          </v:group>
                        </v:group>
                        <v:shape id="Straight Arrow Connector 10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" strokecolor="window" strokeweight="2pt">
                          <v:stroke dashstyle="1 1" endarrow="open"/>
                          <v:shadow on="t" color="black" opacity="24903f" origin=",.5" offset="0,.55556mm"/>
                        </v:shape>
                      </v:group>
                      <v:group id="Group 10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">
                        <v:group id="Group 10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group id="Group 10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Straight Arrow Connector 10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" strokecolor="window" strokeweight="2pt">
                              <v:stroke dashstyle="1 1" endarrow="open"/>
                              <v:shadow on="t" color="black" opacity="24903f" origin=",.5" offset="0,.55556mm"/>
                            </v:shape>
                            <v:shape id="Straight Arrow Connector 10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" strokecolor="window" strokeweight="2pt">
                              <v:stroke dashstyle="1 1" endarrow="open"/>
                              <v:shadow on="t" color="black" opacity="24903f" origin=",.5" offset="0,.55556mm"/>
                            </v:shape>
                          </v:group>
                          <v:group id="Group 10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Straight Arrow Connector 10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" strokecolor="window" strokeweight="2pt">
                              <v:stroke dashstyle="1 1" endarrow="open"/>
                              <v:shadow on="t" color="black" opacity="24903f" origin=",.5" offset="0,.55556mm"/>
                            </v:shape>
                            <v:shape id="Straight Arrow Connector 11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" strokecolor="window" strokeweight="2pt">
                              <v:stroke dashstyle="1 1" endarrow="open"/>
                              <v:shadow on="t" color="black" opacity="24903f" origin=",.5" offset="0,.55556mm"/>
                            </v:shape>
                          </v:group>
                        </v:group>
                        <v:shape id="Straight Arrow Connector 11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" strokecolor="window" strokeweight="2pt">
                          <v:stroke dashstyle="1 1" endarrow="open"/>
                          <v:shadow on="t" color="black" opacity="24903f" origin=",.5" offset="0,.55556mm"/>
                        </v:shape>
                      </v:group>
                      <v:line id="Straight Connector 11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261D1A" w:rsidRPr="00CD4EDC" w14:paraId="7DC3A5A4" w14:textId="77777777" w:rsidTr="00F76DA1">
        <w:trPr>
          <w:trHeight w:val="798"/>
          <w:jc w:val="center"/>
        </w:trPr>
        <w:tc>
          <w:tcPr>
            <w:tcW w:w="4752" w:type="dxa"/>
            <w:tcBorders>
              <w:top w:val="single" w:sz="4" w:space="0" w:color="auto"/>
              <w:left w:val="single" w:sz="4" w:space="0" w:color="auto"/>
              <w:bottom w:val="single" w:sz="4" w:space="0" w:color="auto"/>
              <w:right w:val="single" w:sz="4" w:space="0" w:color="auto"/>
            </w:tcBorders>
          </w:tcPr>
          <w:p w14:paraId="5A2E9300" w14:textId="77777777" w:rsidR="00261D1A" w:rsidRDefault="00261D1A" w:rsidP="002631A1">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47CA4CAD" w14:textId="77777777" w:rsidR="00261D1A" w:rsidRPr="002B6DDE" w:rsidRDefault="00261D1A" w:rsidP="002631A1">
            <w:pPr>
              <w:rPr>
                <w:b/>
              </w:rPr>
            </w:pPr>
            <w:r>
              <w:rPr>
                <w:b/>
              </w:rPr>
              <w:t>4-PS3-4</w:t>
            </w:r>
            <w:r w:rsidRPr="002B6DDE">
              <w:rPr>
                <w:b/>
              </w:rPr>
              <w:t>.1</w:t>
            </w:r>
          </w:p>
          <w:p w14:paraId="36EC7558" w14:textId="77777777" w:rsidR="00261D1A" w:rsidRPr="00A025EE" w:rsidRDefault="00261D1A" w:rsidP="002631A1">
            <w:pPr>
              <w:rPr>
                <w:rFonts w:asciiTheme="majorHAnsi" w:hAnsiTheme="majorHAnsi"/>
              </w:rPr>
            </w:pPr>
            <w:r>
              <w:rPr>
                <w:rFonts w:eastAsia="Cambria" w:cs="Times New Roman"/>
              </w:rPr>
              <w:t>I</w:t>
            </w:r>
            <w:r w:rsidRPr="002B6DDE">
              <w:rPr>
                <w:rFonts w:eastAsia="Cambria" w:cs="Times New Roman"/>
              </w:rPr>
              <w:t xml:space="preserve">dentify </w:t>
            </w:r>
            <w:r>
              <w:rPr>
                <w:rFonts w:eastAsia="Cambria" w:cs="Times New Roman"/>
              </w:rPr>
              <w:t>forms</w:t>
            </w:r>
            <w:r w:rsidRPr="002B6DDE">
              <w:rPr>
                <w:rFonts w:eastAsia="Cambria" w:cs="Times New Roman"/>
              </w:rPr>
              <w:t xml:space="preserve"> of energy present in a system.</w:t>
            </w:r>
          </w:p>
        </w:tc>
        <w:tc>
          <w:tcPr>
            <w:tcW w:w="4752" w:type="dxa"/>
            <w:tcBorders>
              <w:top w:val="single" w:sz="4" w:space="0" w:color="auto"/>
              <w:left w:val="single" w:sz="4" w:space="0" w:color="auto"/>
              <w:bottom w:val="single" w:sz="4" w:space="0" w:color="auto"/>
              <w:right w:val="single" w:sz="4" w:space="0" w:color="auto"/>
            </w:tcBorders>
          </w:tcPr>
          <w:p w14:paraId="285E8B69" w14:textId="77777777" w:rsidR="00261D1A" w:rsidRPr="002B6DDE" w:rsidRDefault="00261D1A" w:rsidP="002631A1">
            <w:r w:rsidRPr="002B6DDE">
              <w:rPr>
                <w:b/>
              </w:rPr>
              <w:t>4</w:t>
            </w:r>
            <w:r>
              <w:rPr>
                <w:b/>
              </w:rPr>
              <w:t>-PS3-4</w:t>
            </w:r>
            <w:r w:rsidRPr="002B6DDE">
              <w:rPr>
                <w:b/>
              </w:rPr>
              <w:t>.2</w:t>
            </w:r>
            <w:r w:rsidRPr="002B6DDE">
              <w:t xml:space="preserve"> </w:t>
            </w:r>
          </w:p>
          <w:p w14:paraId="4E16F7D6" w14:textId="77777777" w:rsidR="00261D1A" w:rsidRPr="00A025EE" w:rsidRDefault="00261D1A" w:rsidP="002631A1">
            <w:pPr>
              <w:rPr>
                <w:rFonts w:asciiTheme="majorHAnsi" w:hAnsiTheme="majorHAnsi"/>
              </w:rPr>
            </w:pPr>
            <w:r>
              <w:rPr>
                <w:rFonts w:eastAsia="Cambria" w:cs="Times New Roman"/>
              </w:rPr>
              <w:t>D</w:t>
            </w:r>
            <w:r w:rsidRPr="002B6DDE">
              <w:rPr>
                <w:rFonts w:eastAsia="Cambria" w:cs="Times New Roman"/>
              </w:rPr>
              <w:t>escribe the energy transfer that occurs in a</w:t>
            </w:r>
            <w:r>
              <w:rPr>
                <w:rFonts w:eastAsia="Cambria" w:cs="Times New Roman"/>
              </w:rPr>
              <w:t>n everyday object or</w:t>
            </w:r>
            <w:r w:rsidRPr="002B6DDE">
              <w:rPr>
                <w:rFonts w:eastAsia="Cambria" w:cs="Times New Roman"/>
              </w:rPr>
              <w:t xml:space="preserve"> </w:t>
            </w:r>
            <w:r>
              <w:rPr>
                <w:rFonts w:eastAsia="Cambria" w:cs="Times New Roman"/>
              </w:rPr>
              <w:t>device.</w:t>
            </w:r>
          </w:p>
        </w:tc>
        <w:tc>
          <w:tcPr>
            <w:tcW w:w="4806" w:type="dxa"/>
            <w:tcBorders>
              <w:top w:val="single" w:sz="4" w:space="0" w:color="auto"/>
              <w:left w:val="single" w:sz="4" w:space="0" w:color="auto"/>
              <w:bottom w:val="single" w:sz="4" w:space="0" w:color="auto"/>
              <w:right w:val="single" w:sz="4" w:space="0" w:color="auto"/>
            </w:tcBorders>
          </w:tcPr>
          <w:p w14:paraId="622EAB86" w14:textId="77777777" w:rsidR="00261D1A" w:rsidRPr="002B6DDE" w:rsidRDefault="00261D1A" w:rsidP="002631A1">
            <w:pPr>
              <w:rPr>
                <w:b/>
              </w:rPr>
            </w:pPr>
            <w:r>
              <w:rPr>
                <w:b/>
              </w:rPr>
              <w:t>4-PS3-4</w:t>
            </w:r>
            <w:r w:rsidRPr="002B6DDE">
              <w:rPr>
                <w:b/>
              </w:rPr>
              <w:t xml:space="preserve">.3 </w:t>
            </w:r>
          </w:p>
          <w:p w14:paraId="33772B44" w14:textId="77777777" w:rsidR="00261D1A" w:rsidRPr="00A025EE" w:rsidRDefault="00261D1A" w:rsidP="002631A1">
            <w:pPr>
              <w:rPr>
                <w:rFonts w:asciiTheme="majorHAnsi" w:hAnsiTheme="majorHAnsi"/>
              </w:rPr>
            </w:pPr>
            <w:r>
              <w:rPr>
                <w:rFonts w:eastAsia="Cambria" w:cs="Times New Roman"/>
              </w:rPr>
              <w:t xml:space="preserve">Identify which design or improvement will work best to transfer energy from one form to another. </w:t>
            </w:r>
          </w:p>
        </w:tc>
      </w:tr>
      <w:tr w:rsidR="00261D1A" w:rsidRPr="00790CD6" w14:paraId="0909BAC7"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5B691E4" w14:textId="77777777" w:rsidR="00261D1A" w:rsidRPr="00CD4EDC" w:rsidRDefault="00261D1A"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31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07C7D8" w14:textId="77777777" w:rsidR="00261D1A" w:rsidRPr="00735BBA" w:rsidRDefault="00261D1A" w:rsidP="002631A1">
            <w:pPr>
              <w:contextualSpacing/>
              <w:rPr>
                <w:rFonts w:ascii="Calibri" w:eastAsia="Cambria" w:hAnsi="Calibri" w:cs="Times New Roman"/>
                <w:b/>
              </w:rPr>
            </w:pPr>
            <w:r w:rsidRPr="00735BBA">
              <w:rPr>
                <w:rFonts w:ascii="Calibri" w:eastAsia="Cambria" w:hAnsi="Calibri" w:cs="Times New Roman"/>
                <w:b/>
              </w:rPr>
              <w:t>Constructing Explanations and Designing Solutions</w:t>
            </w:r>
          </w:p>
          <w:p w14:paraId="3D8A9883" w14:textId="3EF6C6CE" w:rsidR="00261D1A" w:rsidRPr="00491670" w:rsidRDefault="00261D1A" w:rsidP="00962C5C">
            <w:pPr>
              <w:pStyle w:val="ListParagraph"/>
              <w:numPr>
                <w:ilvl w:val="0"/>
                <w:numId w:val="4"/>
              </w:numPr>
              <w:rPr>
                <w:rFonts w:asciiTheme="majorHAnsi" w:hAnsiTheme="majorHAnsi"/>
                <w:b/>
              </w:rPr>
            </w:pPr>
            <w:r w:rsidRPr="00735BBA">
              <w:t>Apply scientific ideas to solve design problems</w:t>
            </w:r>
            <w:r w:rsidR="00AC7182">
              <w:t>.</w:t>
            </w:r>
          </w:p>
        </w:tc>
      </w:tr>
      <w:tr w:rsidR="00261D1A" w:rsidRPr="00790CD6" w14:paraId="535A44BC"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54F07F5" w14:textId="77777777" w:rsidR="00261D1A" w:rsidRPr="00CD4EDC" w:rsidRDefault="00261D1A"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310"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3F12D86" w14:textId="77777777" w:rsidR="00261D1A" w:rsidRPr="00735BBA" w:rsidRDefault="00261D1A" w:rsidP="002631A1">
            <w:r w:rsidRPr="00735BBA">
              <w:rPr>
                <w:rFonts w:ascii="Calibri" w:eastAsia="Cambria" w:hAnsi="Calibri" w:cs="Times New Roman"/>
                <w:b/>
              </w:rPr>
              <w:t xml:space="preserve">PS3.B: Conservation of Energy and Energy Transfer </w:t>
            </w:r>
          </w:p>
          <w:p w14:paraId="666C609E" w14:textId="77777777" w:rsidR="00261D1A" w:rsidRPr="00735BBA" w:rsidRDefault="00261D1A" w:rsidP="00962C5C">
            <w:pPr>
              <w:pStyle w:val="ListParagraph"/>
              <w:numPr>
                <w:ilvl w:val="0"/>
                <w:numId w:val="4"/>
              </w:numPr>
              <w:rPr>
                <w:rFonts w:ascii="Calibri" w:eastAsia="Cambria" w:hAnsi="Calibri" w:cs="Times New Roman"/>
              </w:rPr>
            </w:pPr>
            <w:r w:rsidRPr="00735BBA">
              <w:rPr>
                <w:rFonts w:ascii="Calibri" w:eastAsia="Cambria" w:hAnsi="Calibri" w:cs="Times New Roman"/>
              </w:rPr>
              <w:t xml:space="preserve">Energy can also be transferred from place to place by electric currents, which can then be used locally to produce motion, sound, heat, or light. The currents may have been produced to begin with by transforming the energy of motion into electrical energy. </w:t>
            </w:r>
          </w:p>
          <w:p w14:paraId="66C37FA9" w14:textId="77777777" w:rsidR="00261D1A" w:rsidRPr="00735BBA" w:rsidRDefault="00261D1A" w:rsidP="002631A1">
            <w:r w:rsidRPr="00735BBA">
              <w:rPr>
                <w:rFonts w:ascii="Calibri" w:eastAsia="Cambria" w:hAnsi="Calibri" w:cs="Times New Roman"/>
                <w:b/>
              </w:rPr>
              <w:t xml:space="preserve">PS3.D: Energy in Chemical Processes and Everyday Life </w:t>
            </w:r>
          </w:p>
          <w:p w14:paraId="750576AB" w14:textId="77777777" w:rsidR="00261D1A" w:rsidRPr="00735BBA" w:rsidRDefault="00261D1A" w:rsidP="00962C5C">
            <w:pPr>
              <w:pStyle w:val="ListParagraph"/>
              <w:numPr>
                <w:ilvl w:val="0"/>
                <w:numId w:val="4"/>
              </w:numPr>
              <w:rPr>
                <w:rFonts w:ascii="Calibri" w:eastAsia="Cambria" w:hAnsi="Calibri" w:cs="Times New Roman"/>
              </w:rPr>
            </w:pPr>
            <w:r w:rsidRPr="00735BBA">
              <w:rPr>
                <w:rFonts w:ascii="Calibri" w:eastAsia="Cambria" w:hAnsi="Calibri" w:cs="Times New Roman"/>
              </w:rPr>
              <w:t xml:space="preserve">The expression “produce energy” typically refers to the conversion of stored energy into a desired form for practical use. </w:t>
            </w:r>
          </w:p>
          <w:p w14:paraId="6DA67D1F" w14:textId="77777777" w:rsidR="00261D1A" w:rsidRPr="00735BBA" w:rsidRDefault="00261D1A" w:rsidP="002631A1">
            <w:r w:rsidRPr="00735BBA">
              <w:rPr>
                <w:rFonts w:ascii="Calibri" w:eastAsia="Cambria" w:hAnsi="Calibri" w:cs="Times New Roman"/>
                <w:b/>
              </w:rPr>
              <w:t xml:space="preserve">ETS1.A: Defining Engineering Problems </w:t>
            </w:r>
          </w:p>
          <w:p w14:paraId="271B09F8" w14:textId="1C35AFE5" w:rsidR="00261D1A" w:rsidRPr="00491670" w:rsidRDefault="00261D1A" w:rsidP="00962C5C">
            <w:pPr>
              <w:pStyle w:val="ListParagraph"/>
              <w:numPr>
                <w:ilvl w:val="0"/>
                <w:numId w:val="4"/>
              </w:numPr>
              <w:rPr>
                <w:rFonts w:asciiTheme="majorHAnsi" w:hAnsiTheme="majorHAnsi"/>
                <w:b/>
              </w:rPr>
            </w:pPr>
            <w:r w:rsidRPr="00491670">
              <w:rPr>
                <w:rFonts w:ascii="Calibri" w:eastAsia="Cambria" w:hAnsi="Calibri" w:cs="Times New Roman"/>
              </w:rPr>
              <w:t xml:space="preserve">Possible solutions to a problem are limited by available materials and resources (constraints). The success of a designed solution is determined by considering the desired features of a solution (criteria). Different proposals for solutions can be compared </w:t>
            </w:r>
            <w:proofErr w:type="gramStart"/>
            <w:r w:rsidRPr="00491670">
              <w:rPr>
                <w:rFonts w:ascii="Calibri" w:eastAsia="Cambria" w:hAnsi="Calibri" w:cs="Times New Roman"/>
              </w:rPr>
              <w:t>on the basis of</w:t>
            </w:r>
            <w:proofErr w:type="gramEnd"/>
            <w:r w:rsidRPr="00491670">
              <w:rPr>
                <w:rFonts w:ascii="Calibri" w:eastAsia="Cambria" w:hAnsi="Calibri" w:cs="Times New Roman"/>
              </w:rPr>
              <w:t xml:space="preserve"> how well each one meets the specified criteria for success or how well each takes the constraints into account.</w:t>
            </w:r>
            <w:r w:rsidR="00AC7182">
              <w:rPr>
                <w:rFonts w:ascii="Calibri" w:eastAsia="Cambria" w:hAnsi="Calibri" w:cs="Times New Roman"/>
              </w:rPr>
              <w:t xml:space="preserve"> </w:t>
            </w:r>
            <w:r w:rsidRPr="00491670">
              <w:rPr>
                <w:rFonts w:ascii="Calibri" w:eastAsia="Cambria" w:hAnsi="Calibri" w:cs="Times New Roman"/>
              </w:rPr>
              <w:t>(secondary)</w:t>
            </w:r>
          </w:p>
        </w:tc>
      </w:tr>
      <w:tr w:rsidR="00261D1A" w:rsidRPr="00790CD6" w14:paraId="40945B82"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57A19A6" w14:textId="78A8B103" w:rsidR="00261D1A" w:rsidRPr="00CD4EDC"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431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836D4EA" w14:textId="77777777" w:rsidR="00261D1A" w:rsidRPr="002B6DDE" w:rsidRDefault="00261D1A" w:rsidP="002631A1">
            <w:pPr>
              <w:contextualSpacing/>
              <w:rPr>
                <w:rFonts w:eastAsia="Cambria" w:cs="Times New Roman"/>
                <w:b/>
              </w:rPr>
            </w:pPr>
            <w:r w:rsidRPr="002B6DDE">
              <w:rPr>
                <w:rFonts w:eastAsia="Cambria" w:cs="Times New Roman"/>
                <w:b/>
              </w:rPr>
              <w:t>Energy and Matter</w:t>
            </w:r>
          </w:p>
          <w:p w14:paraId="0A92E629" w14:textId="77777777" w:rsidR="00261D1A" w:rsidRPr="00981EA9" w:rsidRDefault="00261D1A" w:rsidP="002631A1">
            <w:pPr>
              <w:pStyle w:val="ListParagraph"/>
              <w:numPr>
                <w:ilvl w:val="0"/>
                <w:numId w:val="5"/>
              </w:numPr>
              <w:rPr>
                <w:rFonts w:asciiTheme="majorHAnsi" w:hAnsiTheme="majorHAnsi"/>
                <w:b/>
              </w:rPr>
            </w:pPr>
            <w:r w:rsidRPr="00981EA9">
              <w:rPr>
                <w:rFonts w:eastAsia="Cambria" w:cs="Times New Roman"/>
              </w:rPr>
              <w:t>Energy can be transferred in various ways and between objects.</w:t>
            </w:r>
          </w:p>
        </w:tc>
      </w:tr>
    </w:tbl>
    <w:p w14:paraId="3A1E20DE" w14:textId="77777777" w:rsidR="00261D1A" w:rsidRDefault="00261D1A" w:rsidP="00171C0D">
      <w:pPr>
        <w:sectPr w:rsidR="00261D1A" w:rsidSect="00926A70">
          <w:pgSz w:w="20160" w:h="12240" w:orient="landscape" w:code="5"/>
          <w:pgMar w:top="720" w:right="720" w:bottom="720" w:left="720" w:header="144" w:footer="144" w:gutter="0"/>
          <w:cols w:space="720"/>
          <w:docGrid w:linePitch="360"/>
        </w:sectPr>
      </w:pPr>
    </w:p>
    <w:tbl>
      <w:tblPr>
        <w:tblStyle w:val="TableGrid"/>
        <w:tblW w:w="19140" w:type="dxa"/>
        <w:jc w:val="center"/>
        <w:tblLayout w:type="fixed"/>
        <w:tblLook w:val="04A0" w:firstRow="1" w:lastRow="0" w:firstColumn="1" w:lastColumn="0" w:noHBand="0" w:noVBand="1"/>
      </w:tblPr>
      <w:tblGrid>
        <w:gridCol w:w="4752"/>
        <w:gridCol w:w="4538"/>
        <w:gridCol w:w="214"/>
        <w:gridCol w:w="4560"/>
        <w:gridCol w:w="192"/>
        <w:gridCol w:w="4872"/>
        <w:gridCol w:w="12"/>
      </w:tblGrid>
      <w:tr w:rsidR="00261D1A" w:rsidRPr="00CD4EDC" w14:paraId="10A33292" w14:textId="77777777" w:rsidTr="00F76DA1">
        <w:trPr>
          <w:gridAfter w:val="1"/>
          <w:wAfter w:w="12" w:type="dxa"/>
          <w:jc w:val="center"/>
        </w:trPr>
        <w:tc>
          <w:tcPr>
            <w:tcW w:w="19128" w:type="dxa"/>
            <w:gridSpan w:val="6"/>
            <w:tcBorders>
              <w:top w:val="single" w:sz="4" w:space="0" w:color="auto"/>
              <w:left w:val="single" w:sz="4" w:space="0" w:color="auto"/>
              <w:bottom w:val="single" w:sz="4" w:space="0" w:color="auto"/>
              <w:right w:val="single" w:sz="4" w:space="0" w:color="auto"/>
            </w:tcBorders>
            <w:shd w:val="clear" w:color="auto" w:fill="1F497D" w:themeFill="text2"/>
          </w:tcPr>
          <w:p w14:paraId="565B88FD" w14:textId="77777777" w:rsidR="00261D1A" w:rsidRPr="00CD4EDC" w:rsidRDefault="00261D1A" w:rsidP="002631A1">
            <w:pPr>
              <w:jc w:val="center"/>
              <w:rPr>
                <w:rFonts w:asciiTheme="majorHAnsi" w:hAnsiTheme="majorHAnsi"/>
                <w:b/>
              </w:rPr>
            </w:pPr>
            <w:r>
              <w:rPr>
                <w:rFonts w:asciiTheme="majorHAnsi" w:hAnsiTheme="majorHAnsi"/>
                <w:b/>
                <w:color w:val="FFFFFF" w:themeColor="background1"/>
                <w:sz w:val="28"/>
              </w:rPr>
              <w:lastRenderedPageBreak/>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5-ESS1-2</w:t>
            </w:r>
          </w:p>
        </w:tc>
      </w:tr>
      <w:tr w:rsidR="00261D1A" w:rsidRPr="00CD4EDC" w14:paraId="74864AAC" w14:textId="77777777" w:rsidTr="00F76DA1">
        <w:trPr>
          <w:gridAfter w:val="1"/>
          <w:wAfter w:w="12" w:type="dxa"/>
          <w:jc w:val="center"/>
        </w:trPr>
        <w:tc>
          <w:tcPr>
            <w:tcW w:w="1912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D7CAA7" w14:textId="77777777" w:rsidR="00261D1A" w:rsidRPr="00E16C2C" w:rsidRDefault="00261D1A" w:rsidP="002631A1">
            <w:pPr>
              <w:rPr>
                <w:rFonts w:asciiTheme="majorHAnsi" w:hAnsiTheme="majorHAnsi"/>
              </w:rPr>
            </w:pPr>
            <w:r w:rsidRPr="00F62752">
              <w:rPr>
                <w:b/>
              </w:rPr>
              <w:t>5-ESS1-2</w:t>
            </w:r>
            <w:r>
              <w:t xml:space="preserve"> R</w:t>
            </w:r>
            <w:r w:rsidRPr="00DE1D38">
              <w:rPr>
                <w:color w:val="000000" w:themeColor="text1"/>
              </w:rPr>
              <w:t>epresent data in graphical displays to reveal patterns of daily changes in length and direction of shadows, day and night, and the seasonal appearance of some stars in the night sky. [Clarification Statement: Examples of patterns could include the position and motion of Earth with respect to the sun and selected stars that are visible only in particular months.][</w:t>
            </w:r>
            <w:r w:rsidRPr="00DE1D38">
              <w:rPr>
                <w:i/>
                <w:iCs/>
                <w:color w:val="000000" w:themeColor="text1"/>
              </w:rPr>
              <w:t>Assessment Boundary: Assessment does not include causes of seasons.</w:t>
            </w:r>
            <w:r w:rsidRPr="00DE1D38">
              <w:rPr>
                <w:color w:val="000000" w:themeColor="text1"/>
              </w:rPr>
              <w:t>]</w:t>
            </w:r>
          </w:p>
        </w:tc>
      </w:tr>
      <w:tr w:rsidR="00261D1A" w:rsidRPr="00CD4EDC" w14:paraId="48B505F1" w14:textId="77777777" w:rsidTr="00F76DA1">
        <w:trPr>
          <w:gridAfter w:val="1"/>
          <w:wAfter w:w="12" w:type="dxa"/>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EEB98CD" w14:textId="77777777" w:rsidR="00261D1A" w:rsidRDefault="00261D1A"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376"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51D51B" w14:textId="77777777" w:rsidR="00261D1A" w:rsidRPr="00F62752" w:rsidRDefault="00261D1A" w:rsidP="002631A1">
            <w:pPr>
              <w:contextualSpacing/>
              <w:rPr>
                <w:b/>
              </w:rPr>
            </w:pPr>
            <w:r w:rsidRPr="00F62752">
              <w:rPr>
                <w:b/>
              </w:rPr>
              <w:t xml:space="preserve">Analyzing and Interpreting Data </w:t>
            </w:r>
          </w:p>
          <w:p w14:paraId="51691E1C" w14:textId="77777777" w:rsidR="00261D1A" w:rsidRPr="0093401F" w:rsidRDefault="00261D1A" w:rsidP="00962C5C">
            <w:pPr>
              <w:pStyle w:val="ListParagraph"/>
              <w:numPr>
                <w:ilvl w:val="0"/>
                <w:numId w:val="15"/>
              </w:numPr>
              <w:rPr>
                <w:rFonts w:asciiTheme="majorHAnsi" w:hAnsiTheme="majorHAnsi"/>
                <w:b/>
              </w:rPr>
            </w:pPr>
            <w:r w:rsidRPr="00F62752">
              <w:t>Represent data in graphical displays (bar graphs, pictographs and/or pie charts) to reveal patterns that indicate relationships.</w:t>
            </w:r>
          </w:p>
        </w:tc>
      </w:tr>
      <w:tr w:rsidR="00261D1A" w:rsidRPr="00CD4EDC" w14:paraId="366CE04D" w14:textId="77777777" w:rsidTr="0082093F">
        <w:trPr>
          <w:gridAfter w:val="1"/>
          <w:wAfter w:w="12" w:type="dxa"/>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3B1CC5C" w14:textId="77777777" w:rsidR="00261D1A" w:rsidRDefault="00261D1A"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376"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6F9CF26" w14:textId="77777777" w:rsidR="00261D1A" w:rsidRPr="00F62752" w:rsidRDefault="00261D1A" w:rsidP="002631A1">
            <w:pPr>
              <w:contextualSpacing/>
              <w:rPr>
                <w:b/>
              </w:rPr>
            </w:pPr>
            <w:r w:rsidRPr="00F62752">
              <w:rPr>
                <w:b/>
              </w:rPr>
              <w:t>ESS1.B: Earth and the Solar System</w:t>
            </w:r>
          </w:p>
          <w:p w14:paraId="288CA399" w14:textId="77777777" w:rsidR="00261D1A" w:rsidRPr="0093401F" w:rsidRDefault="00261D1A" w:rsidP="00962C5C">
            <w:pPr>
              <w:pStyle w:val="ListParagraph"/>
              <w:numPr>
                <w:ilvl w:val="0"/>
                <w:numId w:val="15"/>
              </w:numPr>
              <w:rPr>
                <w:rFonts w:asciiTheme="majorHAnsi" w:hAnsiTheme="majorHAnsi"/>
              </w:rPr>
            </w:pPr>
            <w:r w:rsidRPr="00F62752">
              <w:t>The orbits of Earth around the sun and of the moon around Earth, together with the rotation of Earth about an axis between its North and South poles, cause observable patterns. These include day and night; daily changes in the length and direction of shadows; and different positions of the sun, moon, and stars at different times of the day, month, and year.</w:t>
            </w:r>
          </w:p>
        </w:tc>
      </w:tr>
      <w:tr w:rsidR="00261D1A" w:rsidRPr="00CD4EDC" w14:paraId="73EDBE99" w14:textId="77777777" w:rsidTr="0082093F">
        <w:trPr>
          <w:gridAfter w:val="1"/>
          <w:wAfter w:w="12" w:type="dxa"/>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D3FC3A0" w14:textId="42BC8389" w:rsidR="00261D1A"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4376"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240A233" w14:textId="77777777" w:rsidR="00261D1A" w:rsidRPr="00E70AFB" w:rsidRDefault="00261D1A" w:rsidP="002631A1">
            <w:pPr>
              <w:spacing w:line="276" w:lineRule="auto"/>
              <w:contextualSpacing/>
              <w:rPr>
                <w:b/>
              </w:rPr>
            </w:pPr>
            <w:r w:rsidRPr="00F62752">
              <w:rPr>
                <w:b/>
              </w:rPr>
              <w:t>P</w:t>
            </w:r>
            <w:r w:rsidRPr="00E70AFB">
              <w:rPr>
                <w:b/>
              </w:rPr>
              <w:t xml:space="preserve">atterns </w:t>
            </w:r>
          </w:p>
          <w:p w14:paraId="249B4689" w14:textId="77777777" w:rsidR="00261D1A" w:rsidRPr="0093401F" w:rsidRDefault="00261D1A" w:rsidP="00962C5C">
            <w:pPr>
              <w:pStyle w:val="ListParagraph"/>
              <w:numPr>
                <w:ilvl w:val="0"/>
                <w:numId w:val="15"/>
              </w:numPr>
              <w:rPr>
                <w:rFonts w:asciiTheme="majorHAnsi" w:hAnsiTheme="majorHAnsi"/>
                <w:b/>
              </w:rPr>
            </w:pPr>
            <w:r w:rsidRPr="00E70AFB">
              <w:t>Similarities and differences in patterns can be used to sort, classify, communicate and analyze simple rates of change for natural phenomena.</w:t>
            </w:r>
          </w:p>
        </w:tc>
      </w:tr>
      <w:tr w:rsidR="00B156D5" w:rsidRPr="00CD4EDC" w14:paraId="17D4611E" w14:textId="77777777" w:rsidTr="0082093F">
        <w:trPr>
          <w:gridAfter w:val="1"/>
          <w:wAfter w:w="12" w:type="dxa"/>
          <w:trHeight w:val="224"/>
          <w:jc w:val="center"/>
        </w:trPr>
        <w:tc>
          <w:tcPr>
            <w:tcW w:w="4752" w:type="dxa"/>
            <w:tcBorders>
              <w:top w:val="single" w:sz="4" w:space="0" w:color="auto"/>
              <w:left w:val="nil"/>
              <w:bottom w:val="nil"/>
              <w:right w:val="nil"/>
            </w:tcBorders>
            <w:shd w:val="clear" w:color="auto" w:fill="auto"/>
            <w:vAlign w:val="center"/>
          </w:tcPr>
          <w:p w14:paraId="21B72715" w14:textId="77777777" w:rsidR="00B156D5" w:rsidRPr="00B156D5" w:rsidRDefault="00B156D5" w:rsidP="002631A1">
            <w:pPr>
              <w:jc w:val="center"/>
              <w:rPr>
                <w:rFonts w:asciiTheme="majorHAnsi" w:hAnsiTheme="majorHAnsi"/>
                <w:b/>
                <w:sz w:val="16"/>
                <w:szCs w:val="16"/>
              </w:rPr>
            </w:pPr>
          </w:p>
        </w:tc>
        <w:tc>
          <w:tcPr>
            <w:tcW w:w="14376" w:type="dxa"/>
            <w:gridSpan w:val="5"/>
            <w:tcBorders>
              <w:top w:val="single" w:sz="4" w:space="0" w:color="auto"/>
              <w:left w:val="nil"/>
              <w:bottom w:val="nil"/>
              <w:right w:val="nil"/>
            </w:tcBorders>
            <w:shd w:val="clear" w:color="auto" w:fill="auto"/>
          </w:tcPr>
          <w:p w14:paraId="0A632022" w14:textId="5ACF202B" w:rsidR="0082093F" w:rsidRPr="00B156D5" w:rsidRDefault="0082093F" w:rsidP="002631A1">
            <w:pPr>
              <w:contextualSpacing/>
              <w:rPr>
                <w:b/>
                <w:sz w:val="16"/>
                <w:szCs w:val="16"/>
              </w:rPr>
            </w:pPr>
          </w:p>
        </w:tc>
      </w:tr>
      <w:tr w:rsidR="00261D1A" w:rsidRPr="00CD4EDC" w14:paraId="64EFEB7D" w14:textId="77777777" w:rsidTr="0082093F">
        <w:trPr>
          <w:jc w:val="center"/>
        </w:trPr>
        <w:tc>
          <w:tcPr>
            <w:tcW w:w="19140" w:type="dxa"/>
            <w:gridSpan w:val="7"/>
            <w:tcBorders>
              <w:top w:val="single" w:sz="4" w:space="0" w:color="auto"/>
              <w:left w:val="single" w:sz="4" w:space="0" w:color="auto"/>
              <w:bottom w:val="single" w:sz="4" w:space="0" w:color="auto"/>
              <w:right w:val="single" w:sz="4" w:space="0" w:color="auto"/>
            </w:tcBorders>
            <w:shd w:val="clear" w:color="auto" w:fill="1F497D" w:themeFill="text2"/>
          </w:tcPr>
          <w:p w14:paraId="16C6D541" w14:textId="77777777" w:rsidR="00261D1A" w:rsidRPr="00CD4EDC" w:rsidRDefault="00261D1A" w:rsidP="002631A1">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5-ESS1-2</w:t>
            </w:r>
          </w:p>
        </w:tc>
      </w:tr>
      <w:tr w:rsidR="00261D1A" w:rsidRPr="00CD4EDC" w14:paraId="629937DC" w14:textId="77777777" w:rsidTr="00F76DA1">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A1930" w14:textId="77777777" w:rsidR="00261D1A" w:rsidRPr="00CD4EDC" w:rsidRDefault="00261D1A" w:rsidP="002631A1">
            <w:pPr>
              <w:jc w:val="center"/>
              <w:rPr>
                <w:rFonts w:asciiTheme="majorHAnsi" w:hAnsiTheme="majorHAnsi"/>
                <w:b/>
                <w:i/>
                <w:sz w:val="24"/>
              </w:rPr>
            </w:pPr>
          </w:p>
        </w:tc>
        <w:tc>
          <w:tcPr>
            <w:tcW w:w="4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52D2A" w14:textId="77777777" w:rsidR="00261D1A" w:rsidRPr="00CD4EDC" w:rsidRDefault="00261D1A"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727F3A" w14:textId="77777777" w:rsidR="00261D1A" w:rsidRPr="00CD4EDC" w:rsidRDefault="00261D1A" w:rsidP="002631A1">
            <w:pPr>
              <w:jc w:val="center"/>
              <w:rPr>
                <w:rFonts w:asciiTheme="majorHAnsi" w:hAnsiTheme="majorHAnsi"/>
                <w:b/>
                <w:i/>
                <w:sz w:val="24"/>
              </w:rPr>
            </w:pPr>
            <w:r w:rsidRPr="00CD4EDC">
              <w:rPr>
                <w:rFonts w:asciiTheme="majorHAnsi" w:hAnsiTheme="majorHAnsi"/>
                <w:b/>
                <w:i/>
                <w:sz w:val="24"/>
              </w:rPr>
              <w:t>Level 2</w:t>
            </w:r>
          </w:p>
        </w:tc>
        <w:tc>
          <w:tcPr>
            <w:tcW w:w="50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774D1" w14:textId="77777777" w:rsidR="00261D1A" w:rsidRPr="00CD4EDC" w:rsidRDefault="00261D1A"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261D1A" w:rsidRPr="00CD4EDC" w14:paraId="5BF0F9BF" w14:textId="77777777" w:rsidTr="00F76DA1">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2B00ED22" w14:textId="77777777" w:rsidR="00261D1A" w:rsidRPr="00CD4EDC" w:rsidRDefault="00261D1A" w:rsidP="002631A1">
            <w:pPr>
              <w:jc w:val="center"/>
              <w:rPr>
                <w:rFonts w:asciiTheme="majorHAnsi" w:hAnsiTheme="majorHAnsi"/>
                <w:b/>
                <w:i/>
                <w:sz w:val="24"/>
              </w:rPr>
            </w:pPr>
          </w:p>
        </w:tc>
        <w:tc>
          <w:tcPr>
            <w:tcW w:w="14388" w:type="dxa"/>
            <w:gridSpan w:val="6"/>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D95EEA4" w14:textId="77777777" w:rsidR="00261D1A" w:rsidRPr="00CD4EDC" w:rsidRDefault="00261D1A" w:rsidP="002631A1">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55168" behindDoc="0" locked="0" layoutInCell="1" allowOverlap="1" wp14:anchorId="26E7508F" wp14:editId="06ED9CCF">
                      <wp:simplePos x="0" y="0"/>
                      <wp:positionH relativeFrom="column">
                        <wp:posOffset>2662555</wp:posOffset>
                      </wp:positionH>
                      <wp:positionV relativeFrom="paragraph">
                        <wp:posOffset>79375</wp:posOffset>
                      </wp:positionV>
                      <wp:extent cx="3545840" cy="13970"/>
                      <wp:effectExtent l="57150" t="76200" r="16510" b="157480"/>
                      <wp:wrapNone/>
                      <wp:docPr id="173" name="Group 1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174" name="Group 174"/>
                              <wpg:cNvGrpSpPr/>
                              <wpg:grpSpPr>
                                <a:xfrm>
                                  <a:off x="1901952" y="0"/>
                                  <a:ext cx="1644015" cy="6985"/>
                                  <a:chOff x="0" y="0"/>
                                  <a:chExt cx="1644573" cy="7315"/>
                                </a:xfrm>
                              </wpg:grpSpPr>
                              <wpg:grpSp>
                                <wpg:cNvPr id="175" name="Group 175"/>
                                <wpg:cNvGrpSpPr/>
                                <wpg:grpSpPr>
                                  <a:xfrm>
                                    <a:off x="321868" y="0"/>
                                    <a:ext cx="1322705" cy="0"/>
                                    <a:chOff x="0" y="0"/>
                                    <a:chExt cx="1323263" cy="0"/>
                                  </a:xfrm>
                                </wpg:grpSpPr>
                                <wpg:grpSp>
                                  <wpg:cNvPr id="176" name="Group 176"/>
                                  <wpg:cNvGrpSpPr/>
                                  <wpg:grpSpPr>
                                    <a:xfrm>
                                      <a:off x="0" y="0"/>
                                      <a:ext cx="635914" cy="0"/>
                                      <a:chOff x="0" y="0"/>
                                      <a:chExt cx="635914" cy="0"/>
                                    </a:xfrm>
                                  </wpg:grpSpPr>
                                  <wps:wsp>
                                    <wps:cNvPr id="177" name="Straight Arrow Connector 17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78" name="Straight Arrow Connector 17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79" name="Group 179"/>
                                  <wpg:cNvGrpSpPr/>
                                  <wpg:grpSpPr>
                                    <a:xfrm>
                                      <a:off x="687628" y="0"/>
                                      <a:ext cx="635635" cy="0"/>
                                      <a:chOff x="0" y="0"/>
                                      <a:chExt cx="635914" cy="0"/>
                                    </a:xfrm>
                                  </wpg:grpSpPr>
                                  <wps:wsp>
                                    <wps:cNvPr id="180" name="Straight Arrow Connector 18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81" name="Straight Arrow Connector 18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82" name="Straight Arrow Connector 18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83" name="Group 183"/>
                              <wpg:cNvGrpSpPr/>
                              <wpg:grpSpPr>
                                <a:xfrm rot="10800000">
                                  <a:off x="0" y="7315"/>
                                  <a:ext cx="1644015" cy="6985"/>
                                  <a:chOff x="0" y="0"/>
                                  <a:chExt cx="1644573" cy="7315"/>
                                </a:xfrm>
                              </wpg:grpSpPr>
                              <wpg:grpSp>
                                <wpg:cNvPr id="184" name="Group 184"/>
                                <wpg:cNvGrpSpPr/>
                                <wpg:grpSpPr>
                                  <a:xfrm>
                                    <a:off x="321868" y="0"/>
                                    <a:ext cx="1322705" cy="0"/>
                                    <a:chOff x="0" y="0"/>
                                    <a:chExt cx="1323263" cy="0"/>
                                  </a:xfrm>
                                </wpg:grpSpPr>
                                <wpg:grpSp>
                                  <wpg:cNvPr id="185" name="Group 185"/>
                                  <wpg:cNvGrpSpPr/>
                                  <wpg:grpSpPr>
                                    <a:xfrm>
                                      <a:off x="0" y="0"/>
                                      <a:ext cx="635914" cy="0"/>
                                      <a:chOff x="0" y="0"/>
                                      <a:chExt cx="635914" cy="0"/>
                                    </a:xfrm>
                                  </wpg:grpSpPr>
                                  <wps:wsp>
                                    <wps:cNvPr id="186" name="Straight Arrow Connector 18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87" name="Straight Arrow Connector 18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88" name="Group 188"/>
                                  <wpg:cNvGrpSpPr/>
                                  <wpg:grpSpPr>
                                    <a:xfrm>
                                      <a:off x="687628" y="0"/>
                                      <a:ext cx="635635" cy="0"/>
                                      <a:chOff x="0" y="0"/>
                                      <a:chExt cx="635914" cy="0"/>
                                    </a:xfrm>
                                  </wpg:grpSpPr>
                                  <wps:wsp>
                                    <wps:cNvPr id="189" name="Straight Arrow Connector 18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90" name="Straight Arrow Connector 19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91" name="Straight Arrow Connector 19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192" name="Straight Connector 19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4642814D" id="Group 173" o:spid="_x0000_s1026" alt="&quot;&quot;" style="position:absolute;margin-left:209.65pt;margin-top:6.25pt;width:279.2pt;height:1.1pt;z-index:251655168;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">
                      <v:group id="Group 17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group id="Group 17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group id="Group 17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Straight Arrow Connector 17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" strokecolor="window" strokeweight="2pt">
                              <v:stroke dashstyle="1 1" endarrow="open"/>
                              <v:shadow on="t" color="black" opacity="24903f" origin=",.5" offset="0,.55556mm"/>
                            </v:shape>
                            <v:shape id="Straight Arrow Connector 17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" strokecolor="window" strokeweight="2pt">
                              <v:stroke dashstyle="1 1" endarrow="open"/>
                              <v:shadow on="t" color="black" opacity="24903f" origin=",.5" offset="0,.55556mm"/>
                            </v:shape>
                          </v:group>
                          <v:group id="Group 17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Straight Arrow Connector 18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" strokecolor="window" strokeweight="2pt">
                              <v:stroke dashstyle="1 1" endarrow="open"/>
                              <v:shadow on="t" color="black" opacity="24903f" origin=",.5" offset="0,.55556mm"/>
                            </v:shape>
                            <v:shape id="Straight Arrow Connector 18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" strokecolor="window" strokeweight="2pt">
                              <v:stroke dashstyle="1 1" endarrow="open"/>
                              <v:shadow on="t" color="black" opacity="24903f" origin=",.5" offset="0,.55556mm"/>
                            </v:shape>
                          </v:group>
                        </v:group>
                        <v:shape id="Straight Arrow Connector 18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" strokecolor="window" strokeweight="2pt">
                          <v:stroke dashstyle="1 1" endarrow="open"/>
                          <v:shadow on="t" color="black" opacity="24903f" origin=",.5" offset="0,.55556mm"/>
                        </v:shape>
                      </v:group>
                      <v:group id="Group 18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">
                        <v:group id="Group 18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group id="Group 18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Straight Arrow Connector 18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" strokecolor="window" strokeweight="2pt">
                              <v:stroke dashstyle="1 1" endarrow="open"/>
                              <v:shadow on="t" color="black" opacity="24903f" origin=",.5" offset="0,.55556mm"/>
                            </v:shape>
                            <v:shape id="Straight Arrow Connector 18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" strokecolor="window" strokeweight="2pt">
                              <v:stroke dashstyle="1 1" endarrow="open"/>
                              <v:shadow on="t" color="black" opacity="24903f" origin=",.5" offset="0,.55556mm"/>
                            </v:shape>
                          </v:group>
                          <v:group id="Group 18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Straight Arrow Connector 18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" strokecolor="window" strokeweight="2pt">
                              <v:stroke dashstyle="1 1" endarrow="open"/>
                              <v:shadow on="t" color="black" opacity="24903f" origin=",.5" offset="0,.55556mm"/>
                            </v:shape>
                            <v:shape id="Straight Arrow Connector 19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" strokecolor="window" strokeweight="2pt">
                              <v:stroke dashstyle="1 1" endarrow="open"/>
                              <v:shadow on="t" color="black" opacity="24903f" origin=",.5" offset="0,.55556mm"/>
                            </v:shape>
                          </v:group>
                        </v:group>
                        <v:shape id="Straight Arrow Connector 19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" strokecolor="window" strokeweight="2pt">
                          <v:stroke dashstyle="1 1" endarrow="open"/>
                          <v:shadow on="t" color="black" opacity="24903f" origin=",.5" offset="0,.55556mm"/>
                        </v:shape>
                      </v:group>
                      <v:line id="Straight Connector 19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261D1A" w:rsidRPr="00CD4EDC" w14:paraId="17E4D3A2" w14:textId="77777777" w:rsidTr="00F76DA1">
        <w:trPr>
          <w:gridAfter w:val="1"/>
          <w:wAfter w:w="12" w:type="dxa"/>
          <w:trHeight w:val="1122"/>
          <w:jc w:val="center"/>
        </w:trPr>
        <w:tc>
          <w:tcPr>
            <w:tcW w:w="4752" w:type="dxa"/>
            <w:tcBorders>
              <w:top w:val="single" w:sz="4" w:space="0" w:color="auto"/>
              <w:left w:val="single" w:sz="4" w:space="0" w:color="auto"/>
              <w:bottom w:val="single" w:sz="4" w:space="0" w:color="auto"/>
              <w:right w:val="single" w:sz="4" w:space="0" w:color="auto"/>
            </w:tcBorders>
          </w:tcPr>
          <w:p w14:paraId="46A9EB01" w14:textId="77777777" w:rsidR="00261D1A" w:rsidRDefault="00261D1A" w:rsidP="002631A1">
            <w:pPr>
              <w:rPr>
                <w:rFonts w:asciiTheme="majorHAnsi" w:hAnsiTheme="majorHAnsi"/>
              </w:rPr>
            </w:pPr>
          </w:p>
        </w:tc>
        <w:tc>
          <w:tcPr>
            <w:tcW w:w="4752" w:type="dxa"/>
            <w:gridSpan w:val="2"/>
            <w:tcBorders>
              <w:top w:val="single" w:sz="4" w:space="0" w:color="auto"/>
              <w:left w:val="single" w:sz="4" w:space="0" w:color="auto"/>
              <w:bottom w:val="single" w:sz="4" w:space="0" w:color="auto"/>
              <w:right w:val="single" w:sz="4" w:space="0" w:color="auto"/>
            </w:tcBorders>
          </w:tcPr>
          <w:p w14:paraId="7FA95E4D" w14:textId="77777777" w:rsidR="00261D1A" w:rsidRPr="004E3A2E" w:rsidRDefault="00261D1A" w:rsidP="002631A1">
            <w:pPr>
              <w:rPr>
                <w:b/>
                <w:bCs/>
              </w:rPr>
            </w:pPr>
            <w:r w:rsidRPr="004E3A2E">
              <w:rPr>
                <w:b/>
                <w:bCs/>
              </w:rPr>
              <w:t>5-ESS1-2.1</w:t>
            </w:r>
          </w:p>
          <w:p w14:paraId="1F93A11E" w14:textId="77777777" w:rsidR="00261D1A" w:rsidRPr="001F4E1E" w:rsidRDefault="00261D1A" w:rsidP="002631A1">
            <w:r w:rsidRPr="001F4E1E">
              <w:t>Identify or label a model that shows the positions of the Sun, the</w:t>
            </w:r>
            <w:r>
              <w:t xml:space="preserve"> </w:t>
            </w:r>
            <w:r w:rsidRPr="001F4E1E">
              <w:t>Moon, and Earth in the solar system.</w:t>
            </w:r>
          </w:p>
          <w:p w14:paraId="7D98BA29" w14:textId="77777777" w:rsidR="00261D1A" w:rsidRPr="001F4E1E" w:rsidRDefault="00261D1A" w:rsidP="002631A1">
            <w:pPr>
              <w:rPr>
                <w:rFonts w:asciiTheme="majorHAnsi" w:hAnsiTheme="majorHAnsi"/>
              </w:rPr>
            </w:pPr>
          </w:p>
        </w:tc>
        <w:tc>
          <w:tcPr>
            <w:tcW w:w="4752" w:type="dxa"/>
            <w:gridSpan w:val="2"/>
            <w:tcBorders>
              <w:top w:val="single" w:sz="4" w:space="0" w:color="auto"/>
              <w:left w:val="single" w:sz="4" w:space="0" w:color="auto"/>
              <w:bottom w:val="single" w:sz="4" w:space="0" w:color="auto"/>
              <w:right w:val="single" w:sz="4" w:space="0" w:color="auto"/>
            </w:tcBorders>
          </w:tcPr>
          <w:p w14:paraId="672AB4EC" w14:textId="77777777" w:rsidR="00261D1A" w:rsidRPr="00CB7092" w:rsidRDefault="00261D1A" w:rsidP="002631A1">
            <w:r w:rsidRPr="00CB7092">
              <w:rPr>
                <w:b/>
              </w:rPr>
              <w:t>5-ESS1-2.2</w:t>
            </w:r>
            <w:r w:rsidRPr="00CB7092">
              <w:t xml:space="preserve"> </w:t>
            </w:r>
          </w:p>
          <w:p w14:paraId="6C6BAFA7" w14:textId="77777777" w:rsidR="00261D1A" w:rsidRPr="00A025EE" w:rsidRDefault="00261D1A" w:rsidP="002631A1">
            <w:pPr>
              <w:rPr>
                <w:rFonts w:asciiTheme="majorHAnsi" w:hAnsiTheme="majorHAnsi"/>
              </w:rPr>
            </w:pPr>
            <w:r>
              <w:t xml:space="preserve">Use models or data to identify patterns of change related to the rotation of Earth, Earth’s orbit around the Sun, and/or the Moon’s orbit around Earth (e.g., length and direction of shadows, day and night, seasonal appearance of stars). </w:t>
            </w:r>
          </w:p>
        </w:tc>
        <w:tc>
          <w:tcPr>
            <w:tcW w:w="4872" w:type="dxa"/>
            <w:tcBorders>
              <w:top w:val="single" w:sz="4" w:space="0" w:color="auto"/>
              <w:left w:val="single" w:sz="4" w:space="0" w:color="auto"/>
              <w:bottom w:val="single" w:sz="4" w:space="0" w:color="auto"/>
              <w:right w:val="single" w:sz="4" w:space="0" w:color="auto"/>
            </w:tcBorders>
          </w:tcPr>
          <w:p w14:paraId="7A3E8569" w14:textId="77777777" w:rsidR="00261D1A" w:rsidRPr="00CB7092" w:rsidRDefault="00261D1A" w:rsidP="002631A1">
            <w:pPr>
              <w:rPr>
                <w:b/>
              </w:rPr>
            </w:pPr>
            <w:r w:rsidRPr="00CB7092">
              <w:rPr>
                <w:b/>
              </w:rPr>
              <w:t xml:space="preserve">5-ESS1-2.3 </w:t>
            </w:r>
          </w:p>
          <w:p w14:paraId="4B911524" w14:textId="77777777" w:rsidR="00261D1A" w:rsidRPr="00A025EE" w:rsidRDefault="00261D1A" w:rsidP="002631A1">
            <w:pPr>
              <w:rPr>
                <w:rFonts w:asciiTheme="majorHAnsi" w:hAnsiTheme="majorHAnsi"/>
              </w:rPr>
            </w:pPr>
            <w:r>
              <w:t>Use models or data to predict or infer patterns of change related to the rotation of Earth, Earth’s orbit around the Sun, and the Moon’s orbit around Earth (e.g., length and direction of shadows, day and night, seasonal appearance of stars).</w:t>
            </w:r>
          </w:p>
        </w:tc>
      </w:tr>
      <w:tr w:rsidR="00261D1A" w:rsidRPr="00790CD6" w14:paraId="0BE6F8E9"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097A141" w14:textId="77777777" w:rsidR="00261D1A" w:rsidRPr="00CD4EDC" w:rsidRDefault="00261D1A"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388"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4120552" w14:textId="77777777" w:rsidR="00261D1A" w:rsidRPr="009A3887" w:rsidRDefault="00261D1A" w:rsidP="002631A1">
            <w:pPr>
              <w:contextualSpacing/>
              <w:rPr>
                <w:rFonts w:cs="Times New Roman"/>
                <w:b/>
              </w:rPr>
            </w:pPr>
            <w:r w:rsidRPr="009A3887">
              <w:rPr>
                <w:rFonts w:cs="Times New Roman"/>
                <w:b/>
              </w:rPr>
              <w:t xml:space="preserve">Analyzing and Interpreting Data </w:t>
            </w:r>
          </w:p>
          <w:p w14:paraId="1262D1F0" w14:textId="77777777" w:rsidR="00261D1A" w:rsidRPr="001F4E1E" w:rsidRDefault="00261D1A" w:rsidP="00962C5C">
            <w:pPr>
              <w:pStyle w:val="ListParagraph"/>
              <w:numPr>
                <w:ilvl w:val="0"/>
                <w:numId w:val="16"/>
              </w:numPr>
              <w:rPr>
                <w:rFonts w:cs="Times New Roman"/>
              </w:rPr>
            </w:pPr>
            <w:r w:rsidRPr="001F4E1E">
              <w:rPr>
                <w:rFonts w:cs="Times New Roman"/>
              </w:rPr>
              <w:t>Represent data in graphical displays (bar graphs, pictographs and/or pie charts) to reveal patterns that indicate relationships.</w:t>
            </w:r>
          </w:p>
          <w:p w14:paraId="741CB209" w14:textId="77777777" w:rsidR="00261D1A" w:rsidRPr="001F4E1E" w:rsidRDefault="00261D1A" w:rsidP="002631A1">
            <w:pPr>
              <w:rPr>
                <w:rFonts w:asciiTheme="majorHAnsi" w:hAnsiTheme="majorHAnsi"/>
              </w:rPr>
            </w:pPr>
            <w:r w:rsidRPr="009A3887">
              <w:rPr>
                <w:rFonts w:cs="Times New Roman"/>
                <w:b/>
              </w:rPr>
              <w:t>Supporting:</w:t>
            </w:r>
            <w:r>
              <w:rPr>
                <w:rFonts w:cs="Times New Roman"/>
                <w:b/>
              </w:rPr>
              <w:t xml:space="preserve"> </w:t>
            </w:r>
            <w:r w:rsidRPr="009A3887">
              <w:rPr>
                <w:b/>
              </w:rPr>
              <w:t xml:space="preserve">Developing and Using Models </w:t>
            </w:r>
          </w:p>
        </w:tc>
      </w:tr>
      <w:tr w:rsidR="00261D1A" w:rsidRPr="00790CD6" w14:paraId="2DF5D4F0"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6E7BD04" w14:textId="77777777" w:rsidR="00261D1A" w:rsidRPr="00CD4EDC" w:rsidRDefault="00261D1A"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388" w:type="dxa"/>
            <w:gridSpan w:val="6"/>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34B0908" w14:textId="77777777" w:rsidR="00261D1A" w:rsidRPr="00CB7092" w:rsidRDefault="00261D1A" w:rsidP="002631A1">
            <w:pPr>
              <w:contextualSpacing/>
              <w:rPr>
                <w:b/>
              </w:rPr>
            </w:pPr>
            <w:r w:rsidRPr="00CB7092">
              <w:rPr>
                <w:b/>
              </w:rPr>
              <w:t>ESS1.B: Earth and the Solar System</w:t>
            </w:r>
          </w:p>
          <w:p w14:paraId="20A67C28" w14:textId="77777777" w:rsidR="00261D1A" w:rsidRPr="00392ECE" w:rsidRDefault="00261D1A" w:rsidP="00962C5C">
            <w:pPr>
              <w:pStyle w:val="ListParagraph"/>
              <w:numPr>
                <w:ilvl w:val="0"/>
                <w:numId w:val="16"/>
              </w:numPr>
            </w:pPr>
            <w:r w:rsidRPr="00CB7092">
              <w:t>The orbits of Earth around the sun and of the moon around Earth, together with the rotation of Earth about an axis between its North and South poles, cause observable patterns. These include day and night; daily changes in the length and direction of shadows; and different positions of the sun, moon, and stars at different times of the day, month, and year.</w:t>
            </w:r>
          </w:p>
        </w:tc>
      </w:tr>
      <w:tr w:rsidR="00261D1A" w:rsidRPr="00790CD6" w14:paraId="0710B473"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6B6C8FC" w14:textId="39A0D323" w:rsidR="00261D1A" w:rsidRPr="00CD4EDC"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4388"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D495FAF" w14:textId="77777777" w:rsidR="00261D1A" w:rsidRPr="00CB7092" w:rsidRDefault="00261D1A" w:rsidP="002631A1">
            <w:pPr>
              <w:contextualSpacing/>
              <w:rPr>
                <w:b/>
              </w:rPr>
            </w:pPr>
            <w:r w:rsidRPr="00CB7092">
              <w:rPr>
                <w:b/>
              </w:rPr>
              <w:t xml:space="preserve">Patterns </w:t>
            </w:r>
          </w:p>
          <w:p w14:paraId="62E8AB64" w14:textId="77777777" w:rsidR="00261D1A" w:rsidRDefault="00261D1A" w:rsidP="00962C5C">
            <w:pPr>
              <w:pStyle w:val="ListParagraph"/>
              <w:numPr>
                <w:ilvl w:val="0"/>
                <w:numId w:val="16"/>
              </w:numPr>
            </w:pPr>
            <w:r w:rsidRPr="00CB7092">
              <w:t>Similarities and differences in patterns can be used to sort, classify, communicate and analyze simple rates of change for natural phenomena.</w:t>
            </w:r>
          </w:p>
          <w:p w14:paraId="13040DF9" w14:textId="77777777" w:rsidR="00261D1A" w:rsidRDefault="00261D1A" w:rsidP="002631A1">
            <w:r w:rsidRPr="00505F50">
              <w:rPr>
                <w:b/>
              </w:rPr>
              <w:t>Supporting</w:t>
            </w:r>
            <w:r>
              <w:t>:</w:t>
            </w:r>
          </w:p>
          <w:p w14:paraId="1D98B97D" w14:textId="77777777" w:rsidR="00261D1A" w:rsidRPr="001C6FBD" w:rsidRDefault="00261D1A" w:rsidP="002631A1">
            <w:pPr>
              <w:rPr>
                <w:rFonts w:asciiTheme="majorHAnsi" w:hAnsiTheme="majorHAnsi"/>
                <w:b/>
              </w:rPr>
            </w:pPr>
            <w:r w:rsidRPr="00CB7092">
              <w:rPr>
                <w:b/>
              </w:rPr>
              <w:t xml:space="preserve">Systems and System Models </w:t>
            </w:r>
          </w:p>
        </w:tc>
      </w:tr>
    </w:tbl>
    <w:p w14:paraId="2B745B8D" w14:textId="77777777" w:rsidR="00261D1A" w:rsidRDefault="00261D1A" w:rsidP="00171C0D">
      <w:pPr>
        <w:sectPr w:rsidR="00261D1A" w:rsidSect="00926A70">
          <w:pgSz w:w="20160" w:h="12240" w:orient="landscape" w:code="5"/>
          <w:pgMar w:top="1008" w:right="1008" w:bottom="1080" w:left="1008" w:header="144" w:footer="144" w:gutter="0"/>
          <w:cols w:space="720"/>
          <w:docGrid w:linePitch="360"/>
        </w:sectPr>
      </w:pPr>
    </w:p>
    <w:tbl>
      <w:tblPr>
        <w:tblStyle w:val="TableGrid"/>
        <w:tblW w:w="19008" w:type="dxa"/>
        <w:jc w:val="center"/>
        <w:tblLook w:val="04A0" w:firstRow="1" w:lastRow="0" w:firstColumn="1" w:lastColumn="0" w:noHBand="0" w:noVBand="1"/>
      </w:tblPr>
      <w:tblGrid>
        <w:gridCol w:w="4752"/>
        <w:gridCol w:w="14256"/>
      </w:tblGrid>
      <w:tr w:rsidR="00EC0319" w:rsidRPr="00CD4EDC" w14:paraId="325C44C2" w14:textId="77777777" w:rsidTr="00F76DA1">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3C30ACA7" w14:textId="77777777" w:rsidR="00EC0319" w:rsidRPr="00CD4EDC" w:rsidRDefault="00EC0319" w:rsidP="002631A1">
            <w:pPr>
              <w:jc w:val="center"/>
              <w:rPr>
                <w:rFonts w:asciiTheme="majorHAnsi" w:hAnsiTheme="majorHAnsi"/>
                <w:b/>
              </w:rPr>
            </w:pPr>
            <w:r>
              <w:rPr>
                <w:rFonts w:asciiTheme="majorHAnsi" w:hAnsiTheme="majorHAnsi"/>
                <w:b/>
                <w:color w:val="FFFFFF" w:themeColor="background1"/>
                <w:sz w:val="28"/>
              </w:rPr>
              <w:lastRenderedPageBreak/>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5-ESS2-1</w:t>
            </w:r>
          </w:p>
        </w:tc>
      </w:tr>
      <w:tr w:rsidR="00EC0319" w:rsidRPr="00CD4EDC" w14:paraId="1272099B" w14:textId="77777777" w:rsidTr="00F76DA1">
        <w:trPr>
          <w:trHeight w:val="870"/>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C681E6" w14:textId="77777777" w:rsidR="00EC0319" w:rsidRPr="00E16C2C" w:rsidRDefault="00EC0319" w:rsidP="002631A1">
            <w:pPr>
              <w:rPr>
                <w:rFonts w:asciiTheme="majorHAnsi" w:hAnsiTheme="majorHAnsi"/>
              </w:rPr>
            </w:pPr>
            <w:r w:rsidRPr="008B61FD">
              <w:rPr>
                <w:b/>
              </w:rPr>
              <w:t>5-ESS2-</w:t>
            </w:r>
            <w:proofErr w:type="gramStart"/>
            <w:r w:rsidRPr="008B61FD">
              <w:rPr>
                <w:b/>
              </w:rPr>
              <w:t>1</w:t>
            </w:r>
            <w:r w:rsidRPr="008B61FD">
              <w:t xml:space="preserve"> </w:t>
            </w:r>
            <w:r>
              <w:t>.</w:t>
            </w:r>
            <w:proofErr w:type="gramEnd"/>
            <w:r>
              <w:t xml:space="preserve"> Develop a model using an example to describe ways the geosphere, biosphere, hydrosphere, and/or atmosphere interact. [Clarification Statement: Examples could include the influence of the ocean on ecosystems, landform shape, and climate; the influence of the atmosphere on landforms and ecosystems through weather and climate; and the influence of mountain ranges on winds and clouds in the atmosphere. The geosphere, hydrosphere, atmosphere, and biosphere are each a system.] [Assessment Boundary: Assessment is limited to the interactions of two systems at a time.]</w:t>
            </w:r>
          </w:p>
        </w:tc>
      </w:tr>
      <w:tr w:rsidR="00EC0319" w:rsidRPr="00CD4EDC" w14:paraId="60D9BFFA"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BE749DD" w14:textId="77777777" w:rsidR="00EC0319" w:rsidRDefault="00EC0319"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0972DC" w14:textId="77777777" w:rsidR="00EC0319" w:rsidRPr="008B61FD" w:rsidRDefault="00EC0319" w:rsidP="002631A1">
            <w:pPr>
              <w:contextualSpacing/>
              <w:rPr>
                <w:b/>
              </w:rPr>
            </w:pPr>
            <w:r w:rsidRPr="008B61FD">
              <w:rPr>
                <w:b/>
              </w:rPr>
              <w:t xml:space="preserve">Developing and Using Models </w:t>
            </w:r>
          </w:p>
          <w:p w14:paraId="0C883805" w14:textId="77777777" w:rsidR="00EC0319" w:rsidRPr="002C0AD7" w:rsidRDefault="00EC0319" w:rsidP="00962C5C">
            <w:pPr>
              <w:pStyle w:val="ListParagraph"/>
              <w:numPr>
                <w:ilvl w:val="0"/>
                <w:numId w:val="18"/>
              </w:numPr>
              <w:rPr>
                <w:rFonts w:asciiTheme="majorHAnsi" w:hAnsiTheme="majorHAnsi"/>
                <w:b/>
              </w:rPr>
            </w:pPr>
            <w:r w:rsidRPr="008B61FD">
              <w:t>Develop a model using an example to describe a scientific principle.</w:t>
            </w:r>
          </w:p>
        </w:tc>
      </w:tr>
      <w:tr w:rsidR="00EC0319" w:rsidRPr="00CD4EDC" w14:paraId="00EF6B37"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CA6C173" w14:textId="77777777" w:rsidR="00EC0319" w:rsidRDefault="00EC0319"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4581445" w14:textId="77777777" w:rsidR="00EC0319" w:rsidRPr="008B61FD" w:rsidRDefault="00EC0319" w:rsidP="002631A1">
            <w:pPr>
              <w:contextualSpacing/>
              <w:rPr>
                <w:b/>
              </w:rPr>
            </w:pPr>
            <w:r w:rsidRPr="008B61FD">
              <w:rPr>
                <w:b/>
              </w:rPr>
              <w:t xml:space="preserve">ESS2.A: Earth Materials and Systems </w:t>
            </w:r>
          </w:p>
          <w:p w14:paraId="020E7D74" w14:textId="77777777" w:rsidR="00EC0319" w:rsidRPr="002C0AD7" w:rsidRDefault="00EC0319" w:rsidP="00962C5C">
            <w:pPr>
              <w:pStyle w:val="ListParagraph"/>
              <w:numPr>
                <w:ilvl w:val="0"/>
                <w:numId w:val="18"/>
              </w:numPr>
              <w:rPr>
                <w:rFonts w:asciiTheme="majorHAnsi" w:hAnsiTheme="majorHAnsi"/>
              </w:rPr>
            </w:pPr>
            <w:r w:rsidRPr="008B61FD">
              <w:t>Earth’s major systems are the geosphere (solid and molten rock, soil, and sediments), the hydrosphere (water and ice), the atmosphere (air), and the biosphere (living things, including humans). These systems interact in multiple ways to affect Earth’s surface materials and processes. The ocean supports a variety of ecosystems and organisms, shapes landforms, and influences climate. Winds and clouds in the atmosphere interact with the landforms to determine patterns of weather.</w:t>
            </w:r>
          </w:p>
        </w:tc>
      </w:tr>
      <w:tr w:rsidR="00EC0319" w:rsidRPr="00CD4EDC" w14:paraId="198B70A0"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EFE923E" w14:textId="0A00A8DD" w:rsidR="00EC0319"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425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73D3EFF" w14:textId="77777777" w:rsidR="00EC0319" w:rsidRPr="008B61FD" w:rsidRDefault="00EC0319" w:rsidP="002631A1">
            <w:pPr>
              <w:contextualSpacing/>
              <w:rPr>
                <w:b/>
              </w:rPr>
            </w:pPr>
            <w:r w:rsidRPr="008B61FD">
              <w:rPr>
                <w:b/>
              </w:rPr>
              <w:t xml:space="preserve">Systems and System Models </w:t>
            </w:r>
          </w:p>
          <w:p w14:paraId="33A69ABF" w14:textId="77777777" w:rsidR="00EC0319" w:rsidRPr="002C0AD7" w:rsidRDefault="00EC0319" w:rsidP="00962C5C">
            <w:pPr>
              <w:pStyle w:val="ListParagraph"/>
              <w:numPr>
                <w:ilvl w:val="0"/>
                <w:numId w:val="18"/>
              </w:numPr>
              <w:rPr>
                <w:rFonts w:asciiTheme="majorHAnsi" w:hAnsiTheme="majorHAnsi"/>
                <w:b/>
              </w:rPr>
            </w:pPr>
            <w:r w:rsidRPr="008B61FD">
              <w:t>A system can be described in terms of its components and their interactions.</w:t>
            </w:r>
          </w:p>
        </w:tc>
      </w:tr>
    </w:tbl>
    <w:p w14:paraId="156C586F" w14:textId="77777777" w:rsidR="00EC0319" w:rsidRPr="004D6E53" w:rsidRDefault="00EC0319" w:rsidP="00EC0319">
      <w:pPr>
        <w:pStyle w:val="ListParagraph"/>
        <w:spacing w:after="0" w:line="240" w:lineRule="auto"/>
        <w:rPr>
          <w:rFonts w:eastAsia="Times New Roman" w:cstheme="minorHAnsi"/>
          <w:color w:val="000000"/>
          <w:sz w:val="20"/>
          <w:szCs w:val="20"/>
        </w:rPr>
      </w:pPr>
    </w:p>
    <w:tbl>
      <w:tblPr>
        <w:tblStyle w:val="TableGrid"/>
        <w:tblW w:w="19008" w:type="dxa"/>
        <w:jc w:val="center"/>
        <w:tblLook w:val="04A0" w:firstRow="1" w:lastRow="0" w:firstColumn="1" w:lastColumn="0" w:noHBand="0" w:noVBand="1"/>
      </w:tblPr>
      <w:tblGrid>
        <w:gridCol w:w="4752"/>
        <w:gridCol w:w="4752"/>
        <w:gridCol w:w="4752"/>
        <w:gridCol w:w="4752"/>
      </w:tblGrid>
      <w:tr w:rsidR="00EC0319" w:rsidRPr="00CD4EDC" w14:paraId="47F03255" w14:textId="77777777" w:rsidTr="00F76DA1">
        <w:trPr>
          <w:jc w:val="center"/>
        </w:trPr>
        <w:tc>
          <w:tcPr>
            <w:tcW w:w="19008"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7889578A" w14:textId="77777777" w:rsidR="00EC0319" w:rsidRPr="00CD4EDC" w:rsidRDefault="00EC0319" w:rsidP="002631A1">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5-ESS2-1</w:t>
            </w:r>
          </w:p>
        </w:tc>
      </w:tr>
      <w:tr w:rsidR="00EC0319" w:rsidRPr="00CD4EDC" w14:paraId="487CC558" w14:textId="77777777" w:rsidTr="00F76DA1">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C7C19D" w14:textId="77777777" w:rsidR="00EC0319" w:rsidRPr="00CD4EDC" w:rsidRDefault="00EC0319" w:rsidP="002631A1">
            <w:pPr>
              <w:jc w:val="center"/>
              <w:rPr>
                <w:rFonts w:asciiTheme="majorHAnsi" w:hAnsiTheme="majorHAnsi"/>
                <w:b/>
                <w:i/>
                <w:sz w:val="24"/>
              </w:rPr>
            </w:pP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BA2F6" w14:textId="77777777" w:rsidR="00EC0319" w:rsidRPr="00CD4EDC" w:rsidRDefault="00EC0319"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87AC07" w14:textId="77777777" w:rsidR="00EC0319" w:rsidRPr="00CD4EDC" w:rsidRDefault="00EC0319" w:rsidP="002631A1">
            <w:pPr>
              <w:jc w:val="center"/>
              <w:rPr>
                <w:rFonts w:asciiTheme="majorHAnsi" w:hAnsiTheme="majorHAnsi"/>
                <w:b/>
                <w:i/>
                <w:sz w:val="24"/>
              </w:rPr>
            </w:pPr>
            <w:r w:rsidRPr="00CD4EDC">
              <w:rPr>
                <w:rFonts w:asciiTheme="majorHAnsi" w:hAnsiTheme="majorHAnsi"/>
                <w:b/>
                <w:i/>
                <w:sz w:val="24"/>
              </w:rPr>
              <w:t>Level 2</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F81A0" w14:textId="77777777" w:rsidR="00EC0319" w:rsidRPr="00CD4EDC" w:rsidRDefault="00EC0319"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EC0319" w:rsidRPr="00CD4EDC" w14:paraId="09CE499F" w14:textId="77777777" w:rsidTr="00F76DA1">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75ABA24C" w14:textId="77777777" w:rsidR="00EC0319" w:rsidRPr="00CD4EDC" w:rsidRDefault="00EC0319" w:rsidP="002631A1">
            <w:pPr>
              <w:jc w:val="center"/>
              <w:rPr>
                <w:rFonts w:asciiTheme="majorHAnsi" w:hAnsiTheme="majorHAnsi"/>
                <w:b/>
                <w:i/>
                <w:sz w:val="24"/>
              </w:rPr>
            </w:pPr>
          </w:p>
        </w:tc>
        <w:tc>
          <w:tcPr>
            <w:tcW w:w="14256"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47E3BF0" w14:textId="77777777" w:rsidR="00EC0319" w:rsidRPr="00CD4EDC" w:rsidRDefault="00EC0319" w:rsidP="002631A1">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56192" behindDoc="0" locked="0" layoutInCell="1" allowOverlap="1" wp14:anchorId="4AB0F897" wp14:editId="64A55E4E">
                      <wp:simplePos x="0" y="0"/>
                      <wp:positionH relativeFrom="column">
                        <wp:posOffset>2665095</wp:posOffset>
                      </wp:positionH>
                      <wp:positionV relativeFrom="paragraph">
                        <wp:posOffset>98425</wp:posOffset>
                      </wp:positionV>
                      <wp:extent cx="3545840" cy="13970"/>
                      <wp:effectExtent l="57150" t="76200" r="16510" b="157480"/>
                      <wp:wrapNone/>
                      <wp:docPr id="213" name="Group 2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214" name="Group 214"/>
                              <wpg:cNvGrpSpPr/>
                              <wpg:grpSpPr>
                                <a:xfrm>
                                  <a:off x="1901952" y="0"/>
                                  <a:ext cx="1644015" cy="6985"/>
                                  <a:chOff x="0" y="0"/>
                                  <a:chExt cx="1644573" cy="7315"/>
                                </a:xfrm>
                              </wpg:grpSpPr>
                              <wpg:grpSp>
                                <wpg:cNvPr id="215" name="Group 215"/>
                                <wpg:cNvGrpSpPr/>
                                <wpg:grpSpPr>
                                  <a:xfrm>
                                    <a:off x="321868" y="0"/>
                                    <a:ext cx="1322705" cy="0"/>
                                    <a:chOff x="0" y="0"/>
                                    <a:chExt cx="1323263" cy="0"/>
                                  </a:xfrm>
                                </wpg:grpSpPr>
                                <wpg:grpSp>
                                  <wpg:cNvPr id="216" name="Group 216"/>
                                  <wpg:cNvGrpSpPr/>
                                  <wpg:grpSpPr>
                                    <a:xfrm>
                                      <a:off x="0" y="0"/>
                                      <a:ext cx="635914" cy="0"/>
                                      <a:chOff x="0" y="0"/>
                                      <a:chExt cx="635914" cy="0"/>
                                    </a:xfrm>
                                  </wpg:grpSpPr>
                                  <wps:wsp>
                                    <wps:cNvPr id="217" name="Straight Arrow Connector 21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18" name="Straight Arrow Connector 21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19" name="Group 219"/>
                                  <wpg:cNvGrpSpPr/>
                                  <wpg:grpSpPr>
                                    <a:xfrm>
                                      <a:off x="687628" y="0"/>
                                      <a:ext cx="635635" cy="0"/>
                                      <a:chOff x="0" y="0"/>
                                      <a:chExt cx="635914" cy="0"/>
                                    </a:xfrm>
                                  </wpg:grpSpPr>
                                  <wps:wsp>
                                    <wps:cNvPr id="220" name="Straight Arrow Connector 22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21" name="Straight Arrow Connector 22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22" name="Straight Arrow Connector 22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23" name="Group 223"/>
                              <wpg:cNvGrpSpPr/>
                              <wpg:grpSpPr>
                                <a:xfrm rot="10800000">
                                  <a:off x="0" y="7315"/>
                                  <a:ext cx="1644015" cy="6985"/>
                                  <a:chOff x="0" y="0"/>
                                  <a:chExt cx="1644573" cy="7315"/>
                                </a:xfrm>
                              </wpg:grpSpPr>
                              <wpg:grpSp>
                                <wpg:cNvPr id="224" name="Group 224"/>
                                <wpg:cNvGrpSpPr/>
                                <wpg:grpSpPr>
                                  <a:xfrm>
                                    <a:off x="321868" y="0"/>
                                    <a:ext cx="1322705" cy="0"/>
                                    <a:chOff x="0" y="0"/>
                                    <a:chExt cx="1323263" cy="0"/>
                                  </a:xfrm>
                                </wpg:grpSpPr>
                                <wpg:grpSp>
                                  <wpg:cNvPr id="225" name="Group 225"/>
                                  <wpg:cNvGrpSpPr/>
                                  <wpg:grpSpPr>
                                    <a:xfrm>
                                      <a:off x="0" y="0"/>
                                      <a:ext cx="635914" cy="0"/>
                                      <a:chOff x="0" y="0"/>
                                      <a:chExt cx="635914" cy="0"/>
                                    </a:xfrm>
                                  </wpg:grpSpPr>
                                  <wps:wsp>
                                    <wps:cNvPr id="226" name="Straight Arrow Connector 22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27" name="Straight Arrow Connector 22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28" name="Group 228"/>
                                  <wpg:cNvGrpSpPr/>
                                  <wpg:grpSpPr>
                                    <a:xfrm>
                                      <a:off x="687628" y="0"/>
                                      <a:ext cx="635635" cy="0"/>
                                      <a:chOff x="0" y="0"/>
                                      <a:chExt cx="635914" cy="0"/>
                                    </a:xfrm>
                                  </wpg:grpSpPr>
                                  <wps:wsp>
                                    <wps:cNvPr id="229" name="Straight Arrow Connector 22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30" name="Straight Arrow Connector 23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31" name="Straight Arrow Connector 23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232" name="Straight Connector 23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67583135" id="Group 213" o:spid="_x0000_s1026" alt="&quot;&quot;" style="position:absolute;margin-left:209.85pt;margin-top:7.75pt;width:279.2pt;height:1.1pt;z-index:251656192;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">
                      <v:group id="Group 21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group id="Group 21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group id="Group 21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Straight Arrow Connector 21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" strokecolor="window" strokeweight="2pt">
                              <v:stroke dashstyle="1 1" endarrow="open"/>
                              <v:shadow on="t" color="black" opacity="24903f" origin=",.5" offset="0,.55556mm"/>
                            </v:shape>
                            <v:shape id="Straight Arrow Connector 21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" strokecolor="window" strokeweight="2pt">
                              <v:stroke dashstyle="1 1" endarrow="open"/>
                              <v:shadow on="t" color="black" opacity="24903f" origin=",.5" offset="0,.55556mm"/>
                            </v:shape>
                          </v:group>
                          <v:group id="Group 21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Straight Arrow Connector 22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" strokecolor="window" strokeweight="2pt">
                              <v:stroke dashstyle="1 1" endarrow="open"/>
                              <v:shadow on="t" color="black" opacity="24903f" origin=",.5" offset="0,.55556mm"/>
                            </v:shape>
                            <v:shape id="Straight Arrow Connector 22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" strokecolor="window" strokeweight="2pt">
                              <v:stroke dashstyle="1 1" endarrow="open"/>
                              <v:shadow on="t" color="black" opacity="24903f" origin=",.5" offset="0,.55556mm"/>
                            </v:shape>
                          </v:group>
                        </v:group>
                        <v:shape id="Straight Arrow Connector 22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" strokecolor="window" strokeweight="2pt">
                          <v:stroke dashstyle="1 1" endarrow="open"/>
                          <v:shadow on="t" color="black" opacity="24903f" origin=",.5" offset="0,.55556mm"/>
                        </v:shape>
                      </v:group>
                      <v:group id="Group 22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">
                        <v:group id="Group 22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group id="Group 22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Straight Arrow Connector 22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" strokecolor="window" strokeweight="2pt">
                              <v:stroke dashstyle="1 1" endarrow="open"/>
                              <v:shadow on="t" color="black" opacity="24903f" origin=",.5" offset="0,.55556mm"/>
                            </v:shape>
                            <v:shape id="Straight Arrow Connector 22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" strokecolor="window" strokeweight="2pt">
                              <v:stroke dashstyle="1 1" endarrow="open"/>
                              <v:shadow on="t" color="black" opacity="24903f" origin=",.5" offset="0,.55556mm"/>
                            </v:shape>
                          </v:group>
                          <v:group id="Group 22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Straight Arrow Connector 22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" strokecolor="window" strokeweight="2pt">
                              <v:stroke dashstyle="1 1" endarrow="open"/>
                              <v:shadow on="t" color="black" opacity="24903f" origin=",.5" offset="0,.55556mm"/>
                            </v:shape>
                            <v:shape id="Straight Arrow Connector 23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" strokecolor="window" strokeweight="2pt">
                              <v:stroke dashstyle="1 1" endarrow="open"/>
                              <v:shadow on="t" color="black" opacity="24903f" origin=",.5" offset="0,.55556mm"/>
                            </v:shape>
                          </v:group>
                        </v:group>
                        <v:shape id="Straight Arrow Connector 23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" strokecolor="window" strokeweight="2pt">
                          <v:stroke dashstyle="1 1" endarrow="open"/>
                          <v:shadow on="t" color="black" opacity="24903f" origin=",.5" offset="0,.55556mm"/>
                        </v:shape>
                      </v:group>
                      <v:line id="Straight Connector 23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EC0319" w:rsidRPr="00CD4EDC" w14:paraId="68A8D6F2" w14:textId="77777777" w:rsidTr="00F76DA1">
        <w:trPr>
          <w:trHeight w:val="1122"/>
          <w:jc w:val="center"/>
        </w:trPr>
        <w:tc>
          <w:tcPr>
            <w:tcW w:w="4752" w:type="dxa"/>
            <w:tcBorders>
              <w:top w:val="single" w:sz="4" w:space="0" w:color="auto"/>
              <w:left w:val="single" w:sz="4" w:space="0" w:color="auto"/>
              <w:bottom w:val="single" w:sz="4" w:space="0" w:color="auto"/>
              <w:right w:val="single" w:sz="4" w:space="0" w:color="auto"/>
            </w:tcBorders>
          </w:tcPr>
          <w:p w14:paraId="49EB0DA9" w14:textId="77777777" w:rsidR="00EC0319" w:rsidRDefault="00EC0319" w:rsidP="002631A1">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5977EF60" w14:textId="77777777" w:rsidR="00EC0319" w:rsidRPr="009B4F67" w:rsidRDefault="00EC0319" w:rsidP="002631A1">
            <w:pPr>
              <w:rPr>
                <w:b/>
              </w:rPr>
            </w:pPr>
            <w:r w:rsidRPr="009B4F67">
              <w:rPr>
                <w:b/>
              </w:rPr>
              <w:t>5-ESS2-1.1</w:t>
            </w:r>
          </w:p>
          <w:p w14:paraId="69270DB0" w14:textId="77777777" w:rsidR="00EC0319" w:rsidRPr="00A025EE" w:rsidRDefault="00EC0319" w:rsidP="002631A1">
            <w:pPr>
              <w:rPr>
                <w:rFonts w:asciiTheme="majorHAnsi" w:hAnsiTheme="majorHAnsi"/>
              </w:rPr>
            </w:pPr>
            <w:r w:rsidRPr="009B4F67">
              <w:t>Use a model (diagram) to identify parts of various Earth systems (</w:t>
            </w:r>
            <w:r>
              <w:t xml:space="preserve">e.g., </w:t>
            </w:r>
            <w:r w:rsidRPr="009B4F67">
              <w:t>geosphere, hydrosphere, atmosphere, biosphere).</w:t>
            </w:r>
          </w:p>
        </w:tc>
        <w:tc>
          <w:tcPr>
            <w:tcW w:w="4752" w:type="dxa"/>
            <w:tcBorders>
              <w:top w:val="single" w:sz="4" w:space="0" w:color="auto"/>
              <w:left w:val="single" w:sz="4" w:space="0" w:color="auto"/>
              <w:bottom w:val="single" w:sz="4" w:space="0" w:color="auto"/>
              <w:right w:val="single" w:sz="4" w:space="0" w:color="auto"/>
            </w:tcBorders>
          </w:tcPr>
          <w:p w14:paraId="1A4514A6" w14:textId="77777777" w:rsidR="00EC0319" w:rsidRPr="009B4F67" w:rsidRDefault="00EC0319" w:rsidP="002631A1">
            <w:r w:rsidRPr="009B4F67">
              <w:rPr>
                <w:b/>
              </w:rPr>
              <w:t>5-ESS2-1.2</w:t>
            </w:r>
            <w:r w:rsidRPr="009B4F67">
              <w:t xml:space="preserve"> </w:t>
            </w:r>
          </w:p>
          <w:p w14:paraId="6735D382" w14:textId="77777777" w:rsidR="00EC0319" w:rsidRPr="00A025EE" w:rsidRDefault="00EC0319" w:rsidP="002631A1">
            <w:pPr>
              <w:rPr>
                <w:rFonts w:asciiTheme="majorHAnsi" w:hAnsiTheme="majorHAnsi"/>
              </w:rPr>
            </w:pPr>
            <w:r w:rsidRPr="009B4F67">
              <w:t xml:space="preserve">Use a model to describe how any two Earth systems interact. </w:t>
            </w:r>
          </w:p>
        </w:tc>
        <w:tc>
          <w:tcPr>
            <w:tcW w:w="4752" w:type="dxa"/>
            <w:tcBorders>
              <w:top w:val="single" w:sz="4" w:space="0" w:color="auto"/>
              <w:left w:val="single" w:sz="4" w:space="0" w:color="auto"/>
              <w:bottom w:val="single" w:sz="4" w:space="0" w:color="auto"/>
              <w:right w:val="single" w:sz="4" w:space="0" w:color="auto"/>
            </w:tcBorders>
          </w:tcPr>
          <w:p w14:paraId="17000CB4" w14:textId="77777777" w:rsidR="00EC0319" w:rsidRPr="009B4F67" w:rsidRDefault="00EC0319" w:rsidP="002631A1">
            <w:pPr>
              <w:rPr>
                <w:b/>
              </w:rPr>
            </w:pPr>
            <w:r w:rsidRPr="009B4F67">
              <w:rPr>
                <w:b/>
              </w:rPr>
              <w:t xml:space="preserve">5-ESS2-1.3 </w:t>
            </w:r>
          </w:p>
          <w:p w14:paraId="77F40D22" w14:textId="77777777" w:rsidR="00EC0319" w:rsidRPr="00A025EE" w:rsidRDefault="00EC0319" w:rsidP="002631A1">
            <w:pPr>
              <w:rPr>
                <w:rFonts w:asciiTheme="majorHAnsi" w:hAnsiTheme="majorHAnsi"/>
              </w:rPr>
            </w:pPr>
            <w:r w:rsidRPr="009B4F67">
              <w:t>Develop a model to show ways in which any two Earth systems interact.</w:t>
            </w:r>
          </w:p>
        </w:tc>
      </w:tr>
      <w:tr w:rsidR="00EC0319" w:rsidRPr="00790CD6" w14:paraId="27C06866"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04AFD06" w14:textId="77777777" w:rsidR="00EC0319" w:rsidRPr="00CD4EDC" w:rsidRDefault="00EC0319"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D9935D" w14:textId="77777777" w:rsidR="00EC0319" w:rsidRPr="009B4F67" w:rsidRDefault="00EC0319" w:rsidP="002631A1">
            <w:pPr>
              <w:contextualSpacing/>
              <w:rPr>
                <w:b/>
              </w:rPr>
            </w:pPr>
            <w:r w:rsidRPr="009B4F67">
              <w:rPr>
                <w:b/>
              </w:rPr>
              <w:t xml:space="preserve">Developing and Using Models </w:t>
            </w:r>
          </w:p>
          <w:p w14:paraId="00F73BDE" w14:textId="77777777" w:rsidR="00EC0319" w:rsidRPr="008E19A4" w:rsidRDefault="00EC0319" w:rsidP="00962C5C">
            <w:pPr>
              <w:pStyle w:val="ListParagraph"/>
              <w:numPr>
                <w:ilvl w:val="0"/>
                <w:numId w:val="18"/>
              </w:numPr>
              <w:rPr>
                <w:rFonts w:asciiTheme="majorHAnsi" w:hAnsiTheme="majorHAnsi"/>
                <w:b/>
              </w:rPr>
            </w:pPr>
            <w:r w:rsidRPr="009B4F67">
              <w:t>Use a model as an example to describe a scientific principle.</w:t>
            </w:r>
          </w:p>
        </w:tc>
      </w:tr>
      <w:tr w:rsidR="00EC0319" w:rsidRPr="00790CD6" w14:paraId="01CD2B6E"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B71E61A" w14:textId="77777777" w:rsidR="00EC0319" w:rsidRPr="00CD4EDC" w:rsidRDefault="00EC0319"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B9538A3" w14:textId="77777777" w:rsidR="00EC0319" w:rsidRPr="009B4F67" w:rsidRDefault="00EC0319" w:rsidP="002631A1">
            <w:pPr>
              <w:rPr>
                <w:rFonts w:cs="Times New Roman"/>
                <w:b/>
              </w:rPr>
            </w:pPr>
            <w:r w:rsidRPr="009B4F67">
              <w:rPr>
                <w:b/>
              </w:rPr>
              <w:t>ESS2.A: Earth Materials and Systems</w:t>
            </w:r>
          </w:p>
          <w:p w14:paraId="26AACED3" w14:textId="77777777" w:rsidR="00EC0319" w:rsidRPr="008E19A4" w:rsidRDefault="00EC0319" w:rsidP="00962C5C">
            <w:pPr>
              <w:pStyle w:val="ListParagraph"/>
              <w:numPr>
                <w:ilvl w:val="0"/>
                <w:numId w:val="18"/>
              </w:numPr>
              <w:rPr>
                <w:rFonts w:asciiTheme="majorHAnsi" w:hAnsiTheme="majorHAnsi"/>
                <w:b/>
              </w:rPr>
            </w:pPr>
            <w:r w:rsidRPr="009B4F67">
              <w:t>Earth’s major systems are the geosphere (solid and molten rock, soil, and sediments), the hydrosphere (water and ice), the atmosphere (air), and the biosphere (living things, including humans). These systems interact in multiple ways to affect Earth’s surface materials and processes. The ocean supports a variety of ecosystems and organisms, shapes landforms, and influences climate. Winds and clouds in the atmosphere interact with the landforms to determine patterns of weather.</w:t>
            </w:r>
          </w:p>
        </w:tc>
      </w:tr>
      <w:tr w:rsidR="00EC0319" w:rsidRPr="00790CD6" w14:paraId="0934D3E0"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0429EFA" w14:textId="75A8E7C9" w:rsidR="00EC0319" w:rsidRPr="00CD4EDC"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D9AC2B" w14:textId="77777777" w:rsidR="00EC0319" w:rsidRPr="009B4F67" w:rsidRDefault="00EC0319" w:rsidP="002631A1">
            <w:pPr>
              <w:rPr>
                <w:b/>
              </w:rPr>
            </w:pPr>
            <w:r w:rsidRPr="009B4F67">
              <w:rPr>
                <w:b/>
              </w:rPr>
              <w:t xml:space="preserve">Systems and System Models </w:t>
            </w:r>
          </w:p>
          <w:p w14:paraId="77AED52B" w14:textId="77777777" w:rsidR="00EC0319" w:rsidRPr="008E19A4" w:rsidRDefault="00EC0319" w:rsidP="00962C5C">
            <w:pPr>
              <w:pStyle w:val="ListParagraph"/>
              <w:numPr>
                <w:ilvl w:val="0"/>
                <w:numId w:val="18"/>
              </w:numPr>
              <w:rPr>
                <w:rFonts w:asciiTheme="majorHAnsi" w:hAnsiTheme="majorHAnsi"/>
                <w:b/>
              </w:rPr>
            </w:pPr>
            <w:r w:rsidRPr="009B4F67">
              <w:t>A system can be described in terms of its components and their interactions.</w:t>
            </w:r>
          </w:p>
        </w:tc>
      </w:tr>
    </w:tbl>
    <w:p w14:paraId="3AE2C566" w14:textId="77777777" w:rsidR="007D51D1" w:rsidRDefault="007D51D1">
      <w:pPr>
        <w:rPr>
          <w:rFonts w:eastAsia="Times New Roman" w:cstheme="minorHAnsi"/>
          <w:b/>
          <w:color w:val="000000"/>
        </w:rPr>
      </w:pPr>
      <w:r>
        <w:rPr>
          <w:rFonts w:eastAsia="Times New Roman" w:cstheme="minorHAnsi"/>
          <w:b/>
          <w:color w:val="000000"/>
        </w:rPr>
        <w:br w:type="page"/>
      </w:r>
    </w:p>
    <w:tbl>
      <w:tblPr>
        <w:tblStyle w:val="TableGrid"/>
        <w:tblW w:w="19008" w:type="dxa"/>
        <w:jc w:val="center"/>
        <w:tblLook w:val="04A0" w:firstRow="1" w:lastRow="0" w:firstColumn="1" w:lastColumn="0" w:noHBand="0" w:noVBand="1"/>
      </w:tblPr>
      <w:tblGrid>
        <w:gridCol w:w="4752"/>
        <w:gridCol w:w="14256"/>
      </w:tblGrid>
      <w:tr w:rsidR="00EC0319" w:rsidRPr="00CD4EDC" w14:paraId="711B15B3" w14:textId="77777777" w:rsidTr="00F76DA1">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25D4D5CE" w14:textId="77777777" w:rsidR="00EC0319" w:rsidRPr="00CD4EDC" w:rsidRDefault="00EC0319" w:rsidP="002631A1">
            <w:pPr>
              <w:jc w:val="center"/>
              <w:rPr>
                <w:rFonts w:asciiTheme="majorHAnsi" w:hAnsiTheme="majorHAnsi"/>
                <w:b/>
              </w:rPr>
            </w:pPr>
            <w:r>
              <w:rPr>
                <w:rFonts w:asciiTheme="majorHAnsi" w:hAnsiTheme="majorHAnsi"/>
                <w:b/>
                <w:color w:val="FFFFFF" w:themeColor="background1"/>
                <w:sz w:val="28"/>
              </w:rPr>
              <w:lastRenderedPageBreak/>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5-ESS3-1</w:t>
            </w:r>
          </w:p>
        </w:tc>
      </w:tr>
      <w:tr w:rsidR="00EC0319" w:rsidRPr="00CD4EDC" w14:paraId="5A8F8293" w14:textId="77777777" w:rsidTr="00F76DA1">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1C7A60" w14:textId="77777777" w:rsidR="00EC0319" w:rsidRPr="00E16C2C" w:rsidRDefault="00EC0319" w:rsidP="002631A1">
            <w:pPr>
              <w:rPr>
                <w:rFonts w:asciiTheme="majorHAnsi" w:hAnsiTheme="majorHAnsi"/>
              </w:rPr>
            </w:pPr>
            <w:r w:rsidRPr="008B61FD">
              <w:rPr>
                <w:b/>
              </w:rPr>
              <w:t>5-ESS3-1</w:t>
            </w:r>
            <w:r w:rsidRPr="008B61FD">
              <w:t xml:space="preserve"> Obtain and combine information about ways individual communities use science ideas to protect the Earth’s resources and environment.</w:t>
            </w:r>
          </w:p>
        </w:tc>
      </w:tr>
      <w:tr w:rsidR="00EC0319" w:rsidRPr="00CD4EDC" w14:paraId="7A8B2952"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E91291A" w14:textId="77777777" w:rsidR="00EC0319" w:rsidRDefault="00EC0319"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E2B345" w14:textId="77777777" w:rsidR="00EC0319" w:rsidRPr="008B61FD" w:rsidRDefault="00EC0319" w:rsidP="002631A1">
            <w:pPr>
              <w:contextualSpacing/>
              <w:rPr>
                <w:b/>
              </w:rPr>
            </w:pPr>
            <w:r w:rsidRPr="008B61FD">
              <w:rPr>
                <w:b/>
              </w:rPr>
              <w:t xml:space="preserve">Obtaining, Evaluating, and Communicating Information </w:t>
            </w:r>
          </w:p>
          <w:p w14:paraId="61043C53" w14:textId="77777777" w:rsidR="00EC0319" w:rsidRPr="00A05DF9" w:rsidRDefault="00EC0319" w:rsidP="00962C5C">
            <w:pPr>
              <w:pStyle w:val="ListParagraph"/>
              <w:numPr>
                <w:ilvl w:val="0"/>
                <w:numId w:val="19"/>
              </w:numPr>
              <w:rPr>
                <w:rFonts w:asciiTheme="majorHAnsi" w:hAnsiTheme="majorHAnsi"/>
                <w:b/>
              </w:rPr>
            </w:pPr>
            <w:r w:rsidRPr="008B61FD">
              <w:t>Obtain and combine information from books and/or other reliable media to explain phenomena or solutions to a design problem.</w:t>
            </w:r>
          </w:p>
        </w:tc>
      </w:tr>
      <w:tr w:rsidR="00EC0319" w:rsidRPr="00CD4EDC" w14:paraId="5E938244"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7BD2194" w14:textId="77777777" w:rsidR="00EC0319" w:rsidRDefault="00EC0319"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DBE0F18" w14:textId="77777777" w:rsidR="00EC0319" w:rsidRPr="008B61FD" w:rsidRDefault="00EC0319" w:rsidP="002631A1">
            <w:pPr>
              <w:contextualSpacing/>
              <w:rPr>
                <w:b/>
              </w:rPr>
            </w:pPr>
            <w:r w:rsidRPr="008B61FD">
              <w:rPr>
                <w:b/>
              </w:rPr>
              <w:t xml:space="preserve">ESS3.C: Human Impacts on Earth Systems </w:t>
            </w:r>
          </w:p>
          <w:p w14:paraId="3F55EDE0" w14:textId="77777777" w:rsidR="00EC0319" w:rsidRPr="00A05DF9" w:rsidRDefault="00EC0319" w:rsidP="00962C5C">
            <w:pPr>
              <w:pStyle w:val="ListParagraph"/>
              <w:numPr>
                <w:ilvl w:val="0"/>
                <w:numId w:val="19"/>
              </w:numPr>
              <w:rPr>
                <w:rFonts w:asciiTheme="majorHAnsi" w:hAnsiTheme="majorHAnsi"/>
              </w:rPr>
            </w:pPr>
            <w:r w:rsidRPr="008B61FD">
              <w:t>Human activities in agriculture, industry, and everyday life have had major effects on the land, vegetation, streams, ocean, air, and even outer space. But individuals and communities are doing things to help protect Earth’s resources and environments.</w:t>
            </w:r>
          </w:p>
        </w:tc>
      </w:tr>
      <w:tr w:rsidR="00EC0319" w:rsidRPr="00CD4EDC" w14:paraId="3B04F45B"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52635E7" w14:textId="4CB8C782" w:rsidR="00EC0319"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425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5EEA368" w14:textId="77777777" w:rsidR="00EC0319" w:rsidRPr="008B61FD" w:rsidRDefault="00EC0319" w:rsidP="002631A1">
            <w:pPr>
              <w:contextualSpacing/>
              <w:rPr>
                <w:b/>
              </w:rPr>
            </w:pPr>
            <w:r w:rsidRPr="008B61FD">
              <w:rPr>
                <w:b/>
              </w:rPr>
              <w:t xml:space="preserve">Systems and System Models </w:t>
            </w:r>
          </w:p>
          <w:p w14:paraId="4EFF8101" w14:textId="77777777" w:rsidR="00EC0319" w:rsidRPr="00A05DF9" w:rsidRDefault="00EC0319" w:rsidP="00962C5C">
            <w:pPr>
              <w:pStyle w:val="ListParagraph"/>
              <w:numPr>
                <w:ilvl w:val="0"/>
                <w:numId w:val="19"/>
              </w:numPr>
              <w:rPr>
                <w:rFonts w:asciiTheme="majorHAnsi" w:hAnsiTheme="majorHAnsi"/>
                <w:b/>
              </w:rPr>
            </w:pPr>
            <w:r w:rsidRPr="008B61FD">
              <w:t>A system can be described in terms of its components and their interactions.</w:t>
            </w:r>
          </w:p>
        </w:tc>
      </w:tr>
    </w:tbl>
    <w:p w14:paraId="481F1D9A" w14:textId="77777777" w:rsidR="00EC0319" w:rsidRPr="004D6E53" w:rsidRDefault="00EC0319" w:rsidP="00EC0319">
      <w:pPr>
        <w:pStyle w:val="ListParagraph"/>
        <w:spacing w:after="0" w:line="240" w:lineRule="auto"/>
        <w:rPr>
          <w:rFonts w:eastAsia="Times New Roman" w:cstheme="minorHAnsi"/>
          <w:color w:val="000000"/>
          <w:sz w:val="20"/>
          <w:szCs w:val="20"/>
        </w:rPr>
      </w:pPr>
    </w:p>
    <w:tbl>
      <w:tblPr>
        <w:tblStyle w:val="TableGrid"/>
        <w:tblW w:w="19008" w:type="dxa"/>
        <w:jc w:val="center"/>
        <w:tblLook w:val="04A0" w:firstRow="1" w:lastRow="0" w:firstColumn="1" w:lastColumn="0" w:noHBand="0" w:noVBand="1"/>
      </w:tblPr>
      <w:tblGrid>
        <w:gridCol w:w="4752"/>
        <w:gridCol w:w="4752"/>
        <w:gridCol w:w="4752"/>
        <w:gridCol w:w="4752"/>
      </w:tblGrid>
      <w:tr w:rsidR="00EC0319" w:rsidRPr="00CD4EDC" w14:paraId="070EFC46" w14:textId="77777777" w:rsidTr="00F76DA1">
        <w:trPr>
          <w:jc w:val="center"/>
        </w:trPr>
        <w:tc>
          <w:tcPr>
            <w:tcW w:w="19008"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6CBF6EEA" w14:textId="77777777" w:rsidR="00EC0319" w:rsidRPr="00CD4EDC" w:rsidRDefault="00EC0319" w:rsidP="002631A1">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5-ESS3-1</w:t>
            </w:r>
          </w:p>
        </w:tc>
      </w:tr>
      <w:tr w:rsidR="00EC0319" w:rsidRPr="00CD4EDC" w14:paraId="4893F906" w14:textId="77777777" w:rsidTr="00F76DA1">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F0C73E" w14:textId="77777777" w:rsidR="00EC0319" w:rsidRPr="00CD4EDC" w:rsidRDefault="00EC0319" w:rsidP="002631A1">
            <w:pPr>
              <w:jc w:val="center"/>
              <w:rPr>
                <w:rFonts w:asciiTheme="majorHAnsi" w:hAnsiTheme="majorHAnsi"/>
                <w:b/>
                <w:i/>
                <w:sz w:val="24"/>
              </w:rPr>
            </w:pP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18901C" w14:textId="77777777" w:rsidR="00EC0319" w:rsidRPr="00CD4EDC" w:rsidRDefault="00EC0319"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5D3BF1" w14:textId="77777777" w:rsidR="00EC0319" w:rsidRPr="00CD4EDC" w:rsidRDefault="00EC0319" w:rsidP="002631A1">
            <w:pPr>
              <w:jc w:val="center"/>
              <w:rPr>
                <w:rFonts w:asciiTheme="majorHAnsi" w:hAnsiTheme="majorHAnsi"/>
                <w:b/>
                <w:i/>
                <w:sz w:val="24"/>
              </w:rPr>
            </w:pPr>
            <w:r w:rsidRPr="00CD4EDC">
              <w:rPr>
                <w:rFonts w:asciiTheme="majorHAnsi" w:hAnsiTheme="majorHAnsi"/>
                <w:b/>
                <w:i/>
                <w:sz w:val="24"/>
              </w:rPr>
              <w:t>Level 2</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D1681D" w14:textId="77777777" w:rsidR="00EC0319" w:rsidRPr="00CD4EDC" w:rsidRDefault="00EC0319"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EC0319" w:rsidRPr="00CD4EDC" w14:paraId="7E6E7BE6" w14:textId="77777777" w:rsidTr="00F76DA1">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6FC548DF" w14:textId="77777777" w:rsidR="00EC0319" w:rsidRPr="00CD4EDC" w:rsidRDefault="00EC0319" w:rsidP="002631A1">
            <w:pPr>
              <w:jc w:val="center"/>
              <w:rPr>
                <w:rFonts w:asciiTheme="majorHAnsi" w:hAnsiTheme="majorHAnsi"/>
                <w:b/>
                <w:i/>
                <w:sz w:val="24"/>
              </w:rPr>
            </w:pPr>
          </w:p>
        </w:tc>
        <w:tc>
          <w:tcPr>
            <w:tcW w:w="14256"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7E899037" w14:textId="77777777" w:rsidR="00EC0319" w:rsidRPr="00CD4EDC" w:rsidRDefault="00EC0319" w:rsidP="002631A1">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61312" behindDoc="0" locked="0" layoutInCell="1" allowOverlap="1" wp14:anchorId="422F230B" wp14:editId="371FD482">
                      <wp:simplePos x="0" y="0"/>
                      <wp:positionH relativeFrom="column">
                        <wp:posOffset>2665095</wp:posOffset>
                      </wp:positionH>
                      <wp:positionV relativeFrom="paragraph">
                        <wp:posOffset>97790</wp:posOffset>
                      </wp:positionV>
                      <wp:extent cx="3545840" cy="13970"/>
                      <wp:effectExtent l="57150" t="76200" r="16510" b="157480"/>
                      <wp:wrapNone/>
                      <wp:docPr id="253" name="Group 2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255" name="Group 254"/>
                              <wpg:cNvGrpSpPr/>
                              <wpg:grpSpPr>
                                <a:xfrm>
                                  <a:off x="1901952" y="0"/>
                                  <a:ext cx="1644015" cy="6985"/>
                                  <a:chOff x="0" y="0"/>
                                  <a:chExt cx="1644573" cy="7315"/>
                                </a:xfrm>
                              </wpg:grpSpPr>
                              <wpg:grpSp>
                                <wpg:cNvPr id="950" name="Group 255"/>
                                <wpg:cNvGrpSpPr/>
                                <wpg:grpSpPr>
                                  <a:xfrm>
                                    <a:off x="321868" y="0"/>
                                    <a:ext cx="1322705" cy="0"/>
                                    <a:chOff x="0" y="0"/>
                                    <a:chExt cx="1323263" cy="0"/>
                                  </a:xfrm>
                                </wpg:grpSpPr>
                                <wpg:grpSp>
                                  <wpg:cNvPr id="957" name="Group 256"/>
                                  <wpg:cNvGrpSpPr/>
                                  <wpg:grpSpPr>
                                    <a:xfrm>
                                      <a:off x="0" y="0"/>
                                      <a:ext cx="635914" cy="0"/>
                                      <a:chOff x="0" y="0"/>
                                      <a:chExt cx="635914" cy="0"/>
                                    </a:xfrm>
                                  </wpg:grpSpPr>
                                  <wps:wsp>
                                    <wps:cNvPr id="254" name="Straight Arrow Connector 25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958" name="Straight Arrow Connector 25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454" name="Group 259"/>
                                  <wpg:cNvGrpSpPr/>
                                  <wpg:grpSpPr>
                                    <a:xfrm>
                                      <a:off x="687628" y="0"/>
                                      <a:ext cx="635635" cy="0"/>
                                      <a:chOff x="0" y="0"/>
                                      <a:chExt cx="635914" cy="0"/>
                                    </a:xfrm>
                                  </wpg:grpSpPr>
                                  <wps:wsp>
                                    <wps:cNvPr id="258" name="Straight Arrow Connector 26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71" name="Straight Arrow Connector 26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72" name="Straight Arrow Connector 26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75" name="Group 263"/>
                              <wpg:cNvGrpSpPr/>
                              <wpg:grpSpPr>
                                <a:xfrm rot="10800000">
                                  <a:off x="0" y="7315"/>
                                  <a:ext cx="1644015" cy="6985"/>
                                  <a:chOff x="0" y="0"/>
                                  <a:chExt cx="1644573" cy="7315"/>
                                </a:xfrm>
                              </wpg:grpSpPr>
                              <wpg:grpSp>
                                <wpg:cNvPr id="288" name="Group 264"/>
                                <wpg:cNvGrpSpPr/>
                                <wpg:grpSpPr>
                                  <a:xfrm>
                                    <a:off x="321868" y="0"/>
                                    <a:ext cx="1322705" cy="0"/>
                                    <a:chOff x="0" y="0"/>
                                    <a:chExt cx="1323263" cy="0"/>
                                  </a:xfrm>
                                </wpg:grpSpPr>
                                <wpg:grpSp>
                                  <wpg:cNvPr id="289" name="Group 265"/>
                                  <wpg:cNvGrpSpPr/>
                                  <wpg:grpSpPr>
                                    <a:xfrm>
                                      <a:off x="0" y="0"/>
                                      <a:ext cx="635914" cy="0"/>
                                      <a:chOff x="0" y="0"/>
                                      <a:chExt cx="635914" cy="0"/>
                                    </a:xfrm>
                                  </wpg:grpSpPr>
                                  <wps:wsp>
                                    <wps:cNvPr id="290" name="Straight Arrow Connector 26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303" name="Straight Arrow Connector 26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309" name="Group 268"/>
                                  <wpg:cNvGrpSpPr/>
                                  <wpg:grpSpPr>
                                    <a:xfrm>
                                      <a:off x="687628" y="0"/>
                                      <a:ext cx="635635" cy="0"/>
                                      <a:chOff x="0" y="0"/>
                                      <a:chExt cx="635914" cy="0"/>
                                    </a:xfrm>
                                  </wpg:grpSpPr>
                                  <wps:wsp>
                                    <wps:cNvPr id="310" name="Straight Arrow Connector 26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332" name="Straight Arrow Connector 27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342" name="Straight Arrow Connector 27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353" name="Straight Connector 27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64FB2038" id="Group 253" o:spid="_x0000_s1026" alt="&quot;&quot;" style="position:absolute;margin-left:209.85pt;margin-top:7.7pt;width:279.2pt;height:1.1pt;z-index:251661312;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">
                      <v:group id="Group 25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group id="Group 25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group id="Group 25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QG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4XS/g7E46A3P4CAAD//wMAUEsBAi0AFAAGAAgAAAAhANvh9svuAAAAhQEAABMAAAAAAAAA&#10;AAAAAAAAAAAAAFtDb250ZW50X1R5cGVzXS54bWxQSwECLQAUAAYACAAAACEAWvQsW78AAAAVAQAA&#10;CwAAAAAAAAAAAAAAAAAfAQAAX3JlbHMvLnJlbHNQSwECLQAUAAYACAAAACEA4YB0BsYAAADcAAAA&#10;DwAAAAAAAAAAAAAAAAAHAgAAZHJzL2Rvd25yZXYueG1sUEsFBgAAAAADAAMAtwAAAPoCAAAAAA==&#10;">
                            <v:shape id="Straight Arrow Connector 25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" strokecolor="window" strokeweight="2pt">
                              <v:stroke dashstyle="1 1" endarrow="open"/>
                              <v:shadow on="t" color="black" opacity="24903f" origin=",.5" offset="0,.55556mm"/>
                            </v:shape>
                            <v:shape id="Straight Arrow Connector 25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" strokecolor="window" strokeweight="2pt">
                              <v:stroke dashstyle="1 1" endarrow="open"/>
                              <v:shadow on="t" color="black" opacity="24903f" origin=",.5" offset="0,.55556mm"/>
                            </v:shape>
                          </v:group>
                          <v:group id="Group 25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Straight Arrow Connector 26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" strokecolor="window" strokeweight="2pt">
                              <v:stroke dashstyle="1 1" endarrow="open"/>
                              <v:shadow on="t" color="black" opacity="24903f" origin=",.5" offset="0,.55556mm"/>
                            </v:shape>
                            <v:shape id="Straight Arrow Connector 26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" strokecolor="window" strokeweight="2pt">
                              <v:stroke dashstyle="1 1" endarrow="open"/>
                              <v:shadow on="t" color="black" opacity="24903f" origin=",.5" offset="0,.55556mm"/>
                            </v:shape>
                          </v:group>
                        </v:group>
                        <v:shape id="Straight Arrow Connector 26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" strokecolor="window" strokeweight="2pt">
                          <v:stroke dashstyle="1 1" endarrow="open"/>
                          <v:shadow on="t" color="black" opacity="24903f" origin=",.5" offset="0,.55556mm"/>
                        </v:shape>
                      </v:group>
                      <v:group id="Group 26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">
                        <v:group id="Group 26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group id="Group 26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Straight Arrow Connector 26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" strokecolor="window" strokeweight="2pt">
                              <v:stroke dashstyle="1 1" endarrow="open"/>
                              <v:shadow on="t" color="black" opacity="24903f" origin=",.5" offset="0,.55556mm"/>
                            </v:shape>
                            <v:shape id="Straight Arrow Connector 26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" strokecolor="window" strokeweight="2pt">
                              <v:stroke dashstyle="1 1" endarrow="open"/>
                              <v:shadow on="t" color="black" opacity="24903f" origin=",.5" offset="0,.55556mm"/>
                            </v:shape>
                          </v:group>
                          <v:group id="Group 26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Straight Arrow Connector 26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" strokecolor="window" strokeweight="2pt">
                              <v:stroke dashstyle="1 1" endarrow="open"/>
                              <v:shadow on="t" color="black" opacity="24903f" origin=",.5" offset="0,.55556mm"/>
                            </v:shape>
                            <v:shape id="Straight Arrow Connector 27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" strokecolor="window" strokeweight="2pt">
                              <v:stroke dashstyle="1 1" endarrow="open"/>
                              <v:shadow on="t" color="black" opacity="24903f" origin=",.5" offset="0,.55556mm"/>
                            </v:shape>
                          </v:group>
                        </v:group>
                        <v:shape id="Straight Arrow Connector 27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" strokecolor="window" strokeweight="2pt">
                          <v:stroke dashstyle="1 1" endarrow="open"/>
                          <v:shadow on="t" color="black" opacity="24903f" origin=",.5" offset="0,.55556mm"/>
                        </v:shape>
                      </v:group>
                      <v:line id="Straight Connector 27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EC0319" w:rsidRPr="00CD4EDC" w14:paraId="75CD187F" w14:textId="77777777" w:rsidTr="00F76DA1">
        <w:trPr>
          <w:trHeight w:val="1122"/>
          <w:jc w:val="center"/>
        </w:trPr>
        <w:tc>
          <w:tcPr>
            <w:tcW w:w="4752" w:type="dxa"/>
            <w:tcBorders>
              <w:top w:val="single" w:sz="4" w:space="0" w:color="auto"/>
              <w:left w:val="single" w:sz="4" w:space="0" w:color="auto"/>
              <w:bottom w:val="single" w:sz="4" w:space="0" w:color="auto"/>
              <w:right w:val="single" w:sz="4" w:space="0" w:color="auto"/>
            </w:tcBorders>
          </w:tcPr>
          <w:p w14:paraId="6F941260" w14:textId="77777777" w:rsidR="00EC0319" w:rsidRDefault="00EC0319" w:rsidP="002631A1">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1E91D567" w14:textId="77777777" w:rsidR="00EC0319" w:rsidRPr="00723F2C" w:rsidRDefault="00EC0319" w:rsidP="002631A1">
            <w:pPr>
              <w:rPr>
                <w:b/>
              </w:rPr>
            </w:pPr>
            <w:r w:rsidRPr="00723F2C">
              <w:rPr>
                <w:b/>
              </w:rPr>
              <w:t>5-ESS3-1.1</w:t>
            </w:r>
          </w:p>
          <w:p w14:paraId="5BB492E1" w14:textId="77777777" w:rsidR="00EC0319" w:rsidRPr="00723F2C" w:rsidRDefault="00EC0319" w:rsidP="002631A1">
            <w:r>
              <w:t xml:space="preserve">Identify or describe </w:t>
            </w:r>
            <w:r w:rsidRPr="00723F2C">
              <w:t xml:space="preserve">natural </w:t>
            </w:r>
            <w:r>
              <w:t>or</w:t>
            </w:r>
            <w:r w:rsidRPr="00723F2C">
              <w:t xml:space="preserve"> human impacts on the environment.</w:t>
            </w:r>
          </w:p>
          <w:p w14:paraId="3973A000" w14:textId="77777777" w:rsidR="00EC0319" w:rsidRPr="00A025EE" w:rsidRDefault="00EC0319" w:rsidP="002631A1">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23CDE6CF" w14:textId="77777777" w:rsidR="00EC0319" w:rsidRPr="00723F2C" w:rsidRDefault="00EC0319" w:rsidP="002631A1">
            <w:r w:rsidRPr="00723F2C">
              <w:rPr>
                <w:b/>
              </w:rPr>
              <w:t>5-ESS3-1.2</w:t>
            </w:r>
            <w:r w:rsidRPr="00723F2C">
              <w:t xml:space="preserve"> </w:t>
            </w:r>
          </w:p>
          <w:p w14:paraId="2D1C5FA1" w14:textId="77777777" w:rsidR="00EC0319" w:rsidRPr="00A025EE" w:rsidRDefault="00EC0319" w:rsidP="002631A1">
            <w:pPr>
              <w:rPr>
                <w:rFonts w:asciiTheme="majorHAnsi" w:hAnsiTheme="majorHAnsi"/>
              </w:rPr>
            </w:pPr>
            <w:r w:rsidRPr="00723F2C">
              <w:t xml:space="preserve">Use text or media information to describe an effect (positive or negative) of human activities on the environment. </w:t>
            </w:r>
          </w:p>
        </w:tc>
        <w:tc>
          <w:tcPr>
            <w:tcW w:w="4752" w:type="dxa"/>
            <w:tcBorders>
              <w:top w:val="single" w:sz="4" w:space="0" w:color="auto"/>
              <w:left w:val="single" w:sz="4" w:space="0" w:color="auto"/>
              <w:bottom w:val="single" w:sz="4" w:space="0" w:color="auto"/>
              <w:right w:val="single" w:sz="4" w:space="0" w:color="auto"/>
            </w:tcBorders>
          </w:tcPr>
          <w:p w14:paraId="348D6174" w14:textId="77777777" w:rsidR="00EC0319" w:rsidRPr="00723F2C" w:rsidRDefault="00EC0319" w:rsidP="002631A1">
            <w:pPr>
              <w:rPr>
                <w:b/>
              </w:rPr>
            </w:pPr>
            <w:r w:rsidRPr="00723F2C">
              <w:rPr>
                <w:b/>
              </w:rPr>
              <w:t xml:space="preserve">5-ESS3-1.3 </w:t>
            </w:r>
          </w:p>
          <w:p w14:paraId="2EE0814C" w14:textId="77777777" w:rsidR="00EC0319" w:rsidRPr="00A025EE" w:rsidRDefault="00EC0319" w:rsidP="002631A1">
            <w:pPr>
              <w:rPr>
                <w:rFonts w:asciiTheme="majorHAnsi" w:hAnsiTheme="majorHAnsi"/>
              </w:rPr>
            </w:pPr>
            <w:r w:rsidRPr="00723F2C">
              <w:t xml:space="preserve">Use text or media information to describe how people are using science ideas to protect Earth’s resources </w:t>
            </w:r>
            <w:r>
              <w:t>and/or</w:t>
            </w:r>
            <w:r w:rsidRPr="00723F2C">
              <w:t xml:space="preserve"> </w:t>
            </w:r>
            <w:r>
              <w:t xml:space="preserve">the </w:t>
            </w:r>
            <w:r w:rsidRPr="00723F2C">
              <w:t xml:space="preserve">environment. </w:t>
            </w:r>
          </w:p>
        </w:tc>
      </w:tr>
      <w:tr w:rsidR="00EC0319" w:rsidRPr="00790CD6" w14:paraId="75F54BFD"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831C2CF" w14:textId="77777777" w:rsidR="00EC0319" w:rsidRPr="00CD4EDC" w:rsidRDefault="00EC0319"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0B7703" w14:textId="77777777" w:rsidR="00EC0319" w:rsidRPr="00723F2C" w:rsidRDefault="00EC0319" w:rsidP="002631A1">
            <w:pPr>
              <w:rPr>
                <w:rFonts w:cs="Times New Roman"/>
              </w:rPr>
            </w:pPr>
            <w:r w:rsidRPr="00723F2C">
              <w:rPr>
                <w:rFonts w:cs="Times New Roman"/>
                <w:b/>
              </w:rPr>
              <w:t>Obtaining, Evaluating, and Communicating Information</w:t>
            </w:r>
          </w:p>
          <w:p w14:paraId="3AE17293" w14:textId="77777777" w:rsidR="00EC0319" w:rsidRPr="0082058D" w:rsidRDefault="00EC0319" w:rsidP="00962C5C">
            <w:pPr>
              <w:pStyle w:val="ListParagraph"/>
              <w:numPr>
                <w:ilvl w:val="0"/>
                <w:numId w:val="19"/>
              </w:numPr>
              <w:rPr>
                <w:rFonts w:asciiTheme="majorHAnsi" w:hAnsiTheme="majorHAnsi"/>
                <w:b/>
              </w:rPr>
            </w:pPr>
            <w:r w:rsidRPr="0082058D">
              <w:rPr>
                <w:rFonts w:cs="Times New Roman"/>
              </w:rPr>
              <w:t>Obtain and combine information from books and/or other reliable media to explain phenomena or solutions to a design problem.</w:t>
            </w:r>
          </w:p>
        </w:tc>
      </w:tr>
      <w:tr w:rsidR="00EC0319" w:rsidRPr="00790CD6" w14:paraId="37E51801"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E7119E7" w14:textId="77777777" w:rsidR="00EC0319" w:rsidRPr="00CD4EDC" w:rsidRDefault="00EC0319"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3FB8976" w14:textId="77777777" w:rsidR="00EC0319" w:rsidRPr="00A47AFA" w:rsidRDefault="00EC0319" w:rsidP="002631A1">
            <w:r w:rsidRPr="00A47AFA">
              <w:rPr>
                <w:b/>
              </w:rPr>
              <w:t xml:space="preserve">ESS3.C: Human Impacts on Earth Systems </w:t>
            </w:r>
          </w:p>
          <w:p w14:paraId="53D545D6" w14:textId="77777777" w:rsidR="00EC0319" w:rsidRPr="0082058D" w:rsidRDefault="00EC0319" w:rsidP="00962C5C">
            <w:pPr>
              <w:pStyle w:val="ListParagraph"/>
              <w:numPr>
                <w:ilvl w:val="0"/>
                <w:numId w:val="19"/>
              </w:numPr>
              <w:rPr>
                <w:rFonts w:asciiTheme="majorHAnsi" w:hAnsiTheme="majorHAnsi"/>
                <w:b/>
              </w:rPr>
            </w:pPr>
            <w:r w:rsidRPr="00723F2C">
              <w:t>Human activities in agriculture, industry, and everyday life have had major effects on the land, vegetation, streams, ocean, air, and even outer space. But individuals and communities are doing things to help protect Earth’s resources and environments.</w:t>
            </w:r>
          </w:p>
        </w:tc>
      </w:tr>
      <w:tr w:rsidR="00EC0319" w:rsidRPr="00790CD6" w14:paraId="1834F1DB"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BEF42D8" w14:textId="61A55248" w:rsidR="00EC0319" w:rsidRPr="00CD4EDC"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4E43CCC" w14:textId="77777777" w:rsidR="00EC0319" w:rsidRPr="00723F2C" w:rsidRDefault="00EC0319" w:rsidP="002631A1">
            <w:pPr>
              <w:rPr>
                <w:b/>
              </w:rPr>
            </w:pPr>
            <w:r w:rsidRPr="00723F2C">
              <w:rPr>
                <w:b/>
              </w:rPr>
              <w:t>Systems and System Models</w:t>
            </w:r>
          </w:p>
          <w:p w14:paraId="32FD4044" w14:textId="77777777" w:rsidR="00EC0319" w:rsidRDefault="00EC0319" w:rsidP="00962C5C">
            <w:pPr>
              <w:pStyle w:val="ListParagraph"/>
              <w:numPr>
                <w:ilvl w:val="0"/>
                <w:numId w:val="16"/>
              </w:numPr>
            </w:pPr>
            <w:r w:rsidRPr="00723F2C">
              <w:t>A system can be described in terms of its components and their interactions.</w:t>
            </w:r>
          </w:p>
          <w:p w14:paraId="38974898" w14:textId="77777777" w:rsidR="00EC0319" w:rsidRDefault="00EC0319" w:rsidP="002631A1">
            <w:pPr>
              <w:rPr>
                <w:b/>
              </w:rPr>
            </w:pPr>
            <w:r>
              <w:rPr>
                <w:b/>
              </w:rPr>
              <w:t>Supporting:</w:t>
            </w:r>
          </w:p>
          <w:p w14:paraId="1EC8CB88" w14:textId="77777777" w:rsidR="00EC0319" w:rsidRPr="001C6FBD" w:rsidRDefault="00EC0319" w:rsidP="002631A1">
            <w:pPr>
              <w:rPr>
                <w:rFonts w:asciiTheme="majorHAnsi" w:hAnsiTheme="majorHAnsi"/>
                <w:b/>
              </w:rPr>
            </w:pPr>
            <w:r w:rsidRPr="00723F2C">
              <w:rPr>
                <w:rFonts w:cs="Times New Roman"/>
                <w:b/>
              </w:rPr>
              <w:t>Cause and Effect</w:t>
            </w:r>
          </w:p>
        </w:tc>
      </w:tr>
    </w:tbl>
    <w:p w14:paraId="71FC76F7" w14:textId="77777777" w:rsidR="00EC0319" w:rsidRDefault="00EC0319" w:rsidP="00171C0D">
      <w:pPr>
        <w:sectPr w:rsidR="00EC0319" w:rsidSect="00926A70">
          <w:pgSz w:w="20160" w:h="12240" w:orient="landscape" w:code="5"/>
          <w:pgMar w:top="1008" w:right="1008" w:bottom="1440" w:left="1008" w:header="144" w:footer="144" w:gutter="0"/>
          <w:cols w:space="720"/>
          <w:docGrid w:linePitch="360"/>
        </w:sectPr>
      </w:pPr>
    </w:p>
    <w:tbl>
      <w:tblPr>
        <w:tblStyle w:val="TableGrid"/>
        <w:tblW w:w="19008" w:type="dxa"/>
        <w:jc w:val="center"/>
        <w:tblLook w:val="04A0" w:firstRow="1" w:lastRow="0" w:firstColumn="1" w:lastColumn="0" w:noHBand="0" w:noVBand="1"/>
      </w:tblPr>
      <w:tblGrid>
        <w:gridCol w:w="4752"/>
        <w:gridCol w:w="14256"/>
      </w:tblGrid>
      <w:tr w:rsidR="00EC0319" w:rsidRPr="00CD4EDC" w14:paraId="5F49E2E6" w14:textId="77777777" w:rsidTr="00F76DA1">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7F28E799" w14:textId="77777777" w:rsidR="00EC0319" w:rsidRPr="00CD4EDC" w:rsidRDefault="00EC0319" w:rsidP="002631A1">
            <w:pPr>
              <w:jc w:val="center"/>
              <w:rPr>
                <w:rFonts w:asciiTheme="majorHAnsi" w:hAnsiTheme="majorHAnsi"/>
                <w:b/>
              </w:rPr>
            </w:pPr>
            <w:r>
              <w:rPr>
                <w:rFonts w:asciiTheme="majorHAnsi" w:hAnsiTheme="majorHAnsi"/>
                <w:b/>
                <w:color w:val="FFFFFF" w:themeColor="background1"/>
                <w:sz w:val="28"/>
              </w:rPr>
              <w:lastRenderedPageBreak/>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5-PS1-2</w:t>
            </w:r>
          </w:p>
        </w:tc>
      </w:tr>
      <w:tr w:rsidR="00EC0319" w:rsidRPr="00CD4EDC" w14:paraId="7DFABEAB" w14:textId="77777777" w:rsidTr="00F76DA1">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927762" w14:textId="77777777" w:rsidR="00EC0319" w:rsidRPr="00E16C2C" w:rsidRDefault="00EC0319" w:rsidP="002631A1">
            <w:pPr>
              <w:rPr>
                <w:rFonts w:asciiTheme="majorHAnsi" w:hAnsiTheme="majorHAnsi"/>
              </w:rPr>
            </w:pPr>
            <w:r w:rsidRPr="00DD45FA">
              <w:rPr>
                <w:rFonts w:eastAsia="Cambria" w:cs="Times New Roman"/>
                <w:b/>
              </w:rPr>
              <w:t>5-PS1-2</w:t>
            </w:r>
            <w:r w:rsidRPr="00DD45FA">
              <w:rPr>
                <w:rFonts w:eastAsia="Cambria" w:cs="Times New Roman"/>
              </w:rPr>
              <w:tab/>
            </w:r>
            <w:r>
              <w:t>Measure and graph quantities to provide evidence that regardless of the type of change that occurs when heating, cooling, or mixing substances, the total weight of matter is conserved. [Clarification Statement: Examples of reactions or changes could include phase changes, dissolving, and mixing that form new substances.] [Assessment Boundary: Assessment does not include distinguishing mass and weight.]</w:t>
            </w:r>
          </w:p>
        </w:tc>
      </w:tr>
      <w:tr w:rsidR="00EC0319" w:rsidRPr="00CD4EDC" w14:paraId="191EFE1A" w14:textId="77777777" w:rsidTr="00F76DA1">
        <w:trPr>
          <w:trHeight w:val="582"/>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7719EAF" w14:textId="77777777" w:rsidR="00EC0319" w:rsidRDefault="00EC0319"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E15D16" w14:textId="77777777" w:rsidR="00EC0319" w:rsidRPr="00DD45FA" w:rsidRDefault="00E41FCF" w:rsidP="002631A1">
            <w:pPr>
              <w:spacing w:line="195" w:lineRule="atLeast"/>
              <w:outlineLvl w:val="2"/>
              <w:rPr>
                <w:rFonts w:eastAsia="Times New Roman" w:cs="Times New Roman"/>
                <w:b/>
                <w:bCs/>
                <w:color w:val="000000"/>
              </w:rPr>
            </w:pPr>
            <w:hyperlink r:id="rId16" w:history="1">
              <w:r w:rsidR="00EC0319" w:rsidRPr="00DD45FA">
                <w:rPr>
                  <w:rFonts w:eastAsia="Times New Roman" w:cs="Times New Roman"/>
                  <w:b/>
                  <w:bCs/>
                  <w:color w:val="000000"/>
                </w:rPr>
                <w:t>Using Mathematics and Computational Thinking</w:t>
              </w:r>
            </w:hyperlink>
          </w:p>
          <w:p w14:paraId="6CBD1A10" w14:textId="77777777" w:rsidR="00EC0319" w:rsidRPr="00DD45FA" w:rsidRDefault="00E41FCF" w:rsidP="00962C5C">
            <w:pPr>
              <w:numPr>
                <w:ilvl w:val="0"/>
                <w:numId w:val="1"/>
              </w:numPr>
              <w:spacing w:line="180" w:lineRule="atLeast"/>
              <w:ind w:left="300" w:firstLine="42"/>
              <w:rPr>
                <w:rFonts w:asciiTheme="majorHAnsi" w:eastAsia="Times New Roman" w:hAnsiTheme="majorHAnsi" w:cs="Times New Roman"/>
                <w:b/>
                <w:bCs/>
                <w:color w:val="333333"/>
              </w:rPr>
            </w:pPr>
            <w:hyperlink r:id="rId17" w:history="1">
              <w:r w:rsidR="00EC0319" w:rsidRPr="00DD45FA">
                <w:rPr>
                  <w:rFonts w:eastAsia="Times New Roman" w:cs="Times New Roman"/>
                  <w:color w:val="000000"/>
                </w:rPr>
                <w:t>Measure and graph quantities such as weight to address scientific and engineering questions and problems.</w:t>
              </w:r>
            </w:hyperlink>
          </w:p>
          <w:p w14:paraId="2D9DC86E" w14:textId="77777777" w:rsidR="00EC0319" w:rsidRPr="001C6FBD" w:rsidRDefault="00EC0319" w:rsidP="002631A1">
            <w:pPr>
              <w:rPr>
                <w:rFonts w:asciiTheme="majorHAnsi" w:hAnsiTheme="majorHAnsi"/>
                <w:b/>
              </w:rPr>
            </w:pPr>
          </w:p>
        </w:tc>
      </w:tr>
      <w:tr w:rsidR="00EC0319" w:rsidRPr="00CD4EDC" w14:paraId="71E461E1"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506F2A0" w14:textId="77777777" w:rsidR="00EC0319" w:rsidRDefault="00EC0319"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696D366" w14:textId="77777777" w:rsidR="00EC0319" w:rsidRPr="00DD45FA" w:rsidRDefault="00EC0319" w:rsidP="002631A1">
            <w:pPr>
              <w:contextualSpacing/>
              <w:rPr>
                <w:rFonts w:eastAsia="Cambria" w:cs="Times New Roman"/>
                <w:b/>
              </w:rPr>
            </w:pPr>
            <w:r w:rsidRPr="00DD45FA">
              <w:rPr>
                <w:rFonts w:eastAsia="Cambria" w:cs="Times New Roman"/>
                <w:b/>
              </w:rPr>
              <w:t>PS1.A: Structure and Properties of Matter</w:t>
            </w:r>
          </w:p>
          <w:p w14:paraId="6338996A" w14:textId="77777777" w:rsidR="00EC0319" w:rsidRPr="00DD45FA" w:rsidRDefault="00EC0319" w:rsidP="00962C5C">
            <w:pPr>
              <w:pStyle w:val="ListParagraph"/>
              <w:numPr>
                <w:ilvl w:val="0"/>
                <w:numId w:val="2"/>
              </w:numPr>
              <w:rPr>
                <w:rFonts w:eastAsia="Cambria" w:cs="Times New Roman"/>
              </w:rPr>
            </w:pPr>
            <w:r w:rsidRPr="00DD45FA">
              <w:rPr>
                <w:rFonts w:eastAsia="Cambria" w:cs="Times New Roman"/>
              </w:rPr>
              <w:t>The amount (weight) of matter is conserved when it changes form, even in transitions in which it seems to vanish.</w:t>
            </w:r>
          </w:p>
          <w:p w14:paraId="0D625B8A" w14:textId="77777777" w:rsidR="00EC0319" w:rsidRPr="00DD45FA" w:rsidRDefault="00EC0319" w:rsidP="002631A1">
            <w:pPr>
              <w:contextualSpacing/>
              <w:rPr>
                <w:rFonts w:eastAsia="Cambria" w:cs="Times New Roman"/>
                <w:b/>
              </w:rPr>
            </w:pPr>
            <w:r w:rsidRPr="00DD45FA">
              <w:rPr>
                <w:rFonts w:eastAsia="Cambria" w:cs="Times New Roman"/>
                <w:b/>
              </w:rPr>
              <w:t>PS1.B: Chemical Reactions</w:t>
            </w:r>
          </w:p>
          <w:p w14:paraId="115E836B" w14:textId="77777777" w:rsidR="00EC0319" w:rsidRPr="007C17FD" w:rsidRDefault="00EC0319" w:rsidP="00962C5C">
            <w:pPr>
              <w:pStyle w:val="ListParagraph"/>
              <w:numPr>
                <w:ilvl w:val="0"/>
                <w:numId w:val="2"/>
              </w:numPr>
              <w:rPr>
                <w:rFonts w:asciiTheme="majorHAnsi" w:hAnsiTheme="majorHAnsi"/>
              </w:rPr>
            </w:pPr>
            <w:r w:rsidRPr="007C17FD">
              <w:rPr>
                <w:rFonts w:eastAsia="Cambria" w:cs="Times New Roman"/>
              </w:rPr>
              <w:t>No matter what reaction or change in properties occurs, the total weight of the substances does not change. (Boundary: Mass and weight are not distinguished at this grade level.)</w:t>
            </w:r>
          </w:p>
        </w:tc>
      </w:tr>
      <w:tr w:rsidR="00EC0319" w:rsidRPr="00CD4EDC" w14:paraId="17EF2E40"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165F18A" w14:textId="5B1923E5" w:rsidR="00EC0319"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425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EF02BAD" w14:textId="77777777" w:rsidR="00EC0319" w:rsidRPr="00DD45FA" w:rsidRDefault="00EC0319" w:rsidP="002631A1">
            <w:pPr>
              <w:contextualSpacing/>
              <w:rPr>
                <w:rFonts w:eastAsia="Cambria" w:cs="Times New Roman"/>
                <w:b/>
              </w:rPr>
            </w:pPr>
            <w:r w:rsidRPr="00DD45FA">
              <w:rPr>
                <w:rFonts w:eastAsia="Cambria" w:cs="Times New Roman"/>
                <w:b/>
              </w:rPr>
              <w:t>Scale, Proportion, and Quantity</w:t>
            </w:r>
          </w:p>
          <w:p w14:paraId="6EC85EF1" w14:textId="77777777" w:rsidR="00EC0319" w:rsidRPr="00E5491F" w:rsidRDefault="00EC0319" w:rsidP="00962C5C">
            <w:pPr>
              <w:pStyle w:val="ListParagraph"/>
              <w:numPr>
                <w:ilvl w:val="0"/>
                <w:numId w:val="2"/>
              </w:numPr>
              <w:rPr>
                <w:rFonts w:asciiTheme="majorHAnsi" w:hAnsiTheme="majorHAnsi"/>
                <w:b/>
              </w:rPr>
            </w:pPr>
            <w:r>
              <w:rPr>
                <w:rFonts w:eastAsia="Cambria" w:cs="Times New Roman"/>
              </w:rPr>
              <w:t>St</w:t>
            </w:r>
            <w:r w:rsidRPr="00E5491F">
              <w:rPr>
                <w:rFonts w:eastAsia="Cambria" w:cs="Times New Roman"/>
              </w:rPr>
              <w:t>andard units are used to measure and describe physical quantities such as weight, time, temperature, and volume.</w:t>
            </w:r>
          </w:p>
        </w:tc>
      </w:tr>
    </w:tbl>
    <w:p w14:paraId="4DCE19E7" w14:textId="77777777" w:rsidR="00EC0319" w:rsidRPr="004D6E53" w:rsidRDefault="00EC0319" w:rsidP="00EC0319">
      <w:pPr>
        <w:pStyle w:val="ListParagraph"/>
        <w:spacing w:after="0" w:line="240" w:lineRule="auto"/>
        <w:rPr>
          <w:rFonts w:eastAsia="Times New Roman" w:cstheme="minorHAnsi"/>
          <w:color w:val="000000"/>
          <w:sz w:val="20"/>
          <w:szCs w:val="20"/>
        </w:rPr>
      </w:pPr>
    </w:p>
    <w:tbl>
      <w:tblPr>
        <w:tblStyle w:val="TableGrid"/>
        <w:tblW w:w="19008" w:type="dxa"/>
        <w:jc w:val="center"/>
        <w:tblLook w:val="04A0" w:firstRow="1" w:lastRow="0" w:firstColumn="1" w:lastColumn="0" w:noHBand="0" w:noVBand="1"/>
      </w:tblPr>
      <w:tblGrid>
        <w:gridCol w:w="4752"/>
        <w:gridCol w:w="4752"/>
        <w:gridCol w:w="4752"/>
        <w:gridCol w:w="4752"/>
      </w:tblGrid>
      <w:tr w:rsidR="00EC0319" w:rsidRPr="00CD4EDC" w14:paraId="6C4D6C2C" w14:textId="77777777" w:rsidTr="00F76DA1">
        <w:trPr>
          <w:jc w:val="center"/>
        </w:trPr>
        <w:tc>
          <w:tcPr>
            <w:tcW w:w="19008"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76C485C9" w14:textId="77777777" w:rsidR="00EC0319" w:rsidRPr="00CD4EDC" w:rsidRDefault="00EC0319" w:rsidP="002631A1">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5-PS1-2</w:t>
            </w:r>
          </w:p>
        </w:tc>
      </w:tr>
      <w:tr w:rsidR="00EC0319" w:rsidRPr="00CD4EDC" w14:paraId="71D62A49" w14:textId="77777777" w:rsidTr="00F76DA1">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3BD36F" w14:textId="77777777" w:rsidR="00EC0319" w:rsidRPr="00CD4EDC" w:rsidRDefault="00EC0319" w:rsidP="002631A1">
            <w:pPr>
              <w:jc w:val="center"/>
              <w:rPr>
                <w:rFonts w:asciiTheme="majorHAnsi" w:hAnsiTheme="majorHAnsi"/>
                <w:b/>
                <w:i/>
                <w:sz w:val="24"/>
              </w:rPr>
            </w:pP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2B487B" w14:textId="77777777" w:rsidR="00EC0319" w:rsidRPr="00CD4EDC" w:rsidRDefault="00EC0319"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885399" w14:textId="77777777" w:rsidR="00EC0319" w:rsidRPr="00CD4EDC" w:rsidRDefault="00EC0319" w:rsidP="002631A1">
            <w:pPr>
              <w:jc w:val="center"/>
              <w:rPr>
                <w:rFonts w:asciiTheme="majorHAnsi" w:hAnsiTheme="majorHAnsi"/>
                <w:b/>
                <w:i/>
                <w:sz w:val="24"/>
              </w:rPr>
            </w:pPr>
            <w:r w:rsidRPr="00CD4EDC">
              <w:rPr>
                <w:rFonts w:asciiTheme="majorHAnsi" w:hAnsiTheme="majorHAnsi"/>
                <w:b/>
                <w:i/>
                <w:sz w:val="24"/>
              </w:rPr>
              <w:t>Level 2</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FC0846" w14:textId="77777777" w:rsidR="00EC0319" w:rsidRPr="00CD4EDC" w:rsidRDefault="00EC0319"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EC0319" w:rsidRPr="00CD4EDC" w14:paraId="373766EA" w14:textId="77777777" w:rsidTr="00F76DA1">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0212FF3" w14:textId="77777777" w:rsidR="00EC0319" w:rsidRPr="00CD4EDC" w:rsidRDefault="00EC0319" w:rsidP="002631A1">
            <w:pPr>
              <w:jc w:val="center"/>
              <w:rPr>
                <w:rFonts w:asciiTheme="majorHAnsi" w:hAnsiTheme="majorHAnsi"/>
                <w:b/>
                <w:i/>
                <w:sz w:val="24"/>
              </w:rPr>
            </w:pPr>
          </w:p>
        </w:tc>
        <w:tc>
          <w:tcPr>
            <w:tcW w:w="14256"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43959D0" w14:textId="77777777" w:rsidR="00EC0319" w:rsidRPr="00CD4EDC" w:rsidRDefault="00EC0319" w:rsidP="002631A1">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62336" behindDoc="0" locked="0" layoutInCell="1" allowOverlap="1" wp14:anchorId="2379EF53" wp14:editId="5B284548">
                      <wp:simplePos x="0" y="0"/>
                      <wp:positionH relativeFrom="column">
                        <wp:posOffset>2673985</wp:posOffset>
                      </wp:positionH>
                      <wp:positionV relativeFrom="paragraph">
                        <wp:posOffset>81915</wp:posOffset>
                      </wp:positionV>
                      <wp:extent cx="3545840" cy="13970"/>
                      <wp:effectExtent l="57150" t="76200" r="16510" b="157480"/>
                      <wp:wrapNone/>
                      <wp:docPr id="75" name="Group 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76" name="Group 76"/>
                              <wpg:cNvGrpSpPr/>
                              <wpg:grpSpPr>
                                <a:xfrm>
                                  <a:off x="1901952" y="0"/>
                                  <a:ext cx="1644015" cy="6985"/>
                                  <a:chOff x="0" y="0"/>
                                  <a:chExt cx="1644573" cy="7315"/>
                                </a:xfrm>
                              </wpg:grpSpPr>
                              <wpg:grpSp>
                                <wpg:cNvPr id="77" name="Group 77"/>
                                <wpg:cNvGrpSpPr/>
                                <wpg:grpSpPr>
                                  <a:xfrm>
                                    <a:off x="321868" y="0"/>
                                    <a:ext cx="1322705" cy="0"/>
                                    <a:chOff x="0" y="0"/>
                                    <a:chExt cx="1323263" cy="0"/>
                                  </a:xfrm>
                                </wpg:grpSpPr>
                                <wpg:grpSp>
                                  <wpg:cNvPr id="78" name="Group 78"/>
                                  <wpg:cNvGrpSpPr/>
                                  <wpg:grpSpPr>
                                    <a:xfrm>
                                      <a:off x="0" y="0"/>
                                      <a:ext cx="635914" cy="0"/>
                                      <a:chOff x="0" y="0"/>
                                      <a:chExt cx="635914" cy="0"/>
                                    </a:xfrm>
                                  </wpg:grpSpPr>
                                  <wps:wsp>
                                    <wps:cNvPr id="79" name="Straight Arrow Connector 7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80" name="Straight Arrow Connector 8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81" name="Group 81"/>
                                  <wpg:cNvGrpSpPr/>
                                  <wpg:grpSpPr>
                                    <a:xfrm>
                                      <a:off x="687628" y="0"/>
                                      <a:ext cx="635635" cy="0"/>
                                      <a:chOff x="0" y="0"/>
                                      <a:chExt cx="635914" cy="0"/>
                                    </a:xfrm>
                                  </wpg:grpSpPr>
                                  <wps:wsp>
                                    <wps:cNvPr id="82" name="Straight Arrow Connector 82"/>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83" name="Straight Arrow Connector 83"/>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84" name="Straight Arrow Connector 84"/>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85" name="Group 85"/>
                              <wpg:cNvGrpSpPr/>
                              <wpg:grpSpPr>
                                <a:xfrm rot="10800000">
                                  <a:off x="0" y="7315"/>
                                  <a:ext cx="1644015" cy="6985"/>
                                  <a:chOff x="0" y="0"/>
                                  <a:chExt cx="1644573" cy="7315"/>
                                </a:xfrm>
                              </wpg:grpSpPr>
                              <wpg:grpSp>
                                <wpg:cNvPr id="86" name="Group 86"/>
                                <wpg:cNvGrpSpPr/>
                                <wpg:grpSpPr>
                                  <a:xfrm>
                                    <a:off x="321868" y="0"/>
                                    <a:ext cx="1322705" cy="0"/>
                                    <a:chOff x="0" y="0"/>
                                    <a:chExt cx="1323263" cy="0"/>
                                  </a:xfrm>
                                </wpg:grpSpPr>
                                <wpg:grpSp>
                                  <wpg:cNvPr id="87" name="Group 87"/>
                                  <wpg:cNvGrpSpPr/>
                                  <wpg:grpSpPr>
                                    <a:xfrm>
                                      <a:off x="0" y="0"/>
                                      <a:ext cx="635914" cy="0"/>
                                      <a:chOff x="0" y="0"/>
                                      <a:chExt cx="635914" cy="0"/>
                                    </a:xfrm>
                                  </wpg:grpSpPr>
                                  <wps:wsp>
                                    <wps:cNvPr id="88" name="Straight Arrow Connector 88"/>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89" name="Straight Arrow Connector 89"/>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90" name="Group 90"/>
                                  <wpg:cNvGrpSpPr/>
                                  <wpg:grpSpPr>
                                    <a:xfrm>
                                      <a:off x="687628" y="0"/>
                                      <a:ext cx="635635" cy="0"/>
                                      <a:chOff x="0" y="0"/>
                                      <a:chExt cx="635914" cy="0"/>
                                    </a:xfrm>
                                  </wpg:grpSpPr>
                                  <wps:wsp>
                                    <wps:cNvPr id="91" name="Straight Arrow Connector 91"/>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92" name="Straight Arrow Connector 92"/>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93" name="Straight Arrow Connector 93"/>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94" name="Straight Connector 94"/>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07C09BC7" id="Group 75" o:spid="_x0000_s1026" alt="&quot;&quot;" style="position:absolute;margin-left:210.55pt;margin-top:6.45pt;width:279.2pt;height:1.1pt;z-index:251662336;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">
                      <v:group id="Group 76"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group id="Group 77"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group id="Group 78"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Straight Arrow Connector 79"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" strokecolor="window" strokeweight="2pt">
                              <v:stroke dashstyle="1 1" endarrow="open"/>
                              <v:shadow on="t" color="black" opacity="24903f" origin=",.5" offset="0,.55556mm"/>
                            </v:shape>
                            <v:shape id="Straight Arrow Connector 80"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" strokecolor="window" strokeweight="2pt">
                              <v:stroke dashstyle="1 1" endarrow="open"/>
                              <v:shadow on="t" color="black" opacity="24903f" origin=",.5" offset="0,.55556mm"/>
                            </v:shape>
                          </v:group>
                          <v:group id="Group 81"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Straight Arrow Connector 82"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" strokecolor="window" strokeweight="2pt">
                              <v:stroke dashstyle="1 1" endarrow="open"/>
                              <v:shadow on="t" color="black" opacity="24903f" origin=",.5" offset="0,.55556mm"/>
                            </v:shape>
                            <v:shape id="Straight Arrow Connector 83"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" strokecolor="window" strokeweight="2pt">
                              <v:stroke dashstyle="1 1" endarrow="open"/>
                              <v:shadow on="t" color="black" opacity="24903f" origin=",.5" offset="0,.55556mm"/>
                            </v:shape>
                          </v:group>
                        </v:group>
                        <v:shape id="Straight Arrow Connector 84"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" strokecolor="window" strokeweight="2pt">
                          <v:stroke dashstyle="1 1" endarrow="open"/>
                          <v:shadow on="t" color="black" opacity="24903f" origin=",.5" offset="0,.55556mm"/>
                        </v:shape>
                      </v:group>
                      <v:group id="Group 85"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">
                        <v:group id="Group 86"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group id="Group 87"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Straight Arrow Connector 88"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" strokecolor="window" strokeweight="2pt">
                              <v:stroke dashstyle="1 1" endarrow="open"/>
                              <v:shadow on="t" color="black" opacity="24903f" origin=",.5" offset="0,.55556mm"/>
                            </v:shape>
                            <v:shape id="Straight Arrow Connector 89"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" strokecolor="window" strokeweight="2pt">
                              <v:stroke dashstyle="1 1" endarrow="open"/>
                              <v:shadow on="t" color="black" opacity="24903f" origin=",.5" offset="0,.55556mm"/>
                            </v:shape>
                          </v:group>
                          <v:group id="Group 90"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Straight Arrow Connector 91"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" strokecolor="window" strokeweight="2pt">
                              <v:stroke dashstyle="1 1" endarrow="open"/>
                              <v:shadow on="t" color="black" opacity="24903f" origin=",.5" offset="0,.55556mm"/>
                            </v:shape>
                            <v:shape id="Straight Arrow Connector 92"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" strokecolor="window" strokeweight="2pt">
                              <v:stroke dashstyle="1 1" endarrow="open"/>
                              <v:shadow on="t" color="black" opacity="24903f" origin=",.5" offset="0,.55556mm"/>
                            </v:shape>
                          </v:group>
                        </v:group>
                        <v:shape id="Straight Arrow Connector 93"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" strokecolor="window" strokeweight="2pt">
                          <v:stroke dashstyle="1 1" endarrow="open"/>
                          <v:shadow on="t" color="black" opacity="24903f" origin=",.5" offset="0,.55556mm"/>
                        </v:shape>
                      </v:group>
                      <v:line id="Straight Connector 94"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EC0319" w:rsidRPr="00CD4EDC" w14:paraId="0ABAFA77" w14:textId="77777777" w:rsidTr="00F76DA1">
        <w:trPr>
          <w:trHeight w:val="1122"/>
          <w:jc w:val="center"/>
        </w:trPr>
        <w:tc>
          <w:tcPr>
            <w:tcW w:w="4752" w:type="dxa"/>
            <w:tcBorders>
              <w:top w:val="single" w:sz="4" w:space="0" w:color="auto"/>
              <w:left w:val="single" w:sz="4" w:space="0" w:color="auto"/>
              <w:bottom w:val="single" w:sz="4" w:space="0" w:color="auto"/>
              <w:right w:val="single" w:sz="4" w:space="0" w:color="auto"/>
            </w:tcBorders>
          </w:tcPr>
          <w:p w14:paraId="6373FD7E" w14:textId="77777777" w:rsidR="00EC0319" w:rsidRDefault="00EC0319" w:rsidP="002631A1">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73D0A67C" w14:textId="77777777" w:rsidR="00EC0319" w:rsidRPr="006E6A91" w:rsidRDefault="00EC0319" w:rsidP="002631A1">
            <w:pPr>
              <w:rPr>
                <w:b/>
              </w:rPr>
            </w:pPr>
            <w:r>
              <w:rPr>
                <w:b/>
              </w:rPr>
              <w:t>5-PS1-2.1</w:t>
            </w:r>
          </w:p>
          <w:p w14:paraId="268FC97A" w14:textId="77777777" w:rsidR="00EC0319" w:rsidRPr="00A025EE" w:rsidRDefault="00EC0319" w:rsidP="002631A1">
            <w:pPr>
              <w:rPr>
                <w:rFonts w:asciiTheme="majorHAnsi" w:hAnsiTheme="majorHAnsi"/>
              </w:rPr>
            </w:pPr>
            <w:r w:rsidRPr="006E6A91">
              <w:t xml:space="preserve">Match the appropriate tools or standard units of measurement to </w:t>
            </w:r>
            <w:r w:rsidRPr="006E6A91">
              <w:rPr>
                <w:rFonts w:eastAsia="Cambria" w:cs="Times New Roman"/>
              </w:rPr>
              <w:t>physical quantities such as weight, time, temperature, or volume</w:t>
            </w:r>
            <w:r>
              <w:rPr>
                <w:rFonts w:eastAsia="Cambria" w:cs="Times New Roman"/>
              </w:rPr>
              <w:t xml:space="preserve"> to complete a scientific task</w:t>
            </w:r>
            <w:r w:rsidRPr="006E6A91">
              <w:rPr>
                <w:rFonts w:eastAsia="Cambria" w:cs="Times New Roman"/>
              </w:rPr>
              <w:t>.</w:t>
            </w:r>
          </w:p>
        </w:tc>
        <w:tc>
          <w:tcPr>
            <w:tcW w:w="4752" w:type="dxa"/>
            <w:tcBorders>
              <w:top w:val="single" w:sz="4" w:space="0" w:color="auto"/>
              <w:left w:val="single" w:sz="4" w:space="0" w:color="auto"/>
              <w:bottom w:val="single" w:sz="4" w:space="0" w:color="auto"/>
              <w:right w:val="single" w:sz="4" w:space="0" w:color="auto"/>
            </w:tcBorders>
          </w:tcPr>
          <w:p w14:paraId="75310C7B" w14:textId="77777777" w:rsidR="00EC0319" w:rsidRPr="006E6A91" w:rsidRDefault="00EC0319" w:rsidP="002631A1">
            <w:r w:rsidRPr="006E6A91">
              <w:rPr>
                <w:b/>
              </w:rPr>
              <w:t>5-PS1-2.2</w:t>
            </w:r>
            <w:r w:rsidRPr="006E6A91">
              <w:t xml:space="preserve"> </w:t>
            </w:r>
          </w:p>
          <w:p w14:paraId="75B8CF9A" w14:textId="77777777" w:rsidR="00EC0319" w:rsidRPr="00A025EE" w:rsidRDefault="00EC0319" w:rsidP="002631A1">
            <w:pPr>
              <w:rPr>
                <w:rFonts w:asciiTheme="majorHAnsi" w:hAnsiTheme="majorHAnsi"/>
              </w:rPr>
            </w:pPr>
            <w:r w:rsidRPr="006E6A91">
              <w:t xml:space="preserve">Use data to compare the weight of substances before and after they are heated, cooled, or mixed. </w:t>
            </w:r>
          </w:p>
        </w:tc>
        <w:tc>
          <w:tcPr>
            <w:tcW w:w="4752" w:type="dxa"/>
            <w:tcBorders>
              <w:top w:val="single" w:sz="4" w:space="0" w:color="auto"/>
              <w:left w:val="single" w:sz="4" w:space="0" w:color="auto"/>
              <w:bottom w:val="single" w:sz="4" w:space="0" w:color="auto"/>
              <w:right w:val="single" w:sz="4" w:space="0" w:color="auto"/>
            </w:tcBorders>
          </w:tcPr>
          <w:p w14:paraId="4E015023" w14:textId="77777777" w:rsidR="00EC0319" w:rsidRPr="006E6A91" w:rsidRDefault="00EC0319" w:rsidP="002631A1">
            <w:pPr>
              <w:rPr>
                <w:b/>
              </w:rPr>
            </w:pPr>
            <w:r w:rsidRPr="006E6A91">
              <w:rPr>
                <w:b/>
              </w:rPr>
              <w:t xml:space="preserve">5-PS1-2.3 </w:t>
            </w:r>
          </w:p>
          <w:p w14:paraId="236C3F09" w14:textId="77777777" w:rsidR="00EC0319" w:rsidRPr="00A025EE" w:rsidRDefault="00EC0319" w:rsidP="002631A1">
            <w:pPr>
              <w:rPr>
                <w:rFonts w:asciiTheme="majorHAnsi" w:hAnsiTheme="majorHAnsi"/>
              </w:rPr>
            </w:pPr>
            <w:r w:rsidRPr="006E6A91">
              <w:t>Measure, graph, or</w:t>
            </w:r>
            <w:r>
              <w:t xml:space="preserve"> use mathematical relationships</w:t>
            </w:r>
            <w:r w:rsidRPr="006E6A91">
              <w:t xml:space="preserve"> to show that the weight of substances (in standard units) does not change when they are heated, cooled</w:t>
            </w:r>
            <w:r>
              <w:t xml:space="preserve">, </w:t>
            </w:r>
            <w:r w:rsidRPr="006E6A91">
              <w:t>or mixed.</w:t>
            </w:r>
          </w:p>
        </w:tc>
      </w:tr>
      <w:tr w:rsidR="00EC0319" w:rsidRPr="00790CD6" w14:paraId="0CA0307A"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2275191" w14:textId="77777777" w:rsidR="00EC0319" w:rsidRPr="00CD4EDC" w:rsidRDefault="00EC0319"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70F333" w14:textId="77777777" w:rsidR="00EC0319" w:rsidRPr="006E6A91" w:rsidRDefault="00E41FCF" w:rsidP="002631A1">
            <w:pPr>
              <w:spacing w:line="195" w:lineRule="atLeast"/>
              <w:outlineLvl w:val="2"/>
              <w:rPr>
                <w:rFonts w:eastAsia="Times New Roman" w:cs="Times New Roman"/>
                <w:b/>
                <w:bCs/>
                <w:color w:val="000000"/>
              </w:rPr>
            </w:pPr>
            <w:hyperlink r:id="rId18" w:history="1">
              <w:r w:rsidR="00EC0319" w:rsidRPr="006E6A91">
                <w:rPr>
                  <w:rFonts w:eastAsia="Times New Roman" w:cs="Times New Roman"/>
                  <w:b/>
                  <w:bCs/>
                  <w:color w:val="000000"/>
                </w:rPr>
                <w:t>Using Mathematics and Computational Thinking</w:t>
              </w:r>
            </w:hyperlink>
          </w:p>
          <w:p w14:paraId="7D2EEF53" w14:textId="77777777" w:rsidR="00EC0319" w:rsidRPr="000645F9" w:rsidRDefault="00E41FCF" w:rsidP="00962C5C">
            <w:pPr>
              <w:pStyle w:val="ListParagraph"/>
              <w:numPr>
                <w:ilvl w:val="0"/>
                <w:numId w:val="2"/>
              </w:numPr>
              <w:rPr>
                <w:rFonts w:asciiTheme="majorHAnsi" w:hAnsiTheme="majorHAnsi"/>
                <w:b/>
              </w:rPr>
            </w:pPr>
            <w:hyperlink r:id="rId19" w:history="1">
              <w:r w:rsidR="00EC0319" w:rsidRPr="000645F9">
                <w:rPr>
                  <w:rFonts w:eastAsia="Times New Roman" w:cs="Times New Roman"/>
                  <w:color w:val="000000"/>
                </w:rPr>
                <w:t>Measure and graph quantities such as weight to address scientific and engineering questions and problems.</w:t>
              </w:r>
            </w:hyperlink>
          </w:p>
        </w:tc>
      </w:tr>
      <w:tr w:rsidR="00EC0319" w:rsidRPr="00790CD6" w14:paraId="470C4885"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8706C64" w14:textId="77777777" w:rsidR="00EC0319" w:rsidRPr="00CD4EDC" w:rsidRDefault="00EC0319"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BFB41C0" w14:textId="77777777" w:rsidR="00EC0319" w:rsidRPr="006E6A91" w:rsidRDefault="00EC0319" w:rsidP="002631A1">
            <w:pPr>
              <w:contextualSpacing/>
              <w:rPr>
                <w:rFonts w:cs="Times New Roman"/>
                <w:b/>
              </w:rPr>
            </w:pPr>
            <w:r w:rsidRPr="006E6A91">
              <w:rPr>
                <w:rFonts w:cs="Times New Roman"/>
                <w:b/>
              </w:rPr>
              <w:t>PS1.A: Structure and Properties of Matter</w:t>
            </w:r>
          </w:p>
          <w:p w14:paraId="41161B52" w14:textId="77777777" w:rsidR="00EC0319" w:rsidRPr="006E6A91" w:rsidRDefault="00EC0319" w:rsidP="00962C5C">
            <w:pPr>
              <w:pStyle w:val="ListParagraph"/>
              <w:numPr>
                <w:ilvl w:val="0"/>
                <w:numId w:val="3"/>
              </w:numPr>
              <w:rPr>
                <w:rFonts w:cs="Times New Roman"/>
              </w:rPr>
            </w:pPr>
            <w:r w:rsidRPr="006E6A91">
              <w:rPr>
                <w:rFonts w:cs="Times New Roman"/>
              </w:rPr>
              <w:t>The amount (weight) of matter is conserved when it changes form, even in transitions in which it seems to vanish.</w:t>
            </w:r>
          </w:p>
          <w:p w14:paraId="0822F7F4" w14:textId="77777777" w:rsidR="00EC0319" w:rsidRPr="006E6A91" w:rsidRDefault="00EC0319" w:rsidP="002631A1">
            <w:pPr>
              <w:contextualSpacing/>
              <w:rPr>
                <w:rFonts w:cs="Times New Roman"/>
                <w:b/>
              </w:rPr>
            </w:pPr>
            <w:r w:rsidRPr="006E6A91">
              <w:rPr>
                <w:rFonts w:cs="Times New Roman"/>
                <w:b/>
              </w:rPr>
              <w:t>PS1.B: Chemical Reactions</w:t>
            </w:r>
          </w:p>
          <w:p w14:paraId="408EF2FA" w14:textId="77777777" w:rsidR="00EC0319" w:rsidRPr="005A3DDC" w:rsidRDefault="00EC0319" w:rsidP="00962C5C">
            <w:pPr>
              <w:pStyle w:val="ListParagraph"/>
              <w:numPr>
                <w:ilvl w:val="0"/>
                <w:numId w:val="3"/>
              </w:numPr>
              <w:rPr>
                <w:rFonts w:asciiTheme="majorHAnsi" w:hAnsiTheme="majorHAnsi"/>
                <w:b/>
              </w:rPr>
            </w:pPr>
            <w:r w:rsidRPr="000645F9">
              <w:rPr>
                <w:rFonts w:cs="Times New Roman"/>
              </w:rPr>
              <w:t xml:space="preserve">No matter what reaction or change in properties occurs, the total weight of the substances does not change. (Boundary: Mass and weight are not </w:t>
            </w:r>
            <w:r w:rsidRPr="005A3DDC">
              <w:rPr>
                <w:rFonts w:cs="Times New Roman"/>
              </w:rPr>
              <w:t>distinguished at this grade level.)</w:t>
            </w:r>
          </w:p>
        </w:tc>
      </w:tr>
      <w:tr w:rsidR="00EC0319" w:rsidRPr="00790CD6" w14:paraId="3886B927" w14:textId="77777777" w:rsidTr="00F76DA1">
        <w:trPr>
          <w:trHeight w:val="50"/>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7B6E656" w14:textId="2EEF5587" w:rsidR="00EC0319" w:rsidRPr="00CD4EDC"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EAF5E69" w14:textId="77777777" w:rsidR="00EC0319" w:rsidRPr="006E6A91" w:rsidRDefault="00EC0319" w:rsidP="002631A1">
            <w:pPr>
              <w:rPr>
                <w:b/>
              </w:rPr>
            </w:pPr>
            <w:r w:rsidRPr="006E6A91">
              <w:rPr>
                <w:b/>
              </w:rPr>
              <w:t>Scale, Proportion, and Quantity</w:t>
            </w:r>
          </w:p>
          <w:p w14:paraId="58C5D4EF" w14:textId="77777777" w:rsidR="00EC0319" w:rsidRPr="001E3632" w:rsidRDefault="00EC0319" w:rsidP="00962C5C">
            <w:pPr>
              <w:pStyle w:val="ListParagraph"/>
              <w:numPr>
                <w:ilvl w:val="0"/>
                <w:numId w:val="3"/>
              </w:numPr>
              <w:rPr>
                <w:rFonts w:asciiTheme="majorHAnsi" w:hAnsiTheme="majorHAnsi"/>
                <w:b/>
              </w:rPr>
            </w:pPr>
            <w:r w:rsidRPr="006E6A91">
              <w:t>Standard units are used to measure and describe physical quantities such as weight, time, temperature, and volume.</w:t>
            </w:r>
          </w:p>
        </w:tc>
      </w:tr>
    </w:tbl>
    <w:p w14:paraId="248F4C79" w14:textId="77777777" w:rsidR="00EC0319" w:rsidRDefault="00EC0319" w:rsidP="00171C0D">
      <w:pPr>
        <w:sectPr w:rsidR="00EC0319" w:rsidSect="00926A70">
          <w:pgSz w:w="20160" w:h="12240" w:orient="landscape" w:code="5"/>
          <w:pgMar w:top="1008" w:right="1008" w:bottom="900" w:left="1008" w:header="144" w:footer="144" w:gutter="0"/>
          <w:cols w:space="720"/>
          <w:docGrid w:linePitch="360"/>
        </w:sectPr>
      </w:pPr>
    </w:p>
    <w:tbl>
      <w:tblPr>
        <w:tblStyle w:val="TableGrid"/>
        <w:tblW w:w="19008" w:type="dxa"/>
        <w:jc w:val="center"/>
        <w:tblLook w:val="04A0" w:firstRow="1" w:lastRow="0" w:firstColumn="1" w:lastColumn="0" w:noHBand="0" w:noVBand="1"/>
      </w:tblPr>
      <w:tblGrid>
        <w:gridCol w:w="5022"/>
        <w:gridCol w:w="13986"/>
      </w:tblGrid>
      <w:tr w:rsidR="00EC0319" w:rsidRPr="00CD4EDC" w14:paraId="4786192B" w14:textId="77777777" w:rsidTr="00F76DA1">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439BB546" w14:textId="77777777" w:rsidR="00EC0319" w:rsidRPr="00CD4EDC" w:rsidRDefault="00EC0319" w:rsidP="002631A1">
            <w:pPr>
              <w:jc w:val="center"/>
              <w:rPr>
                <w:rFonts w:asciiTheme="majorHAnsi" w:hAnsiTheme="majorHAnsi"/>
                <w:b/>
              </w:rPr>
            </w:pPr>
            <w:r>
              <w:rPr>
                <w:rFonts w:asciiTheme="majorHAnsi" w:hAnsiTheme="majorHAnsi"/>
                <w:b/>
                <w:color w:val="FFFFFF" w:themeColor="background1"/>
                <w:sz w:val="28"/>
              </w:rPr>
              <w:lastRenderedPageBreak/>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5-PS2-1</w:t>
            </w:r>
          </w:p>
        </w:tc>
      </w:tr>
      <w:tr w:rsidR="00EC0319" w:rsidRPr="00CD4EDC" w14:paraId="1DD082BD" w14:textId="77777777" w:rsidTr="00F76DA1">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805F2F" w14:textId="77777777" w:rsidR="00EC0319" w:rsidRPr="00E16C2C" w:rsidRDefault="00EC0319" w:rsidP="002631A1">
            <w:pPr>
              <w:rPr>
                <w:rFonts w:asciiTheme="majorHAnsi" w:hAnsiTheme="majorHAnsi"/>
              </w:rPr>
            </w:pPr>
            <w:r w:rsidRPr="00DD45FA">
              <w:rPr>
                <w:rFonts w:eastAsia="Cambria" w:cs="Times New Roman"/>
                <w:b/>
              </w:rPr>
              <w:t>5-PS2-1</w:t>
            </w:r>
            <w:r w:rsidRPr="00DD45FA">
              <w:rPr>
                <w:rFonts w:eastAsia="Cambria" w:cs="Times New Roman"/>
              </w:rPr>
              <w:t xml:space="preserve"> </w:t>
            </w:r>
            <w:r>
              <w:t>Support an argument that the gravitational force exerted by Earth on objects is directed down. [Clarification Statement: “Down” is a local description of the direction that points toward the center of the spherical Earth.] [Assessment Boundary: Assessment does not include mathematical representation of gravitational force.]</w:t>
            </w:r>
          </w:p>
        </w:tc>
      </w:tr>
      <w:tr w:rsidR="00EC0319" w:rsidRPr="00CD4EDC" w14:paraId="7BC1C91D" w14:textId="77777777" w:rsidTr="00F76DA1">
        <w:trPr>
          <w:jc w:val="center"/>
        </w:trPr>
        <w:tc>
          <w:tcPr>
            <w:tcW w:w="502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3345F74" w14:textId="77777777" w:rsidR="00EC0319" w:rsidRDefault="00EC0319"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398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3EDA53" w14:textId="77777777" w:rsidR="00EC0319" w:rsidRPr="00DD45FA" w:rsidRDefault="00E41FCF" w:rsidP="002631A1">
            <w:pPr>
              <w:spacing w:line="195" w:lineRule="atLeast"/>
              <w:outlineLvl w:val="2"/>
              <w:rPr>
                <w:rFonts w:eastAsia="Times New Roman" w:cs="Times New Roman"/>
                <w:b/>
                <w:bCs/>
                <w:color w:val="000000"/>
              </w:rPr>
            </w:pPr>
            <w:hyperlink r:id="rId20" w:history="1">
              <w:r w:rsidR="00EC0319" w:rsidRPr="00DD45FA">
                <w:rPr>
                  <w:rFonts w:eastAsia="Times New Roman" w:cs="Times New Roman"/>
                  <w:b/>
                  <w:bCs/>
                  <w:color w:val="000000"/>
                </w:rPr>
                <w:t>Engaging in Argument from Evidence</w:t>
              </w:r>
            </w:hyperlink>
          </w:p>
          <w:p w14:paraId="654AA5A6" w14:textId="77777777" w:rsidR="00EC0319" w:rsidRPr="00B747B7" w:rsidRDefault="00E41FCF" w:rsidP="00962C5C">
            <w:pPr>
              <w:pStyle w:val="ListParagraph"/>
              <w:numPr>
                <w:ilvl w:val="0"/>
                <w:numId w:val="5"/>
              </w:numPr>
              <w:rPr>
                <w:rFonts w:asciiTheme="majorHAnsi" w:hAnsiTheme="majorHAnsi"/>
                <w:b/>
              </w:rPr>
            </w:pPr>
            <w:hyperlink r:id="rId21" w:history="1">
              <w:r w:rsidR="00EC0319" w:rsidRPr="00B747B7">
                <w:rPr>
                  <w:rFonts w:eastAsia="Times New Roman" w:cs="Times New Roman"/>
                  <w:color w:val="000000"/>
                </w:rPr>
                <w:t xml:space="preserve">Support an argument with evidence, data, or a model. </w:t>
              </w:r>
            </w:hyperlink>
          </w:p>
        </w:tc>
      </w:tr>
      <w:tr w:rsidR="00EC0319" w:rsidRPr="00CD4EDC" w14:paraId="3C4A4249" w14:textId="77777777" w:rsidTr="00F76DA1">
        <w:trPr>
          <w:jc w:val="center"/>
        </w:trPr>
        <w:tc>
          <w:tcPr>
            <w:tcW w:w="502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44D4862" w14:textId="77777777" w:rsidR="00EC0319" w:rsidRDefault="00EC0319"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398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3DEB257" w14:textId="77777777" w:rsidR="00EC0319" w:rsidRPr="00B747B7" w:rsidRDefault="00E41FCF" w:rsidP="002631A1">
            <w:pPr>
              <w:pStyle w:val="Heading3"/>
              <w:spacing w:before="0" w:beforeAutospacing="0" w:after="0" w:afterAutospacing="0" w:line="195" w:lineRule="atLeast"/>
              <w:outlineLvl w:val="2"/>
              <w:rPr>
                <w:rFonts w:asciiTheme="minorHAnsi" w:hAnsiTheme="minorHAnsi"/>
                <w:color w:val="000000"/>
                <w:sz w:val="22"/>
                <w:szCs w:val="22"/>
              </w:rPr>
            </w:pPr>
            <w:hyperlink r:id="rId22" w:history="1">
              <w:r w:rsidR="00EC0319" w:rsidRPr="00B747B7">
                <w:rPr>
                  <w:rStyle w:val="Hyperlink"/>
                  <w:rFonts w:asciiTheme="minorHAnsi" w:hAnsiTheme="minorHAnsi"/>
                  <w:color w:val="000000"/>
                  <w:sz w:val="22"/>
                  <w:szCs w:val="22"/>
                  <w:u w:val="none"/>
                </w:rPr>
                <w:t>PS2.B: Types of Interactions</w:t>
              </w:r>
            </w:hyperlink>
          </w:p>
          <w:p w14:paraId="016C8C2D" w14:textId="77777777" w:rsidR="00EC0319" w:rsidRPr="00B747B7" w:rsidRDefault="00E41FCF" w:rsidP="00962C5C">
            <w:pPr>
              <w:pStyle w:val="ListParagraph"/>
              <w:numPr>
                <w:ilvl w:val="0"/>
                <w:numId w:val="5"/>
              </w:numPr>
              <w:rPr>
                <w:rFonts w:asciiTheme="majorHAnsi" w:hAnsiTheme="majorHAnsi"/>
              </w:rPr>
            </w:pPr>
            <w:hyperlink r:id="rId23" w:history="1">
              <w:r w:rsidR="00EC0319" w:rsidRPr="00B747B7">
                <w:rPr>
                  <w:rStyle w:val="Hyperlink"/>
                  <w:color w:val="000000"/>
                  <w:u w:val="none"/>
                </w:rPr>
                <w:t>The gravitational force of Earth acting on an object near Earth’s surface pulls that object toward the planet’s center.</w:t>
              </w:r>
              <w:r w:rsidR="00EC0319" w:rsidRPr="00B747B7">
                <w:rPr>
                  <w:rStyle w:val="apple-converted-space"/>
                  <w:color w:val="000000"/>
                </w:rPr>
                <w:t> </w:t>
              </w:r>
            </w:hyperlink>
          </w:p>
        </w:tc>
      </w:tr>
      <w:tr w:rsidR="00EC0319" w:rsidRPr="00CD4EDC" w14:paraId="22CEA4C7" w14:textId="77777777" w:rsidTr="00F76DA1">
        <w:trPr>
          <w:jc w:val="center"/>
        </w:trPr>
        <w:tc>
          <w:tcPr>
            <w:tcW w:w="502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0B1C6D8" w14:textId="52C7D3F3" w:rsidR="00EC0319"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398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F2625B6" w14:textId="77777777" w:rsidR="00EC0319" w:rsidRPr="00DD45FA" w:rsidRDefault="00EC0319" w:rsidP="002631A1">
            <w:pPr>
              <w:spacing w:line="180" w:lineRule="atLeast"/>
              <w:ind w:left="-60"/>
              <w:rPr>
                <w:b/>
                <w:color w:val="333333"/>
              </w:rPr>
            </w:pPr>
            <w:r w:rsidRPr="00DD45FA">
              <w:rPr>
                <w:b/>
              </w:rPr>
              <w:t xml:space="preserve">Cause and Effect </w:t>
            </w:r>
          </w:p>
          <w:p w14:paraId="15817769" w14:textId="77777777" w:rsidR="00EC0319" w:rsidRPr="00B747B7" w:rsidRDefault="00EC0319" w:rsidP="00962C5C">
            <w:pPr>
              <w:pStyle w:val="ListParagraph"/>
              <w:numPr>
                <w:ilvl w:val="0"/>
                <w:numId w:val="5"/>
              </w:numPr>
              <w:rPr>
                <w:rFonts w:asciiTheme="majorHAnsi" w:hAnsiTheme="majorHAnsi"/>
                <w:b/>
              </w:rPr>
            </w:pPr>
            <w:r w:rsidRPr="00DD45FA">
              <w:t>Cause and effect relationships are routinely identified and used to explain change.</w:t>
            </w:r>
          </w:p>
        </w:tc>
      </w:tr>
    </w:tbl>
    <w:p w14:paraId="6C943185" w14:textId="77777777" w:rsidR="00EC0319" w:rsidRPr="004D6E53" w:rsidRDefault="00EC0319" w:rsidP="00EC0319">
      <w:pPr>
        <w:pStyle w:val="ListParagraph"/>
        <w:spacing w:after="0" w:line="240" w:lineRule="auto"/>
        <w:rPr>
          <w:rFonts w:eastAsia="Times New Roman" w:cstheme="minorHAnsi"/>
          <w:color w:val="000000"/>
          <w:sz w:val="20"/>
          <w:szCs w:val="20"/>
        </w:rPr>
      </w:pPr>
    </w:p>
    <w:tbl>
      <w:tblPr>
        <w:tblStyle w:val="TableGrid"/>
        <w:tblW w:w="19008" w:type="dxa"/>
        <w:jc w:val="center"/>
        <w:tblLook w:val="04A0" w:firstRow="1" w:lastRow="0" w:firstColumn="1" w:lastColumn="0" w:noHBand="0" w:noVBand="1"/>
      </w:tblPr>
      <w:tblGrid>
        <w:gridCol w:w="4993"/>
        <w:gridCol w:w="4671"/>
        <w:gridCol w:w="4671"/>
        <w:gridCol w:w="4673"/>
      </w:tblGrid>
      <w:tr w:rsidR="00EC0319" w:rsidRPr="00CD4EDC" w14:paraId="0D4F58F8" w14:textId="77777777" w:rsidTr="00F76DA1">
        <w:trPr>
          <w:jc w:val="center"/>
        </w:trPr>
        <w:tc>
          <w:tcPr>
            <w:tcW w:w="19008"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0C3CA33F" w14:textId="77777777" w:rsidR="00EC0319" w:rsidRPr="00CD4EDC" w:rsidRDefault="00EC0319" w:rsidP="002631A1">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5-PS2-1</w:t>
            </w:r>
          </w:p>
        </w:tc>
      </w:tr>
      <w:tr w:rsidR="00EC0319" w:rsidRPr="00CD4EDC" w14:paraId="20597919" w14:textId="77777777" w:rsidTr="00F76DA1">
        <w:trPr>
          <w:trHeight w:val="213"/>
          <w:jc w:val="center"/>
        </w:trPr>
        <w:tc>
          <w:tcPr>
            <w:tcW w:w="5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4D499" w14:textId="77777777" w:rsidR="00EC0319" w:rsidRPr="00CD4EDC" w:rsidRDefault="00EC0319" w:rsidP="002631A1">
            <w:pPr>
              <w:jc w:val="center"/>
              <w:rPr>
                <w:rFonts w:asciiTheme="majorHAnsi" w:hAnsiTheme="majorHAnsi"/>
                <w:b/>
                <w:i/>
                <w:sz w:val="24"/>
              </w:rPr>
            </w:pPr>
          </w:p>
        </w:tc>
        <w:tc>
          <w:tcPr>
            <w:tcW w:w="4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2CB565" w14:textId="77777777" w:rsidR="00EC0319" w:rsidRPr="00CD4EDC" w:rsidRDefault="00EC0319"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37A5ED" w14:textId="77777777" w:rsidR="00EC0319" w:rsidRPr="00CD4EDC" w:rsidRDefault="00EC0319" w:rsidP="002631A1">
            <w:pPr>
              <w:jc w:val="center"/>
              <w:rPr>
                <w:rFonts w:asciiTheme="majorHAnsi" w:hAnsiTheme="majorHAnsi"/>
                <w:b/>
                <w:i/>
                <w:sz w:val="24"/>
              </w:rPr>
            </w:pPr>
            <w:r w:rsidRPr="00CD4EDC">
              <w:rPr>
                <w:rFonts w:asciiTheme="majorHAnsi" w:hAnsiTheme="majorHAnsi"/>
                <w:b/>
                <w:i/>
                <w:sz w:val="24"/>
              </w:rPr>
              <w:t>Level 2</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E564D0" w14:textId="77777777" w:rsidR="00EC0319" w:rsidRPr="00CD4EDC" w:rsidRDefault="00EC0319"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EC0319" w:rsidRPr="00CD4EDC" w14:paraId="3CC1F862" w14:textId="77777777" w:rsidTr="00F76DA1">
        <w:trPr>
          <w:trHeight w:val="213"/>
          <w:jc w:val="center"/>
        </w:trPr>
        <w:tc>
          <w:tcPr>
            <w:tcW w:w="5076"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23877F63" w14:textId="77777777" w:rsidR="00EC0319" w:rsidRPr="00CD4EDC" w:rsidRDefault="00EC0319" w:rsidP="002631A1">
            <w:pPr>
              <w:jc w:val="center"/>
              <w:rPr>
                <w:rFonts w:asciiTheme="majorHAnsi" w:hAnsiTheme="majorHAnsi"/>
                <w:b/>
                <w:i/>
                <w:sz w:val="24"/>
              </w:rPr>
            </w:pPr>
          </w:p>
        </w:tc>
        <w:tc>
          <w:tcPr>
            <w:tcW w:w="13932"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202EC17F" w14:textId="35B8D5B3" w:rsidR="00EC0319" w:rsidRPr="00CD4EDC" w:rsidRDefault="00EC0319" w:rsidP="002631A1">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63360" behindDoc="0" locked="0" layoutInCell="1" allowOverlap="1" wp14:anchorId="31874DE3" wp14:editId="32F6D4FE">
                      <wp:simplePos x="0" y="0"/>
                      <wp:positionH relativeFrom="column">
                        <wp:posOffset>2585720</wp:posOffset>
                      </wp:positionH>
                      <wp:positionV relativeFrom="paragraph">
                        <wp:posOffset>80010</wp:posOffset>
                      </wp:positionV>
                      <wp:extent cx="3545840" cy="13970"/>
                      <wp:effectExtent l="57150" t="76200" r="16510" b="157480"/>
                      <wp:wrapNone/>
                      <wp:docPr id="22" name="Group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24" name="Group 22"/>
                              <wpg:cNvGrpSpPr/>
                              <wpg:grpSpPr>
                                <a:xfrm>
                                  <a:off x="1901952" y="0"/>
                                  <a:ext cx="1644015" cy="6985"/>
                                  <a:chOff x="0" y="0"/>
                                  <a:chExt cx="1644573" cy="7315"/>
                                </a:xfrm>
                              </wpg:grpSpPr>
                              <wpg:grpSp>
                                <wpg:cNvPr id="25" name="Group 23"/>
                                <wpg:cNvGrpSpPr/>
                                <wpg:grpSpPr>
                                  <a:xfrm>
                                    <a:off x="321868" y="0"/>
                                    <a:ext cx="1322705" cy="0"/>
                                    <a:chOff x="0" y="0"/>
                                    <a:chExt cx="1323263" cy="0"/>
                                  </a:xfrm>
                                </wpg:grpSpPr>
                                <wpg:grpSp>
                                  <wpg:cNvPr id="26" name="Group 24"/>
                                  <wpg:cNvGrpSpPr/>
                                  <wpg:grpSpPr>
                                    <a:xfrm>
                                      <a:off x="0" y="0"/>
                                      <a:ext cx="635914" cy="0"/>
                                      <a:chOff x="0" y="0"/>
                                      <a:chExt cx="635914" cy="0"/>
                                    </a:xfrm>
                                  </wpg:grpSpPr>
                                  <wps:wsp>
                                    <wps:cNvPr id="27" name="Straight Arrow Connector 25"/>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8" name="Straight Arrow Connector 26"/>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9" name="Group 27"/>
                                  <wpg:cNvGrpSpPr/>
                                  <wpg:grpSpPr>
                                    <a:xfrm>
                                      <a:off x="687628" y="0"/>
                                      <a:ext cx="635635" cy="0"/>
                                      <a:chOff x="0" y="0"/>
                                      <a:chExt cx="635914" cy="0"/>
                                    </a:xfrm>
                                  </wpg:grpSpPr>
                                  <wps:wsp>
                                    <wps:cNvPr id="30" name="Straight Arrow Connector 28"/>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31" name="Straight Arrow Connector 29"/>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32" name="Straight Arrow Connector 30"/>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56" name="Group 31"/>
                              <wpg:cNvGrpSpPr/>
                              <wpg:grpSpPr>
                                <a:xfrm rot="10800000">
                                  <a:off x="0" y="7315"/>
                                  <a:ext cx="1644015" cy="6985"/>
                                  <a:chOff x="0" y="0"/>
                                  <a:chExt cx="1644573" cy="7315"/>
                                </a:xfrm>
                              </wpg:grpSpPr>
                              <wpg:grpSp>
                                <wpg:cNvPr id="64" name="Group 64"/>
                                <wpg:cNvGrpSpPr/>
                                <wpg:grpSpPr>
                                  <a:xfrm>
                                    <a:off x="321868" y="0"/>
                                    <a:ext cx="1322705" cy="0"/>
                                    <a:chOff x="0" y="0"/>
                                    <a:chExt cx="1323263" cy="0"/>
                                  </a:xfrm>
                                </wpg:grpSpPr>
                                <wpg:grpSp>
                                  <wpg:cNvPr id="65" name="Group 65"/>
                                  <wpg:cNvGrpSpPr/>
                                  <wpg:grpSpPr>
                                    <a:xfrm>
                                      <a:off x="0" y="0"/>
                                      <a:ext cx="635914" cy="0"/>
                                      <a:chOff x="0" y="0"/>
                                      <a:chExt cx="635914" cy="0"/>
                                    </a:xfrm>
                                  </wpg:grpSpPr>
                                  <wps:wsp>
                                    <wps:cNvPr id="66" name="Straight Arrow Connector 6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67" name="Straight Arrow Connector 6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68" name="Group 68"/>
                                  <wpg:cNvGrpSpPr/>
                                  <wpg:grpSpPr>
                                    <a:xfrm>
                                      <a:off x="687628" y="0"/>
                                      <a:ext cx="635635" cy="0"/>
                                      <a:chOff x="0" y="0"/>
                                      <a:chExt cx="635914" cy="0"/>
                                    </a:xfrm>
                                  </wpg:grpSpPr>
                                  <wps:wsp>
                                    <wps:cNvPr id="69" name="Straight Arrow Connector 6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70" name="Straight Arrow Connector 7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71" name="Straight Arrow Connector 7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72" name="Straight Connector 7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5EFA3205" id="Group 22" o:spid="_x0000_s1026" alt="&quot;&quot;" style="position:absolute;margin-left:203.6pt;margin-top:6.3pt;width:279.2pt;height:1.1pt;z-index:251663360;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">
                      <v:group 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23"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24"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Straight Arrow Connector 25"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" strokecolor="window" strokeweight="2pt">
                              <v:stroke dashstyle="1 1" endarrow="open"/>
                              <v:shadow on="t" color="black" opacity="24903f" origin=",.5" offset="0,.55556mm"/>
                            </v:shape>
                            <v:shape id="Straight Arrow Connector 26"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" strokecolor="window" strokeweight="2pt">
                              <v:stroke dashstyle="1 1" endarrow="open"/>
                              <v:shadow on="t" color="black" opacity="24903f" origin=",.5" offset="0,.55556mm"/>
                            </v:shape>
                          </v:group>
                          <v:group id="Group 27"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Straight Arrow Connector 28"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" strokecolor="window" strokeweight="2pt">
                              <v:stroke dashstyle="1 1" endarrow="open"/>
                              <v:shadow on="t" color="black" opacity="24903f" origin=",.5" offset="0,.55556mm"/>
                            </v:shape>
                            <v:shape id="Straight Arrow Connector 29"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" strokecolor="window" strokeweight="2pt">
                              <v:stroke dashstyle="1 1" endarrow="open"/>
                              <v:shadow on="t" color="black" opacity="24903f" origin=",.5" offset="0,.55556mm"/>
                            </v:shape>
                          </v:group>
                        </v:group>
                        <v:shape id="Straight Arrow Connector 30"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" strokecolor="window" strokeweight="2pt">
                          <v:stroke dashstyle="1 1" endarrow="open"/>
                          <v:shadow on="t" color="black" opacity="24903f" origin=",.5" offset="0,.55556mm"/>
                        </v:shape>
                      </v:group>
                      <v:group id="Group 31"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">
                        <v:group id="Group 6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Straight Arrow Connector 6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" strokecolor="window" strokeweight="2pt">
                              <v:stroke dashstyle="1 1" endarrow="open"/>
                              <v:shadow on="t" color="black" opacity="24903f" origin=",.5" offset="0,.55556mm"/>
                            </v:shape>
                            <v:shape id="Straight Arrow Connector 6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" strokecolor="window" strokeweight="2pt">
                              <v:stroke dashstyle="1 1" endarrow="open"/>
                              <v:shadow on="t" color="black" opacity="24903f" origin=",.5" offset="0,.55556mm"/>
                            </v:shape>
                          </v:group>
                          <v:group id="Group 6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Straight Arrow Connector 6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" strokecolor="window" strokeweight="2pt">
                              <v:stroke dashstyle="1 1" endarrow="open"/>
                              <v:shadow on="t" color="black" opacity="24903f" origin=",.5" offset="0,.55556mm"/>
                            </v:shape>
                            <v:shape id="Straight Arrow Connector 7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" strokecolor="window" strokeweight="2pt">
                              <v:stroke dashstyle="1 1" endarrow="open"/>
                              <v:shadow on="t" color="black" opacity="24903f" origin=",.5" offset="0,.55556mm"/>
                            </v:shape>
                          </v:group>
                        </v:group>
                        <v:shape id="Straight Arrow Connector 7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" strokecolor="window" strokeweight="2pt">
                          <v:stroke dashstyle="1 1" endarrow="open"/>
                          <v:shadow on="t" color="black" opacity="24903f" origin=",.5" offset="0,.55556mm"/>
                        </v:shape>
                      </v:group>
                      <v:line id="Straight Connector 7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EC0319" w:rsidRPr="00CD4EDC" w14:paraId="2D312BB8" w14:textId="77777777" w:rsidTr="00F76DA1">
        <w:trPr>
          <w:trHeight w:val="1122"/>
          <w:jc w:val="center"/>
        </w:trPr>
        <w:tc>
          <w:tcPr>
            <w:tcW w:w="4752" w:type="dxa"/>
            <w:tcBorders>
              <w:top w:val="single" w:sz="4" w:space="0" w:color="auto"/>
              <w:left w:val="single" w:sz="4" w:space="0" w:color="auto"/>
              <w:bottom w:val="single" w:sz="4" w:space="0" w:color="auto"/>
              <w:right w:val="single" w:sz="4" w:space="0" w:color="auto"/>
            </w:tcBorders>
          </w:tcPr>
          <w:p w14:paraId="786299DF" w14:textId="77777777" w:rsidR="00EC0319" w:rsidRDefault="00EC0319" w:rsidP="002631A1">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79B5EAC8" w14:textId="77777777" w:rsidR="00EC0319" w:rsidRPr="00B11433" w:rsidRDefault="00EC0319" w:rsidP="002631A1">
            <w:pPr>
              <w:rPr>
                <w:b/>
              </w:rPr>
            </w:pPr>
            <w:r w:rsidRPr="00B11433">
              <w:rPr>
                <w:b/>
              </w:rPr>
              <w:t>5-PS2-1.1</w:t>
            </w:r>
          </w:p>
          <w:p w14:paraId="52FCF4B7" w14:textId="77777777" w:rsidR="00EC0319" w:rsidRPr="00A025EE" w:rsidRDefault="00EC0319" w:rsidP="002631A1">
            <w:pPr>
              <w:rPr>
                <w:rFonts w:asciiTheme="majorHAnsi" w:hAnsiTheme="majorHAnsi"/>
              </w:rPr>
            </w:pPr>
            <w:r w:rsidRPr="00B11433">
              <w:t>Use observations to identify patterns in the motion of objects when they are released</w:t>
            </w:r>
            <w:r>
              <w:t xml:space="preserve"> on Earth.</w:t>
            </w:r>
          </w:p>
        </w:tc>
        <w:tc>
          <w:tcPr>
            <w:tcW w:w="4752" w:type="dxa"/>
            <w:tcBorders>
              <w:top w:val="single" w:sz="4" w:space="0" w:color="auto"/>
              <w:left w:val="single" w:sz="4" w:space="0" w:color="auto"/>
              <w:bottom w:val="single" w:sz="4" w:space="0" w:color="auto"/>
              <w:right w:val="single" w:sz="4" w:space="0" w:color="auto"/>
            </w:tcBorders>
          </w:tcPr>
          <w:p w14:paraId="4D44E646" w14:textId="77777777" w:rsidR="00EC0319" w:rsidRPr="00B11433" w:rsidRDefault="00EC0319" w:rsidP="002631A1">
            <w:r w:rsidRPr="00B11433">
              <w:rPr>
                <w:b/>
              </w:rPr>
              <w:t>5-PS2-1.2</w:t>
            </w:r>
            <w:r w:rsidRPr="00B11433">
              <w:t xml:space="preserve"> </w:t>
            </w:r>
          </w:p>
          <w:p w14:paraId="6742E471" w14:textId="77777777" w:rsidR="00EC0319" w:rsidRPr="00A025EE" w:rsidRDefault="00EC0319" w:rsidP="002631A1">
            <w:pPr>
              <w:rPr>
                <w:rFonts w:asciiTheme="majorHAnsi" w:hAnsiTheme="majorHAnsi"/>
              </w:rPr>
            </w:pPr>
            <w:r>
              <w:t xml:space="preserve">Select or complete </w:t>
            </w:r>
            <w:r w:rsidRPr="00B11433">
              <w:t>a</w:t>
            </w:r>
            <w:r>
              <w:t xml:space="preserve"> model that</w:t>
            </w:r>
            <w:r w:rsidRPr="00B11433">
              <w:t xml:space="preserve"> show</w:t>
            </w:r>
            <w:r>
              <w:t>s</w:t>
            </w:r>
            <w:r w:rsidRPr="00B11433">
              <w:t xml:space="preserve"> the direction objects move when they are released </w:t>
            </w:r>
            <w:r>
              <w:t xml:space="preserve">on Earth </w:t>
            </w:r>
            <w:r w:rsidRPr="00B11433">
              <w:t>(downward).</w:t>
            </w:r>
          </w:p>
        </w:tc>
        <w:tc>
          <w:tcPr>
            <w:tcW w:w="4752" w:type="dxa"/>
            <w:tcBorders>
              <w:top w:val="single" w:sz="4" w:space="0" w:color="auto"/>
              <w:left w:val="single" w:sz="4" w:space="0" w:color="auto"/>
              <w:bottom w:val="single" w:sz="4" w:space="0" w:color="auto"/>
              <w:right w:val="single" w:sz="4" w:space="0" w:color="auto"/>
            </w:tcBorders>
          </w:tcPr>
          <w:p w14:paraId="0C42BB2A" w14:textId="77777777" w:rsidR="00EC0319" w:rsidRPr="00B11433" w:rsidRDefault="00EC0319" w:rsidP="002631A1">
            <w:pPr>
              <w:rPr>
                <w:b/>
              </w:rPr>
            </w:pPr>
            <w:r w:rsidRPr="00B11433">
              <w:rPr>
                <w:b/>
              </w:rPr>
              <w:t xml:space="preserve">5-PS2-1.3 </w:t>
            </w:r>
          </w:p>
          <w:p w14:paraId="7712F440" w14:textId="77777777" w:rsidR="00EC0319" w:rsidRPr="00A025EE" w:rsidRDefault="00EC0319" w:rsidP="002631A1">
            <w:pPr>
              <w:rPr>
                <w:rFonts w:asciiTheme="majorHAnsi" w:hAnsiTheme="majorHAnsi"/>
              </w:rPr>
            </w:pPr>
            <w:r w:rsidRPr="00B11433">
              <w:t>Describe observations, data, or a model that supports the claim that Earth’s gravity pulls objects down (toward Earth’s center).</w:t>
            </w:r>
          </w:p>
        </w:tc>
      </w:tr>
      <w:tr w:rsidR="00EC0319" w:rsidRPr="00790CD6" w14:paraId="768EA018"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266FE0C" w14:textId="77777777" w:rsidR="00EC0319" w:rsidRPr="00CD4EDC" w:rsidRDefault="00EC0319"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393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2CE1C8" w14:textId="77777777" w:rsidR="00EC0319" w:rsidRPr="00B11433" w:rsidRDefault="00EC0319" w:rsidP="002631A1">
            <w:pPr>
              <w:rPr>
                <w:rFonts w:cs="Times New Roman"/>
                <w:b/>
              </w:rPr>
            </w:pPr>
            <w:r w:rsidRPr="00B11433">
              <w:rPr>
                <w:rFonts w:cs="Times New Roman"/>
                <w:b/>
              </w:rPr>
              <w:t>Engaging in Argument from Evidence</w:t>
            </w:r>
          </w:p>
          <w:p w14:paraId="58DEA42D" w14:textId="77777777" w:rsidR="00EC0319" w:rsidRDefault="00EC0319" w:rsidP="00962C5C">
            <w:pPr>
              <w:pStyle w:val="ListParagraph"/>
              <w:numPr>
                <w:ilvl w:val="0"/>
                <w:numId w:val="4"/>
              </w:numPr>
              <w:rPr>
                <w:rFonts w:cs="Times New Roman"/>
              </w:rPr>
            </w:pPr>
            <w:r w:rsidRPr="00B11433">
              <w:rPr>
                <w:rFonts w:cs="Times New Roman"/>
              </w:rPr>
              <w:t xml:space="preserve">Support an argument with evidence, data, or a model.  </w:t>
            </w:r>
          </w:p>
          <w:p w14:paraId="704D291D" w14:textId="77777777" w:rsidR="00EC0319" w:rsidRDefault="00EC0319" w:rsidP="002631A1">
            <w:pPr>
              <w:rPr>
                <w:rFonts w:cs="Times New Roman"/>
                <w:b/>
              </w:rPr>
            </w:pPr>
            <w:r>
              <w:rPr>
                <w:rFonts w:cs="Times New Roman"/>
                <w:b/>
              </w:rPr>
              <w:t>Supporting:</w:t>
            </w:r>
          </w:p>
          <w:p w14:paraId="5B2F2469" w14:textId="77777777" w:rsidR="00EC0319" w:rsidRDefault="00EC0319" w:rsidP="002631A1">
            <w:pPr>
              <w:contextualSpacing/>
              <w:rPr>
                <w:rFonts w:cs="Times New Roman"/>
                <w:b/>
              </w:rPr>
            </w:pPr>
            <w:r w:rsidRPr="00B11433">
              <w:rPr>
                <w:rFonts w:cs="Times New Roman"/>
                <w:b/>
              </w:rPr>
              <w:t>Planning and Carrying Out Investigations</w:t>
            </w:r>
          </w:p>
          <w:p w14:paraId="3A94B91F" w14:textId="77777777" w:rsidR="00EC0319" w:rsidRPr="001C6FBD" w:rsidRDefault="00EC0319" w:rsidP="002631A1">
            <w:pPr>
              <w:rPr>
                <w:rFonts w:asciiTheme="majorHAnsi" w:hAnsiTheme="majorHAnsi"/>
                <w:b/>
              </w:rPr>
            </w:pPr>
            <w:r w:rsidRPr="00B11433">
              <w:rPr>
                <w:rFonts w:cs="Times New Roman"/>
                <w:b/>
              </w:rPr>
              <w:t>Developing and Using Models</w:t>
            </w:r>
          </w:p>
        </w:tc>
      </w:tr>
      <w:tr w:rsidR="00EC0319" w:rsidRPr="00790CD6" w14:paraId="5A11984B"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8A09DA5" w14:textId="77777777" w:rsidR="00EC0319" w:rsidRPr="00CD4EDC" w:rsidRDefault="00EC0319"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3932"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4CCB68F" w14:textId="77777777" w:rsidR="00EC0319" w:rsidRPr="00B11433" w:rsidRDefault="00EC0319" w:rsidP="002631A1">
            <w:pPr>
              <w:contextualSpacing/>
              <w:rPr>
                <w:rFonts w:cs="Times New Roman"/>
                <w:b/>
              </w:rPr>
            </w:pPr>
            <w:r w:rsidRPr="00B11433">
              <w:rPr>
                <w:rFonts w:cs="Times New Roman"/>
                <w:b/>
              </w:rPr>
              <w:t>PS2.B: Types of Interactions</w:t>
            </w:r>
          </w:p>
          <w:p w14:paraId="5C8449D7" w14:textId="77777777" w:rsidR="00EC0319" w:rsidRPr="000030D4" w:rsidRDefault="00EC0319" w:rsidP="00962C5C">
            <w:pPr>
              <w:pStyle w:val="ListParagraph"/>
              <w:numPr>
                <w:ilvl w:val="0"/>
                <w:numId w:val="4"/>
              </w:numPr>
              <w:rPr>
                <w:rFonts w:asciiTheme="majorHAnsi" w:hAnsiTheme="majorHAnsi"/>
                <w:b/>
              </w:rPr>
            </w:pPr>
            <w:r w:rsidRPr="000030D4">
              <w:rPr>
                <w:rFonts w:cs="Times New Roman"/>
              </w:rPr>
              <w:t>The gravitational force of Earth acting on an object near Earth’s surface pulls that object toward the planet’s center.</w:t>
            </w:r>
          </w:p>
        </w:tc>
      </w:tr>
      <w:tr w:rsidR="00EC0319" w:rsidRPr="00790CD6" w14:paraId="33B13D3E"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962CEA" w14:textId="3FEB61DD" w:rsidR="00EC0319" w:rsidRPr="00CD4EDC"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3932"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345E20D" w14:textId="77777777" w:rsidR="00EC0319" w:rsidRPr="00B11433" w:rsidRDefault="00EC0319" w:rsidP="002631A1">
            <w:pPr>
              <w:rPr>
                <w:b/>
              </w:rPr>
            </w:pPr>
            <w:r w:rsidRPr="00B11433">
              <w:rPr>
                <w:b/>
              </w:rPr>
              <w:t>Cause and Effect</w:t>
            </w:r>
          </w:p>
          <w:p w14:paraId="3AFDECC8" w14:textId="77777777" w:rsidR="00EC0319" w:rsidRPr="00DD45FA" w:rsidRDefault="00EC0319" w:rsidP="00962C5C">
            <w:pPr>
              <w:pStyle w:val="ListParagraph"/>
              <w:numPr>
                <w:ilvl w:val="0"/>
                <w:numId w:val="4"/>
              </w:numPr>
            </w:pPr>
            <w:r w:rsidRPr="00B11433">
              <w:rPr>
                <w:rFonts w:cs="Times New Roman"/>
              </w:rPr>
              <w:t>Cause and effect relationships are routinely identified and used to explain change.</w:t>
            </w:r>
          </w:p>
          <w:p w14:paraId="3A718940" w14:textId="77777777" w:rsidR="00EC0319" w:rsidRDefault="00EC0319" w:rsidP="002631A1">
            <w:pPr>
              <w:contextualSpacing/>
              <w:rPr>
                <w:rFonts w:cs="Times New Roman"/>
                <w:b/>
              </w:rPr>
            </w:pPr>
            <w:r>
              <w:rPr>
                <w:rFonts w:cs="Times New Roman"/>
                <w:b/>
              </w:rPr>
              <w:t>Supporting:</w:t>
            </w:r>
          </w:p>
          <w:p w14:paraId="30AB38DD" w14:textId="77777777" w:rsidR="00EC0319" w:rsidRPr="001C6FBD" w:rsidRDefault="00EC0319" w:rsidP="002631A1">
            <w:pPr>
              <w:rPr>
                <w:rFonts w:asciiTheme="majorHAnsi" w:hAnsiTheme="majorHAnsi"/>
                <w:b/>
              </w:rPr>
            </w:pPr>
            <w:r w:rsidRPr="00B11433">
              <w:rPr>
                <w:rFonts w:cs="Times New Roman"/>
                <w:b/>
              </w:rPr>
              <w:t>Patterns</w:t>
            </w:r>
          </w:p>
        </w:tc>
      </w:tr>
    </w:tbl>
    <w:p w14:paraId="75A48E99" w14:textId="77777777" w:rsidR="00C37513" w:rsidRDefault="00C37513" w:rsidP="00171C0D">
      <w:pPr>
        <w:sectPr w:rsidR="00C37513" w:rsidSect="00926A70">
          <w:pgSz w:w="20160" w:h="12240" w:orient="landscape" w:code="5"/>
          <w:pgMar w:top="1008" w:right="1008" w:bottom="1440" w:left="1008" w:header="144" w:footer="144" w:gutter="0"/>
          <w:cols w:space="720"/>
          <w:docGrid w:linePitch="360"/>
        </w:sectPr>
      </w:pPr>
    </w:p>
    <w:tbl>
      <w:tblPr>
        <w:tblStyle w:val="TableGrid"/>
        <w:tblW w:w="18972" w:type="dxa"/>
        <w:jc w:val="center"/>
        <w:tblLook w:val="04A0" w:firstRow="1" w:lastRow="0" w:firstColumn="1" w:lastColumn="0" w:noHBand="0" w:noVBand="1"/>
      </w:tblPr>
      <w:tblGrid>
        <w:gridCol w:w="4752"/>
        <w:gridCol w:w="14220"/>
      </w:tblGrid>
      <w:tr w:rsidR="00C37513" w:rsidRPr="00CD4EDC" w14:paraId="7D01CD36" w14:textId="77777777" w:rsidTr="00F76DA1">
        <w:trPr>
          <w:jc w:val="center"/>
        </w:trPr>
        <w:tc>
          <w:tcPr>
            <w:tcW w:w="18972"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1C5B7E1D" w14:textId="77777777" w:rsidR="00C37513" w:rsidRPr="00CD4EDC" w:rsidRDefault="00C37513" w:rsidP="002631A1">
            <w:pPr>
              <w:jc w:val="center"/>
              <w:rPr>
                <w:rFonts w:asciiTheme="majorHAnsi" w:hAnsiTheme="majorHAnsi"/>
                <w:b/>
              </w:rPr>
            </w:pPr>
            <w:r>
              <w:rPr>
                <w:rFonts w:asciiTheme="majorHAnsi" w:hAnsiTheme="majorHAnsi"/>
                <w:b/>
                <w:color w:val="FFFFFF" w:themeColor="background1"/>
                <w:sz w:val="28"/>
              </w:rPr>
              <w:lastRenderedPageBreak/>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5-PS3-1</w:t>
            </w:r>
          </w:p>
        </w:tc>
      </w:tr>
      <w:tr w:rsidR="00C37513" w:rsidRPr="00CD4EDC" w14:paraId="01F12F61" w14:textId="77777777" w:rsidTr="00F76DA1">
        <w:trPr>
          <w:jc w:val="center"/>
        </w:trPr>
        <w:tc>
          <w:tcPr>
            <w:tcW w:w="189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2A970A" w14:textId="77777777" w:rsidR="00C37513" w:rsidRPr="00E16C2C" w:rsidRDefault="00C37513" w:rsidP="002631A1">
            <w:pPr>
              <w:rPr>
                <w:rFonts w:asciiTheme="majorHAnsi" w:hAnsiTheme="majorHAnsi"/>
              </w:rPr>
            </w:pPr>
            <w:r w:rsidRPr="00893301">
              <w:rPr>
                <w:rFonts w:ascii="Calibri" w:eastAsia="Cambria" w:hAnsi="Calibri" w:cs="Times New Roman"/>
                <w:b/>
              </w:rPr>
              <w:t>5-PS3-1</w:t>
            </w:r>
            <w:r w:rsidRPr="00893301">
              <w:rPr>
                <w:rFonts w:ascii="Calibri" w:eastAsia="Cambria" w:hAnsi="Calibri" w:cs="Times New Roman"/>
              </w:rPr>
              <w:t xml:space="preserve"> Use models to describe that energy in animals’ food (used for body repair, growth, motion, and to maintain body warmth) was once energy from the sun.</w:t>
            </w:r>
            <w:r w:rsidRPr="00A60A6E">
              <w:rPr>
                <w:rFonts w:ascii="Calibri" w:eastAsia="Cambria" w:hAnsi="Calibri" w:cs="Times New Roman"/>
                <w:color w:val="000000" w:themeColor="text1"/>
              </w:rPr>
              <w:t xml:space="preserve"> [Clarification Statement: Examples of models could include diagrams and flow charts.]</w:t>
            </w:r>
          </w:p>
        </w:tc>
      </w:tr>
      <w:tr w:rsidR="00C37513" w:rsidRPr="00CD4EDC" w14:paraId="26B617B1"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CB3606D" w14:textId="77777777" w:rsidR="00C37513" w:rsidRDefault="00C37513"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2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86F451" w14:textId="77777777" w:rsidR="00C37513" w:rsidRPr="00893301" w:rsidRDefault="00C37513" w:rsidP="002631A1">
            <w:pPr>
              <w:contextualSpacing/>
              <w:rPr>
                <w:rFonts w:ascii="Calibri" w:eastAsia="Cambria" w:hAnsi="Calibri" w:cs="Times New Roman"/>
                <w:b/>
              </w:rPr>
            </w:pPr>
            <w:r w:rsidRPr="00893301">
              <w:rPr>
                <w:rFonts w:ascii="Calibri" w:eastAsia="Cambria" w:hAnsi="Calibri" w:cs="Times New Roman"/>
                <w:b/>
              </w:rPr>
              <w:t>Developing and Using Models</w:t>
            </w:r>
          </w:p>
          <w:p w14:paraId="5C57932D" w14:textId="77777777" w:rsidR="00C37513" w:rsidRPr="00674CE5" w:rsidRDefault="00C37513" w:rsidP="00962C5C">
            <w:pPr>
              <w:pStyle w:val="ListParagraph"/>
              <w:numPr>
                <w:ilvl w:val="0"/>
                <w:numId w:val="6"/>
              </w:numPr>
              <w:rPr>
                <w:rFonts w:asciiTheme="majorHAnsi" w:hAnsiTheme="majorHAnsi"/>
                <w:b/>
              </w:rPr>
            </w:pPr>
            <w:r w:rsidRPr="00674CE5">
              <w:rPr>
                <w:rFonts w:ascii="Calibri" w:eastAsia="Cambria" w:hAnsi="Calibri" w:cs="Times New Roman"/>
              </w:rPr>
              <w:t>Use models to describe phenomena.</w:t>
            </w:r>
          </w:p>
        </w:tc>
      </w:tr>
      <w:tr w:rsidR="00C37513" w:rsidRPr="00CD4EDC" w14:paraId="5E616670"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2B79BD2" w14:textId="77777777" w:rsidR="00C37513" w:rsidRDefault="00C37513"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2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8E19BCF" w14:textId="77777777" w:rsidR="00C37513" w:rsidRPr="00893301" w:rsidRDefault="00C37513" w:rsidP="002631A1">
            <w:pPr>
              <w:contextualSpacing/>
              <w:rPr>
                <w:rFonts w:ascii="Calibri" w:eastAsia="Cambria" w:hAnsi="Calibri" w:cs="Times New Roman"/>
                <w:b/>
              </w:rPr>
            </w:pPr>
            <w:r w:rsidRPr="00893301">
              <w:rPr>
                <w:rFonts w:ascii="Calibri" w:eastAsia="Cambria" w:hAnsi="Calibri" w:cs="Times New Roman"/>
                <w:b/>
              </w:rPr>
              <w:t>PS3.D: Energy in Chemical Processes and Everyday Life</w:t>
            </w:r>
          </w:p>
          <w:p w14:paraId="122329D8" w14:textId="77777777" w:rsidR="00C37513" w:rsidRPr="00893301" w:rsidRDefault="00C37513" w:rsidP="00962C5C">
            <w:pPr>
              <w:pStyle w:val="ListParagraph"/>
              <w:numPr>
                <w:ilvl w:val="0"/>
                <w:numId w:val="7"/>
              </w:numPr>
              <w:rPr>
                <w:rFonts w:ascii="Calibri" w:eastAsia="Cambria" w:hAnsi="Calibri" w:cs="Times New Roman"/>
              </w:rPr>
            </w:pPr>
            <w:r w:rsidRPr="00893301">
              <w:rPr>
                <w:rFonts w:ascii="Calibri" w:eastAsia="Cambria" w:hAnsi="Calibri" w:cs="Times New Roman"/>
              </w:rPr>
              <w:t>The energy released [from] food was once energy from the sun that was captured by plants in the chemical process that forms plant matter (from air and water).</w:t>
            </w:r>
          </w:p>
          <w:p w14:paraId="6A090E8B" w14:textId="77777777" w:rsidR="00C37513" w:rsidRPr="00893301" w:rsidRDefault="00C37513" w:rsidP="002631A1">
            <w:pPr>
              <w:contextualSpacing/>
              <w:rPr>
                <w:rFonts w:ascii="Calibri" w:eastAsia="Cambria" w:hAnsi="Calibri" w:cs="Times New Roman"/>
                <w:b/>
              </w:rPr>
            </w:pPr>
            <w:r w:rsidRPr="00893301">
              <w:rPr>
                <w:rFonts w:ascii="Calibri" w:eastAsia="Cambria" w:hAnsi="Calibri" w:cs="Times New Roman"/>
                <w:b/>
              </w:rPr>
              <w:t>LS1.C: Organization for Matter and Energy Flow in Organisms</w:t>
            </w:r>
          </w:p>
          <w:p w14:paraId="787FEAD8" w14:textId="77777777" w:rsidR="00C37513" w:rsidRPr="00674CE5" w:rsidRDefault="00C37513" w:rsidP="00962C5C">
            <w:pPr>
              <w:pStyle w:val="ListParagraph"/>
              <w:numPr>
                <w:ilvl w:val="0"/>
                <w:numId w:val="7"/>
              </w:numPr>
              <w:rPr>
                <w:rFonts w:asciiTheme="majorHAnsi" w:hAnsiTheme="majorHAnsi"/>
              </w:rPr>
            </w:pPr>
            <w:r w:rsidRPr="00674CE5">
              <w:rPr>
                <w:rFonts w:ascii="Calibri" w:eastAsia="Cambria" w:hAnsi="Calibri" w:cs="Times New Roman"/>
              </w:rPr>
              <w:t>Food provides animals with the materials they need for body repair and growth and the energy they need to maintain body warmth and for motion. (secondary)</w:t>
            </w:r>
          </w:p>
        </w:tc>
      </w:tr>
      <w:tr w:rsidR="00C37513" w:rsidRPr="00CD4EDC" w14:paraId="682DC3FA"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C2A4980" w14:textId="20B678AE" w:rsidR="00C37513"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422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D529E92" w14:textId="77777777" w:rsidR="00C37513" w:rsidRPr="00893301" w:rsidRDefault="00C37513" w:rsidP="002631A1">
            <w:pPr>
              <w:contextualSpacing/>
              <w:rPr>
                <w:rFonts w:ascii="Calibri" w:eastAsia="Cambria" w:hAnsi="Calibri" w:cs="Times New Roman"/>
                <w:b/>
              </w:rPr>
            </w:pPr>
            <w:r w:rsidRPr="00893301">
              <w:rPr>
                <w:rFonts w:ascii="Calibri" w:eastAsia="Cambria" w:hAnsi="Calibri" w:cs="Times New Roman"/>
                <w:b/>
              </w:rPr>
              <w:t>Energy and Matter</w:t>
            </w:r>
          </w:p>
          <w:p w14:paraId="659A369B" w14:textId="77777777" w:rsidR="00C37513" w:rsidRPr="00674CE5" w:rsidRDefault="00C37513" w:rsidP="00962C5C">
            <w:pPr>
              <w:pStyle w:val="ListParagraph"/>
              <w:numPr>
                <w:ilvl w:val="0"/>
                <w:numId w:val="7"/>
              </w:numPr>
              <w:rPr>
                <w:rFonts w:asciiTheme="majorHAnsi" w:hAnsiTheme="majorHAnsi"/>
                <w:b/>
              </w:rPr>
            </w:pPr>
            <w:r w:rsidRPr="00674CE5">
              <w:rPr>
                <w:rFonts w:ascii="Calibri" w:eastAsia="Cambria" w:hAnsi="Calibri" w:cs="Times New Roman"/>
              </w:rPr>
              <w:t>Energy can be transferred in various ways and between objects.</w:t>
            </w:r>
          </w:p>
        </w:tc>
      </w:tr>
    </w:tbl>
    <w:p w14:paraId="3EC44EB3" w14:textId="3BFBDDA9" w:rsidR="00C37513" w:rsidRPr="004D6E53" w:rsidRDefault="00C37513" w:rsidP="00C37513">
      <w:pPr>
        <w:pStyle w:val="ListParagraph"/>
        <w:spacing w:after="0" w:line="240" w:lineRule="auto"/>
        <w:rPr>
          <w:rFonts w:eastAsia="Times New Roman" w:cstheme="minorHAnsi"/>
          <w:color w:val="000000"/>
          <w:sz w:val="20"/>
          <w:szCs w:val="20"/>
        </w:rPr>
      </w:pPr>
    </w:p>
    <w:tbl>
      <w:tblPr>
        <w:tblStyle w:val="TableGrid"/>
        <w:tblW w:w="18972" w:type="dxa"/>
        <w:jc w:val="center"/>
        <w:tblLook w:val="04A0" w:firstRow="1" w:lastRow="0" w:firstColumn="1" w:lastColumn="0" w:noHBand="0" w:noVBand="1"/>
      </w:tblPr>
      <w:tblGrid>
        <w:gridCol w:w="4752"/>
        <w:gridCol w:w="4752"/>
        <w:gridCol w:w="4752"/>
        <w:gridCol w:w="4716"/>
      </w:tblGrid>
      <w:tr w:rsidR="00C37513" w:rsidRPr="00CD4EDC" w14:paraId="4083F69A" w14:textId="77777777" w:rsidTr="00F76DA1">
        <w:trPr>
          <w:jc w:val="center"/>
        </w:trPr>
        <w:tc>
          <w:tcPr>
            <w:tcW w:w="18972"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0C0BECB1" w14:textId="77777777" w:rsidR="00C37513" w:rsidRPr="00CD4EDC" w:rsidRDefault="00C37513" w:rsidP="002631A1">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5-PS3-1</w:t>
            </w:r>
          </w:p>
        </w:tc>
      </w:tr>
      <w:tr w:rsidR="00C37513" w:rsidRPr="00CD4EDC" w14:paraId="30AB8235" w14:textId="77777777" w:rsidTr="00F76DA1">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98438B" w14:textId="77777777" w:rsidR="00C37513" w:rsidRPr="00CD4EDC" w:rsidRDefault="00C37513" w:rsidP="002631A1">
            <w:pPr>
              <w:jc w:val="center"/>
              <w:rPr>
                <w:rFonts w:asciiTheme="majorHAnsi" w:hAnsiTheme="majorHAnsi"/>
                <w:b/>
                <w:i/>
                <w:sz w:val="24"/>
              </w:rPr>
            </w:pP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3FDEA" w14:textId="77777777" w:rsidR="00C37513" w:rsidRPr="00CD4EDC" w:rsidRDefault="00C37513"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10F2B8" w14:textId="77777777" w:rsidR="00C37513" w:rsidRPr="00CD4EDC" w:rsidRDefault="00C37513" w:rsidP="002631A1">
            <w:pPr>
              <w:jc w:val="center"/>
              <w:rPr>
                <w:rFonts w:asciiTheme="majorHAnsi" w:hAnsiTheme="majorHAnsi"/>
                <w:b/>
                <w:i/>
                <w:sz w:val="24"/>
              </w:rPr>
            </w:pPr>
            <w:r w:rsidRPr="00CD4EDC">
              <w:rPr>
                <w:rFonts w:asciiTheme="majorHAnsi" w:hAnsiTheme="majorHAnsi"/>
                <w:b/>
                <w:i/>
                <w:sz w:val="24"/>
              </w:rPr>
              <w:t>Level 2</w:t>
            </w:r>
          </w:p>
        </w:tc>
        <w:tc>
          <w:tcPr>
            <w:tcW w:w="4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3C4838" w14:textId="77777777" w:rsidR="00C37513" w:rsidRPr="00CD4EDC" w:rsidRDefault="00C37513" w:rsidP="002631A1">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C37513" w:rsidRPr="00CD4EDC" w14:paraId="5DDB883E" w14:textId="77777777" w:rsidTr="00F76DA1">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EAEFA74" w14:textId="77777777" w:rsidR="00C37513" w:rsidRPr="00CD4EDC" w:rsidRDefault="00C37513" w:rsidP="002631A1">
            <w:pPr>
              <w:jc w:val="center"/>
              <w:rPr>
                <w:rFonts w:asciiTheme="majorHAnsi" w:hAnsiTheme="majorHAnsi"/>
                <w:b/>
                <w:i/>
                <w:sz w:val="24"/>
              </w:rPr>
            </w:pPr>
          </w:p>
        </w:tc>
        <w:tc>
          <w:tcPr>
            <w:tcW w:w="14220"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9CB0DC1" w14:textId="3076EFBB" w:rsidR="00C37513" w:rsidRPr="00CD4EDC" w:rsidRDefault="00C37513" w:rsidP="002631A1">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64384" behindDoc="0" locked="0" layoutInCell="1" allowOverlap="1" wp14:anchorId="08964D7B" wp14:editId="4255D516">
                      <wp:simplePos x="0" y="0"/>
                      <wp:positionH relativeFrom="column">
                        <wp:posOffset>2667000</wp:posOffset>
                      </wp:positionH>
                      <wp:positionV relativeFrom="paragraph">
                        <wp:posOffset>84455</wp:posOffset>
                      </wp:positionV>
                      <wp:extent cx="3545840" cy="13970"/>
                      <wp:effectExtent l="57150" t="76200" r="16510" b="157480"/>
                      <wp:wrapNone/>
                      <wp:docPr id="113" name="Group 1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114" name="Group 114"/>
                              <wpg:cNvGrpSpPr/>
                              <wpg:grpSpPr>
                                <a:xfrm>
                                  <a:off x="1901952" y="0"/>
                                  <a:ext cx="1644015" cy="6985"/>
                                  <a:chOff x="0" y="0"/>
                                  <a:chExt cx="1644573" cy="7315"/>
                                </a:xfrm>
                              </wpg:grpSpPr>
                              <wpg:grpSp>
                                <wpg:cNvPr id="115" name="Group 115"/>
                                <wpg:cNvGrpSpPr/>
                                <wpg:grpSpPr>
                                  <a:xfrm>
                                    <a:off x="321868" y="0"/>
                                    <a:ext cx="1322705" cy="0"/>
                                    <a:chOff x="0" y="0"/>
                                    <a:chExt cx="1323263" cy="0"/>
                                  </a:xfrm>
                                </wpg:grpSpPr>
                                <wpg:grpSp>
                                  <wpg:cNvPr id="116" name="Group 116"/>
                                  <wpg:cNvGrpSpPr/>
                                  <wpg:grpSpPr>
                                    <a:xfrm>
                                      <a:off x="0" y="0"/>
                                      <a:ext cx="635914" cy="0"/>
                                      <a:chOff x="0" y="0"/>
                                      <a:chExt cx="635914" cy="0"/>
                                    </a:xfrm>
                                  </wpg:grpSpPr>
                                  <wps:wsp>
                                    <wps:cNvPr id="117" name="Straight Arrow Connector 11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18" name="Straight Arrow Connector 11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19" name="Group 119"/>
                                  <wpg:cNvGrpSpPr/>
                                  <wpg:grpSpPr>
                                    <a:xfrm>
                                      <a:off x="687628" y="0"/>
                                      <a:ext cx="635635" cy="0"/>
                                      <a:chOff x="0" y="0"/>
                                      <a:chExt cx="635914" cy="0"/>
                                    </a:xfrm>
                                  </wpg:grpSpPr>
                                  <wps:wsp>
                                    <wps:cNvPr id="120" name="Straight Arrow Connector 12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21" name="Straight Arrow Connector 12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22" name="Straight Arrow Connector 12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23" name="Group 123"/>
                              <wpg:cNvGrpSpPr/>
                              <wpg:grpSpPr>
                                <a:xfrm rot="10800000">
                                  <a:off x="0" y="7315"/>
                                  <a:ext cx="1644015" cy="6985"/>
                                  <a:chOff x="0" y="0"/>
                                  <a:chExt cx="1644573" cy="7315"/>
                                </a:xfrm>
                              </wpg:grpSpPr>
                              <wpg:grpSp>
                                <wpg:cNvPr id="124" name="Group 124"/>
                                <wpg:cNvGrpSpPr/>
                                <wpg:grpSpPr>
                                  <a:xfrm>
                                    <a:off x="321868" y="0"/>
                                    <a:ext cx="1322705" cy="0"/>
                                    <a:chOff x="0" y="0"/>
                                    <a:chExt cx="1323263" cy="0"/>
                                  </a:xfrm>
                                </wpg:grpSpPr>
                                <wpg:grpSp>
                                  <wpg:cNvPr id="125" name="Group 125"/>
                                  <wpg:cNvGrpSpPr/>
                                  <wpg:grpSpPr>
                                    <a:xfrm>
                                      <a:off x="0" y="0"/>
                                      <a:ext cx="635914" cy="0"/>
                                      <a:chOff x="0" y="0"/>
                                      <a:chExt cx="635914" cy="0"/>
                                    </a:xfrm>
                                  </wpg:grpSpPr>
                                  <wps:wsp>
                                    <wps:cNvPr id="126" name="Straight Arrow Connector 12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27" name="Straight Arrow Connector 12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28" name="Group 128"/>
                                  <wpg:cNvGrpSpPr/>
                                  <wpg:grpSpPr>
                                    <a:xfrm>
                                      <a:off x="687628" y="0"/>
                                      <a:ext cx="635635" cy="0"/>
                                      <a:chOff x="0" y="0"/>
                                      <a:chExt cx="635914" cy="0"/>
                                    </a:xfrm>
                                  </wpg:grpSpPr>
                                  <wps:wsp>
                                    <wps:cNvPr id="129" name="Straight Arrow Connector 12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30" name="Straight Arrow Connector 13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31" name="Straight Arrow Connector 13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132" name="Straight Connector 13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09D970B8" id="Group 113" o:spid="_x0000_s1026" alt="&quot;&quot;" style="position:absolute;margin-left:210pt;margin-top:6.65pt;width:279.2pt;height:1.1pt;z-index:251664384;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">
                      <v:group id="Group 11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group id="Group 11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group id="Group 11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Straight Arrow Connector 11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" strokecolor="window" strokeweight="2pt">
                              <v:stroke dashstyle="1 1" endarrow="open"/>
                              <v:shadow on="t" color="black" opacity="24903f" origin=",.5" offset="0,.55556mm"/>
                            </v:shape>
                            <v:shape id="Straight Arrow Connector 11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" strokecolor="window" strokeweight="2pt">
                              <v:stroke dashstyle="1 1" endarrow="open"/>
                              <v:shadow on="t" color="black" opacity="24903f" origin=",.5" offset="0,.55556mm"/>
                            </v:shape>
                          </v:group>
                          <v:group id="Group 11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Straight Arrow Connector 12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" strokecolor="window" strokeweight="2pt">
                              <v:stroke dashstyle="1 1" endarrow="open"/>
                              <v:shadow on="t" color="black" opacity="24903f" origin=",.5" offset="0,.55556mm"/>
                            </v:shape>
                            <v:shape id="Straight Arrow Connector 12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" strokecolor="window" strokeweight="2pt">
                              <v:stroke dashstyle="1 1" endarrow="open"/>
                              <v:shadow on="t" color="black" opacity="24903f" origin=",.5" offset="0,.55556mm"/>
                            </v:shape>
                          </v:group>
                        </v:group>
                        <v:shape id="Straight Arrow Connector 12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" strokecolor="window" strokeweight="2pt">
                          <v:stroke dashstyle="1 1" endarrow="open"/>
                          <v:shadow on="t" color="black" opacity="24903f" origin=",.5" offset="0,.55556mm"/>
                        </v:shape>
                      </v:group>
                      <v:group id="Group 12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">
                        <v:group id="Group 12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group id="Group 12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Straight Arrow Connector 12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" strokecolor="window" strokeweight="2pt">
                              <v:stroke dashstyle="1 1" endarrow="open"/>
                              <v:shadow on="t" color="black" opacity="24903f" origin=",.5" offset="0,.55556mm"/>
                            </v:shape>
                            <v:shape id="Straight Arrow Connector 12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" strokecolor="window" strokeweight="2pt">
                              <v:stroke dashstyle="1 1" endarrow="open"/>
                              <v:shadow on="t" color="black" opacity="24903f" origin=",.5" offset="0,.55556mm"/>
                            </v:shape>
                          </v:group>
                          <v:group id="Group 12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Straight Arrow Connector 12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" strokecolor="window" strokeweight="2pt">
                              <v:stroke dashstyle="1 1" endarrow="open"/>
                              <v:shadow on="t" color="black" opacity="24903f" origin=",.5" offset="0,.55556mm"/>
                            </v:shape>
                            <v:shape id="Straight Arrow Connector 13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" strokecolor="window" strokeweight="2pt">
                              <v:stroke dashstyle="1 1" endarrow="open"/>
                              <v:shadow on="t" color="black" opacity="24903f" origin=",.5" offset="0,.55556mm"/>
                            </v:shape>
                          </v:group>
                        </v:group>
                        <v:shape id="Straight Arrow Connector 13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" strokecolor="window" strokeweight="2pt">
                          <v:stroke dashstyle="1 1" endarrow="open"/>
                          <v:shadow on="t" color="black" opacity="24903f" origin=",.5" offset="0,.55556mm"/>
                        </v:shape>
                      </v:group>
                      <v:line id="Straight Connector 13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w:t>
            </w:r>
            <w:r w:rsidR="00192226">
              <w:rPr>
                <w:rFonts w:asciiTheme="majorHAnsi" w:hAnsiTheme="majorHAnsi"/>
                <w:b/>
                <w:i/>
                <w:color w:val="FFFFFF" w:themeColor="background1"/>
                <w:sz w:val="24"/>
              </w:rPr>
              <w:t xml:space="preserve">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C37513" w:rsidRPr="00CD4EDC" w14:paraId="00939E98" w14:textId="77777777" w:rsidTr="00F76DA1">
        <w:trPr>
          <w:trHeight w:val="1122"/>
          <w:jc w:val="center"/>
        </w:trPr>
        <w:tc>
          <w:tcPr>
            <w:tcW w:w="4752" w:type="dxa"/>
            <w:tcBorders>
              <w:top w:val="single" w:sz="4" w:space="0" w:color="auto"/>
              <w:left w:val="single" w:sz="4" w:space="0" w:color="auto"/>
              <w:bottom w:val="single" w:sz="4" w:space="0" w:color="auto"/>
              <w:right w:val="single" w:sz="4" w:space="0" w:color="auto"/>
            </w:tcBorders>
          </w:tcPr>
          <w:p w14:paraId="4A069847" w14:textId="77777777" w:rsidR="00C37513" w:rsidRDefault="00C37513" w:rsidP="002631A1">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7A0CA8E4" w14:textId="77777777" w:rsidR="00C37513" w:rsidRPr="002B55A6" w:rsidRDefault="00C37513" w:rsidP="002631A1">
            <w:pPr>
              <w:rPr>
                <w:b/>
              </w:rPr>
            </w:pPr>
            <w:r w:rsidRPr="002B55A6">
              <w:rPr>
                <w:b/>
              </w:rPr>
              <w:t>5-PS3-1.1</w:t>
            </w:r>
          </w:p>
          <w:p w14:paraId="52B82F82" w14:textId="77777777" w:rsidR="00C37513" w:rsidRPr="00A025EE" w:rsidRDefault="00C37513" w:rsidP="002631A1">
            <w:pPr>
              <w:rPr>
                <w:rFonts w:asciiTheme="majorHAnsi" w:hAnsiTheme="majorHAnsi"/>
              </w:rPr>
            </w:pPr>
            <w:r>
              <w:t xml:space="preserve">Identify </w:t>
            </w:r>
            <w:r w:rsidRPr="002B55A6">
              <w:t xml:space="preserve">food chains or drawings of ecosystems </w:t>
            </w:r>
            <w:r>
              <w:t xml:space="preserve">that show </w:t>
            </w:r>
            <w:r w:rsidRPr="002B55A6">
              <w:t xml:space="preserve">the Sun as the common source of energy for ecosystems. </w:t>
            </w:r>
          </w:p>
        </w:tc>
        <w:tc>
          <w:tcPr>
            <w:tcW w:w="4752" w:type="dxa"/>
            <w:tcBorders>
              <w:top w:val="single" w:sz="4" w:space="0" w:color="auto"/>
              <w:left w:val="single" w:sz="4" w:space="0" w:color="auto"/>
              <w:bottom w:val="single" w:sz="4" w:space="0" w:color="auto"/>
              <w:right w:val="single" w:sz="4" w:space="0" w:color="auto"/>
            </w:tcBorders>
          </w:tcPr>
          <w:p w14:paraId="7F0371A7" w14:textId="77777777" w:rsidR="00C37513" w:rsidRPr="002B55A6" w:rsidRDefault="00C37513" w:rsidP="002631A1">
            <w:r w:rsidRPr="002B55A6">
              <w:rPr>
                <w:b/>
              </w:rPr>
              <w:t>5-PS3-1.2</w:t>
            </w:r>
            <w:r w:rsidRPr="002B55A6">
              <w:t xml:space="preserve"> </w:t>
            </w:r>
          </w:p>
          <w:p w14:paraId="422C154B" w14:textId="77777777" w:rsidR="00C37513" w:rsidRPr="00A025EE" w:rsidRDefault="00C37513" w:rsidP="002631A1">
            <w:pPr>
              <w:rPr>
                <w:rFonts w:asciiTheme="majorHAnsi" w:hAnsiTheme="majorHAnsi"/>
              </w:rPr>
            </w:pPr>
            <w:r w:rsidRPr="002B55A6">
              <w:t>Use a model to describe or show the direction of energy transfer between two organisms (</w:t>
            </w:r>
            <w:r>
              <w:t xml:space="preserve">e.g., </w:t>
            </w:r>
            <w:r w:rsidRPr="002B55A6">
              <w:t>plant-animal</w:t>
            </w:r>
            <w:r>
              <w:t>,</w:t>
            </w:r>
            <w:r w:rsidRPr="002B55A6">
              <w:t xml:space="preserve"> animal-animal) or between the Sun and a plant.</w:t>
            </w:r>
          </w:p>
        </w:tc>
        <w:tc>
          <w:tcPr>
            <w:tcW w:w="4716" w:type="dxa"/>
            <w:tcBorders>
              <w:top w:val="single" w:sz="4" w:space="0" w:color="auto"/>
              <w:left w:val="single" w:sz="4" w:space="0" w:color="auto"/>
              <w:bottom w:val="single" w:sz="4" w:space="0" w:color="auto"/>
              <w:right w:val="single" w:sz="4" w:space="0" w:color="auto"/>
            </w:tcBorders>
          </w:tcPr>
          <w:p w14:paraId="3039C161" w14:textId="77777777" w:rsidR="00C37513" w:rsidRPr="002B55A6" w:rsidRDefault="00C37513" w:rsidP="002631A1">
            <w:pPr>
              <w:rPr>
                <w:b/>
              </w:rPr>
            </w:pPr>
            <w:r w:rsidRPr="002B55A6">
              <w:rPr>
                <w:b/>
              </w:rPr>
              <w:t xml:space="preserve">5-PS3-1.3 </w:t>
            </w:r>
          </w:p>
          <w:p w14:paraId="32BC65A1" w14:textId="77777777" w:rsidR="00C37513" w:rsidRPr="00A025EE" w:rsidRDefault="00C37513" w:rsidP="002631A1">
            <w:pPr>
              <w:rPr>
                <w:rFonts w:asciiTheme="majorHAnsi" w:hAnsiTheme="majorHAnsi"/>
              </w:rPr>
            </w:pPr>
            <w:r w:rsidRPr="002B55A6">
              <w:t xml:space="preserve">Use a model to describe or show </w:t>
            </w:r>
            <w:r>
              <w:t>how the energy animals obtain from food comes from the Sun.</w:t>
            </w:r>
          </w:p>
        </w:tc>
      </w:tr>
      <w:tr w:rsidR="00C37513" w:rsidRPr="00790CD6" w14:paraId="123AC1C3"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A37DD2C" w14:textId="77777777" w:rsidR="00C37513" w:rsidRPr="00CD4EDC" w:rsidRDefault="00C37513" w:rsidP="002631A1">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2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C2CC46B" w14:textId="77777777" w:rsidR="00C37513" w:rsidRPr="002B55A6" w:rsidRDefault="00C37513" w:rsidP="002631A1">
            <w:pPr>
              <w:contextualSpacing/>
              <w:rPr>
                <w:rFonts w:eastAsia="Cambria" w:cs="Times New Roman"/>
                <w:b/>
              </w:rPr>
            </w:pPr>
            <w:r w:rsidRPr="002B55A6">
              <w:rPr>
                <w:rFonts w:eastAsia="Cambria" w:cs="Times New Roman"/>
                <w:b/>
              </w:rPr>
              <w:t>Developing and Using Models</w:t>
            </w:r>
          </w:p>
          <w:p w14:paraId="2C77FD3C" w14:textId="77777777" w:rsidR="00C37513" w:rsidRPr="000D6354" w:rsidRDefault="00C37513" w:rsidP="00962C5C">
            <w:pPr>
              <w:pStyle w:val="ListParagraph"/>
              <w:numPr>
                <w:ilvl w:val="0"/>
                <w:numId w:val="7"/>
              </w:numPr>
              <w:rPr>
                <w:rFonts w:asciiTheme="majorHAnsi" w:hAnsiTheme="majorHAnsi"/>
                <w:b/>
              </w:rPr>
            </w:pPr>
            <w:r w:rsidRPr="00F239B8">
              <w:rPr>
                <w:rFonts w:eastAsia="Cambria" w:cs="Times New Roman"/>
              </w:rPr>
              <w:t>Use models to describe phenomena.</w:t>
            </w:r>
          </w:p>
        </w:tc>
      </w:tr>
      <w:tr w:rsidR="00C37513" w:rsidRPr="00790CD6" w14:paraId="72FFEB80"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3281CF2" w14:textId="77777777" w:rsidR="00C37513" w:rsidRPr="00CD4EDC" w:rsidRDefault="00C37513" w:rsidP="002631A1">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20"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4EB5836" w14:textId="77777777" w:rsidR="00C37513" w:rsidRPr="002B55A6" w:rsidRDefault="00C37513" w:rsidP="002631A1">
            <w:pPr>
              <w:contextualSpacing/>
              <w:rPr>
                <w:rFonts w:eastAsia="Cambria" w:cs="Times New Roman"/>
                <w:b/>
              </w:rPr>
            </w:pPr>
            <w:r w:rsidRPr="002B55A6">
              <w:rPr>
                <w:rFonts w:eastAsia="Cambria" w:cs="Times New Roman"/>
                <w:b/>
              </w:rPr>
              <w:t>PS3.D: Energy in Chemical Processes and Everyday Life</w:t>
            </w:r>
          </w:p>
          <w:p w14:paraId="33A409D4" w14:textId="77777777" w:rsidR="00C37513" w:rsidRDefault="00C37513" w:rsidP="00962C5C">
            <w:pPr>
              <w:pStyle w:val="ListParagraph"/>
              <w:numPr>
                <w:ilvl w:val="0"/>
                <w:numId w:val="7"/>
              </w:numPr>
              <w:rPr>
                <w:rFonts w:eastAsia="Cambria" w:cs="Times New Roman"/>
              </w:rPr>
            </w:pPr>
            <w:r w:rsidRPr="002B55A6">
              <w:rPr>
                <w:rFonts w:eastAsia="Cambria" w:cs="Times New Roman"/>
              </w:rPr>
              <w:t>The energy released [from] food was once energy from the sun that was captured by plants in the chemical process that forms plant matter (from air and water).</w:t>
            </w:r>
          </w:p>
          <w:p w14:paraId="3719C74F" w14:textId="77777777" w:rsidR="00C37513" w:rsidRPr="008F108E" w:rsidRDefault="00C37513" w:rsidP="002631A1">
            <w:pPr>
              <w:ind w:firstLine="720"/>
              <w:rPr>
                <w:i/>
              </w:rPr>
            </w:pPr>
            <w:r w:rsidRPr="008F108E">
              <w:rPr>
                <w:i/>
              </w:rPr>
              <w:t>Note: ecosystems that derive energy from chemicals are e</w:t>
            </w:r>
            <w:r>
              <w:rPr>
                <w:i/>
              </w:rPr>
              <w:t>xcluded at the elementary level</w:t>
            </w:r>
            <w:r w:rsidRPr="008F108E">
              <w:rPr>
                <w:i/>
              </w:rPr>
              <w:t>.</w:t>
            </w:r>
          </w:p>
        </w:tc>
      </w:tr>
      <w:tr w:rsidR="00C37513" w:rsidRPr="00790CD6" w14:paraId="6774D82E" w14:textId="77777777" w:rsidTr="00F76DA1">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C9F699F" w14:textId="7C8493C2" w:rsidR="00C37513" w:rsidRPr="00CD4EDC" w:rsidRDefault="007D51D1" w:rsidP="002631A1">
            <w:pPr>
              <w:jc w:val="center"/>
              <w:rPr>
                <w:rFonts w:asciiTheme="majorHAnsi" w:hAnsiTheme="majorHAnsi"/>
                <w:b/>
                <w:sz w:val="24"/>
                <w:szCs w:val="24"/>
              </w:rPr>
            </w:pPr>
            <w:r>
              <w:rPr>
                <w:rFonts w:asciiTheme="majorHAnsi" w:hAnsiTheme="majorHAnsi"/>
                <w:b/>
                <w:sz w:val="24"/>
                <w:szCs w:val="24"/>
              </w:rPr>
              <w:t>Crosscutting Concepts (CCC)</w:t>
            </w:r>
          </w:p>
        </w:tc>
        <w:tc>
          <w:tcPr>
            <w:tcW w:w="1422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AA3E9E8" w14:textId="77777777" w:rsidR="00C37513" w:rsidRPr="002B55A6" w:rsidRDefault="00C37513" w:rsidP="002631A1">
            <w:r w:rsidRPr="002B55A6">
              <w:rPr>
                <w:rFonts w:eastAsia="Cambria" w:cs="Times New Roman"/>
                <w:b/>
              </w:rPr>
              <w:t>Energy and Matter</w:t>
            </w:r>
          </w:p>
          <w:p w14:paraId="1D512766" w14:textId="77777777" w:rsidR="00C37513" w:rsidRPr="004E7B20" w:rsidRDefault="00C37513" w:rsidP="00962C5C">
            <w:pPr>
              <w:pStyle w:val="ListParagraph"/>
              <w:numPr>
                <w:ilvl w:val="0"/>
                <w:numId w:val="7"/>
              </w:numPr>
            </w:pPr>
            <w:r w:rsidRPr="002B55A6">
              <w:rPr>
                <w:rFonts w:eastAsia="Cambria" w:cs="Times New Roman"/>
              </w:rPr>
              <w:t>Energy can be transferred in various ways and between objects.</w:t>
            </w:r>
          </w:p>
          <w:p w14:paraId="4D613DC9" w14:textId="77777777" w:rsidR="00C37513" w:rsidRPr="004E7B20" w:rsidRDefault="00C37513" w:rsidP="002631A1">
            <w:pPr>
              <w:rPr>
                <w:b/>
              </w:rPr>
            </w:pPr>
            <w:r w:rsidRPr="004E7B20">
              <w:rPr>
                <w:b/>
              </w:rPr>
              <w:t>Supporting:</w:t>
            </w:r>
          </w:p>
          <w:p w14:paraId="268C17AC" w14:textId="77777777" w:rsidR="00C37513" w:rsidRPr="001C6FBD" w:rsidRDefault="00C37513" w:rsidP="002631A1">
            <w:pPr>
              <w:rPr>
                <w:rFonts w:asciiTheme="majorHAnsi" w:hAnsiTheme="majorHAnsi"/>
                <w:b/>
              </w:rPr>
            </w:pPr>
            <w:r w:rsidRPr="004E7B20">
              <w:rPr>
                <w:b/>
              </w:rPr>
              <w:t>Patterns</w:t>
            </w:r>
          </w:p>
        </w:tc>
      </w:tr>
    </w:tbl>
    <w:p w14:paraId="22385DC3" w14:textId="77777777" w:rsidR="00221044" w:rsidRPr="005A32E5" w:rsidRDefault="00221044" w:rsidP="00843786">
      <w:pPr>
        <w:spacing w:after="0" w:line="240" w:lineRule="auto"/>
        <w:rPr>
          <w:rFonts w:cstheme="minorHAnsi"/>
        </w:rPr>
      </w:pPr>
    </w:p>
    <w:sectPr w:rsidR="00221044" w:rsidRPr="005A32E5" w:rsidSect="00926A70">
      <w:pgSz w:w="20160" w:h="12240" w:orient="landscape" w:code="5"/>
      <w:pgMar w:top="1008" w:right="1008" w:bottom="360" w:left="1008"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7C755" w14:textId="77777777" w:rsidR="00DF4D2B" w:rsidRDefault="00DF4D2B" w:rsidP="00247137">
      <w:pPr>
        <w:spacing w:after="0" w:line="240" w:lineRule="auto"/>
      </w:pPr>
      <w:r>
        <w:separator/>
      </w:r>
    </w:p>
  </w:endnote>
  <w:endnote w:type="continuationSeparator" w:id="0">
    <w:p w14:paraId="76182175" w14:textId="77777777" w:rsidR="00DF4D2B" w:rsidRDefault="00DF4D2B" w:rsidP="00247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Sans-Bold">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0000"/>
      </w:rPr>
      <w:id w:val="-1966886974"/>
      <w:docPartObj>
        <w:docPartGallery w:val="Page Numbers (Bottom of Page)"/>
        <w:docPartUnique/>
      </w:docPartObj>
    </w:sdtPr>
    <w:sdtEndPr>
      <w:rPr>
        <w:color w:val="808080" w:themeColor="background1" w:themeShade="80"/>
        <w:spacing w:val="60"/>
      </w:rPr>
    </w:sdtEndPr>
    <w:sdtContent>
      <w:p w14:paraId="71FA632D" w14:textId="7B342638" w:rsidR="00A5718D" w:rsidRDefault="00A5718D" w:rsidP="004D0338">
        <w:pPr>
          <w:pStyle w:val="Footer"/>
          <w:pBdr>
            <w:top w:val="single" w:sz="4" w:space="1" w:color="D9D9D9" w:themeColor="background1" w:themeShade="D9"/>
          </w:pBdr>
        </w:pPr>
        <w:r w:rsidRPr="004D0338">
          <w:rPr>
            <w:color w:val="FF0000"/>
          </w:rPr>
          <w:t xml:space="preserve">Science Alternate Assessment: </w:t>
        </w:r>
        <w:r>
          <w:rPr>
            <w:color w:val="FF0000"/>
          </w:rPr>
          <w:t>Elementary Grade-Level</w:t>
        </w:r>
        <w:r w:rsidRPr="004D0338">
          <w:rPr>
            <w:color w:val="FF0000"/>
          </w:rPr>
          <w:t xml:space="preserve"> </w:t>
        </w:r>
        <w:r>
          <w:rPr>
            <w:color w:val="FF0000"/>
          </w:rPr>
          <w:t>Standards</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4D0338">
          <w:rPr>
            <w:color w:val="FF0000"/>
          </w:rPr>
          <w:t xml:space="preserve"> </w:t>
        </w:r>
        <w:r>
          <w:t xml:space="preserve">                                                  </w:t>
        </w:r>
        <w:r>
          <w:fldChar w:fldCharType="begin"/>
        </w:r>
        <w:r>
          <w:instrText xml:space="preserve"> PAGE   \* MERGEFORMAT </w:instrText>
        </w:r>
        <w:r>
          <w:fldChar w:fldCharType="separate"/>
        </w:r>
        <w:r>
          <w:rPr>
            <w:noProof/>
          </w:rPr>
          <w:t>52</w:t>
        </w:r>
        <w:r>
          <w:rPr>
            <w:noProof/>
          </w:rPr>
          <w:fldChar w:fldCharType="end"/>
        </w:r>
        <w:r>
          <w:t xml:space="preserve"> | </w:t>
        </w:r>
        <w:r>
          <w:rPr>
            <w:color w:val="808080" w:themeColor="background1" w:themeShade="80"/>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A0B48" w14:textId="724EBAC9" w:rsidR="00A5718D" w:rsidRDefault="00A5718D" w:rsidP="00B262B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BF22D" w14:textId="77777777" w:rsidR="00DF4D2B" w:rsidRDefault="00DF4D2B" w:rsidP="00247137">
      <w:pPr>
        <w:spacing w:after="0" w:line="240" w:lineRule="auto"/>
      </w:pPr>
      <w:r>
        <w:separator/>
      </w:r>
    </w:p>
  </w:footnote>
  <w:footnote w:type="continuationSeparator" w:id="0">
    <w:p w14:paraId="2D55A6CF" w14:textId="77777777" w:rsidR="00DF4D2B" w:rsidRDefault="00DF4D2B" w:rsidP="00247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6DA88" w14:textId="3205F9DC" w:rsidR="00A5718D" w:rsidRDefault="00A5718D" w:rsidP="00BD17E0">
    <w:pPr>
      <w:pStyle w:val="Header"/>
    </w:pPr>
    <w:r>
      <w:rPr>
        <w:rFonts w:ascii="LiberationSans-Bold" w:hAnsi="LiberationSans-Bold" w:cs="LiberationSans-Bold"/>
        <w:b/>
        <w:bCs/>
        <w:sz w:val="28"/>
      </w:rPr>
      <w:t>Elementary Grade-Level Standards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1700D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DBE1D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E0605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BEC65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1E29B4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B208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783A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FC7AE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34E5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88CD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F927AE"/>
    <w:multiLevelType w:val="hybridMultilevel"/>
    <w:tmpl w:val="9C284020"/>
    <w:lvl w:ilvl="0" w:tplc="DAE4F4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11518"/>
    <w:multiLevelType w:val="hybridMultilevel"/>
    <w:tmpl w:val="19BA5A3E"/>
    <w:lvl w:ilvl="0" w:tplc="DAE4F4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C0351"/>
    <w:multiLevelType w:val="hybridMultilevel"/>
    <w:tmpl w:val="10D4E7E0"/>
    <w:lvl w:ilvl="0" w:tplc="DAE4F4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375AF8"/>
    <w:multiLevelType w:val="hybridMultilevel"/>
    <w:tmpl w:val="B9D0FC3E"/>
    <w:lvl w:ilvl="0" w:tplc="DAE4F4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13900"/>
    <w:multiLevelType w:val="hybridMultilevel"/>
    <w:tmpl w:val="DDAEE9F4"/>
    <w:lvl w:ilvl="0" w:tplc="DAE4F4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1A0513"/>
    <w:multiLevelType w:val="hybridMultilevel"/>
    <w:tmpl w:val="892E49BC"/>
    <w:lvl w:ilvl="0" w:tplc="DAE4F4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BB0B93"/>
    <w:multiLevelType w:val="hybridMultilevel"/>
    <w:tmpl w:val="99A0334A"/>
    <w:lvl w:ilvl="0" w:tplc="DAE4F4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37C6E"/>
    <w:multiLevelType w:val="multilevel"/>
    <w:tmpl w:val="82742E80"/>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EF24FD"/>
    <w:multiLevelType w:val="hybridMultilevel"/>
    <w:tmpl w:val="12FCB5BA"/>
    <w:lvl w:ilvl="0" w:tplc="DAE4F4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26259F"/>
    <w:multiLevelType w:val="hybridMultilevel"/>
    <w:tmpl w:val="07466A2C"/>
    <w:lvl w:ilvl="0" w:tplc="DAE4F4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6971C2"/>
    <w:multiLevelType w:val="hybridMultilevel"/>
    <w:tmpl w:val="9A38DD8E"/>
    <w:lvl w:ilvl="0" w:tplc="DAE4F4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6462E"/>
    <w:multiLevelType w:val="hybridMultilevel"/>
    <w:tmpl w:val="B96ABCFA"/>
    <w:lvl w:ilvl="0" w:tplc="DAE4F4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2678CA"/>
    <w:multiLevelType w:val="hybridMultilevel"/>
    <w:tmpl w:val="537072BA"/>
    <w:lvl w:ilvl="0" w:tplc="DAE4F4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9170B7"/>
    <w:multiLevelType w:val="hybridMultilevel"/>
    <w:tmpl w:val="17AA15EE"/>
    <w:lvl w:ilvl="0" w:tplc="DAE4F4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64846"/>
    <w:multiLevelType w:val="hybridMultilevel"/>
    <w:tmpl w:val="4534409E"/>
    <w:lvl w:ilvl="0" w:tplc="DAE4F4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786255"/>
    <w:multiLevelType w:val="hybridMultilevel"/>
    <w:tmpl w:val="35D6B2AC"/>
    <w:lvl w:ilvl="0" w:tplc="DAE4F4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CE2D03"/>
    <w:multiLevelType w:val="hybridMultilevel"/>
    <w:tmpl w:val="FBF817EA"/>
    <w:lvl w:ilvl="0" w:tplc="DAE4F4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A21B62"/>
    <w:multiLevelType w:val="hybridMultilevel"/>
    <w:tmpl w:val="5C548084"/>
    <w:lvl w:ilvl="0" w:tplc="DAE4F4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AD0CD1"/>
    <w:multiLevelType w:val="hybridMultilevel"/>
    <w:tmpl w:val="CBA05FC2"/>
    <w:lvl w:ilvl="0" w:tplc="DAE4F4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26"/>
  </w:num>
  <w:num w:numId="4">
    <w:abstractNumId w:val="23"/>
  </w:num>
  <w:num w:numId="5">
    <w:abstractNumId w:val="14"/>
  </w:num>
  <w:num w:numId="6">
    <w:abstractNumId w:val="20"/>
  </w:num>
  <w:num w:numId="7">
    <w:abstractNumId w:val="25"/>
  </w:num>
  <w:num w:numId="8">
    <w:abstractNumId w:val="13"/>
  </w:num>
  <w:num w:numId="9">
    <w:abstractNumId w:val="22"/>
  </w:num>
  <w:num w:numId="10">
    <w:abstractNumId w:val="27"/>
  </w:num>
  <w:num w:numId="11">
    <w:abstractNumId w:val="24"/>
  </w:num>
  <w:num w:numId="12">
    <w:abstractNumId w:val="28"/>
  </w:num>
  <w:num w:numId="13">
    <w:abstractNumId w:val="18"/>
  </w:num>
  <w:num w:numId="14">
    <w:abstractNumId w:val="21"/>
  </w:num>
  <w:num w:numId="15">
    <w:abstractNumId w:val="19"/>
  </w:num>
  <w:num w:numId="16">
    <w:abstractNumId w:val="16"/>
  </w:num>
  <w:num w:numId="17">
    <w:abstractNumId w:val="10"/>
  </w:num>
  <w:num w:numId="18">
    <w:abstractNumId w:val="12"/>
  </w:num>
  <w:num w:numId="19">
    <w:abstractNumId w:val="15"/>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367"/>
    <w:rsid w:val="0000259D"/>
    <w:rsid w:val="000030D4"/>
    <w:rsid w:val="00004B96"/>
    <w:rsid w:val="0000656F"/>
    <w:rsid w:val="0000677D"/>
    <w:rsid w:val="000100BD"/>
    <w:rsid w:val="00011DE8"/>
    <w:rsid w:val="00015AE3"/>
    <w:rsid w:val="00015FB7"/>
    <w:rsid w:val="00020648"/>
    <w:rsid w:val="000252D2"/>
    <w:rsid w:val="00025B27"/>
    <w:rsid w:val="00026E0B"/>
    <w:rsid w:val="00030804"/>
    <w:rsid w:val="0003168F"/>
    <w:rsid w:val="00031DAF"/>
    <w:rsid w:val="00033810"/>
    <w:rsid w:val="00034259"/>
    <w:rsid w:val="0003482D"/>
    <w:rsid w:val="00036B05"/>
    <w:rsid w:val="00040FE4"/>
    <w:rsid w:val="000421A4"/>
    <w:rsid w:val="00042A81"/>
    <w:rsid w:val="00043C31"/>
    <w:rsid w:val="0005304A"/>
    <w:rsid w:val="0005333B"/>
    <w:rsid w:val="00055DF3"/>
    <w:rsid w:val="00060951"/>
    <w:rsid w:val="000645F9"/>
    <w:rsid w:val="000662F6"/>
    <w:rsid w:val="0006655D"/>
    <w:rsid w:val="0006799E"/>
    <w:rsid w:val="00067E45"/>
    <w:rsid w:val="000707B6"/>
    <w:rsid w:val="00071599"/>
    <w:rsid w:val="00071CF7"/>
    <w:rsid w:val="00074CBD"/>
    <w:rsid w:val="000756D4"/>
    <w:rsid w:val="00077B1A"/>
    <w:rsid w:val="00077D93"/>
    <w:rsid w:val="00084866"/>
    <w:rsid w:val="00084C2E"/>
    <w:rsid w:val="0008670B"/>
    <w:rsid w:val="00087579"/>
    <w:rsid w:val="00090079"/>
    <w:rsid w:val="0009058E"/>
    <w:rsid w:val="000909B3"/>
    <w:rsid w:val="00090BF6"/>
    <w:rsid w:val="00091262"/>
    <w:rsid w:val="000961F0"/>
    <w:rsid w:val="00096F58"/>
    <w:rsid w:val="000A1F4F"/>
    <w:rsid w:val="000A21FA"/>
    <w:rsid w:val="000A2520"/>
    <w:rsid w:val="000A43CC"/>
    <w:rsid w:val="000A5A4F"/>
    <w:rsid w:val="000A5B8C"/>
    <w:rsid w:val="000B6111"/>
    <w:rsid w:val="000B66F6"/>
    <w:rsid w:val="000B72F8"/>
    <w:rsid w:val="000C264E"/>
    <w:rsid w:val="000C3C1C"/>
    <w:rsid w:val="000C7055"/>
    <w:rsid w:val="000C7573"/>
    <w:rsid w:val="000C760E"/>
    <w:rsid w:val="000C77B3"/>
    <w:rsid w:val="000D1770"/>
    <w:rsid w:val="000D18D8"/>
    <w:rsid w:val="000D538C"/>
    <w:rsid w:val="000D5A70"/>
    <w:rsid w:val="000D70E1"/>
    <w:rsid w:val="000D757C"/>
    <w:rsid w:val="000D78C8"/>
    <w:rsid w:val="000E02E5"/>
    <w:rsid w:val="000E128C"/>
    <w:rsid w:val="000E23EB"/>
    <w:rsid w:val="000E2F67"/>
    <w:rsid w:val="000E3E78"/>
    <w:rsid w:val="000E3FCB"/>
    <w:rsid w:val="000E4D13"/>
    <w:rsid w:val="000E52FA"/>
    <w:rsid w:val="000E5B93"/>
    <w:rsid w:val="000E6A19"/>
    <w:rsid w:val="000F07C7"/>
    <w:rsid w:val="000F40AC"/>
    <w:rsid w:val="000F4281"/>
    <w:rsid w:val="001056A8"/>
    <w:rsid w:val="00107BEF"/>
    <w:rsid w:val="001109CF"/>
    <w:rsid w:val="001117AB"/>
    <w:rsid w:val="0011472B"/>
    <w:rsid w:val="00115787"/>
    <w:rsid w:val="00117544"/>
    <w:rsid w:val="00117E22"/>
    <w:rsid w:val="00121E9C"/>
    <w:rsid w:val="00123725"/>
    <w:rsid w:val="0012472E"/>
    <w:rsid w:val="001261C8"/>
    <w:rsid w:val="00126A91"/>
    <w:rsid w:val="00127EBE"/>
    <w:rsid w:val="00131127"/>
    <w:rsid w:val="00133D25"/>
    <w:rsid w:val="00135576"/>
    <w:rsid w:val="00137255"/>
    <w:rsid w:val="0013766E"/>
    <w:rsid w:val="00140651"/>
    <w:rsid w:val="00141746"/>
    <w:rsid w:val="00141FA4"/>
    <w:rsid w:val="0014418A"/>
    <w:rsid w:val="0014660A"/>
    <w:rsid w:val="00146844"/>
    <w:rsid w:val="00147A90"/>
    <w:rsid w:val="0015008B"/>
    <w:rsid w:val="001500E7"/>
    <w:rsid w:val="00150C53"/>
    <w:rsid w:val="001528BF"/>
    <w:rsid w:val="001537D3"/>
    <w:rsid w:val="001547BA"/>
    <w:rsid w:val="00154A7C"/>
    <w:rsid w:val="00154C32"/>
    <w:rsid w:val="001557DC"/>
    <w:rsid w:val="00155822"/>
    <w:rsid w:val="00155CA8"/>
    <w:rsid w:val="00156734"/>
    <w:rsid w:val="00160E0F"/>
    <w:rsid w:val="00161F4C"/>
    <w:rsid w:val="0016509D"/>
    <w:rsid w:val="00165EFE"/>
    <w:rsid w:val="00166748"/>
    <w:rsid w:val="00166F65"/>
    <w:rsid w:val="0016719C"/>
    <w:rsid w:val="00171C0D"/>
    <w:rsid w:val="001729FF"/>
    <w:rsid w:val="00173BE8"/>
    <w:rsid w:val="0017672F"/>
    <w:rsid w:val="00180374"/>
    <w:rsid w:val="00181451"/>
    <w:rsid w:val="00183DE7"/>
    <w:rsid w:val="001863EA"/>
    <w:rsid w:val="00186895"/>
    <w:rsid w:val="00186F48"/>
    <w:rsid w:val="0019025F"/>
    <w:rsid w:val="001906C5"/>
    <w:rsid w:val="00191636"/>
    <w:rsid w:val="00192226"/>
    <w:rsid w:val="001939F8"/>
    <w:rsid w:val="001948E8"/>
    <w:rsid w:val="001A1F16"/>
    <w:rsid w:val="001A294C"/>
    <w:rsid w:val="001A4944"/>
    <w:rsid w:val="001A5B6A"/>
    <w:rsid w:val="001A71E0"/>
    <w:rsid w:val="001A7442"/>
    <w:rsid w:val="001A761F"/>
    <w:rsid w:val="001B0D10"/>
    <w:rsid w:val="001B14AC"/>
    <w:rsid w:val="001B1587"/>
    <w:rsid w:val="001B1978"/>
    <w:rsid w:val="001B1D09"/>
    <w:rsid w:val="001B49E7"/>
    <w:rsid w:val="001C0E97"/>
    <w:rsid w:val="001C191C"/>
    <w:rsid w:val="001C2B01"/>
    <w:rsid w:val="001C6FBD"/>
    <w:rsid w:val="001C73AE"/>
    <w:rsid w:val="001C78A6"/>
    <w:rsid w:val="001C7B2B"/>
    <w:rsid w:val="001D0335"/>
    <w:rsid w:val="001D0988"/>
    <w:rsid w:val="001D2089"/>
    <w:rsid w:val="001D29B3"/>
    <w:rsid w:val="001D4D93"/>
    <w:rsid w:val="001D6F9C"/>
    <w:rsid w:val="001E339F"/>
    <w:rsid w:val="001E3632"/>
    <w:rsid w:val="001F02D8"/>
    <w:rsid w:val="001F0367"/>
    <w:rsid w:val="001F26F7"/>
    <w:rsid w:val="001F3F48"/>
    <w:rsid w:val="001F4E1E"/>
    <w:rsid w:val="001F59FB"/>
    <w:rsid w:val="001F75DC"/>
    <w:rsid w:val="001F7B08"/>
    <w:rsid w:val="001F7EFD"/>
    <w:rsid w:val="00200500"/>
    <w:rsid w:val="002019F2"/>
    <w:rsid w:val="00201E01"/>
    <w:rsid w:val="002031F7"/>
    <w:rsid w:val="00203B28"/>
    <w:rsid w:val="00204B58"/>
    <w:rsid w:val="0020661B"/>
    <w:rsid w:val="002068E9"/>
    <w:rsid w:val="002131FE"/>
    <w:rsid w:val="0021406E"/>
    <w:rsid w:val="00214143"/>
    <w:rsid w:val="00215BFF"/>
    <w:rsid w:val="00221044"/>
    <w:rsid w:val="002214C6"/>
    <w:rsid w:val="00222173"/>
    <w:rsid w:val="0022669A"/>
    <w:rsid w:val="00231BD5"/>
    <w:rsid w:val="002327A6"/>
    <w:rsid w:val="00241866"/>
    <w:rsid w:val="00241D20"/>
    <w:rsid w:val="00242C1D"/>
    <w:rsid w:val="002439F3"/>
    <w:rsid w:val="00243A0F"/>
    <w:rsid w:val="00244611"/>
    <w:rsid w:val="00246A28"/>
    <w:rsid w:val="00247137"/>
    <w:rsid w:val="00247C3F"/>
    <w:rsid w:val="00247D2D"/>
    <w:rsid w:val="00250AFA"/>
    <w:rsid w:val="00250DB7"/>
    <w:rsid w:val="00255D00"/>
    <w:rsid w:val="00260966"/>
    <w:rsid w:val="00261D1A"/>
    <w:rsid w:val="002620F5"/>
    <w:rsid w:val="002631A1"/>
    <w:rsid w:val="00264470"/>
    <w:rsid w:val="0026593A"/>
    <w:rsid w:val="00266A95"/>
    <w:rsid w:val="00267465"/>
    <w:rsid w:val="00267569"/>
    <w:rsid w:val="002704EE"/>
    <w:rsid w:val="002729FF"/>
    <w:rsid w:val="0027372E"/>
    <w:rsid w:val="00275035"/>
    <w:rsid w:val="0028303E"/>
    <w:rsid w:val="002832AE"/>
    <w:rsid w:val="002860E6"/>
    <w:rsid w:val="00287283"/>
    <w:rsid w:val="00294A54"/>
    <w:rsid w:val="0029619C"/>
    <w:rsid w:val="00296E60"/>
    <w:rsid w:val="002A0550"/>
    <w:rsid w:val="002A0CE5"/>
    <w:rsid w:val="002A3014"/>
    <w:rsid w:val="002A42BC"/>
    <w:rsid w:val="002B0E02"/>
    <w:rsid w:val="002B1712"/>
    <w:rsid w:val="002B607C"/>
    <w:rsid w:val="002B6384"/>
    <w:rsid w:val="002B6D51"/>
    <w:rsid w:val="002C0AD7"/>
    <w:rsid w:val="002C40B4"/>
    <w:rsid w:val="002C61C7"/>
    <w:rsid w:val="002D1715"/>
    <w:rsid w:val="002D17EA"/>
    <w:rsid w:val="002D1933"/>
    <w:rsid w:val="002D1E6A"/>
    <w:rsid w:val="002D326E"/>
    <w:rsid w:val="002D679A"/>
    <w:rsid w:val="002D73A4"/>
    <w:rsid w:val="002E05B4"/>
    <w:rsid w:val="002E065A"/>
    <w:rsid w:val="002E19A6"/>
    <w:rsid w:val="002E1E96"/>
    <w:rsid w:val="002E2215"/>
    <w:rsid w:val="002E4084"/>
    <w:rsid w:val="002E4213"/>
    <w:rsid w:val="002E4348"/>
    <w:rsid w:val="002E440C"/>
    <w:rsid w:val="002F0099"/>
    <w:rsid w:val="002F41A5"/>
    <w:rsid w:val="002F4398"/>
    <w:rsid w:val="002F718C"/>
    <w:rsid w:val="00303D24"/>
    <w:rsid w:val="00303EDA"/>
    <w:rsid w:val="00304AD9"/>
    <w:rsid w:val="00313B61"/>
    <w:rsid w:val="00316027"/>
    <w:rsid w:val="00316A86"/>
    <w:rsid w:val="00316C38"/>
    <w:rsid w:val="00322E38"/>
    <w:rsid w:val="00325856"/>
    <w:rsid w:val="00326A19"/>
    <w:rsid w:val="00326D62"/>
    <w:rsid w:val="00326DEE"/>
    <w:rsid w:val="0032700D"/>
    <w:rsid w:val="003301E4"/>
    <w:rsid w:val="003310BF"/>
    <w:rsid w:val="00331E50"/>
    <w:rsid w:val="003340FD"/>
    <w:rsid w:val="0033506C"/>
    <w:rsid w:val="003402E4"/>
    <w:rsid w:val="003415FE"/>
    <w:rsid w:val="0034259F"/>
    <w:rsid w:val="00342A75"/>
    <w:rsid w:val="00344171"/>
    <w:rsid w:val="003447CF"/>
    <w:rsid w:val="0034496D"/>
    <w:rsid w:val="00346889"/>
    <w:rsid w:val="0034706F"/>
    <w:rsid w:val="00347A8F"/>
    <w:rsid w:val="00354AD7"/>
    <w:rsid w:val="003610EF"/>
    <w:rsid w:val="00364702"/>
    <w:rsid w:val="00365612"/>
    <w:rsid w:val="00366A72"/>
    <w:rsid w:val="003671BE"/>
    <w:rsid w:val="00367E77"/>
    <w:rsid w:val="0037019B"/>
    <w:rsid w:val="00371FDD"/>
    <w:rsid w:val="00372D41"/>
    <w:rsid w:val="0037308A"/>
    <w:rsid w:val="003808BE"/>
    <w:rsid w:val="00382E80"/>
    <w:rsid w:val="00383ABE"/>
    <w:rsid w:val="003912E9"/>
    <w:rsid w:val="00392ECE"/>
    <w:rsid w:val="00393BB7"/>
    <w:rsid w:val="00396153"/>
    <w:rsid w:val="0039723A"/>
    <w:rsid w:val="003A0BED"/>
    <w:rsid w:val="003A1689"/>
    <w:rsid w:val="003A25B6"/>
    <w:rsid w:val="003A566B"/>
    <w:rsid w:val="003A6DE3"/>
    <w:rsid w:val="003A71DD"/>
    <w:rsid w:val="003B083D"/>
    <w:rsid w:val="003C1EF9"/>
    <w:rsid w:val="003C2DAC"/>
    <w:rsid w:val="003C56A9"/>
    <w:rsid w:val="003C5EB0"/>
    <w:rsid w:val="003C6919"/>
    <w:rsid w:val="003C6E34"/>
    <w:rsid w:val="003D38F7"/>
    <w:rsid w:val="003D74EE"/>
    <w:rsid w:val="003D7CA7"/>
    <w:rsid w:val="003E0315"/>
    <w:rsid w:val="003E1AF8"/>
    <w:rsid w:val="003E22A2"/>
    <w:rsid w:val="003E3257"/>
    <w:rsid w:val="003E6254"/>
    <w:rsid w:val="003F082F"/>
    <w:rsid w:val="003F464F"/>
    <w:rsid w:val="003F5589"/>
    <w:rsid w:val="003F5E37"/>
    <w:rsid w:val="00400020"/>
    <w:rsid w:val="00400941"/>
    <w:rsid w:val="0040109E"/>
    <w:rsid w:val="0040267B"/>
    <w:rsid w:val="00403962"/>
    <w:rsid w:val="00403AB1"/>
    <w:rsid w:val="004042D2"/>
    <w:rsid w:val="00405E4C"/>
    <w:rsid w:val="004109D7"/>
    <w:rsid w:val="00411D33"/>
    <w:rsid w:val="00414297"/>
    <w:rsid w:val="00415567"/>
    <w:rsid w:val="004168BF"/>
    <w:rsid w:val="004211F8"/>
    <w:rsid w:val="00425BEF"/>
    <w:rsid w:val="00425EA7"/>
    <w:rsid w:val="0042790A"/>
    <w:rsid w:val="00430980"/>
    <w:rsid w:val="00432A35"/>
    <w:rsid w:val="00433B2A"/>
    <w:rsid w:val="00437357"/>
    <w:rsid w:val="00441582"/>
    <w:rsid w:val="0045207C"/>
    <w:rsid w:val="004528FA"/>
    <w:rsid w:val="004533B5"/>
    <w:rsid w:val="0046014A"/>
    <w:rsid w:val="00460B98"/>
    <w:rsid w:val="0046132D"/>
    <w:rsid w:val="00462237"/>
    <w:rsid w:val="004626D8"/>
    <w:rsid w:val="00463BCE"/>
    <w:rsid w:val="00466195"/>
    <w:rsid w:val="004671CC"/>
    <w:rsid w:val="0047012E"/>
    <w:rsid w:val="004717F1"/>
    <w:rsid w:val="00472377"/>
    <w:rsid w:val="004731DB"/>
    <w:rsid w:val="0047695C"/>
    <w:rsid w:val="004805C2"/>
    <w:rsid w:val="00481D8A"/>
    <w:rsid w:val="00482F90"/>
    <w:rsid w:val="004831E9"/>
    <w:rsid w:val="00483C90"/>
    <w:rsid w:val="00484261"/>
    <w:rsid w:val="00486425"/>
    <w:rsid w:val="004869E3"/>
    <w:rsid w:val="00491670"/>
    <w:rsid w:val="00494AE2"/>
    <w:rsid w:val="004963E0"/>
    <w:rsid w:val="004A0E3B"/>
    <w:rsid w:val="004A48D6"/>
    <w:rsid w:val="004A5CCA"/>
    <w:rsid w:val="004B2200"/>
    <w:rsid w:val="004B4B3E"/>
    <w:rsid w:val="004C1179"/>
    <w:rsid w:val="004C50C7"/>
    <w:rsid w:val="004C557D"/>
    <w:rsid w:val="004C78CA"/>
    <w:rsid w:val="004D0338"/>
    <w:rsid w:val="004D1EC9"/>
    <w:rsid w:val="004D266D"/>
    <w:rsid w:val="004D6E53"/>
    <w:rsid w:val="004E020F"/>
    <w:rsid w:val="004E07CA"/>
    <w:rsid w:val="004E3A2E"/>
    <w:rsid w:val="004F158B"/>
    <w:rsid w:val="004F7EFF"/>
    <w:rsid w:val="004F7F3D"/>
    <w:rsid w:val="005036A2"/>
    <w:rsid w:val="005066A6"/>
    <w:rsid w:val="00507BE5"/>
    <w:rsid w:val="005119D6"/>
    <w:rsid w:val="005120CA"/>
    <w:rsid w:val="0051308C"/>
    <w:rsid w:val="0051328E"/>
    <w:rsid w:val="00516E40"/>
    <w:rsid w:val="005171E3"/>
    <w:rsid w:val="00517DCB"/>
    <w:rsid w:val="00520474"/>
    <w:rsid w:val="00521FDC"/>
    <w:rsid w:val="0052291A"/>
    <w:rsid w:val="005238A1"/>
    <w:rsid w:val="005253B4"/>
    <w:rsid w:val="00526010"/>
    <w:rsid w:val="005307F3"/>
    <w:rsid w:val="0053150F"/>
    <w:rsid w:val="005326BF"/>
    <w:rsid w:val="00532A2F"/>
    <w:rsid w:val="00533698"/>
    <w:rsid w:val="005359BE"/>
    <w:rsid w:val="00536A90"/>
    <w:rsid w:val="005402A0"/>
    <w:rsid w:val="00543AEC"/>
    <w:rsid w:val="00544571"/>
    <w:rsid w:val="00544C82"/>
    <w:rsid w:val="00550727"/>
    <w:rsid w:val="005537AB"/>
    <w:rsid w:val="005543F2"/>
    <w:rsid w:val="00555A7B"/>
    <w:rsid w:val="00562849"/>
    <w:rsid w:val="0056766D"/>
    <w:rsid w:val="00572306"/>
    <w:rsid w:val="005728F5"/>
    <w:rsid w:val="00573CB7"/>
    <w:rsid w:val="0057617B"/>
    <w:rsid w:val="0058161E"/>
    <w:rsid w:val="005833E1"/>
    <w:rsid w:val="005844D6"/>
    <w:rsid w:val="005922F6"/>
    <w:rsid w:val="00593895"/>
    <w:rsid w:val="005A093F"/>
    <w:rsid w:val="005A1E19"/>
    <w:rsid w:val="005A2438"/>
    <w:rsid w:val="005A2578"/>
    <w:rsid w:val="005A32E5"/>
    <w:rsid w:val="005A3DDC"/>
    <w:rsid w:val="005A7DF6"/>
    <w:rsid w:val="005B0F27"/>
    <w:rsid w:val="005B194F"/>
    <w:rsid w:val="005B22D0"/>
    <w:rsid w:val="005B3DDF"/>
    <w:rsid w:val="005B4294"/>
    <w:rsid w:val="005B59F9"/>
    <w:rsid w:val="005B7FF3"/>
    <w:rsid w:val="005C1CC6"/>
    <w:rsid w:val="005C7797"/>
    <w:rsid w:val="005D2842"/>
    <w:rsid w:val="005D307D"/>
    <w:rsid w:val="005D42F6"/>
    <w:rsid w:val="005D47BD"/>
    <w:rsid w:val="005D4AA2"/>
    <w:rsid w:val="005D5E79"/>
    <w:rsid w:val="005E1025"/>
    <w:rsid w:val="005E75E4"/>
    <w:rsid w:val="005F1213"/>
    <w:rsid w:val="005F2F72"/>
    <w:rsid w:val="005F56B8"/>
    <w:rsid w:val="006014F2"/>
    <w:rsid w:val="00604EA4"/>
    <w:rsid w:val="0061176B"/>
    <w:rsid w:val="00611BC6"/>
    <w:rsid w:val="00614A23"/>
    <w:rsid w:val="00614F2F"/>
    <w:rsid w:val="00632018"/>
    <w:rsid w:val="006343D0"/>
    <w:rsid w:val="00641028"/>
    <w:rsid w:val="006457A5"/>
    <w:rsid w:val="00650897"/>
    <w:rsid w:val="00650923"/>
    <w:rsid w:val="0065445C"/>
    <w:rsid w:val="00655165"/>
    <w:rsid w:val="00655999"/>
    <w:rsid w:val="00655DBB"/>
    <w:rsid w:val="006566C5"/>
    <w:rsid w:val="00656FE2"/>
    <w:rsid w:val="00657948"/>
    <w:rsid w:val="00662741"/>
    <w:rsid w:val="00662866"/>
    <w:rsid w:val="00662BFE"/>
    <w:rsid w:val="006631A6"/>
    <w:rsid w:val="006671BF"/>
    <w:rsid w:val="00670B71"/>
    <w:rsid w:val="00673BD8"/>
    <w:rsid w:val="00673CD7"/>
    <w:rsid w:val="00674894"/>
    <w:rsid w:val="00674BA0"/>
    <w:rsid w:val="00674CE5"/>
    <w:rsid w:val="006777D7"/>
    <w:rsid w:val="006801E4"/>
    <w:rsid w:val="00686443"/>
    <w:rsid w:val="00687828"/>
    <w:rsid w:val="00687ECE"/>
    <w:rsid w:val="0069443F"/>
    <w:rsid w:val="00694847"/>
    <w:rsid w:val="00697AEA"/>
    <w:rsid w:val="006A03B9"/>
    <w:rsid w:val="006A4218"/>
    <w:rsid w:val="006B0BC2"/>
    <w:rsid w:val="006B38BD"/>
    <w:rsid w:val="006B6CC9"/>
    <w:rsid w:val="006C2E84"/>
    <w:rsid w:val="006C55D7"/>
    <w:rsid w:val="006C65EB"/>
    <w:rsid w:val="006C6B74"/>
    <w:rsid w:val="006D0514"/>
    <w:rsid w:val="006D2542"/>
    <w:rsid w:val="006D4254"/>
    <w:rsid w:val="006D4B8A"/>
    <w:rsid w:val="006D6609"/>
    <w:rsid w:val="006E1049"/>
    <w:rsid w:val="006E352C"/>
    <w:rsid w:val="006E4702"/>
    <w:rsid w:val="006E5972"/>
    <w:rsid w:val="006F0CDD"/>
    <w:rsid w:val="006F0D21"/>
    <w:rsid w:val="006F2E10"/>
    <w:rsid w:val="006F5734"/>
    <w:rsid w:val="006F5F39"/>
    <w:rsid w:val="006F7CF1"/>
    <w:rsid w:val="007002FD"/>
    <w:rsid w:val="00701CEC"/>
    <w:rsid w:val="007023AD"/>
    <w:rsid w:val="00702E36"/>
    <w:rsid w:val="00704175"/>
    <w:rsid w:val="007067C5"/>
    <w:rsid w:val="007119AA"/>
    <w:rsid w:val="00711E91"/>
    <w:rsid w:val="007238FF"/>
    <w:rsid w:val="00724672"/>
    <w:rsid w:val="00727E15"/>
    <w:rsid w:val="0073337C"/>
    <w:rsid w:val="00733428"/>
    <w:rsid w:val="00734813"/>
    <w:rsid w:val="00734B7D"/>
    <w:rsid w:val="00735FB3"/>
    <w:rsid w:val="0074032B"/>
    <w:rsid w:val="007452B7"/>
    <w:rsid w:val="00746DE1"/>
    <w:rsid w:val="00747047"/>
    <w:rsid w:val="00747923"/>
    <w:rsid w:val="0075225B"/>
    <w:rsid w:val="00752AC8"/>
    <w:rsid w:val="00753675"/>
    <w:rsid w:val="00753CA5"/>
    <w:rsid w:val="00755DE2"/>
    <w:rsid w:val="00755ED7"/>
    <w:rsid w:val="00757DFE"/>
    <w:rsid w:val="0076204B"/>
    <w:rsid w:val="00763D33"/>
    <w:rsid w:val="007642A6"/>
    <w:rsid w:val="0076438F"/>
    <w:rsid w:val="00764843"/>
    <w:rsid w:val="007655FD"/>
    <w:rsid w:val="00773D5E"/>
    <w:rsid w:val="00775483"/>
    <w:rsid w:val="007778BE"/>
    <w:rsid w:val="00777FE5"/>
    <w:rsid w:val="00782FBA"/>
    <w:rsid w:val="00783F36"/>
    <w:rsid w:val="0078604E"/>
    <w:rsid w:val="00786DE1"/>
    <w:rsid w:val="00794A34"/>
    <w:rsid w:val="00796868"/>
    <w:rsid w:val="007A065B"/>
    <w:rsid w:val="007A0673"/>
    <w:rsid w:val="007A300F"/>
    <w:rsid w:val="007A49C2"/>
    <w:rsid w:val="007A5E99"/>
    <w:rsid w:val="007A64E0"/>
    <w:rsid w:val="007A6B28"/>
    <w:rsid w:val="007B2D4A"/>
    <w:rsid w:val="007B4586"/>
    <w:rsid w:val="007B676E"/>
    <w:rsid w:val="007B6EAE"/>
    <w:rsid w:val="007C17FD"/>
    <w:rsid w:val="007C2F28"/>
    <w:rsid w:val="007C321F"/>
    <w:rsid w:val="007C560B"/>
    <w:rsid w:val="007C7AB2"/>
    <w:rsid w:val="007D0E94"/>
    <w:rsid w:val="007D136F"/>
    <w:rsid w:val="007D4032"/>
    <w:rsid w:val="007D51D1"/>
    <w:rsid w:val="007D611D"/>
    <w:rsid w:val="007D61B3"/>
    <w:rsid w:val="007D6434"/>
    <w:rsid w:val="007D67C9"/>
    <w:rsid w:val="007D74A0"/>
    <w:rsid w:val="007D7509"/>
    <w:rsid w:val="007E2A75"/>
    <w:rsid w:val="007E4F08"/>
    <w:rsid w:val="007E64A2"/>
    <w:rsid w:val="007F1D1B"/>
    <w:rsid w:val="007F2D2F"/>
    <w:rsid w:val="007F3271"/>
    <w:rsid w:val="007F32F4"/>
    <w:rsid w:val="007F37C7"/>
    <w:rsid w:val="007F42DF"/>
    <w:rsid w:val="007F4F13"/>
    <w:rsid w:val="007F53DB"/>
    <w:rsid w:val="007F7841"/>
    <w:rsid w:val="008037A4"/>
    <w:rsid w:val="008051B0"/>
    <w:rsid w:val="00806F0D"/>
    <w:rsid w:val="00807CC0"/>
    <w:rsid w:val="008103FC"/>
    <w:rsid w:val="00810DEC"/>
    <w:rsid w:val="008110B3"/>
    <w:rsid w:val="0081435B"/>
    <w:rsid w:val="00814C26"/>
    <w:rsid w:val="0081571F"/>
    <w:rsid w:val="008173AA"/>
    <w:rsid w:val="0082058D"/>
    <w:rsid w:val="0082093F"/>
    <w:rsid w:val="00823247"/>
    <w:rsid w:val="00827599"/>
    <w:rsid w:val="00827A86"/>
    <w:rsid w:val="00832175"/>
    <w:rsid w:val="00832B47"/>
    <w:rsid w:val="00832E4D"/>
    <w:rsid w:val="00832E89"/>
    <w:rsid w:val="00833445"/>
    <w:rsid w:val="00837169"/>
    <w:rsid w:val="008374FF"/>
    <w:rsid w:val="00840158"/>
    <w:rsid w:val="0084028D"/>
    <w:rsid w:val="008407B8"/>
    <w:rsid w:val="0084087E"/>
    <w:rsid w:val="00841EF8"/>
    <w:rsid w:val="00843786"/>
    <w:rsid w:val="00844958"/>
    <w:rsid w:val="00845AE5"/>
    <w:rsid w:val="0085260C"/>
    <w:rsid w:val="008534E6"/>
    <w:rsid w:val="0085438E"/>
    <w:rsid w:val="00854474"/>
    <w:rsid w:val="00856A94"/>
    <w:rsid w:val="00861788"/>
    <w:rsid w:val="008623C8"/>
    <w:rsid w:val="00862C70"/>
    <w:rsid w:val="00865181"/>
    <w:rsid w:val="00871970"/>
    <w:rsid w:val="00871A62"/>
    <w:rsid w:val="00873069"/>
    <w:rsid w:val="00873F99"/>
    <w:rsid w:val="0087588B"/>
    <w:rsid w:val="0087621F"/>
    <w:rsid w:val="008778F7"/>
    <w:rsid w:val="00880F6C"/>
    <w:rsid w:val="0088177E"/>
    <w:rsid w:val="008823D3"/>
    <w:rsid w:val="008849E1"/>
    <w:rsid w:val="008863E8"/>
    <w:rsid w:val="00893013"/>
    <w:rsid w:val="008958F3"/>
    <w:rsid w:val="008A158A"/>
    <w:rsid w:val="008A2439"/>
    <w:rsid w:val="008A270D"/>
    <w:rsid w:val="008A27D7"/>
    <w:rsid w:val="008A2B3D"/>
    <w:rsid w:val="008A4291"/>
    <w:rsid w:val="008B4F5F"/>
    <w:rsid w:val="008B65D5"/>
    <w:rsid w:val="008B6A8E"/>
    <w:rsid w:val="008C1FE6"/>
    <w:rsid w:val="008C2DC9"/>
    <w:rsid w:val="008C349B"/>
    <w:rsid w:val="008C47D8"/>
    <w:rsid w:val="008D04F7"/>
    <w:rsid w:val="008D0CE8"/>
    <w:rsid w:val="008D132A"/>
    <w:rsid w:val="008D1370"/>
    <w:rsid w:val="008D68D2"/>
    <w:rsid w:val="008E19A4"/>
    <w:rsid w:val="008E4B98"/>
    <w:rsid w:val="008E65E3"/>
    <w:rsid w:val="008E7D69"/>
    <w:rsid w:val="008E7F37"/>
    <w:rsid w:val="008E7F8C"/>
    <w:rsid w:val="008F0775"/>
    <w:rsid w:val="008F0C85"/>
    <w:rsid w:val="008F108E"/>
    <w:rsid w:val="008F2267"/>
    <w:rsid w:val="008F2F6B"/>
    <w:rsid w:val="008F33C6"/>
    <w:rsid w:val="008F3461"/>
    <w:rsid w:val="008F3E3C"/>
    <w:rsid w:val="008F4DE2"/>
    <w:rsid w:val="008F4FE1"/>
    <w:rsid w:val="008F52A4"/>
    <w:rsid w:val="00900BEE"/>
    <w:rsid w:val="0090401F"/>
    <w:rsid w:val="00904FA7"/>
    <w:rsid w:val="009066DC"/>
    <w:rsid w:val="00907F60"/>
    <w:rsid w:val="009123CB"/>
    <w:rsid w:val="00913CB4"/>
    <w:rsid w:val="00914443"/>
    <w:rsid w:val="0091470D"/>
    <w:rsid w:val="009268BC"/>
    <w:rsid w:val="00926A70"/>
    <w:rsid w:val="00927A46"/>
    <w:rsid w:val="00931022"/>
    <w:rsid w:val="0093116F"/>
    <w:rsid w:val="0093401F"/>
    <w:rsid w:val="00937451"/>
    <w:rsid w:val="009401FB"/>
    <w:rsid w:val="00940FCF"/>
    <w:rsid w:val="00941316"/>
    <w:rsid w:val="009417DC"/>
    <w:rsid w:val="00941CC1"/>
    <w:rsid w:val="00941EF5"/>
    <w:rsid w:val="00944E78"/>
    <w:rsid w:val="00945260"/>
    <w:rsid w:val="009461ED"/>
    <w:rsid w:val="009468E2"/>
    <w:rsid w:val="00946A75"/>
    <w:rsid w:val="009527EC"/>
    <w:rsid w:val="009544E8"/>
    <w:rsid w:val="009549CD"/>
    <w:rsid w:val="00960009"/>
    <w:rsid w:val="009611AA"/>
    <w:rsid w:val="00962B79"/>
    <w:rsid w:val="00962BE3"/>
    <w:rsid w:val="00962C5C"/>
    <w:rsid w:val="00963850"/>
    <w:rsid w:val="00965125"/>
    <w:rsid w:val="009662A5"/>
    <w:rsid w:val="00966355"/>
    <w:rsid w:val="009676E2"/>
    <w:rsid w:val="00970677"/>
    <w:rsid w:val="00972BC6"/>
    <w:rsid w:val="00974E57"/>
    <w:rsid w:val="009760BB"/>
    <w:rsid w:val="00976CBA"/>
    <w:rsid w:val="0098077C"/>
    <w:rsid w:val="00981EA9"/>
    <w:rsid w:val="00983763"/>
    <w:rsid w:val="00983D1C"/>
    <w:rsid w:val="00985E3E"/>
    <w:rsid w:val="00991432"/>
    <w:rsid w:val="00992037"/>
    <w:rsid w:val="009A0C14"/>
    <w:rsid w:val="009A31EB"/>
    <w:rsid w:val="009A3317"/>
    <w:rsid w:val="009A3887"/>
    <w:rsid w:val="009A40C6"/>
    <w:rsid w:val="009A6632"/>
    <w:rsid w:val="009A6E3C"/>
    <w:rsid w:val="009B1FE8"/>
    <w:rsid w:val="009B4B4C"/>
    <w:rsid w:val="009B508D"/>
    <w:rsid w:val="009C19DC"/>
    <w:rsid w:val="009C1A45"/>
    <w:rsid w:val="009C2144"/>
    <w:rsid w:val="009C4701"/>
    <w:rsid w:val="009C6996"/>
    <w:rsid w:val="009D426E"/>
    <w:rsid w:val="009E34C6"/>
    <w:rsid w:val="009E796E"/>
    <w:rsid w:val="009F658C"/>
    <w:rsid w:val="009F7FB1"/>
    <w:rsid w:val="00A028C7"/>
    <w:rsid w:val="00A02909"/>
    <w:rsid w:val="00A02DF4"/>
    <w:rsid w:val="00A04B7C"/>
    <w:rsid w:val="00A05DF9"/>
    <w:rsid w:val="00A10D8E"/>
    <w:rsid w:val="00A13676"/>
    <w:rsid w:val="00A138AA"/>
    <w:rsid w:val="00A138DC"/>
    <w:rsid w:val="00A147F3"/>
    <w:rsid w:val="00A1664A"/>
    <w:rsid w:val="00A203ED"/>
    <w:rsid w:val="00A205DF"/>
    <w:rsid w:val="00A235BB"/>
    <w:rsid w:val="00A23C3F"/>
    <w:rsid w:val="00A24231"/>
    <w:rsid w:val="00A24635"/>
    <w:rsid w:val="00A30544"/>
    <w:rsid w:val="00A308C6"/>
    <w:rsid w:val="00A30961"/>
    <w:rsid w:val="00A31A10"/>
    <w:rsid w:val="00A344EB"/>
    <w:rsid w:val="00A345A0"/>
    <w:rsid w:val="00A3515A"/>
    <w:rsid w:val="00A3676C"/>
    <w:rsid w:val="00A36879"/>
    <w:rsid w:val="00A40725"/>
    <w:rsid w:val="00A40DD4"/>
    <w:rsid w:val="00A42FD8"/>
    <w:rsid w:val="00A4343A"/>
    <w:rsid w:val="00A4530A"/>
    <w:rsid w:val="00A51F36"/>
    <w:rsid w:val="00A5718D"/>
    <w:rsid w:val="00A60826"/>
    <w:rsid w:val="00A609C2"/>
    <w:rsid w:val="00A60A6E"/>
    <w:rsid w:val="00A62734"/>
    <w:rsid w:val="00A635E2"/>
    <w:rsid w:val="00A63CD5"/>
    <w:rsid w:val="00A67000"/>
    <w:rsid w:val="00A67700"/>
    <w:rsid w:val="00A80EC7"/>
    <w:rsid w:val="00A8136B"/>
    <w:rsid w:val="00A83728"/>
    <w:rsid w:val="00A83D8F"/>
    <w:rsid w:val="00A83F55"/>
    <w:rsid w:val="00A87AB7"/>
    <w:rsid w:val="00A87B37"/>
    <w:rsid w:val="00A87C07"/>
    <w:rsid w:val="00A937EE"/>
    <w:rsid w:val="00A97EFD"/>
    <w:rsid w:val="00AA083D"/>
    <w:rsid w:val="00AA26E1"/>
    <w:rsid w:val="00AA5859"/>
    <w:rsid w:val="00AB0E08"/>
    <w:rsid w:val="00AB1B89"/>
    <w:rsid w:val="00AB1EA0"/>
    <w:rsid w:val="00AB1FA3"/>
    <w:rsid w:val="00AC168C"/>
    <w:rsid w:val="00AC23BD"/>
    <w:rsid w:val="00AC2D7C"/>
    <w:rsid w:val="00AC687C"/>
    <w:rsid w:val="00AC7182"/>
    <w:rsid w:val="00AD17FE"/>
    <w:rsid w:val="00AD57A0"/>
    <w:rsid w:val="00AF3F11"/>
    <w:rsid w:val="00AF5017"/>
    <w:rsid w:val="00AF624B"/>
    <w:rsid w:val="00AF69E5"/>
    <w:rsid w:val="00AF795C"/>
    <w:rsid w:val="00AF7FAD"/>
    <w:rsid w:val="00B0015F"/>
    <w:rsid w:val="00B04E67"/>
    <w:rsid w:val="00B05941"/>
    <w:rsid w:val="00B10F87"/>
    <w:rsid w:val="00B11E50"/>
    <w:rsid w:val="00B12709"/>
    <w:rsid w:val="00B14D8A"/>
    <w:rsid w:val="00B156D5"/>
    <w:rsid w:val="00B17AFA"/>
    <w:rsid w:val="00B2389E"/>
    <w:rsid w:val="00B25864"/>
    <w:rsid w:val="00B2625F"/>
    <w:rsid w:val="00B262B4"/>
    <w:rsid w:val="00B27C21"/>
    <w:rsid w:val="00B27E08"/>
    <w:rsid w:val="00B3171A"/>
    <w:rsid w:val="00B31848"/>
    <w:rsid w:val="00B33295"/>
    <w:rsid w:val="00B333C5"/>
    <w:rsid w:val="00B337D4"/>
    <w:rsid w:val="00B37797"/>
    <w:rsid w:val="00B37E8A"/>
    <w:rsid w:val="00B41DE1"/>
    <w:rsid w:val="00B45096"/>
    <w:rsid w:val="00B45756"/>
    <w:rsid w:val="00B46128"/>
    <w:rsid w:val="00B5116D"/>
    <w:rsid w:val="00B550B6"/>
    <w:rsid w:val="00B558CC"/>
    <w:rsid w:val="00B60CBA"/>
    <w:rsid w:val="00B62212"/>
    <w:rsid w:val="00B648E0"/>
    <w:rsid w:val="00B67676"/>
    <w:rsid w:val="00B67A66"/>
    <w:rsid w:val="00B72192"/>
    <w:rsid w:val="00B72A49"/>
    <w:rsid w:val="00B739F8"/>
    <w:rsid w:val="00B747B7"/>
    <w:rsid w:val="00B75A93"/>
    <w:rsid w:val="00B775DD"/>
    <w:rsid w:val="00B832D3"/>
    <w:rsid w:val="00B8568A"/>
    <w:rsid w:val="00B86AE5"/>
    <w:rsid w:val="00B872CB"/>
    <w:rsid w:val="00B87724"/>
    <w:rsid w:val="00B905AC"/>
    <w:rsid w:val="00B91316"/>
    <w:rsid w:val="00B96C18"/>
    <w:rsid w:val="00BA3C53"/>
    <w:rsid w:val="00BA3F04"/>
    <w:rsid w:val="00BA6B4F"/>
    <w:rsid w:val="00BA7E2A"/>
    <w:rsid w:val="00BC1A57"/>
    <w:rsid w:val="00BC2B8F"/>
    <w:rsid w:val="00BC4B3C"/>
    <w:rsid w:val="00BD17E0"/>
    <w:rsid w:val="00BD2BD1"/>
    <w:rsid w:val="00BD3797"/>
    <w:rsid w:val="00BD3F95"/>
    <w:rsid w:val="00BD4D7D"/>
    <w:rsid w:val="00BD4E03"/>
    <w:rsid w:val="00BE12F7"/>
    <w:rsid w:val="00BE23C7"/>
    <w:rsid w:val="00BE38EE"/>
    <w:rsid w:val="00BE5466"/>
    <w:rsid w:val="00BF18AF"/>
    <w:rsid w:val="00BF32F8"/>
    <w:rsid w:val="00BF50CB"/>
    <w:rsid w:val="00C05399"/>
    <w:rsid w:val="00C06E1B"/>
    <w:rsid w:val="00C079EA"/>
    <w:rsid w:val="00C11005"/>
    <w:rsid w:val="00C12A10"/>
    <w:rsid w:val="00C15200"/>
    <w:rsid w:val="00C158A0"/>
    <w:rsid w:val="00C15AB3"/>
    <w:rsid w:val="00C27529"/>
    <w:rsid w:val="00C32DD2"/>
    <w:rsid w:val="00C34E12"/>
    <w:rsid w:val="00C35EBF"/>
    <w:rsid w:val="00C36EAF"/>
    <w:rsid w:val="00C37513"/>
    <w:rsid w:val="00C40EDB"/>
    <w:rsid w:val="00C4178E"/>
    <w:rsid w:val="00C42783"/>
    <w:rsid w:val="00C43E8F"/>
    <w:rsid w:val="00C448D8"/>
    <w:rsid w:val="00C50351"/>
    <w:rsid w:val="00C509E2"/>
    <w:rsid w:val="00C516C9"/>
    <w:rsid w:val="00C5267A"/>
    <w:rsid w:val="00C53BE1"/>
    <w:rsid w:val="00C55667"/>
    <w:rsid w:val="00C572EA"/>
    <w:rsid w:val="00C57FE1"/>
    <w:rsid w:val="00C631D3"/>
    <w:rsid w:val="00C64C49"/>
    <w:rsid w:val="00C719D3"/>
    <w:rsid w:val="00C77624"/>
    <w:rsid w:val="00C779C8"/>
    <w:rsid w:val="00C77F5F"/>
    <w:rsid w:val="00C8053E"/>
    <w:rsid w:val="00C84778"/>
    <w:rsid w:val="00C852AF"/>
    <w:rsid w:val="00C86714"/>
    <w:rsid w:val="00C90CBD"/>
    <w:rsid w:val="00C94E8D"/>
    <w:rsid w:val="00C96F35"/>
    <w:rsid w:val="00CA0F9B"/>
    <w:rsid w:val="00CA13D3"/>
    <w:rsid w:val="00CA2D98"/>
    <w:rsid w:val="00CA44B7"/>
    <w:rsid w:val="00CA7B6D"/>
    <w:rsid w:val="00CB251C"/>
    <w:rsid w:val="00CB4067"/>
    <w:rsid w:val="00CB495A"/>
    <w:rsid w:val="00CB5C3B"/>
    <w:rsid w:val="00CC19A7"/>
    <w:rsid w:val="00CC1F01"/>
    <w:rsid w:val="00CC27C8"/>
    <w:rsid w:val="00CC6BF1"/>
    <w:rsid w:val="00CD03C7"/>
    <w:rsid w:val="00CD1539"/>
    <w:rsid w:val="00CD29C0"/>
    <w:rsid w:val="00CD3DF9"/>
    <w:rsid w:val="00CD6AD5"/>
    <w:rsid w:val="00CD6D9C"/>
    <w:rsid w:val="00CD75C0"/>
    <w:rsid w:val="00CE0CD0"/>
    <w:rsid w:val="00CE1903"/>
    <w:rsid w:val="00CE2BAB"/>
    <w:rsid w:val="00CE4487"/>
    <w:rsid w:val="00CE4E04"/>
    <w:rsid w:val="00CF0A63"/>
    <w:rsid w:val="00CF0D6A"/>
    <w:rsid w:val="00CF1D6B"/>
    <w:rsid w:val="00CF3A89"/>
    <w:rsid w:val="00CF641C"/>
    <w:rsid w:val="00CF73B3"/>
    <w:rsid w:val="00D00154"/>
    <w:rsid w:val="00D0064B"/>
    <w:rsid w:val="00D0069C"/>
    <w:rsid w:val="00D00EF2"/>
    <w:rsid w:val="00D03F07"/>
    <w:rsid w:val="00D047FF"/>
    <w:rsid w:val="00D0675A"/>
    <w:rsid w:val="00D067DE"/>
    <w:rsid w:val="00D10FA9"/>
    <w:rsid w:val="00D12314"/>
    <w:rsid w:val="00D14488"/>
    <w:rsid w:val="00D15C6C"/>
    <w:rsid w:val="00D15E1F"/>
    <w:rsid w:val="00D174C7"/>
    <w:rsid w:val="00D17965"/>
    <w:rsid w:val="00D2021A"/>
    <w:rsid w:val="00D20EB1"/>
    <w:rsid w:val="00D20F50"/>
    <w:rsid w:val="00D22DD5"/>
    <w:rsid w:val="00D2485B"/>
    <w:rsid w:val="00D25388"/>
    <w:rsid w:val="00D26223"/>
    <w:rsid w:val="00D27689"/>
    <w:rsid w:val="00D30FC4"/>
    <w:rsid w:val="00D31220"/>
    <w:rsid w:val="00D32C2B"/>
    <w:rsid w:val="00D35F50"/>
    <w:rsid w:val="00D36162"/>
    <w:rsid w:val="00D364B4"/>
    <w:rsid w:val="00D400F6"/>
    <w:rsid w:val="00D43CA4"/>
    <w:rsid w:val="00D44E45"/>
    <w:rsid w:val="00D47124"/>
    <w:rsid w:val="00D50252"/>
    <w:rsid w:val="00D50520"/>
    <w:rsid w:val="00D506AE"/>
    <w:rsid w:val="00D530D7"/>
    <w:rsid w:val="00D55882"/>
    <w:rsid w:val="00D569FB"/>
    <w:rsid w:val="00D6179E"/>
    <w:rsid w:val="00D622A2"/>
    <w:rsid w:val="00D6246A"/>
    <w:rsid w:val="00D6254C"/>
    <w:rsid w:val="00D631A3"/>
    <w:rsid w:val="00D63D51"/>
    <w:rsid w:val="00D63F2E"/>
    <w:rsid w:val="00D714B9"/>
    <w:rsid w:val="00D72FDD"/>
    <w:rsid w:val="00D7708B"/>
    <w:rsid w:val="00D774DA"/>
    <w:rsid w:val="00D77511"/>
    <w:rsid w:val="00D8163F"/>
    <w:rsid w:val="00D83D8A"/>
    <w:rsid w:val="00D853FD"/>
    <w:rsid w:val="00D858D1"/>
    <w:rsid w:val="00D87850"/>
    <w:rsid w:val="00D903DC"/>
    <w:rsid w:val="00D9282B"/>
    <w:rsid w:val="00D94D01"/>
    <w:rsid w:val="00D97EE6"/>
    <w:rsid w:val="00DA226E"/>
    <w:rsid w:val="00DA2C38"/>
    <w:rsid w:val="00DA49EB"/>
    <w:rsid w:val="00DA4C8C"/>
    <w:rsid w:val="00DA5568"/>
    <w:rsid w:val="00DB0680"/>
    <w:rsid w:val="00DB07D4"/>
    <w:rsid w:val="00DB0B6A"/>
    <w:rsid w:val="00DB4CC8"/>
    <w:rsid w:val="00DB6711"/>
    <w:rsid w:val="00DB770E"/>
    <w:rsid w:val="00DC06B6"/>
    <w:rsid w:val="00DC0803"/>
    <w:rsid w:val="00DC143D"/>
    <w:rsid w:val="00DC2F66"/>
    <w:rsid w:val="00DC4E27"/>
    <w:rsid w:val="00DC5A68"/>
    <w:rsid w:val="00DC7AB5"/>
    <w:rsid w:val="00DC7CDB"/>
    <w:rsid w:val="00DD113E"/>
    <w:rsid w:val="00DD34DB"/>
    <w:rsid w:val="00DD37CE"/>
    <w:rsid w:val="00DD6237"/>
    <w:rsid w:val="00DD6B34"/>
    <w:rsid w:val="00DD75D2"/>
    <w:rsid w:val="00DE1D38"/>
    <w:rsid w:val="00DE2086"/>
    <w:rsid w:val="00DE3394"/>
    <w:rsid w:val="00DE37D3"/>
    <w:rsid w:val="00DE66EB"/>
    <w:rsid w:val="00DE6730"/>
    <w:rsid w:val="00DF1A00"/>
    <w:rsid w:val="00DF1E72"/>
    <w:rsid w:val="00DF4D2B"/>
    <w:rsid w:val="00DF5015"/>
    <w:rsid w:val="00DF5D2A"/>
    <w:rsid w:val="00DF7CBF"/>
    <w:rsid w:val="00E03CAF"/>
    <w:rsid w:val="00E03DBE"/>
    <w:rsid w:val="00E04DDF"/>
    <w:rsid w:val="00E07B35"/>
    <w:rsid w:val="00E07E9E"/>
    <w:rsid w:val="00E11AA0"/>
    <w:rsid w:val="00E13B12"/>
    <w:rsid w:val="00E15446"/>
    <w:rsid w:val="00E15AEA"/>
    <w:rsid w:val="00E17408"/>
    <w:rsid w:val="00E17A48"/>
    <w:rsid w:val="00E210BE"/>
    <w:rsid w:val="00E23D9C"/>
    <w:rsid w:val="00E24A7D"/>
    <w:rsid w:val="00E24F4A"/>
    <w:rsid w:val="00E27C42"/>
    <w:rsid w:val="00E31F08"/>
    <w:rsid w:val="00E3529C"/>
    <w:rsid w:val="00E40126"/>
    <w:rsid w:val="00E416A2"/>
    <w:rsid w:val="00E41FCF"/>
    <w:rsid w:val="00E42681"/>
    <w:rsid w:val="00E42C36"/>
    <w:rsid w:val="00E45422"/>
    <w:rsid w:val="00E45D12"/>
    <w:rsid w:val="00E4664D"/>
    <w:rsid w:val="00E50FF5"/>
    <w:rsid w:val="00E51144"/>
    <w:rsid w:val="00E529F6"/>
    <w:rsid w:val="00E52D4D"/>
    <w:rsid w:val="00E53927"/>
    <w:rsid w:val="00E542E5"/>
    <w:rsid w:val="00E5491F"/>
    <w:rsid w:val="00E553C3"/>
    <w:rsid w:val="00E55C80"/>
    <w:rsid w:val="00E569FE"/>
    <w:rsid w:val="00E56DE3"/>
    <w:rsid w:val="00E614D4"/>
    <w:rsid w:val="00E61EAC"/>
    <w:rsid w:val="00E66559"/>
    <w:rsid w:val="00E709DA"/>
    <w:rsid w:val="00E70CDE"/>
    <w:rsid w:val="00E744F9"/>
    <w:rsid w:val="00E7537B"/>
    <w:rsid w:val="00E77324"/>
    <w:rsid w:val="00E8029B"/>
    <w:rsid w:val="00E81FEF"/>
    <w:rsid w:val="00E8221A"/>
    <w:rsid w:val="00E83207"/>
    <w:rsid w:val="00E8387C"/>
    <w:rsid w:val="00E86787"/>
    <w:rsid w:val="00E943E8"/>
    <w:rsid w:val="00E948AA"/>
    <w:rsid w:val="00E96886"/>
    <w:rsid w:val="00EA0D4C"/>
    <w:rsid w:val="00EA3CF9"/>
    <w:rsid w:val="00EA67EF"/>
    <w:rsid w:val="00EB0568"/>
    <w:rsid w:val="00EB3054"/>
    <w:rsid w:val="00EB4B06"/>
    <w:rsid w:val="00EB6311"/>
    <w:rsid w:val="00EB6552"/>
    <w:rsid w:val="00EB6EAF"/>
    <w:rsid w:val="00EB774E"/>
    <w:rsid w:val="00EC0319"/>
    <w:rsid w:val="00EC12E6"/>
    <w:rsid w:val="00EC1E46"/>
    <w:rsid w:val="00EC2C0D"/>
    <w:rsid w:val="00ED036F"/>
    <w:rsid w:val="00ED14FC"/>
    <w:rsid w:val="00ED2C02"/>
    <w:rsid w:val="00ED309A"/>
    <w:rsid w:val="00ED31EB"/>
    <w:rsid w:val="00ED4655"/>
    <w:rsid w:val="00ED6EDC"/>
    <w:rsid w:val="00EE2CB4"/>
    <w:rsid w:val="00EE5388"/>
    <w:rsid w:val="00EE58A4"/>
    <w:rsid w:val="00EE61DA"/>
    <w:rsid w:val="00EF09C2"/>
    <w:rsid w:val="00EF41D1"/>
    <w:rsid w:val="00EF57AC"/>
    <w:rsid w:val="00EF58DE"/>
    <w:rsid w:val="00F02036"/>
    <w:rsid w:val="00F03284"/>
    <w:rsid w:val="00F04412"/>
    <w:rsid w:val="00F06DF2"/>
    <w:rsid w:val="00F0789C"/>
    <w:rsid w:val="00F11DE8"/>
    <w:rsid w:val="00F12BD6"/>
    <w:rsid w:val="00F131E0"/>
    <w:rsid w:val="00F13BCE"/>
    <w:rsid w:val="00F16065"/>
    <w:rsid w:val="00F17069"/>
    <w:rsid w:val="00F205D3"/>
    <w:rsid w:val="00F23AD4"/>
    <w:rsid w:val="00F25B45"/>
    <w:rsid w:val="00F25D94"/>
    <w:rsid w:val="00F279C6"/>
    <w:rsid w:val="00F302FA"/>
    <w:rsid w:val="00F30E9B"/>
    <w:rsid w:val="00F30FC1"/>
    <w:rsid w:val="00F31F9F"/>
    <w:rsid w:val="00F35BDC"/>
    <w:rsid w:val="00F4005D"/>
    <w:rsid w:val="00F414A9"/>
    <w:rsid w:val="00F42227"/>
    <w:rsid w:val="00F4351C"/>
    <w:rsid w:val="00F44A44"/>
    <w:rsid w:val="00F466E4"/>
    <w:rsid w:val="00F476DE"/>
    <w:rsid w:val="00F53D0C"/>
    <w:rsid w:val="00F567A0"/>
    <w:rsid w:val="00F6355C"/>
    <w:rsid w:val="00F64E36"/>
    <w:rsid w:val="00F65843"/>
    <w:rsid w:val="00F66BAC"/>
    <w:rsid w:val="00F67B8A"/>
    <w:rsid w:val="00F7183B"/>
    <w:rsid w:val="00F7200A"/>
    <w:rsid w:val="00F74EAA"/>
    <w:rsid w:val="00F76DA1"/>
    <w:rsid w:val="00F77DD5"/>
    <w:rsid w:val="00F81144"/>
    <w:rsid w:val="00F84971"/>
    <w:rsid w:val="00F84BC0"/>
    <w:rsid w:val="00F90FBC"/>
    <w:rsid w:val="00F91626"/>
    <w:rsid w:val="00F92285"/>
    <w:rsid w:val="00F9572A"/>
    <w:rsid w:val="00F96AFD"/>
    <w:rsid w:val="00FA0889"/>
    <w:rsid w:val="00FA2A27"/>
    <w:rsid w:val="00FA2B67"/>
    <w:rsid w:val="00FA2F68"/>
    <w:rsid w:val="00FA2F88"/>
    <w:rsid w:val="00FA3307"/>
    <w:rsid w:val="00FA3990"/>
    <w:rsid w:val="00FA3B1B"/>
    <w:rsid w:val="00FA4D65"/>
    <w:rsid w:val="00FA5C23"/>
    <w:rsid w:val="00FA7C9B"/>
    <w:rsid w:val="00FA7CA6"/>
    <w:rsid w:val="00FB2182"/>
    <w:rsid w:val="00FB520C"/>
    <w:rsid w:val="00FB5F7E"/>
    <w:rsid w:val="00FB748C"/>
    <w:rsid w:val="00FC0788"/>
    <w:rsid w:val="00FC12B9"/>
    <w:rsid w:val="00FC260A"/>
    <w:rsid w:val="00FC45FF"/>
    <w:rsid w:val="00FC4A90"/>
    <w:rsid w:val="00FC6989"/>
    <w:rsid w:val="00FC6DFC"/>
    <w:rsid w:val="00FD1F9E"/>
    <w:rsid w:val="00FD2EFB"/>
    <w:rsid w:val="00FD4AEF"/>
    <w:rsid w:val="00FD5592"/>
    <w:rsid w:val="00FD643E"/>
    <w:rsid w:val="00FD71A1"/>
    <w:rsid w:val="00FE09EE"/>
    <w:rsid w:val="00FE0C34"/>
    <w:rsid w:val="00FE0D67"/>
    <w:rsid w:val="00FE2637"/>
    <w:rsid w:val="00FE26D1"/>
    <w:rsid w:val="00FE2D9A"/>
    <w:rsid w:val="00FF3424"/>
    <w:rsid w:val="00FF3A0A"/>
    <w:rsid w:val="00FF40BE"/>
    <w:rsid w:val="00FF4DEA"/>
    <w:rsid w:val="00FF686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D3453A"/>
  <w15:docId w15:val="{E484F78C-A34A-4345-AB88-2A7AA2E6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05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205D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B747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205D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205D3"/>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205D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205D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205D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05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3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DE3"/>
    <w:pPr>
      <w:ind w:left="720"/>
      <w:contextualSpacing/>
    </w:pPr>
  </w:style>
  <w:style w:type="paragraph" w:styleId="Header">
    <w:name w:val="header"/>
    <w:basedOn w:val="Normal"/>
    <w:link w:val="HeaderChar"/>
    <w:uiPriority w:val="99"/>
    <w:unhideWhenUsed/>
    <w:rsid w:val="00247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137"/>
  </w:style>
  <w:style w:type="paragraph" w:styleId="Footer">
    <w:name w:val="footer"/>
    <w:basedOn w:val="Normal"/>
    <w:link w:val="FooterChar"/>
    <w:uiPriority w:val="99"/>
    <w:unhideWhenUsed/>
    <w:rsid w:val="00247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137"/>
  </w:style>
  <w:style w:type="paragraph" w:styleId="BalloonText">
    <w:name w:val="Balloon Text"/>
    <w:basedOn w:val="Normal"/>
    <w:link w:val="BalloonTextChar"/>
    <w:uiPriority w:val="99"/>
    <w:semiHidden/>
    <w:unhideWhenUsed/>
    <w:rsid w:val="00110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9CF"/>
    <w:rPr>
      <w:rFonts w:ascii="Tahoma" w:hAnsi="Tahoma" w:cs="Tahoma"/>
      <w:sz w:val="16"/>
      <w:szCs w:val="16"/>
    </w:rPr>
  </w:style>
  <w:style w:type="character" w:styleId="CommentReference">
    <w:name w:val="annotation reference"/>
    <w:basedOn w:val="DefaultParagraphFont"/>
    <w:uiPriority w:val="99"/>
    <w:semiHidden/>
    <w:unhideWhenUsed/>
    <w:rsid w:val="009F7FB1"/>
    <w:rPr>
      <w:sz w:val="16"/>
      <w:szCs w:val="16"/>
    </w:rPr>
  </w:style>
  <w:style w:type="paragraph" w:styleId="CommentText">
    <w:name w:val="annotation text"/>
    <w:basedOn w:val="Normal"/>
    <w:link w:val="CommentTextChar"/>
    <w:uiPriority w:val="99"/>
    <w:unhideWhenUsed/>
    <w:rsid w:val="009F7FB1"/>
    <w:pPr>
      <w:spacing w:line="240" w:lineRule="auto"/>
    </w:pPr>
    <w:rPr>
      <w:sz w:val="20"/>
      <w:szCs w:val="20"/>
    </w:rPr>
  </w:style>
  <w:style w:type="character" w:customStyle="1" w:styleId="CommentTextChar">
    <w:name w:val="Comment Text Char"/>
    <w:basedOn w:val="DefaultParagraphFont"/>
    <w:link w:val="CommentText"/>
    <w:uiPriority w:val="99"/>
    <w:rsid w:val="009F7FB1"/>
    <w:rPr>
      <w:sz w:val="20"/>
      <w:szCs w:val="20"/>
    </w:rPr>
  </w:style>
  <w:style w:type="paragraph" w:styleId="CommentSubject">
    <w:name w:val="annotation subject"/>
    <w:basedOn w:val="CommentText"/>
    <w:next w:val="CommentText"/>
    <w:link w:val="CommentSubjectChar"/>
    <w:uiPriority w:val="99"/>
    <w:semiHidden/>
    <w:unhideWhenUsed/>
    <w:rsid w:val="009F7FB1"/>
    <w:rPr>
      <w:b/>
      <w:bCs/>
    </w:rPr>
  </w:style>
  <w:style w:type="character" w:customStyle="1" w:styleId="CommentSubjectChar">
    <w:name w:val="Comment Subject Char"/>
    <w:basedOn w:val="CommentTextChar"/>
    <w:link w:val="CommentSubject"/>
    <w:uiPriority w:val="99"/>
    <w:semiHidden/>
    <w:rsid w:val="009F7FB1"/>
    <w:rPr>
      <w:b/>
      <w:bCs/>
      <w:sz w:val="20"/>
      <w:szCs w:val="20"/>
    </w:rPr>
  </w:style>
  <w:style w:type="paragraph" w:styleId="NormalWeb">
    <w:name w:val="Normal (Web)"/>
    <w:basedOn w:val="Normal"/>
    <w:uiPriority w:val="99"/>
    <w:semiHidden/>
    <w:unhideWhenUsed/>
    <w:rsid w:val="0087621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655FD"/>
    <w:pPr>
      <w:spacing w:after="0" w:line="240" w:lineRule="auto"/>
    </w:pPr>
  </w:style>
  <w:style w:type="table" w:customStyle="1" w:styleId="TableGrid2">
    <w:name w:val="Table Grid2"/>
    <w:basedOn w:val="TableNormal"/>
    <w:next w:val="TableGrid"/>
    <w:uiPriority w:val="59"/>
    <w:rsid w:val="002A301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747B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747B7"/>
    <w:rPr>
      <w:color w:val="0000FF"/>
      <w:u w:val="single"/>
    </w:rPr>
  </w:style>
  <w:style w:type="character" w:customStyle="1" w:styleId="apple-converted-space">
    <w:name w:val="apple-converted-space"/>
    <w:basedOn w:val="DefaultParagraphFont"/>
    <w:rsid w:val="00B747B7"/>
  </w:style>
  <w:style w:type="character" w:styleId="FollowedHyperlink">
    <w:name w:val="FollowedHyperlink"/>
    <w:basedOn w:val="DefaultParagraphFont"/>
    <w:uiPriority w:val="99"/>
    <w:semiHidden/>
    <w:unhideWhenUsed/>
    <w:rsid w:val="00C158A0"/>
    <w:rPr>
      <w:color w:val="800080" w:themeColor="followedHyperlink"/>
      <w:u w:val="single"/>
    </w:rPr>
  </w:style>
  <w:style w:type="paragraph" w:styleId="EndnoteText">
    <w:name w:val="endnote text"/>
    <w:basedOn w:val="Normal"/>
    <w:link w:val="EndnoteTextChar"/>
    <w:uiPriority w:val="99"/>
    <w:semiHidden/>
    <w:unhideWhenUsed/>
    <w:rsid w:val="00326D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6DEE"/>
    <w:rPr>
      <w:sz w:val="20"/>
      <w:szCs w:val="20"/>
    </w:rPr>
  </w:style>
  <w:style w:type="character" w:styleId="EndnoteReference">
    <w:name w:val="endnote reference"/>
    <w:basedOn w:val="DefaultParagraphFont"/>
    <w:uiPriority w:val="99"/>
    <w:semiHidden/>
    <w:unhideWhenUsed/>
    <w:rsid w:val="00326DEE"/>
    <w:rPr>
      <w:vertAlign w:val="superscript"/>
    </w:rPr>
  </w:style>
  <w:style w:type="paragraph" w:customStyle="1" w:styleId="MPImage">
    <w:name w:val="MP Image"/>
    <w:basedOn w:val="Normal"/>
    <w:qFormat/>
    <w:rsid w:val="002631A1"/>
    <w:pPr>
      <w:spacing w:after="0" w:line="240" w:lineRule="auto"/>
      <w:jc w:val="center"/>
    </w:pPr>
    <w:rPr>
      <w:rFonts w:cs="Times New Roman"/>
      <w:sz w:val="16"/>
      <w:szCs w:val="16"/>
    </w:rPr>
  </w:style>
  <w:style w:type="paragraph" w:styleId="Title">
    <w:name w:val="Title"/>
    <w:basedOn w:val="Normal"/>
    <w:next w:val="Normal"/>
    <w:link w:val="TitleChar"/>
    <w:uiPriority w:val="10"/>
    <w:qFormat/>
    <w:rsid w:val="002631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31A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631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631A1"/>
    <w:rPr>
      <w:rFonts w:asciiTheme="majorHAnsi" w:eastAsiaTheme="majorEastAsia" w:hAnsiTheme="majorHAnsi" w:cstheme="majorBidi"/>
      <w:i/>
      <w:iCs/>
      <w:color w:val="4F81BD" w:themeColor="accent1"/>
      <w:spacing w:val="15"/>
      <w:sz w:val="24"/>
      <w:szCs w:val="24"/>
    </w:rPr>
  </w:style>
  <w:style w:type="paragraph" w:customStyle="1" w:styleId="CoverCogRFP">
    <w:name w:val="Cover Cog RFP"/>
    <w:basedOn w:val="Subtitle"/>
    <w:rsid w:val="002631A1"/>
    <w:pPr>
      <w:spacing w:after="160" w:line="240" w:lineRule="auto"/>
      <w:jc w:val="right"/>
    </w:pPr>
    <w:rPr>
      <w:rFonts w:ascii="Arial" w:eastAsiaTheme="minorEastAsia" w:hAnsi="Arial" w:cstheme="minorBidi"/>
      <w:i w:val="0"/>
      <w:iCs w:val="0"/>
      <w:color w:val="1A1A1A"/>
      <w:sz w:val="20"/>
      <w:szCs w:val="22"/>
    </w:rPr>
  </w:style>
  <w:style w:type="paragraph" w:customStyle="1" w:styleId="CoverCogDate">
    <w:name w:val="Cover Cog Date"/>
    <w:basedOn w:val="Subtitle"/>
    <w:qFormat/>
    <w:rsid w:val="002631A1"/>
    <w:pPr>
      <w:spacing w:after="160" w:line="240" w:lineRule="auto"/>
      <w:jc w:val="right"/>
    </w:pPr>
    <w:rPr>
      <w:rFonts w:ascii="Georgia" w:eastAsiaTheme="minorEastAsia" w:hAnsi="Georgia" w:cstheme="minorBidi"/>
      <w:b/>
      <w:i w:val="0"/>
      <w:iCs w:val="0"/>
      <w:color w:val="FF554D"/>
      <w:sz w:val="22"/>
      <w:szCs w:val="22"/>
    </w:rPr>
  </w:style>
  <w:style w:type="paragraph" w:styleId="Bibliography">
    <w:name w:val="Bibliography"/>
    <w:basedOn w:val="Normal"/>
    <w:next w:val="Normal"/>
    <w:uiPriority w:val="37"/>
    <w:semiHidden/>
    <w:unhideWhenUsed/>
    <w:rsid w:val="00F205D3"/>
  </w:style>
  <w:style w:type="paragraph" w:styleId="BlockText">
    <w:name w:val="Block Text"/>
    <w:basedOn w:val="Normal"/>
    <w:uiPriority w:val="99"/>
    <w:semiHidden/>
    <w:unhideWhenUsed/>
    <w:rsid w:val="00F205D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F205D3"/>
    <w:pPr>
      <w:spacing w:after="120"/>
    </w:pPr>
  </w:style>
  <w:style w:type="character" w:customStyle="1" w:styleId="BodyTextChar">
    <w:name w:val="Body Text Char"/>
    <w:basedOn w:val="DefaultParagraphFont"/>
    <w:link w:val="BodyText"/>
    <w:uiPriority w:val="99"/>
    <w:semiHidden/>
    <w:rsid w:val="00F205D3"/>
  </w:style>
  <w:style w:type="paragraph" w:styleId="BodyText2">
    <w:name w:val="Body Text 2"/>
    <w:basedOn w:val="Normal"/>
    <w:link w:val="BodyText2Char"/>
    <w:uiPriority w:val="99"/>
    <w:semiHidden/>
    <w:unhideWhenUsed/>
    <w:rsid w:val="00F205D3"/>
    <w:pPr>
      <w:spacing w:after="120" w:line="480" w:lineRule="auto"/>
    </w:pPr>
  </w:style>
  <w:style w:type="character" w:customStyle="1" w:styleId="BodyText2Char">
    <w:name w:val="Body Text 2 Char"/>
    <w:basedOn w:val="DefaultParagraphFont"/>
    <w:link w:val="BodyText2"/>
    <w:uiPriority w:val="99"/>
    <w:semiHidden/>
    <w:rsid w:val="00F205D3"/>
  </w:style>
  <w:style w:type="paragraph" w:styleId="BodyText3">
    <w:name w:val="Body Text 3"/>
    <w:basedOn w:val="Normal"/>
    <w:link w:val="BodyText3Char"/>
    <w:uiPriority w:val="99"/>
    <w:semiHidden/>
    <w:unhideWhenUsed/>
    <w:rsid w:val="00F205D3"/>
    <w:pPr>
      <w:spacing w:after="120"/>
    </w:pPr>
    <w:rPr>
      <w:sz w:val="16"/>
      <w:szCs w:val="16"/>
    </w:rPr>
  </w:style>
  <w:style w:type="character" w:customStyle="1" w:styleId="BodyText3Char">
    <w:name w:val="Body Text 3 Char"/>
    <w:basedOn w:val="DefaultParagraphFont"/>
    <w:link w:val="BodyText3"/>
    <w:uiPriority w:val="99"/>
    <w:semiHidden/>
    <w:rsid w:val="00F205D3"/>
    <w:rPr>
      <w:sz w:val="16"/>
      <w:szCs w:val="16"/>
    </w:rPr>
  </w:style>
  <w:style w:type="paragraph" w:styleId="BodyTextFirstIndent">
    <w:name w:val="Body Text First Indent"/>
    <w:basedOn w:val="BodyText"/>
    <w:link w:val="BodyTextFirstIndentChar"/>
    <w:uiPriority w:val="99"/>
    <w:semiHidden/>
    <w:unhideWhenUsed/>
    <w:rsid w:val="00F205D3"/>
    <w:pPr>
      <w:spacing w:after="200"/>
      <w:ind w:firstLine="360"/>
    </w:pPr>
  </w:style>
  <w:style w:type="character" w:customStyle="1" w:styleId="BodyTextFirstIndentChar">
    <w:name w:val="Body Text First Indent Char"/>
    <w:basedOn w:val="BodyTextChar"/>
    <w:link w:val="BodyTextFirstIndent"/>
    <w:uiPriority w:val="99"/>
    <w:semiHidden/>
    <w:rsid w:val="00F205D3"/>
  </w:style>
  <w:style w:type="paragraph" w:styleId="BodyTextIndent">
    <w:name w:val="Body Text Indent"/>
    <w:basedOn w:val="Normal"/>
    <w:link w:val="BodyTextIndentChar"/>
    <w:uiPriority w:val="99"/>
    <w:semiHidden/>
    <w:unhideWhenUsed/>
    <w:rsid w:val="00F205D3"/>
    <w:pPr>
      <w:spacing w:after="120"/>
      <w:ind w:left="360"/>
    </w:pPr>
  </w:style>
  <w:style w:type="character" w:customStyle="1" w:styleId="BodyTextIndentChar">
    <w:name w:val="Body Text Indent Char"/>
    <w:basedOn w:val="DefaultParagraphFont"/>
    <w:link w:val="BodyTextIndent"/>
    <w:uiPriority w:val="99"/>
    <w:semiHidden/>
    <w:rsid w:val="00F205D3"/>
  </w:style>
  <w:style w:type="paragraph" w:styleId="BodyTextFirstIndent2">
    <w:name w:val="Body Text First Indent 2"/>
    <w:basedOn w:val="BodyTextIndent"/>
    <w:link w:val="BodyTextFirstIndent2Char"/>
    <w:uiPriority w:val="99"/>
    <w:semiHidden/>
    <w:unhideWhenUsed/>
    <w:rsid w:val="00F205D3"/>
    <w:pPr>
      <w:spacing w:after="200"/>
      <w:ind w:firstLine="360"/>
    </w:pPr>
  </w:style>
  <w:style w:type="character" w:customStyle="1" w:styleId="BodyTextFirstIndent2Char">
    <w:name w:val="Body Text First Indent 2 Char"/>
    <w:basedOn w:val="BodyTextIndentChar"/>
    <w:link w:val="BodyTextFirstIndent2"/>
    <w:uiPriority w:val="99"/>
    <w:semiHidden/>
    <w:rsid w:val="00F205D3"/>
  </w:style>
  <w:style w:type="paragraph" w:styleId="BodyTextIndent2">
    <w:name w:val="Body Text Indent 2"/>
    <w:basedOn w:val="Normal"/>
    <w:link w:val="BodyTextIndent2Char"/>
    <w:uiPriority w:val="99"/>
    <w:semiHidden/>
    <w:unhideWhenUsed/>
    <w:rsid w:val="00F205D3"/>
    <w:pPr>
      <w:spacing w:after="120" w:line="480" w:lineRule="auto"/>
      <w:ind w:left="360"/>
    </w:pPr>
  </w:style>
  <w:style w:type="character" w:customStyle="1" w:styleId="BodyTextIndent2Char">
    <w:name w:val="Body Text Indent 2 Char"/>
    <w:basedOn w:val="DefaultParagraphFont"/>
    <w:link w:val="BodyTextIndent2"/>
    <w:uiPriority w:val="99"/>
    <w:semiHidden/>
    <w:rsid w:val="00F205D3"/>
  </w:style>
  <w:style w:type="paragraph" w:styleId="BodyTextIndent3">
    <w:name w:val="Body Text Indent 3"/>
    <w:basedOn w:val="Normal"/>
    <w:link w:val="BodyTextIndent3Char"/>
    <w:uiPriority w:val="99"/>
    <w:semiHidden/>
    <w:unhideWhenUsed/>
    <w:rsid w:val="00F205D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205D3"/>
    <w:rPr>
      <w:sz w:val="16"/>
      <w:szCs w:val="16"/>
    </w:rPr>
  </w:style>
  <w:style w:type="paragraph" w:styleId="Caption">
    <w:name w:val="caption"/>
    <w:basedOn w:val="Normal"/>
    <w:next w:val="Normal"/>
    <w:uiPriority w:val="35"/>
    <w:semiHidden/>
    <w:unhideWhenUsed/>
    <w:qFormat/>
    <w:rsid w:val="00F205D3"/>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F205D3"/>
    <w:pPr>
      <w:spacing w:after="0" w:line="240" w:lineRule="auto"/>
      <w:ind w:left="4320"/>
    </w:pPr>
  </w:style>
  <w:style w:type="character" w:customStyle="1" w:styleId="ClosingChar">
    <w:name w:val="Closing Char"/>
    <w:basedOn w:val="DefaultParagraphFont"/>
    <w:link w:val="Closing"/>
    <w:uiPriority w:val="99"/>
    <w:semiHidden/>
    <w:rsid w:val="00F205D3"/>
  </w:style>
  <w:style w:type="paragraph" w:styleId="Date">
    <w:name w:val="Date"/>
    <w:basedOn w:val="Normal"/>
    <w:next w:val="Normal"/>
    <w:link w:val="DateChar"/>
    <w:uiPriority w:val="99"/>
    <w:semiHidden/>
    <w:unhideWhenUsed/>
    <w:rsid w:val="00F205D3"/>
  </w:style>
  <w:style w:type="character" w:customStyle="1" w:styleId="DateChar">
    <w:name w:val="Date Char"/>
    <w:basedOn w:val="DefaultParagraphFont"/>
    <w:link w:val="Date"/>
    <w:uiPriority w:val="99"/>
    <w:semiHidden/>
    <w:rsid w:val="00F205D3"/>
  </w:style>
  <w:style w:type="paragraph" w:styleId="DocumentMap">
    <w:name w:val="Document Map"/>
    <w:basedOn w:val="Normal"/>
    <w:link w:val="DocumentMapChar"/>
    <w:uiPriority w:val="99"/>
    <w:semiHidden/>
    <w:unhideWhenUsed/>
    <w:rsid w:val="00F205D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205D3"/>
    <w:rPr>
      <w:rFonts w:ascii="Segoe UI" w:hAnsi="Segoe UI" w:cs="Segoe UI"/>
      <w:sz w:val="16"/>
      <w:szCs w:val="16"/>
    </w:rPr>
  </w:style>
  <w:style w:type="paragraph" w:styleId="E-mailSignature">
    <w:name w:val="E-mail Signature"/>
    <w:basedOn w:val="Normal"/>
    <w:link w:val="E-mailSignatureChar"/>
    <w:uiPriority w:val="99"/>
    <w:semiHidden/>
    <w:unhideWhenUsed/>
    <w:rsid w:val="00F205D3"/>
    <w:pPr>
      <w:spacing w:after="0" w:line="240" w:lineRule="auto"/>
    </w:pPr>
  </w:style>
  <w:style w:type="character" w:customStyle="1" w:styleId="E-mailSignatureChar">
    <w:name w:val="E-mail Signature Char"/>
    <w:basedOn w:val="DefaultParagraphFont"/>
    <w:link w:val="E-mailSignature"/>
    <w:uiPriority w:val="99"/>
    <w:semiHidden/>
    <w:rsid w:val="00F205D3"/>
  </w:style>
  <w:style w:type="paragraph" w:styleId="EnvelopeAddress">
    <w:name w:val="envelope address"/>
    <w:basedOn w:val="Normal"/>
    <w:uiPriority w:val="99"/>
    <w:semiHidden/>
    <w:unhideWhenUsed/>
    <w:rsid w:val="00F205D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205D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205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05D3"/>
    <w:rPr>
      <w:sz w:val="20"/>
      <w:szCs w:val="20"/>
    </w:rPr>
  </w:style>
  <w:style w:type="character" w:customStyle="1" w:styleId="Heading1Char">
    <w:name w:val="Heading 1 Char"/>
    <w:basedOn w:val="DefaultParagraphFont"/>
    <w:link w:val="Heading1"/>
    <w:uiPriority w:val="9"/>
    <w:rsid w:val="00F205D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205D3"/>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F205D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F205D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F205D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205D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205D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05D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205D3"/>
    <w:pPr>
      <w:spacing w:after="0" w:line="240" w:lineRule="auto"/>
    </w:pPr>
    <w:rPr>
      <w:i/>
      <w:iCs/>
    </w:rPr>
  </w:style>
  <w:style w:type="character" w:customStyle="1" w:styleId="HTMLAddressChar">
    <w:name w:val="HTML Address Char"/>
    <w:basedOn w:val="DefaultParagraphFont"/>
    <w:link w:val="HTMLAddress"/>
    <w:uiPriority w:val="99"/>
    <w:semiHidden/>
    <w:rsid w:val="00F205D3"/>
    <w:rPr>
      <w:i/>
      <w:iCs/>
    </w:rPr>
  </w:style>
  <w:style w:type="paragraph" w:styleId="HTMLPreformatted">
    <w:name w:val="HTML Preformatted"/>
    <w:basedOn w:val="Normal"/>
    <w:link w:val="HTMLPreformattedChar"/>
    <w:uiPriority w:val="99"/>
    <w:semiHidden/>
    <w:unhideWhenUsed/>
    <w:rsid w:val="00F205D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205D3"/>
    <w:rPr>
      <w:rFonts w:ascii="Consolas" w:hAnsi="Consolas" w:cs="Consolas"/>
      <w:sz w:val="20"/>
      <w:szCs w:val="20"/>
    </w:rPr>
  </w:style>
  <w:style w:type="paragraph" w:styleId="Index1">
    <w:name w:val="index 1"/>
    <w:basedOn w:val="Normal"/>
    <w:next w:val="Normal"/>
    <w:autoRedefine/>
    <w:uiPriority w:val="99"/>
    <w:semiHidden/>
    <w:unhideWhenUsed/>
    <w:rsid w:val="00F205D3"/>
    <w:pPr>
      <w:spacing w:after="0" w:line="240" w:lineRule="auto"/>
      <w:ind w:left="220" w:hanging="220"/>
    </w:pPr>
  </w:style>
  <w:style w:type="paragraph" w:styleId="Index2">
    <w:name w:val="index 2"/>
    <w:basedOn w:val="Normal"/>
    <w:next w:val="Normal"/>
    <w:autoRedefine/>
    <w:uiPriority w:val="99"/>
    <w:semiHidden/>
    <w:unhideWhenUsed/>
    <w:rsid w:val="00F205D3"/>
    <w:pPr>
      <w:spacing w:after="0" w:line="240" w:lineRule="auto"/>
      <w:ind w:left="440" w:hanging="220"/>
    </w:pPr>
  </w:style>
  <w:style w:type="paragraph" w:styleId="Index3">
    <w:name w:val="index 3"/>
    <w:basedOn w:val="Normal"/>
    <w:next w:val="Normal"/>
    <w:autoRedefine/>
    <w:uiPriority w:val="99"/>
    <w:semiHidden/>
    <w:unhideWhenUsed/>
    <w:rsid w:val="00F205D3"/>
    <w:pPr>
      <w:spacing w:after="0" w:line="240" w:lineRule="auto"/>
      <w:ind w:left="660" w:hanging="220"/>
    </w:pPr>
  </w:style>
  <w:style w:type="paragraph" w:styleId="Index4">
    <w:name w:val="index 4"/>
    <w:basedOn w:val="Normal"/>
    <w:next w:val="Normal"/>
    <w:autoRedefine/>
    <w:uiPriority w:val="99"/>
    <w:semiHidden/>
    <w:unhideWhenUsed/>
    <w:rsid w:val="00F205D3"/>
    <w:pPr>
      <w:spacing w:after="0" w:line="240" w:lineRule="auto"/>
      <w:ind w:left="880" w:hanging="220"/>
    </w:pPr>
  </w:style>
  <w:style w:type="paragraph" w:styleId="Index5">
    <w:name w:val="index 5"/>
    <w:basedOn w:val="Normal"/>
    <w:next w:val="Normal"/>
    <w:autoRedefine/>
    <w:uiPriority w:val="99"/>
    <w:semiHidden/>
    <w:unhideWhenUsed/>
    <w:rsid w:val="00F205D3"/>
    <w:pPr>
      <w:spacing w:after="0" w:line="240" w:lineRule="auto"/>
      <w:ind w:left="1100" w:hanging="220"/>
    </w:pPr>
  </w:style>
  <w:style w:type="paragraph" w:styleId="Index6">
    <w:name w:val="index 6"/>
    <w:basedOn w:val="Normal"/>
    <w:next w:val="Normal"/>
    <w:autoRedefine/>
    <w:uiPriority w:val="99"/>
    <w:semiHidden/>
    <w:unhideWhenUsed/>
    <w:rsid w:val="00F205D3"/>
    <w:pPr>
      <w:spacing w:after="0" w:line="240" w:lineRule="auto"/>
      <w:ind w:left="1320" w:hanging="220"/>
    </w:pPr>
  </w:style>
  <w:style w:type="paragraph" w:styleId="Index7">
    <w:name w:val="index 7"/>
    <w:basedOn w:val="Normal"/>
    <w:next w:val="Normal"/>
    <w:autoRedefine/>
    <w:uiPriority w:val="99"/>
    <w:semiHidden/>
    <w:unhideWhenUsed/>
    <w:rsid w:val="00F205D3"/>
    <w:pPr>
      <w:spacing w:after="0" w:line="240" w:lineRule="auto"/>
      <w:ind w:left="1540" w:hanging="220"/>
    </w:pPr>
  </w:style>
  <w:style w:type="paragraph" w:styleId="Index8">
    <w:name w:val="index 8"/>
    <w:basedOn w:val="Normal"/>
    <w:next w:val="Normal"/>
    <w:autoRedefine/>
    <w:uiPriority w:val="99"/>
    <w:semiHidden/>
    <w:unhideWhenUsed/>
    <w:rsid w:val="00F205D3"/>
    <w:pPr>
      <w:spacing w:after="0" w:line="240" w:lineRule="auto"/>
      <w:ind w:left="1760" w:hanging="220"/>
    </w:pPr>
  </w:style>
  <w:style w:type="paragraph" w:styleId="Index9">
    <w:name w:val="index 9"/>
    <w:basedOn w:val="Normal"/>
    <w:next w:val="Normal"/>
    <w:autoRedefine/>
    <w:uiPriority w:val="99"/>
    <w:semiHidden/>
    <w:unhideWhenUsed/>
    <w:rsid w:val="00F205D3"/>
    <w:pPr>
      <w:spacing w:after="0" w:line="240" w:lineRule="auto"/>
      <w:ind w:left="1980" w:hanging="220"/>
    </w:pPr>
  </w:style>
  <w:style w:type="paragraph" w:styleId="IndexHeading">
    <w:name w:val="index heading"/>
    <w:basedOn w:val="Normal"/>
    <w:next w:val="Index1"/>
    <w:uiPriority w:val="99"/>
    <w:semiHidden/>
    <w:unhideWhenUsed/>
    <w:rsid w:val="00F205D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205D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205D3"/>
    <w:rPr>
      <w:i/>
      <w:iCs/>
      <w:color w:val="4F81BD" w:themeColor="accent1"/>
    </w:rPr>
  </w:style>
  <w:style w:type="paragraph" w:styleId="List">
    <w:name w:val="List"/>
    <w:basedOn w:val="Normal"/>
    <w:uiPriority w:val="99"/>
    <w:semiHidden/>
    <w:unhideWhenUsed/>
    <w:rsid w:val="00F205D3"/>
    <w:pPr>
      <w:ind w:left="360" w:hanging="360"/>
      <w:contextualSpacing/>
    </w:pPr>
  </w:style>
  <w:style w:type="paragraph" w:styleId="List2">
    <w:name w:val="List 2"/>
    <w:basedOn w:val="Normal"/>
    <w:uiPriority w:val="99"/>
    <w:semiHidden/>
    <w:unhideWhenUsed/>
    <w:rsid w:val="00F205D3"/>
    <w:pPr>
      <w:ind w:left="720" w:hanging="360"/>
      <w:contextualSpacing/>
    </w:pPr>
  </w:style>
  <w:style w:type="paragraph" w:styleId="List3">
    <w:name w:val="List 3"/>
    <w:basedOn w:val="Normal"/>
    <w:uiPriority w:val="99"/>
    <w:semiHidden/>
    <w:unhideWhenUsed/>
    <w:rsid w:val="00F205D3"/>
    <w:pPr>
      <w:ind w:left="1080" w:hanging="360"/>
      <w:contextualSpacing/>
    </w:pPr>
  </w:style>
  <w:style w:type="paragraph" w:styleId="List4">
    <w:name w:val="List 4"/>
    <w:basedOn w:val="Normal"/>
    <w:uiPriority w:val="99"/>
    <w:semiHidden/>
    <w:unhideWhenUsed/>
    <w:rsid w:val="00F205D3"/>
    <w:pPr>
      <w:ind w:left="1440" w:hanging="360"/>
      <w:contextualSpacing/>
    </w:pPr>
  </w:style>
  <w:style w:type="paragraph" w:styleId="List5">
    <w:name w:val="List 5"/>
    <w:basedOn w:val="Normal"/>
    <w:uiPriority w:val="99"/>
    <w:semiHidden/>
    <w:unhideWhenUsed/>
    <w:rsid w:val="00F205D3"/>
    <w:pPr>
      <w:ind w:left="1800" w:hanging="360"/>
      <w:contextualSpacing/>
    </w:pPr>
  </w:style>
  <w:style w:type="paragraph" w:styleId="ListBullet">
    <w:name w:val="List Bullet"/>
    <w:basedOn w:val="Normal"/>
    <w:uiPriority w:val="99"/>
    <w:semiHidden/>
    <w:unhideWhenUsed/>
    <w:rsid w:val="00F205D3"/>
    <w:pPr>
      <w:numPr>
        <w:numId w:val="20"/>
      </w:numPr>
      <w:contextualSpacing/>
    </w:pPr>
  </w:style>
  <w:style w:type="paragraph" w:styleId="ListBullet2">
    <w:name w:val="List Bullet 2"/>
    <w:basedOn w:val="Normal"/>
    <w:uiPriority w:val="99"/>
    <w:semiHidden/>
    <w:unhideWhenUsed/>
    <w:rsid w:val="00F205D3"/>
    <w:pPr>
      <w:numPr>
        <w:numId w:val="21"/>
      </w:numPr>
      <w:contextualSpacing/>
    </w:pPr>
  </w:style>
  <w:style w:type="paragraph" w:styleId="ListBullet3">
    <w:name w:val="List Bullet 3"/>
    <w:basedOn w:val="Normal"/>
    <w:uiPriority w:val="99"/>
    <w:semiHidden/>
    <w:unhideWhenUsed/>
    <w:rsid w:val="00F205D3"/>
    <w:pPr>
      <w:numPr>
        <w:numId w:val="22"/>
      </w:numPr>
      <w:contextualSpacing/>
    </w:pPr>
  </w:style>
  <w:style w:type="paragraph" w:styleId="ListBullet4">
    <w:name w:val="List Bullet 4"/>
    <w:basedOn w:val="Normal"/>
    <w:uiPriority w:val="99"/>
    <w:semiHidden/>
    <w:unhideWhenUsed/>
    <w:rsid w:val="00F205D3"/>
    <w:pPr>
      <w:numPr>
        <w:numId w:val="23"/>
      </w:numPr>
      <w:contextualSpacing/>
    </w:pPr>
  </w:style>
  <w:style w:type="paragraph" w:styleId="ListBullet5">
    <w:name w:val="List Bullet 5"/>
    <w:basedOn w:val="Normal"/>
    <w:uiPriority w:val="99"/>
    <w:semiHidden/>
    <w:unhideWhenUsed/>
    <w:rsid w:val="00F205D3"/>
    <w:pPr>
      <w:numPr>
        <w:numId w:val="24"/>
      </w:numPr>
      <w:contextualSpacing/>
    </w:pPr>
  </w:style>
  <w:style w:type="paragraph" w:styleId="ListContinue">
    <w:name w:val="List Continue"/>
    <w:basedOn w:val="Normal"/>
    <w:uiPriority w:val="99"/>
    <w:semiHidden/>
    <w:unhideWhenUsed/>
    <w:rsid w:val="00F205D3"/>
    <w:pPr>
      <w:spacing w:after="120"/>
      <w:ind w:left="360"/>
      <w:contextualSpacing/>
    </w:pPr>
  </w:style>
  <w:style w:type="paragraph" w:styleId="ListContinue2">
    <w:name w:val="List Continue 2"/>
    <w:basedOn w:val="Normal"/>
    <w:uiPriority w:val="99"/>
    <w:semiHidden/>
    <w:unhideWhenUsed/>
    <w:rsid w:val="00F205D3"/>
    <w:pPr>
      <w:spacing w:after="120"/>
      <w:ind w:left="720"/>
      <w:contextualSpacing/>
    </w:pPr>
  </w:style>
  <w:style w:type="paragraph" w:styleId="ListContinue3">
    <w:name w:val="List Continue 3"/>
    <w:basedOn w:val="Normal"/>
    <w:uiPriority w:val="99"/>
    <w:semiHidden/>
    <w:unhideWhenUsed/>
    <w:rsid w:val="00F205D3"/>
    <w:pPr>
      <w:spacing w:after="120"/>
      <w:ind w:left="1080"/>
      <w:contextualSpacing/>
    </w:pPr>
  </w:style>
  <w:style w:type="paragraph" w:styleId="ListContinue4">
    <w:name w:val="List Continue 4"/>
    <w:basedOn w:val="Normal"/>
    <w:uiPriority w:val="99"/>
    <w:semiHidden/>
    <w:unhideWhenUsed/>
    <w:rsid w:val="00F205D3"/>
    <w:pPr>
      <w:spacing w:after="120"/>
      <w:ind w:left="1440"/>
      <w:contextualSpacing/>
    </w:pPr>
  </w:style>
  <w:style w:type="paragraph" w:styleId="ListContinue5">
    <w:name w:val="List Continue 5"/>
    <w:basedOn w:val="Normal"/>
    <w:uiPriority w:val="99"/>
    <w:semiHidden/>
    <w:unhideWhenUsed/>
    <w:rsid w:val="00F205D3"/>
    <w:pPr>
      <w:spacing w:after="120"/>
      <w:ind w:left="1800"/>
      <w:contextualSpacing/>
    </w:pPr>
  </w:style>
  <w:style w:type="paragraph" w:styleId="ListNumber">
    <w:name w:val="List Number"/>
    <w:basedOn w:val="Normal"/>
    <w:uiPriority w:val="99"/>
    <w:semiHidden/>
    <w:unhideWhenUsed/>
    <w:rsid w:val="00F205D3"/>
    <w:pPr>
      <w:numPr>
        <w:numId w:val="25"/>
      </w:numPr>
      <w:contextualSpacing/>
    </w:pPr>
  </w:style>
  <w:style w:type="paragraph" w:styleId="ListNumber2">
    <w:name w:val="List Number 2"/>
    <w:basedOn w:val="Normal"/>
    <w:uiPriority w:val="99"/>
    <w:semiHidden/>
    <w:unhideWhenUsed/>
    <w:rsid w:val="00F205D3"/>
    <w:pPr>
      <w:numPr>
        <w:numId w:val="26"/>
      </w:numPr>
      <w:contextualSpacing/>
    </w:pPr>
  </w:style>
  <w:style w:type="paragraph" w:styleId="ListNumber3">
    <w:name w:val="List Number 3"/>
    <w:basedOn w:val="Normal"/>
    <w:uiPriority w:val="99"/>
    <w:semiHidden/>
    <w:unhideWhenUsed/>
    <w:rsid w:val="00F205D3"/>
    <w:pPr>
      <w:numPr>
        <w:numId w:val="27"/>
      </w:numPr>
      <w:contextualSpacing/>
    </w:pPr>
  </w:style>
  <w:style w:type="paragraph" w:styleId="ListNumber4">
    <w:name w:val="List Number 4"/>
    <w:basedOn w:val="Normal"/>
    <w:uiPriority w:val="99"/>
    <w:semiHidden/>
    <w:unhideWhenUsed/>
    <w:rsid w:val="00F205D3"/>
    <w:pPr>
      <w:numPr>
        <w:numId w:val="28"/>
      </w:numPr>
      <w:contextualSpacing/>
    </w:pPr>
  </w:style>
  <w:style w:type="paragraph" w:styleId="ListNumber5">
    <w:name w:val="List Number 5"/>
    <w:basedOn w:val="Normal"/>
    <w:uiPriority w:val="99"/>
    <w:semiHidden/>
    <w:unhideWhenUsed/>
    <w:rsid w:val="00F205D3"/>
    <w:pPr>
      <w:numPr>
        <w:numId w:val="29"/>
      </w:numPr>
      <w:contextualSpacing/>
    </w:pPr>
  </w:style>
  <w:style w:type="paragraph" w:styleId="MacroText">
    <w:name w:val="macro"/>
    <w:link w:val="MacroTextChar"/>
    <w:uiPriority w:val="99"/>
    <w:semiHidden/>
    <w:unhideWhenUsed/>
    <w:rsid w:val="00F205D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F205D3"/>
    <w:rPr>
      <w:rFonts w:ascii="Consolas" w:hAnsi="Consolas" w:cs="Consolas"/>
      <w:sz w:val="20"/>
      <w:szCs w:val="20"/>
    </w:rPr>
  </w:style>
  <w:style w:type="paragraph" w:styleId="MessageHeader">
    <w:name w:val="Message Header"/>
    <w:basedOn w:val="Normal"/>
    <w:link w:val="MessageHeaderChar"/>
    <w:uiPriority w:val="99"/>
    <w:semiHidden/>
    <w:unhideWhenUsed/>
    <w:rsid w:val="00F205D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205D3"/>
    <w:rPr>
      <w:rFonts w:asciiTheme="majorHAnsi" w:eastAsiaTheme="majorEastAsia" w:hAnsiTheme="majorHAnsi" w:cstheme="majorBidi"/>
      <w:sz w:val="24"/>
      <w:szCs w:val="24"/>
      <w:shd w:val="pct20" w:color="auto" w:fill="auto"/>
    </w:rPr>
  </w:style>
  <w:style w:type="paragraph" w:styleId="NoSpacing">
    <w:name w:val="No Spacing"/>
    <w:uiPriority w:val="1"/>
    <w:qFormat/>
    <w:rsid w:val="00F205D3"/>
    <w:pPr>
      <w:spacing w:after="0" w:line="240" w:lineRule="auto"/>
    </w:pPr>
  </w:style>
  <w:style w:type="paragraph" w:styleId="NormalIndent">
    <w:name w:val="Normal Indent"/>
    <w:basedOn w:val="Normal"/>
    <w:uiPriority w:val="99"/>
    <w:semiHidden/>
    <w:unhideWhenUsed/>
    <w:rsid w:val="00F205D3"/>
    <w:pPr>
      <w:ind w:left="720"/>
    </w:pPr>
  </w:style>
  <w:style w:type="paragraph" w:styleId="NoteHeading">
    <w:name w:val="Note Heading"/>
    <w:basedOn w:val="Normal"/>
    <w:next w:val="Normal"/>
    <w:link w:val="NoteHeadingChar"/>
    <w:uiPriority w:val="99"/>
    <w:semiHidden/>
    <w:unhideWhenUsed/>
    <w:rsid w:val="00F205D3"/>
    <w:pPr>
      <w:spacing w:after="0" w:line="240" w:lineRule="auto"/>
    </w:pPr>
  </w:style>
  <w:style w:type="character" w:customStyle="1" w:styleId="NoteHeadingChar">
    <w:name w:val="Note Heading Char"/>
    <w:basedOn w:val="DefaultParagraphFont"/>
    <w:link w:val="NoteHeading"/>
    <w:uiPriority w:val="99"/>
    <w:semiHidden/>
    <w:rsid w:val="00F205D3"/>
  </w:style>
  <w:style w:type="paragraph" w:styleId="PlainText">
    <w:name w:val="Plain Text"/>
    <w:basedOn w:val="Normal"/>
    <w:link w:val="PlainTextChar"/>
    <w:uiPriority w:val="99"/>
    <w:semiHidden/>
    <w:unhideWhenUsed/>
    <w:rsid w:val="00F205D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F205D3"/>
    <w:rPr>
      <w:rFonts w:ascii="Consolas" w:hAnsi="Consolas" w:cs="Consolas"/>
      <w:sz w:val="21"/>
      <w:szCs w:val="21"/>
    </w:rPr>
  </w:style>
  <w:style w:type="paragraph" w:styleId="Quote">
    <w:name w:val="Quote"/>
    <w:basedOn w:val="Normal"/>
    <w:next w:val="Normal"/>
    <w:link w:val="QuoteChar"/>
    <w:uiPriority w:val="29"/>
    <w:qFormat/>
    <w:rsid w:val="00F205D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205D3"/>
    <w:rPr>
      <w:i/>
      <w:iCs/>
      <w:color w:val="404040" w:themeColor="text1" w:themeTint="BF"/>
    </w:rPr>
  </w:style>
  <w:style w:type="paragraph" w:styleId="Salutation">
    <w:name w:val="Salutation"/>
    <w:basedOn w:val="Normal"/>
    <w:next w:val="Normal"/>
    <w:link w:val="SalutationChar"/>
    <w:uiPriority w:val="99"/>
    <w:semiHidden/>
    <w:unhideWhenUsed/>
    <w:rsid w:val="00F205D3"/>
  </w:style>
  <w:style w:type="character" w:customStyle="1" w:styleId="SalutationChar">
    <w:name w:val="Salutation Char"/>
    <w:basedOn w:val="DefaultParagraphFont"/>
    <w:link w:val="Salutation"/>
    <w:uiPriority w:val="99"/>
    <w:semiHidden/>
    <w:rsid w:val="00F205D3"/>
  </w:style>
  <w:style w:type="paragraph" w:styleId="Signature">
    <w:name w:val="Signature"/>
    <w:basedOn w:val="Normal"/>
    <w:link w:val="SignatureChar"/>
    <w:uiPriority w:val="99"/>
    <w:semiHidden/>
    <w:unhideWhenUsed/>
    <w:rsid w:val="00F205D3"/>
    <w:pPr>
      <w:spacing w:after="0" w:line="240" w:lineRule="auto"/>
      <w:ind w:left="4320"/>
    </w:pPr>
  </w:style>
  <w:style w:type="character" w:customStyle="1" w:styleId="SignatureChar">
    <w:name w:val="Signature Char"/>
    <w:basedOn w:val="DefaultParagraphFont"/>
    <w:link w:val="Signature"/>
    <w:uiPriority w:val="99"/>
    <w:semiHidden/>
    <w:rsid w:val="00F205D3"/>
  </w:style>
  <w:style w:type="paragraph" w:styleId="TableofAuthorities">
    <w:name w:val="table of authorities"/>
    <w:basedOn w:val="Normal"/>
    <w:next w:val="Normal"/>
    <w:uiPriority w:val="99"/>
    <w:semiHidden/>
    <w:unhideWhenUsed/>
    <w:rsid w:val="00F205D3"/>
    <w:pPr>
      <w:spacing w:after="0"/>
      <w:ind w:left="220" w:hanging="220"/>
    </w:pPr>
  </w:style>
  <w:style w:type="paragraph" w:styleId="TableofFigures">
    <w:name w:val="table of figures"/>
    <w:basedOn w:val="Normal"/>
    <w:next w:val="Normal"/>
    <w:uiPriority w:val="99"/>
    <w:semiHidden/>
    <w:unhideWhenUsed/>
    <w:rsid w:val="00F205D3"/>
    <w:pPr>
      <w:spacing w:after="0"/>
    </w:pPr>
  </w:style>
  <w:style w:type="paragraph" w:styleId="TOAHeading">
    <w:name w:val="toa heading"/>
    <w:basedOn w:val="Normal"/>
    <w:next w:val="Normal"/>
    <w:uiPriority w:val="99"/>
    <w:semiHidden/>
    <w:unhideWhenUsed/>
    <w:rsid w:val="00F205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205D3"/>
    <w:pPr>
      <w:spacing w:after="100"/>
    </w:pPr>
  </w:style>
  <w:style w:type="paragraph" w:styleId="TOC2">
    <w:name w:val="toc 2"/>
    <w:basedOn w:val="Normal"/>
    <w:next w:val="Normal"/>
    <w:autoRedefine/>
    <w:uiPriority w:val="39"/>
    <w:semiHidden/>
    <w:unhideWhenUsed/>
    <w:rsid w:val="00F205D3"/>
    <w:pPr>
      <w:spacing w:after="100"/>
      <w:ind w:left="220"/>
    </w:pPr>
  </w:style>
  <w:style w:type="paragraph" w:styleId="TOC3">
    <w:name w:val="toc 3"/>
    <w:basedOn w:val="Normal"/>
    <w:next w:val="Normal"/>
    <w:autoRedefine/>
    <w:uiPriority w:val="39"/>
    <w:semiHidden/>
    <w:unhideWhenUsed/>
    <w:rsid w:val="00F205D3"/>
    <w:pPr>
      <w:spacing w:after="100"/>
      <w:ind w:left="440"/>
    </w:pPr>
  </w:style>
  <w:style w:type="paragraph" w:styleId="TOC4">
    <w:name w:val="toc 4"/>
    <w:basedOn w:val="Normal"/>
    <w:next w:val="Normal"/>
    <w:autoRedefine/>
    <w:uiPriority w:val="39"/>
    <w:semiHidden/>
    <w:unhideWhenUsed/>
    <w:rsid w:val="00F205D3"/>
    <w:pPr>
      <w:spacing w:after="100"/>
      <w:ind w:left="660"/>
    </w:pPr>
  </w:style>
  <w:style w:type="paragraph" w:styleId="TOC5">
    <w:name w:val="toc 5"/>
    <w:basedOn w:val="Normal"/>
    <w:next w:val="Normal"/>
    <w:autoRedefine/>
    <w:uiPriority w:val="39"/>
    <w:semiHidden/>
    <w:unhideWhenUsed/>
    <w:rsid w:val="00F205D3"/>
    <w:pPr>
      <w:spacing w:after="100"/>
      <w:ind w:left="880"/>
    </w:pPr>
  </w:style>
  <w:style w:type="paragraph" w:styleId="TOC6">
    <w:name w:val="toc 6"/>
    <w:basedOn w:val="Normal"/>
    <w:next w:val="Normal"/>
    <w:autoRedefine/>
    <w:uiPriority w:val="39"/>
    <w:semiHidden/>
    <w:unhideWhenUsed/>
    <w:rsid w:val="00F205D3"/>
    <w:pPr>
      <w:spacing w:after="100"/>
      <w:ind w:left="1100"/>
    </w:pPr>
  </w:style>
  <w:style w:type="paragraph" w:styleId="TOC7">
    <w:name w:val="toc 7"/>
    <w:basedOn w:val="Normal"/>
    <w:next w:val="Normal"/>
    <w:autoRedefine/>
    <w:uiPriority w:val="39"/>
    <w:semiHidden/>
    <w:unhideWhenUsed/>
    <w:rsid w:val="00F205D3"/>
    <w:pPr>
      <w:spacing w:after="100"/>
      <w:ind w:left="1320"/>
    </w:pPr>
  </w:style>
  <w:style w:type="paragraph" w:styleId="TOC8">
    <w:name w:val="toc 8"/>
    <w:basedOn w:val="Normal"/>
    <w:next w:val="Normal"/>
    <w:autoRedefine/>
    <w:uiPriority w:val="39"/>
    <w:semiHidden/>
    <w:unhideWhenUsed/>
    <w:rsid w:val="00F205D3"/>
    <w:pPr>
      <w:spacing w:after="100"/>
      <w:ind w:left="1540"/>
    </w:pPr>
  </w:style>
  <w:style w:type="paragraph" w:styleId="TOC9">
    <w:name w:val="toc 9"/>
    <w:basedOn w:val="Normal"/>
    <w:next w:val="Normal"/>
    <w:autoRedefine/>
    <w:uiPriority w:val="39"/>
    <w:semiHidden/>
    <w:unhideWhenUsed/>
    <w:rsid w:val="00F205D3"/>
    <w:pPr>
      <w:spacing w:after="100"/>
      <w:ind w:left="1760"/>
    </w:pPr>
  </w:style>
  <w:style w:type="paragraph" w:styleId="TOCHeading">
    <w:name w:val="TOC Heading"/>
    <w:basedOn w:val="Heading1"/>
    <w:next w:val="Normal"/>
    <w:uiPriority w:val="39"/>
    <w:semiHidden/>
    <w:unhideWhenUsed/>
    <w:qFormat/>
    <w:rsid w:val="00F205D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447136">
      <w:bodyDiv w:val="1"/>
      <w:marLeft w:val="0"/>
      <w:marRight w:val="0"/>
      <w:marTop w:val="0"/>
      <w:marBottom w:val="0"/>
      <w:divBdr>
        <w:top w:val="none" w:sz="0" w:space="0" w:color="auto"/>
        <w:left w:val="none" w:sz="0" w:space="0" w:color="auto"/>
        <w:bottom w:val="none" w:sz="0" w:space="0" w:color="auto"/>
        <w:right w:val="none" w:sz="0" w:space="0" w:color="auto"/>
      </w:divBdr>
    </w:div>
    <w:div w:id="254704054">
      <w:bodyDiv w:val="1"/>
      <w:marLeft w:val="0"/>
      <w:marRight w:val="0"/>
      <w:marTop w:val="0"/>
      <w:marBottom w:val="0"/>
      <w:divBdr>
        <w:top w:val="none" w:sz="0" w:space="0" w:color="auto"/>
        <w:left w:val="none" w:sz="0" w:space="0" w:color="auto"/>
        <w:bottom w:val="none" w:sz="0" w:space="0" w:color="auto"/>
        <w:right w:val="none" w:sz="0" w:space="0" w:color="auto"/>
      </w:divBdr>
    </w:div>
    <w:div w:id="384455525">
      <w:bodyDiv w:val="1"/>
      <w:marLeft w:val="0"/>
      <w:marRight w:val="0"/>
      <w:marTop w:val="0"/>
      <w:marBottom w:val="0"/>
      <w:divBdr>
        <w:top w:val="none" w:sz="0" w:space="0" w:color="auto"/>
        <w:left w:val="none" w:sz="0" w:space="0" w:color="auto"/>
        <w:bottom w:val="none" w:sz="0" w:space="0" w:color="auto"/>
        <w:right w:val="none" w:sz="0" w:space="0" w:color="auto"/>
      </w:divBdr>
    </w:div>
    <w:div w:id="433138259">
      <w:bodyDiv w:val="1"/>
      <w:marLeft w:val="0"/>
      <w:marRight w:val="0"/>
      <w:marTop w:val="0"/>
      <w:marBottom w:val="0"/>
      <w:divBdr>
        <w:top w:val="none" w:sz="0" w:space="0" w:color="auto"/>
        <w:left w:val="none" w:sz="0" w:space="0" w:color="auto"/>
        <w:bottom w:val="none" w:sz="0" w:space="0" w:color="auto"/>
        <w:right w:val="none" w:sz="0" w:space="0" w:color="auto"/>
      </w:divBdr>
    </w:div>
    <w:div w:id="708798196">
      <w:bodyDiv w:val="1"/>
      <w:marLeft w:val="0"/>
      <w:marRight w:val="0"/>
      <w:marTop w:val="0"/>
      <w:marBottom w:val="0"/>
      <w:divBdr>
        <w:top w:val="none" w:sz="0" w:space="0" w:color="auto"/>
        <w:left w:val="none" w:sz="0" w:space="0" w:color="auto"/>
        <w:bottom w:val="none" w:sz="0" w:space="0" w:color="auto"/>
        <w:right w:val="none" w:sz="0" w:space="0" w:color="auto"/>
      </w:divBdr>
    </w:div>
    <w:div w:id="776801770">
      <w:bodyDiv w:val="1"/>
      <w:marLeft w:val="0"/>
      <w:marRight w:val="0"/>
      <w:marTop w:val="0"/>
      <w:marBottom w:val="0"/>
      <w:divBdr>
        <w:top w:val="none" w:sz="0" w:space="0" w:color="auto"/>
        <w:left w:val="none" w:sz="0" w:space="0" w:color="auto"/>
        <w:bottom w:val="none" w:sz="0" w:space="0" w:color="auto"/>
        <w:right w:val="none" w:sz="0" w:space="0" w:color="auto"/>
      </w:divBdr>
    </w:div>
    <w:div w:id="1132945308">
      <w:bodyDiv w:val="1"/>
      <w:marLeft w:val="0"/>
      <w:marRight w:val="0"/>
      <w:marTop w:val="0"/>
      <w:marBottom w:val="0"/>
      <w:divBdr>
        <w:top w:val="none" w:sz="0" w:space="0" w:color="auto"/>
        <w:left w:val="none" w:sz="0" w:space="0" w:color="auto"/>
        <w:bottom w:val="none" w:sz="0" w:space="0" w:color="auto"/>
        <w:right w:val="none" w:sz="0" w:space="0" w:color="auto"/>
      </w:divBdr>
      <w:divsChild>
        <w:div w:id="1427337676">
          <w:marLeft w:val="0"/>
          <w:marRight w:val="0"/>
          <w:marTop w:val="0"/>
          <w:marBottom w:val="0"/>
          <w:divBdr>
            <w:top w:val="none" w:sz="0" w:space="0" w:color="auto"/>
            <w:left w:val="none" w:sz="0" w:space="0" w:color="auto"/>
            <w:bottom w:val="none" w:sz="0" w:space="0" w:color="auto"/>
            <w:right w:val="none" w:sz="0" w:space="0" w:color="auto"/>
          </w:divBdr>
          <w:divsChild>
            <w:div w:id="1957519829">
              <w:marLeft w:val="0"/>
              <w:marRight w:val="0"/>
              <w:marTop w:val="0"/>
              <w:marBottom w:val="0"/>
              <w:divBdr>
                <w:top w:val="none" w:sz="0" w:space="0" w:color="auto"/>
                <w:left w:val="none" w:sz="0" w:space="0" w:color="auto"/>
                <w:bottom w:val="none" w:sz="0" w:space="0" w:color="auto"/>
                <w:right w:val="none" w:sz="0" w:space="0" w:color="auto"/>
              </w:divBdr>
              <w:divsChild>
                <w:div w:id="1238975389">
                  <w:marLeft w:val="0"/>
                  <w:marRight w:val="0"/>
                  <w:marTop w:val="195"/>
                  <w:marBottom w:val="0"/>
                  <w:divBdr>
                    <w:top w:val="none" w:sz="0" w:space="0" w:color="auto"/>
                    <w:left w:val="none" w:sz="0" w:space="0" w:color="auto"/>
                    <w:bottom w:val="none" w:sz="0" w:space="0" w:color="auto"/>
                    <w:right w:val="none" w:sz="0" w:space="0" w:color="auto"/>
                  </w:divBdr>
                  <w:divsChild>
                    <w:div w:id="546528464">
                      <w:marLeft w:val="0"/>
                      <w:marRight w:val="0"/>
                      <w:marTop w:val="0"/>
                      <w:marBottom w:val="0"/>
                      <w:divBdr>
                        <w:top w:val="none" w:sz="0" w:space="0" w:color="auto"/>
                        <w:left w:val="none" w:sz="0" w:space="0" w:color="auto"/>
                        <w:bottom w:val="none" w:sz="0" w:space="0" w:color="auto"/>
                        <w:right w:val="none" w:sz="0" w:space="0" w:color="auto"/>
                      </w:divBdr>
                      <w:divsChild>
                        <w:div w:id="1234701133">
                          <w:marLeft w:val="0"/>
                          <w:marRight w:val="0"/>
                          <w:marTop w:val="0"/>
                          <w:marBottom w:val="0"/>
                          <w:divBdr>
                            <w:top w:val="none" w:sz="0" w:space="0" w:color="auto"/>
                            <w:left w:val="none" w:sz="0" w:space="0" w:color="auto"/>
                            <w:bottom w:val="none" w:sz="0" w:space="0" w:color="auto"/>
                            <w:right w:val="none" w:sz="0" w:space="0" w:color="auto"/>
                          </w:divBdr>
                          <w:divsChild>
                            <w:div w:id="1839037924">
                              <w:marLeft w:val="0"/>
                              <w:marRight w:val="0"/>
                              <w:marTop w:val="0"/>
                              <w:marBottom w:val="0"/>
                              <w:divBdr>
                                <w:top w:val="none" w:sz="0" w:space="0" w:color="auto"/>
                                <w:left w:val="none" w:sz="0" w:space="0" w:color="auto"/>
                                <w:bottom w:val="none" w:sz="0" w:space="0" w:color="auto"/>
                                <w:right w:val="none" w:sz="0" w:space="0" w:color="auto"/>
                              </w:divBdr>
                              <w:divsChild>
                                <w:div w:id="1686908327">
                                  <w:marLeft w:val="0"/>
                                  <w:marRight w:val="0"/>
                                  <w:marTop w:val="0"/>
                                  <w:marBottom w:val="0"/>
                                  <w:divBdr>
                                    <w:top w:val="none" w:sz="0" w:space="0" w:color="auto"/>
                                    <w:left w:val="none" w:sz="0" w:space="0" w:color="auto"/>
                                    <w:bottom w:val="none" w:sz="0" w:space="0" w:color="auto"/>
                                    <w:right w:val="none" w:sz="0" w:space="0" w:color="auto"/>
                                  </w:divBdr>
                                  <w:divsChild>
                                    <w:div w:id="901133452">
                                      <w:marLeft w:val="0"/>
                                      <w:marRight w:val="0"/>
                                      <w:marTop w:val="0"/>
                                      <w:marBottom w:val="0"/>
                                      <w:divBdr>
                                        <w:top w:val="none" w:sz="0" w:space="0" w:color="auto"/>
                                        <w:left w:val="none" w:sz="0" w:space="0" w:color="auto"/>
                                        <w:bottom w:val="none" w:sz="0" w:space="0" w:color="auto"/>
                                        <w:right w:val="none" w:sz="0" w:space="0" w:color="auto"/>
                                      </w:divBdr>
                                      <w:divsChild>
                                        <w:div w:id="1253662157">
                                          <w:marLeft w:val="0"/>
                                          <w:marRight w:val="0"/>
                                          <w:marTop w:val="90"/>
                                          <w:marBottom w:val="0"/>
                                          <w:divBdr>
                                            <w:top w:val="none" w:sz="0" w:space="0" w:color="auto"/>
                                            <w:left w:val="none" w:sz="0" w:space="0" w:color="auto"/>
                                            <w:bottom w:val="none" w:sz="0" w:space="0" w:color="auto"/>
                                            <w:right w:val="none" w:sz="0" w:space="0" w:color="auto"/>
                                          </w:divBdr>
                                          <w:divsChild>
                                            <w:div w:id="995299888">
                                              <w:marLeft w:val="0"/>
                                              <w:marRight w:val="0"/>
                                              <w:marTop w:val="0"/>
                                              <w:marBottom w:val="0"/>
                                              <w:divBdr>
                                                <w:top w:val="none" w:sz="0" w:space="0" w:color="auto"/>
                                                <w:left w:val="none" w:sz="0" w:space="0" w:color="auto"/>
                                                <w:bottom w:val="none" w:sz="0" w:space="0" w:color="auto"/>
                                                <w:right w:val="none" w:sz="0" w:space="0" w:color="auto"/>
                                              </w:divBdr>
                                              <w:divsChild>
                                                <w:div w:id="1042706448">
                                                  <w:marLeft w:val="0"/>
                                                  <w:marRight w:val="0"/>
                                                  <w:marTop w:val="0"/>
                                                  <w:marBottom w:val="0"/>
                                                  <w:divBdr>
                                                    <w:top w:val="none" w:sz="0" w:space="0" w:color="auto"/>
                                                    <w:left w:val="none" w:sz="0" w:space="0" w:color="auto"/>
                                                    <w:bottom w:val="none" w:sz="0" w:space="0" w:color="auto"/>
                                                    <w:right w:val="none" w:sz="0" w:space="0" w:color="auto"/>
                                                  </w:divBdr>
                                                  <w:divsChild>
                                                    <w:div w:id="378826898">
                                                      <w:marLeft w:val="0"/>
                                                      <w:marRight w:val="0"/>
                                                      <w:marTop w:val="0"/>
                                                      <w:marBottom w:val="180"/>
                                                      <w:divBdr>
                                                        <w:top w:val="none" w:sz="0" w:space="0" w:color="auto"/>
                                                        <w:left w:val="none" w:sz="0" w:space="0" w:color="auto"/>
                                                        <w:bottom w:val="none" w:sz="0" w:space="0" w:color="auto"/>
                                                        <w:right w:val="none" w:sz="0" w:space="0" w:color="auto"/>
                                                      </w:divBdr>
                                                      <w:divsChild>
                                                        <w:div w:id="1681735571">
                                                          <w:marLeft w:val="0"/>
                                                          <w:marRight w:val="0"/>
                                                          <w:marTop w:val="0"/>
                                                          <w:marBottom w:val="0"/>
                                                          <w:divBdr>
                                                            <w:top w:val="none" w:sz="0" w:space="0" w:color="auto"/>
                                                            <w:left w:val="none" w:sz="0" w:space="0" w:color="auto"/>
                                                            <w:bottom w:val="none" w:sz="0" w:space="0" w:color="auto"/>
                                                            <w:right w:val="none" w:sz="0" w:space="0" w:color="auto"/>
                                                          </w:divBdr>
                                                          <w:divsChild>
                                                            <w:div w:id="2133941520">
                                                              <w:marLeft w:val="0"/>
                                                              <w:marRight w:val="0"/>
                                                              <w:marTop w:val="0"/>
                                                              <w:marBottom w:val="0"/>
                                                              <w:divBdr>
                                                                <w:top w:val="none" w:sz="0" w:space="0" w:color="auto"/>
                                                                <w:left w:val="none" w:sz="0" w:space="0" w:color="auto"/>
                                                                <w:bottom w:val="none" w:sz="0" w:space="0" w:color="auto"/>
                                                                <w:right w:val="none" w:sz="0" w:space="0" w:color="auto"/>
                                                              </w:divBdr>
                                                              <w:divsChild>
                                                                <w:div w:id="264002289">
                                                                  <w:marLeft w:val="0"/>
                                                                  <w:marRight w:val="0"/>
                                                                  <w:marTop w:val="0"/>
                                                                  <w:marBottom w:val="0"/>
                                                                  <w:divBdr>
                                                                    <w:top w:val="none" w:sz="0" w:space="0" w:color="auto"/>
                                                                    <w:left w:val="none" w:sz="0" w:space="0" w:color="auto"/>
                                                                    <w:bottom w:val="none" w:sz="0" w:space="0" w:color="auto"/>
                                                                    <w:right w:val="none" w:sz="0" w:space="0" w:color="auto"/>
                                                                  </w:divBdr>
                                                                  <w:divsChild>
                                                                    <w:div w:id="1194727132">
                                                                      <w:marLeft w:val="0"/>
                                                                      <w:marRight w:val="0"/>
                                                                      <w:marTop w:val="0"/>
                                                                      <w:marBottom w:val="0"/>
                                                                      <w:divBdr>
                                                                        <w:top w:val="none" w:sz="0" w:space="0" w:color="auto"/>
                                                                        <w:left w:val="none" w:sz="0" w:space="0" w:color="auto"/>
                                                                        <w:bottom w:val="none" w:sz="0" w:space="0" w:color="auto"/>
                                                                        <w:right w:val="none" w:sz="0" w:space="0" w:color="auto"/>
                                                                      </w:divBdr>
                                                                      <w:divsChild>
                                                                        <w:div w:id="1245459665">
                                                                          <w:marLeft w:val="0"/>
                                                                          <w:marRight w:val="0"/>
                                                                          <w:marTop w:val="0"/>
                                                                          <w:marBottom w:val="0"/>
                                                                          <w:divBdr>
                                                                            <w:top w:val="none" w:sz="0" w:space="0" w:color="auto"/>
                                                                            <w:left w:val="none" w:sz="0" w:space="0" w:color="auto"/>
                                                                            <w:bottom w:val="none" w:sz="0" w:space="0" w:color="auto"/>
                                                                            <w:right w:val="none" w:sz="0" w:space="0" w:color="auto"/>
                                                                          </w:divBdr>
                                                                          <w:divsChild>
                                                                            <w:div w:id="6117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8659106">
      <w:bodyDiv w:val="1"/>
      <w:marLeft w:val="0"/>
      <w:marRight w:val="0"/>
      <w:marTop w:val="0"/>
      <w:marBottom w:val="0"/>
      <w:divBdr>
        <w:top w:val="none" w:sz="0" w:space="0" w:color="auto"/>
        <w:left w:val="none" w:sz="0" w:space="0" w:color="auto"/>
        <w:bottom w:val="none" w:sz="0" w:space="0" w:color="auto"/>
        <w:right w:val="none" w:sz="0" w:space="0" w:color="auto"/>
      </w:divBdr>
    </w:div>
    <w:div w:id="1346438440">
      <w:bodyDiv w:val="1"/>
      <w:marLeft w:val="0"/>
      <w:marRight w:val="0"/>
      <w:marTop w:val="0"/>
      <w:marBottom w:val="0"/>
      <w:divBdr>
        <w:top w:val="none" w:sz="0" w:space="0" w:color="auto"/>
        <w:left w:val="none" w:sz="0" w:space="0" w:color="auto"/>
        <w:bottom w:val="none" w:sz="0" w:space="0" w:color="auto"/>
        <w:right w:val="none" w:sz="0" w:space="0" w:color="auto"/>
      </w:divBdr>
    </w:div>
    <w:div w:id="1494222789">
      <w:bodyDiv w:val="1"/>
      <w:marLeft w:val="0"/>
      <w:marRight w:val="0"/>
      <w:marTop w:val="0"/>
      <w:marBottom w:val="0"/>
      <w:divBdr>
        <w:top w:val="none" w:sz="0" w:space="0" w:color="auto"/>
        <w:left w:val="none" w:sz="0" w:space="0" w:color="auto"/>
        <w:bottom w:val="none" w:sz="0" w:space="0" w:color="auto"/>
        <w:right w:val="none" w:sz="0" w:space="0" w:color="auto"/>
      </w:divBdr>
    </w:div>
    <w:div w:id="1505123667">
      <w:bodyDiv w:val="1"/>
      <w:marLeft w:val="0"/>
      <w:marRight w:val="0"/>
      <w:marTop w:val="0"/>
      <w:marBottom w:val="0"/>
      <w:divBdr>
        <w:top w:val="none" w:sz="0" w:space="0" w:color="auto"/>
        <w:left w:val="none" w:sz="0" w:space="0" w:color="auto"/>
        <w:bottom w:val="none" w:sz="0" w:space="0" w:color="auto"/>
        <w:right w:val="none" w:sz="0" w:space="0" w:color="auto"/>
      </w:divBdr>
    </w:div>
    <w:div w:id="1674600151">
      <w:bodyDiv w:val="1"/>
      <w:marLeft w:val="0"/>
      <w:marRight w:val="0"/>
      <w:marTop w:val="0"/>
      <w:marBottom w:val="0"/>
      <w:divBdr>
        <w:top w:val="none" w:sz="0" w:space="0" w:color="auto"/>
        <w:left w:val="none" w:sz="0" w:space="0" w:color="auto"/>
        <w:bottom w:val="none" w:sz="0" w:space="0" w:color="auto"/>
        <w:right w:val="none" w:sz="0" w:space="0" w:color="auto"/>
      </w:divBdr>
    </w:div>
    <w:div w:id="184077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nap.edu/openbook.php?record_id=13165&amp;page=64" TargetMode="External"/><Relationship Id="rId3" Type="http://schemas.openxmlformats.org/officeDocument/2006/relationships/customXml" Target="../customXml/item3.xml"/><Relationship Id="rId21" Type="http://schemas.openxmlformats.org/officeDocument/2006/relationships/hyperlink" Target="http://www.nap.edu/openbook.php?record_id=13165&amp;page=71"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nap.edu/openbook.php?record_id=13165&amp;page=6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ap.edu/openbook.php?record_id=13165&amp;page=64" TargetMode="External"/><Relationship Id="rId20" Type="http://schemas.openxmlformats.org/officeDocument/2006/relationships/hyperlink" Target="http://www.nap.edu/openbook.php?record_id=13165&amp;page=7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nap.edu/openbook.php?record_id=13165&amp;page=116" TargetMode="External"/><Relationship Id="rId10" Type="http://schemas.openxmlformats.org/officeDocument/2006/relationships/footnotes" Target="footnotes.xml"/><Relationship Id="rId19" Type="http://schemas.openxmlformats.org/officeDocument/2006/relationships/hyperlink" Target="http://www.nap.edu/openbook.php?record_id=13165&amp;page=6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nap.edu/openbook.php?record_id=13165&amp;page=1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ent\Dropbox\NCSC%20Item%20Writer%20Training%20Materials\Item%20Specification%20Processes\NCSC%20Item%20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8FA0DDE517D8D46A57FD57937731D68" ma:contentTypeVersion="0" ma:contentTypeDescription="Create a new document." ma:contentTypeScope="" ma:versionID="4cdf713b6c1b73dd663234f0edf90a62">
  <xsd:schema xmlns:xsd="http://www.w3.org/2001/XMLSchema" xmlns:xs="http://www.w3.org/2001/XMLSchema" xmlns:p="http://schemas.microsoft.com/office/2006/metadata/properties" xmlns:ns2="ecb64733-1811-430c-8e7b-3457cebbf730" targetNamespace="http://schemas.microsoft.com/office/2006/metadata/properties" ma:root="true" ma:fieldsID="572f8bca6917cba36e469823b5dca222" ns2:_="">
    <xsd:import namespace="ecb64733-1811-430c-8e7b-3457cebbf73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64733-1811-430c-8e7b-3457cebbf73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ecb64733-1811-430c-8e7b-3457cebbf730">DHHXJ33TZ7NF-4059-8</_dlc_DocId>
    <_dlc_DocIdUrl xmlns="ecb64733-1811-430c-8e7b-3457cebbf730">
      <Url>https://sharepoint.measuredprogress.org/DPTS/CDD/FLALT/_layouts/DocIdRedir.aspx?ID=DHHXJ33TZ7NF-4059-8</Url>
      <Description>DHHXJ33TZ7NF-4059-8</Description>
    </_dlc_DocIdUrl>
  </documentManagement>
</p:properties>
</file>

<file path=customXml/itemProps1.xml><?xml version="1.0" encoding="utf-8"?>
<ds:datastoreItem xmlns:ds="http://schemas.openxmlformats.org/officeDocument/2006/customXml" ds:itemID="{CB3843FF-6998-4C99-8B73-A41DCC2DE67B}">
  <ds:schemaRefs>
    <ds:schemaRef ds:uri="http://schemas.openxmlformats.org/officeDocument/2006/bibliography"/>
  </ds:schemaRefs>
</ds:datastoreItem>
</file>

<file path=customXml/itemProps2.xml><?xml version="1.0" encoding="utf-8"?>
<ds:datastoreItem xmlns:ds="http://schemas.openxmlformats.org/officeDocument/2006/customXml" ds:itemID="{54529316-5D98-4809-9CAC-571274D70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64733-1811-430c-8e7b-3457cebb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5A4350-C793-4D64-8D99-431B05A64E15}">
  <ds:schemaRefs>
    <ds:schemaRef ds:uri="http://schemas.microsoft.com/sharepoint/v3/contenttype/forms"/>
  </ds:schemaRefs>
</ds:datastoreItem>
</file>

<file path=customXml/itemProps4.xml><?xml version="1.0" encoding="utf-8"?>
<ds:datastoreItem xmlns:ds="http://schemas.openxmlformats.org/officeDocument/2006/customXml" ds:itemID="{D24B5767-358A-4971-B1F1-0BBDD52B2B98}">
  <ds:schemaRefs>
    <ds:schemaRef ds:uri="http://schemas.microsoft.com/sharepoint/events"/>
  </ds:schemaRefs>
</ds:datastoreItem>
</file>

<file path=customXml/itemProps5.xml><?xml version="1.0" encoding="utf-8"?>
<ds:datastoreItem xmlns:ds="http://schemas.openxmlformats.org/officeDocument/2006/customXml" ds:itemID="{A181924B-50A8-4900-B42A-BEF842DA83AB}">
  <ds:schemaRefs>
    <ds:schemaRef ds:uri="http://schemas.microsoft.com/office/2006/metadata/properties"/>
    <ds:schemaRef ds:uri="http://schemas.microsoft.com/office/infopath/2007/PartnerControls"/>
    <ds:schemaRef ds:uri="ecb64733-1811-430c-8e7b-3457cebbf730"/>
  </ds:schemaRefs>
</ds:datastoreItem>
</file>

<file path=docProps/app.xml><?xml version="1.0" encoding="utf-8"?>
<Properties xmlns="http://schemas.openxmlformats.org/officeDocument/2006/extended-properties" xmlns:vt="http://schemas.openxmlformats.org/officeDocument/2006/docPropsVTypes">
  <Template>NCSC Item Specification Template.dotx</Template>
  <TotalTime>0</TotalTime>
  <Pages>13</Pages>
  <Words>4572</Words>
  <Characters>26067</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Measured Progress</Company>
  <LinksUpToDate>false</LinksUpToDate>
  <CharactersWithSpaces>30578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Trent</dc:creator>
  <cp:lastModifiedBy>Brackett, Cheryl</cp:lastModifiedBy>
  <cp:revision>2</cp:revision>
  <cp:lastPrinted>2020-03-10T16:01:00Z</cp:lastPrinted>
  <dcterms:created xsi:type="dcterms:W3CDTF">2022-02-02T13:35:00Z</dcterms:created>
  <dcterms:modified xsi:type="dcterms:W3CDTF">2022-02-02T13:35:00Z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0x01010048FA0DDE517D8D46A57FD57937731D68</vt:lpwstr>
  </property>
  <property fmtid="{D5CDD505-2E9C-101B-9397-08002B2CF9AE}" pid="3" name="_dlc_DocIdItemGuid">
    <vt:lpwstr>537aeb1c-77f2-41ee-9d24-82363f1b82a6</vt:lpwstr>
  </property>
</Properties>
</file>