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3272"/>
        <w:gridCol w:w="2118"/>
        <w:gridCol w:w="3820"/>
      </w:tblGrid>
      <w:tr w:rsidR="00F11F64" w:rsidTr="00477B67">
        <w:trPr>
          <w:trHeight w:val="446"/>
        </w:trPr>
        <w:tc>
          <w:tcPr>
            <w:tcW w:w="4936" w:type="dxa"/>
          </w:tcPr>
          <w:p w:rsidR="00F11F64" w:rsidRDefault="00F11F64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F11F64" w:rsidRDefault="00F11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0" w:type="dxa"/>
            <w:gridSpan w:val="2"/>
          </w:tcPr>
          <w:p w:rsidR="00F11F64" w:rsidRDefault="00F11F6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F11F64" w:rsidRDefault="00F11F64">
            <w:pPr>
              <w:tabs>
                <w:tab w:val="left" w:pos="271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From:</w:t>
            </w:r>
            <w:r>
              <w:rPr>
                <w:rFonts w:ascii="Arial" w:hAnsi="Arial" w:cs="Arial"/>
                <w:sz w:val="16"/>
                <w:szCs w:val="16"/>
              </w:rPr>
              <w:tab/>
              <w:t>To:</w:t>
            </w:r>
          </w:p>
        </w:tc>
        <w:tc>
          <w:tcPr>
            <w:tcW w:w="3820" w:type="dxa"/>
          </w:tcPr>
          <w:p w:rsidR="00F11F64" w:rsidRDefault="00F11F64">
            <w:pPr>
              <w:spacing w:before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INCIDENT ORGANIZATION</w:t>
            </w:r>
          </w:p>
          <w:p w:rsidR="00F11F64" w:rsidRDefault="00F11F6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CHART ICS 207-CG</w:t>
            </w:r>
          </w:p>
        </w:tc>
      </w:tr>
      <w:tr w:rsidR="00F11F64" w:rsidTr="003F0BC3">
        <w:trPr>
          <w:trHeight w:val="8621"/>
        </w:trPr>
        <w:tc>
          <w:tcPr>
            <w:tcW w:w="14146" w:type="dxa"/>
            <w:gridSpan w:val="4"/>
          </w:tcPr>
          <w:p w:rsidR="00F11F64" w:rsidRDefault="00F04C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c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8783955" cy="5398770"/>
                      <wp:effectExtent l="11430" t="2540" r="0" b="0"/>
                      <wp:wrapNone/>
                      <wp:docPr id="137" name="Canvas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3075" y="26670"/>
                                  <a:ext cx="225742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Incident Commander(s)/Unified Command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4875" y="26670"/>
                                  <a:ext cx="1743710" cy="220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2801AC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>PUBLIC INFORMATION OFFICER</w:t>
                                    </w:r>
                                  </w:p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3075" y="255905"/>
                                  <a:ext cx="225742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3075" y="598170"/>
                                  <a:ext cx="2257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3075" y="941705"/>
                                  <a:ext cx="225742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4875" y="255905"/>
                                  <a:ext cx="1743710" cy="220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2801AC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>SAFETY OFFICER</w:t>
                                    </w:r>
                                  </w:p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9965" y="1283970"/>
                                  <a:ext cx="80073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14"/>
                                        <w:szCs w:val="14"/>
                                      </w:rPr>
                                      <w:t>AGENCY REPS.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4365" y="1283970"/>
                                  <a:ext cx="68516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5100" y="1283970"/>
                                  <a:ext cx="80073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465" y="1855470"/>
                                  <a:ext cx="160083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OPERATIONS SECTION CHIEF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1900" y="1855470"/>
                                  <a:ext cx="137096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PLANNING SECTION CHIEF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72735" y="1855470"/>
                                  <a:ext cx="137096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LOGISTICS SECTION CHIEF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31025" y="1855470"/>
                                  <a:ext cx="141414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FINANCE/ADMIN SECTION CHIEF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800" y="2312670"/>
                                  <a:ext cx="1600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STAGING AREA MANAGER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655570"/>
                                  <a:ext cx="1029335" cy="229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6325" y="2654935"/>
                                  <a:ext cx="1133475" cy="229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7425" y="2658745"/>
                                  <a:ext cx="1085850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4370070"/>
                                  <a:ext cx="914400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" y="3317875"/>
                                  <a:ext cx="102679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" y="3681095"/>
                                  <a:ext cx="1026795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" y="4016375"/>
                                  <a:ext cx="102679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95" y="4346575"/>
                                  <a:ext cx="1028065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295" y="4709795"/>
                                  <a:ext cx="1028065" cy="227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299847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3340735"/>
                                  <a:ext cx="914400" cy="277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3684270"/>
                                  <a:ext cx="914400" cy="286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4026535"/>
                                  <a:ext cx="914400" cy="271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95" y="2988310"/>
                                  <a:ext cx="1028065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4713605"/>
                                  <a:ext cx="914400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2670175"/>
                                  <a:ext cx="947420" cy="2305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2995295"/>
                                  <a:ext cx="800100" cy="3384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3382010"/>
                                  <a:ext cx="800100" cy="307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1975" y="4476750"/>
                                  <a:ext cx="148590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TECHNICAL SPECIALISTS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2426970"/>
                                  <a:ext cx="914400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SITUATION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2769235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RESOURCE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3112770"/>
                                  <a:ext cx="1026795" cy="227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DOCUMENTATION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3456305"/>
                                  <a:ext cx="1139190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DEMOBILIZATION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3798570"/>
                                  <a:ext cx="1139190" cy="226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810" y="2426970"/>
                                  <a:ext cx="108775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SUPPORT BRANCH DIRECTOR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5840" y="2769235"/>
                                  <a:ext cx="978535" cy="226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SUPPLY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5840" y="3112770"/>
                                  <a:ext cx="986155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FACILITIES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5840" y="3456305"/>
                                  <a:ext cx="992505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VESSEL SUPPORT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5840" y="3798570"/>
                                  <a:ext cx="97726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GROUND SUPPORT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810" y="4133850"/>
                                  <a:ext cx="1112520" cy="2305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SERVICE BRANCH DIRECTOR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90945" y="4457065"/>
                                  <a:ext cx="99314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FOOD UNIT LEADER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3645" y="4762500"/>
                                  <a:ext cx="988060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MEDICAL UNIT LEADER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9360" y="5055870"/>
                                  <a:ext cx="98869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COMMUNICATIONS UNIT LEADER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42865" y="1169670"/>
                                  <a:ext cx="18288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29375" y="819150"/>
                                  <a:ext cx="2286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57975" y="826135"/>
                                  <a:ext cx="635" cy="343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71665" y="11696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42865" y="11696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7265" y="11696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900" y="1741170"/>
                                  <a:ext cx="61722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900" y="17411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57600" y="1283970"/>
                                  <a:ext cx="635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58335" y="17411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7265" y="17411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8100" y="17411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1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83360" y="2199005"/>
                                  <a:ext cx="2540" cy="382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900" y="2426970"/>
                                  <a:ext cx="3429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2595" y="2581910"/>
                                  <a:ext cx="354266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95" y="2886710"/>
                                  <a:ext cx="5080" cy="19329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365" y="2884805"/>
                                  <a:ext cx="635" cy="1943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1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29895" y="2578100"/>
                                  <a:ext cx="3810" cy="66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1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58135" y="2587625"/>
                                  <a:ext cx="4445" cy="673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50365" y="2580640"/>
                                  <a:ext cx="3175" cy="850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365" y="311277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365" y="345630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365" y="379857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365" y="414210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365" y="448437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365" y="482790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95" y="4817110"/>
                                  <a:ext cx="5778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510" y="4480560"/>
                                  <a:ext cx="4508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495" y="4131310"/>
                                  <a:ext cx="508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510" y="3794760"/>
                                  <a:ext cx="5778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510" y="3452495"/>
                                  <a:ext cx="4508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495" y="3109595"/>
                                  <a:ext cx="450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6275" y="2199005"/>
                                  <a:ext cx="635" cy="22853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6910" y="39128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6910" y="3570605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6910" y="32270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6910" y="2884805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6910" y="25412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7875" y="424815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39815" y="5062855"/>
                                  <a:ext cx="172720" cy="3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6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139815" y="4829810"/>
                                  <a:ext cx="15875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16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146165" y="4542155"/>
                                  <a:ext cx="153670" cy="4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2180" y="2663190"/>
                                  <a:ext cx="635" cy="12585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9475" y="2199005"/>
                                  <a:ext cx="635" cy="1485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0110" y="36842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0110" y="32270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0110" y="2884805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0110" y="25412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7100" y="2884805"/>
                                  <a:ext cx="7874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2180" y="3221990"/>
                                  <a:ext cx="74930" cy="5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6625" y="3565525"/>
                                  <a:ext cx="69215" cy="5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1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97325" y="2577465"/>
                                  <a:ext cx="635" cy="768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18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09640" y="3927475"/>
                                  <a:ext cx="76200" cy="3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Text Box 1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0575" y="4133850"/>
                                  <a:ext cx="1139190" cy="226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87545" y="4247515"/>
                                  <a:ext cx="1130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Text Box 1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4362450"/>
                                  <a:ext cx="914400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299085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3333115"/>
                                  <a:ext cx="914400" cy="277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Text Box 1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3676650"/>
                                  <a:ext cx="914400" cy="286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Text Box 1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4018915"/>
                                  <a:ext cx="914400" cy="271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Text Box 1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4705985"/>
                                  <a:ext cx="914400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3940" y="310515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3940" y="344868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3940" y="379095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3940" y="413448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3940" y="447675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3940" y="482028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19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14575" y="2876550"/>
                                  <a:ext cx="635" cy="1943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Text Box 1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3747135"/>
                                  <a:ext cx="800100" cy="310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Text Box 1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4133850"/>
                                  <a:ext cx="800100" cy="307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Lin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1975" y="2876550"/>
                                  <a:ext cx="635" cy="1371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7675" y="42481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7675" y="39052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7675" y="35623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7675" y="31051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20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857875" y="2190750"/>
                                  <a:ext cx="635" cy="2057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7875" y="25336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3775" y="2414905"/>
                                  <a:ext cx="93853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COST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6950" y="2779395"/>
                                  <a:ext cx="93853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TIME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3775" y="3143885"/>
                                  <a:ext cx="955675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PROCUREMENT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3775" y="3537585"/>
                                  <a:ext cx="955675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COMPENSATION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8710" y="812165"/>
                                  <a:ext cx="80073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Indicates initial contact point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5175" y="926465"/>
                                  <a:ext cx="3422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Text Box 2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4875" y="484505"/>
                                  <a:ext cx="1743710" cy="220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>INTELLIGENCE</w:t>
                                    </w:r>
                                    <w:r w:rsidRPr="002801AC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 xml:space="preserve"> OFFICER</w:t>
                                    </w:r>
                                  </w:p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29075" y="476250"/>
                                  <a:ext cx="6858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4875" y="712470"/>
                                  <a:ext cx="1743710" cy="220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2801AC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>LIAISON OFFICER</w:t>
                                    </w:r>
                                  </w:p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2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155055" y="4370070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Text Box 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155" y="9525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F0BC3" w:rsidRPr="003F0BC3" w:rsidRDefault="003F0BC3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3F0BC3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3" o:spid="_x0000_s1026" editas="canvas" style="position:absolute;margin-left:0;margin-top:0;width:691.65pt;height:425.1pt;z-index:251657728;mso-position-horizontal-relative:char;mso-position-vertical-relative:line" coordsize="87839,5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7839;height:53987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7430;top:266;width:22575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Incident Commander(s)/Unified Command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47148;top:266;width:1743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<v:textbox>
                          <w:txbxContent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2801AC"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PUBLIC INFORMATION OFFICER</w:t>
                              </w:r>
                            </w:p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0" type="#_x0000_t202" style="position:absolute;left:17430;top:2559;width:22575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1" type="#_x0000_t202" style="position:absolute;left:17430;top:5981;width:2257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2" type="#_x0000_t202" style="position:absolute;left:17430;top:9417;width:22575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033" type="#_x0000_t202" style="position:absolute;left:47148;top:2559;width:17437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2801AC"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SAFETY OFFICER</w:t>
                              </w:r>
                            </w:p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4" type="#_x0000_t202" style="position:absolute;left:47999;top:12839;width:8008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>AGENCY REPS.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5" type="#_x0000_t202" style="position:absolute;left:57143;top:12839;width:685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36" type="#_x0000_t202" style="position:absolute;left:65151;top:12839;width:80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7" type="#_x0000_t202" style="position:absolute;left:7994;top:18554;width:16009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OPERATIONS SECTION CHIEF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38" type="#_x0000_t202" style="position:absolute;left:37719;top:18554;width:13709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PLANNING SECTION CHIEF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39" type="#_x0000_t202" style="position:absolute;left:53727;top:18554;width:13710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LOGISTICS SECTION CHIEF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0" type="#_x0000_t202" style="position:absolute;left:69310;top:18554;width:14141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FINANCE/ADMIN SECTION CHIEF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41" type="#_x0000_t202" style="position:absolute;left:18288;top:23126;width:1600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STAGING AREA MANAGER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42" type="#_x0000_t202" style="position:absolute;top:26555;width:10293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3" type="#_x0000_t202" style="position:absolute;left:10763;top:26549;width:11335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1" o:spid="_x0000_s1044" type="#_x0000_t202" style="position:absolute;left:22574;top:26587;width:10858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3" o:spid="_x0000_s1045" type="#_x0000_t202" style="position:absolute;left:12573;top:43700;width:914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4" o:spid="_x0000_s1046" type="#_x0000_t202" style="position:absolute;left:685;top:33178;width:10268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5" o:spid="_x0000_s1047" type="#_x0000_t202" style="position:absolute;left:685;top:36810;width:10268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48" type="#_x0000_t202" style="position:absolute;left:685;top:40163;width:10268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7" o:spid="_x0000_s1049" type="#_x0000_t202" style="position:absolute;left:615;top:43465;width:102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8" o:spid="_x0000_s1050" type="#_x0000_t202" style="position:absolute;left:742;top:47097;width:10281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0" o:spid="_x0000_s1051" type="#_x0000_t202" style="position:absolute;left:12573;top:29984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1" o:spid="_x0000_s1052" type="#_x0000_t202" style="position:absolute;left:12573;top:33407;width:9144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2" o:spid="_x0000_s1053" type="#_x0000_t202" style="position:absolute;left:12573;top:36842;width:914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3" o:spid="_x0000_s1054" type="#_x0000_t202" style="position:absolute;left:12573;top:40265;width:9144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4" o:spid="_x0000_s1055" type="#_x0000_t202" style="position:absolute;left:615;top:29883;width:1028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5" o:spid="_x0000_s1056" type="#_x0000_t202" style="position:absolute;left:12573;top:47136;width:914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78" o:spid="_x0000_s1057" type="#_x0000_t202" style="position:absolute;left:34575;top:26701;width:9474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79" o:spid="_x0000_s1058" type="#_x0000_t202" style="position:absolute;left:34575;top:29952;width:800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0" o:spid="_x0000_s1059" type="#_x0000_t202" style="position:absolute;left:34575;top:33820;width:8001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1" o:spid="_x0000_s1060" type="#_x0000_t202" style="position:absolute;left:43719;top:44767;width:1485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TECHNICAL SPECIALISTS</w:t>
                              </w: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2" o:spid="_x0000_s1061" type="#_x0000_t202" style="position:absolute;left:46043;top:24269;width:914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SITUATION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3" o:spid="_x0000_s1062" type="#_x0000_t202" style="position:absolute;left:46043;top:27692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RESOURCE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4" o:spid="_x0000_s1063" type="#_x0000_t202" style="position:absolute;left:46043;top:31127;width:10268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DOCUMENTATION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5" o:spid="_x0000_s1064" type="#_x0000_t202" style="position:absolute;left:46043;top:34563;width:11392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DEMOBILIZATION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6" o:spid="_x0000_s1065" type="#_x0000_t202" style="position:absolute;left:46043;top:37985;width:1139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7" o:spid="_x0000_s1066" type="#_x0000_t202" style="position:absolute;left:59728;top:24269;width:10877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SUPPORT BRANCH DIRECTOR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8" o:spid="_x0000_s1067" type="#_x0000_t202" style="position:absolute;left:60858;top:27692;width:978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SUPPLY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9" o:spid="_x0000_s1068" type="#_x0000_t202" style="position:absolute;left:60858;top:31127;width:986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FACILITIES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0" o:spid="_x0000_s1069" type="#_x0000_t202" style="position:absolute;left:60858;top:34563;width:9925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VESSEL SUPPORT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1" o:spid="_x0000_s1070" type="#_x0000_t202" style="position:absolute;left:60858;top:37985;width:9773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GROUND SUPPORT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2" o:spid="_x0000_s1071" type="#_x0000_t202" style="position:absolute;left:59728;top:41338;width:11125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SERVICE BRANCH DIRECTOR</w:t>
                              </w:r>
                            </w:p>
                          </w:txbxContent>
                        </v:textbox>
                      </v:shape>
                      <v:shape id="Text Box 93" o:spid="_x0000_s1072" type="#_x0000_t202" style="position:absolute;left:62909;top:44570;width:99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FOOD UNIT LEADER</w:t>
                              </w:r>
                            </w:p>
                          </w:txbxContent>
                        </v:textbox>
                      </v:shape>
                      <v:shape id="Text Box 94" o:spid="_x0000_s1073" type="#_x0000_t202" style="position:absolute;left:63036;top:47625;width:988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MEDICAL UNIT LEADER</w:t>
                              </w:r>
                            </w:p>
                          </w:txbxContent>
                        </v:textbox>
                      </v:shape>
                      <v:shape id="Text Box 95" o:spid="_x0000_s1074" type="#_x0000_t202" style="position:absolute;left:63093;top:50558;width:9887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COMMUNICATIONS UNIT LEADER</w:t>
                              </w:r>
                            </w:p>
                          </w:txbxContent>
                        </v:textbox>
                      </v:shape>
                      <v:line id="Line 104" o:spid="_x0000_s1075" style="position:absolute;visibility:visible;mso-wrap-style:square" from="51428,11696" to="69716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">
                        <v:stroke dashstyle="1 1"/>
                      </v:line>
                      <v:line id="Line 105" o:spid="_x0000_s1076" style="position:absolute;visibility:visible;mso-wrap-style:square" from="64293,8191" to="66579,8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">
                        <v:stroke dashstyle="1 1"/>
                      </v:line>
                      <v:line id="Line 106" o:spid="_x0000_s1077" style="position:absolute;visibility:visible;mso-wrap-style:square" from="66579,8261" to="66586,11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">
                        <v:stroke dashstyle="1 1"/>
                      </v:line>
                      <v:line id="Line 107" o:spid="_x0000_s1078" style="position:absolute;visibility:visible;mso-wrap-style:square" from="69716,11696" to="69723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">
                        <v:stroke dashstyle="1 1"/>
                      </v:line>
                      <v:line id="Line 108" o:spid="_x0000_s1079" style="position:absolute;visibility:visible;mso-wrap-style:square" from="51428,11696" to="51435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">
                        <v:stroke dashstyle="1 1"/>
                      </v:line>
                      <v:line id="Line 109" o:spid="_x0000_s1080" style="position:absolute;visibility:visible;mso-wrap-style:square" from="60572,11696" to="60579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">
                        <v:stroke dashstyle="1 1"/>
                      </v:line>
                      <v:line id="Line 110" o:spid="_x0000_s1081" style="position:absolute;visibility:visible;mso-wrap-style:square" from="14859,17411" to="76581,17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  <v:line id="Line 111" o:spid="_x0000_s1082" style="position:absolute;visibility:visible;mso-wrap-style:square" from="14859,17411" to="14865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  <v:line id="Line 112" o:spid="_x0000_s1083" style="position:absolute;visibility:visible;mso-wrap-style:square" from="36576,12839" to="36582,17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<v:line id="Line 113" o:spid="_x0000_s1084" style="position:absolute;visibility:visible;mso-wrap-style:square" from="44583,17411" to="44589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  <v:line id="Line 114" o:spid="_x0000_s1085" style="position:absolute;visibility:visible;mso-wrap-style:square" from="60572,17411" to="60579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  <v:line id="Line 115" o:spid="_x0000_s1086" style="position:absolute;visibility:visible;mso-wrap-style:square" from="76581,17411" to="76587,18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<v:line id="Line 117" o:spid="_x0000_s1087" style="position:absolute;flip:x;visibility:visible;mso-wrap-style:square" from="14833,21990" to="14859,25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      <v:line id="Line 118" o:spid="_x0000_s1088" style="position:absolute;visibility:visible;mso-wrap-style:square" from="14859,24269" to="18288,24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<v:line id="Line 123" o:spid="_x0000_s1089" style="position:absolute;visibility:visible;mso-wrap-style:square" from="4425,25819" to="39852,25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  <v:line id="Line 124" o:spid="_x0000_s1090" style="position:absolute;visibility:visible;mso-wrap-style:square" from="234,28867" to="285,48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  <v:line id="Line 125" o:spid="_x0000_s1091" style="position:absolute;visibility:visible;mso-wrap-style:square" from="11423,28848" to="11430,4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  <v:line id="Line 128" o:spid="_x0000_s1092" style="position:absolute;flip:x;visibility:visible;mso-wrap-style:square" from="4298,25781" to="4337,26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        <v:line id="Line 131" o:spid="_x0000_s1093" style="position:absolute;flip:x;visibility:visible;mso-wrap-style:square" from="28581,25876" to="28625,26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/>
                      <v:line id="Line 132" o:spid="_x0000_s1094" style="position:absolute;visibility:visible;mso-wrap-style:square" from="16503,25806" to="16535,26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  <v:line id="Line 133" o:spid="_x0000_s1095" style="position:absolute;visibility:visible;mso-wrap-style:square" from="11423,31127" to="12573,3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    <v:line id="Line 134" o:spid="_x0000_s1096" style="position:absolute;visibility:visible;mso-wrap-style:square" from="11423,34563" to="12573,3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  <v:line id="Line 135" o:spid="_x0000_s1097" style="position:absolute;visibility:visible;mso-wrap-style:square" from="11423,37985" to="12573,37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<v:line id="Line 136" o:spid="_x0000_s1098" style="position:absolute;visibility:visible;mso-wrap-style:square" from="11423,41421" to="12573,4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  <v:line id="Line 137" o:spid="_x0000_s1099" style="position:absolute;visibility:visible;mso-wrap-style:square" from="11423,44843" to="12573,44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  <v:line id="Line 138" o:spid="_x0000_s1100" style="position:absolute;visibility:visible;mso-wrap-style:square" from="11423,48279" to="12573,4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      <v:line id="Line 140" o:spid="_x0000_s1101" style="position:absolute;visibility:visible;mso-wrap-style:square" from="234,48171" to="812,48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    <v:line id="Line 144" o:spid="_x0000_s1102" style="position:absolute;visibility:visible;mso-wrap-style:square" from="165,44805" to="615,4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  <v:line id="Line 145" o:spid="_x0000_s1103" style="position:absolute;flip:y;visibility:visible;mso-wrap-style:square" from="234,41313" to="742,4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      <v:line id="Line 146" o:spid="_x0000_s1104" style="position:absolute;flip:y;visibility:visible;mso-wrap-style:square" from="165,37947" to="742,37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  <v:line id="Line 148" o:spid="_x0000_s1105" style="position:absolute;visibility:visible;mso-wrap-style:square" from="165,34524" to="615,34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49" o:spid="_x0000_s1106" style="position:absolute;flip:y;visibility:visible;mso-wrap-style:square" from="234,31095" to="685,3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      <v:line id="Line 156" o:spid="_x0000_s1107" style="position:absolute;visibility:visible;mso-wrap-style:square" from="44862,21990" to="44869,4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line id="Line 158" o:spid="_x0000_s1108" style="position:absolute;visibility:visible;mso-wrap-style:square" from="44869,39128" to="46005,39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<v:line id="Line 159" o:spid="_x0000_s1109" style="position:absolute;visibility:visible;mso-wrap-style:square" from="44869,35706" to="46005,3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<v:line id="Line 160" o:spid="_x0000_s1110" style="position:absolute;visibility:visible;mso-wrap-style:square" from="44869,32270" to="46005,3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  <v:line id="Line 161" o:spid="_x0000_s1111" style="position:absolute;visibility:visible;mso-wrap-style:square" from="44869,28848" to="46005,2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v:line id="Line 162" o:spid="_x0000_s1112" style="position:absolute;visibility:visible;mso-wrap-style:square" from="44869,25412" to="46005,25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  <v:line id="Line 164" o:spid="_x0000_s1113" style="position:absolute;visibility:visible;mso-wrap-style:square" from="58578,42481" to="59728,4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    <v:line id="Line 166" o:spid="_x0000_s1114" style="position:absolute;visibility:visible;mso-wrap-style:square" from="61398,50628" to="63125,50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  <v:line id="Line 167" o:spid="_x0000_s1115" style="position:absolute;flip:y;visibility:visible;mso-wrap-style:square" from="61398,48298" to="62985,4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      <v:line id="Line 168" o:spid="_x0000_s1116" style="position:absolute;flip:y;visibility:visible;mso-wrap-style:square" from="61461,45421" to="62998,45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"/>
                      <v:line id="Line 170" o:spid="_x0000_s1117" style="position:absolute;visibility:visible;mso-wrap-style:square" from="60121,26631" to="60128,3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    <v:line id="Line 171" o:spid="_x0000_s1118" style="position:absolute;visibility:visible;mso-wrap-style:square" from="72294,21990" to="72301,36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  <v:line id="Line 172" o:spid="_x0000_s1119" style="position:absolute;visibility:visible;mso-wrap-style:square" from="72301,36842" to="73437,3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    <v:line id="Line 173" o:spid="_x0000_s1120" style="position:absolute;visibility:visible;mso-wrap-style:square" from="72301,32270" to="73437,3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  <v:line id="Line 174" o:spid="_x0000_s1121" style="position:absolute;visibility:visible;mso-wrap-style:square" from="72301,28848" to="73437,2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  <v:line id="Line 175" o:spid="_x0000_s1122" style="position:absolute;visibility:visible;mso-wrap-style:square" from="72301,25412" to="73437,25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    <v:line id="Line 176" o:spid="_x0000_s1123" style="position:absolute;visibility:visible;mso-wrap-style:square" from="60071,28848" to="60858,28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      <v:line id="Line 177" o:spid="_x0000_s1124" style="position:absolute;visibility:visible;mso-wrap-style:square" from="60121,32219" to="60871,32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    <v:line id="Line 178" o:spid="_x0000_s1125" style="position:absolute;visibility:visible;mso-wrap-style:square" from="60166,35655" to="60858,3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      <v:line id="Line 180" o:spid="_x0000_s1126" style="position:absolute;flip:x;visibility:visible;mso-wrap-style:square" from="39973,25774" to="39979,2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Gh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8eUYm0MtfAAAA//8DAFBLAQItABQABgAIAAAAIQDb4fbL7gAAAIUBAAATAAAAAAAA&#10;AAAAAAAAAAAAAABbQ29udGVudF9UeXBlc10ueG1sUEsBAi0AFAAGAAgAAAAhAFr0LFu/AAAAFQEA&#10;AAsAAAAAAAAAAAAAAAAAHwEAAF9yZWxzLy5yZWxzUEsBAi0AFAAGAAgAAAAhAE/dgaHHAAAA3AAA&#10;AA8AAAAAAAAAAAAAAAAABwIAAGRycy9kb3ducmV2LnhtbFBLBQYAAAAAAwADALcAAAD7AgAAAAA=&#10;"/>
                      <v:line id="Line 181" o:spid="_x0000_s1127" style="position:absolute;flip:y;visibility:visible;mso-wrap-style:square" from="60096,39274" to="60858,39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      <v:shape id="Text Box 182" o:spid="_x0000_s1128" type="#_x0000_t202" style="position:absolute;left:46005;top:41338;width:1139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line id="Line 183" o:spid="_x0000_s1129" style="position:absolute;visibility:visible;mso-wrap-style:square" from="44875,42475" to="46005,4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  <v:shape id="Text Box 184" o:spid="_x0000_s1130" type="#_x0000_t202" style="position:absolute;left:24288;top:43624;width:914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olwgAAANw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OTMTyeiRfI5R0AAP//AwBQSwECLQAUAAYACAAAACEA2+H2y+4AAACFAQAAEwAAAAAAAAAAAAAA&#10;AAAAAAAAW0NvbnRlbnRfVHlwZXNdLnhtbFBLAQItABQABgAIAAAAIQBa9CxbvwAAABUBAAALAAAA&#10;AAAAAAAAAAAAAB8BAABfcmVscy8ucmVsc1BLAQItABQABgAIAAAAIQDW6zolwgAAANwAAAAPAAAA&#10;AAAAAAAAAAAAAAcCAABkcnMvZG93bnJldi54bWxQSwUGAAAAAAMAAwC3AAAA9gI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5" o:spid="_x0000_s1131" type="#_x0000_t202" style="position:absolute;left:24288;top:29908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++wwAAANw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g/eYe/Z+IFcnYHAAD//wMAUEsBAi0AFAAGAAgAAAAhANvh9svuAAAAhQEAABMAAAAAAAAAAAAA&#10;AAAAAAAAAFtDb250ZW50X1R5cGVzXS54bWxQSwECLQAUAAYACAAAACEAWvQsW78AAAAVAQAACwAA&#10;AAAAAAAAAAAAAAAfAQAAX3JlbHMvLnJlbHNQSwECLQAUAAYACAAAACEAuaefvs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6" o:spid="_x0000_s1132" type="#_x0000_t202" style="position:absolute;left:24288;top:33331;width:9144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HJ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SeH/mXiBXPwBAAD//wMAUEsBAi0AFAAGAAgAAAAhANvh9svuAAAAhQEAABMAAAAAAAAAAAAA&#10;AAAAAAAAAFtDb250ZW50X1R5cGVzXS54bWxQSwECLQAUAAYACAAAACEAWvQsW78AAAAVAQAACwAA&#10;AAAAAAAAAAAAAAAfAQAAX3JlbHMvLnJlbHNQSwECLQAUAAYACAAAACEASXUByc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7" o:spid="_x0000_s1133" type="#_x0000_t202" style="position:absolute;left:24288;top:36766;width:914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8" o:spid="_x0000_s1134" type="#_x0000_t202" style="position:absolute;left:24288;top:40189;width:9144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9" o:spid="_x0000_s1135" type="#_x0000_t202" style="position:absolute;left:24288;top:47059;width:914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line id="Line 190" o:spid="_x0000_s1136" style="position:absolute;visibility:visible;mso-wrap-style:square" from="23139,31051" to="24288,3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    <v:line id="Line 191" o:spid="_x0000_s1137" style="position:absolute;visibility:visible;mso-wrap-style:square" from="23139,34486" to="24288,3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      <v:line id="Line 192" o:spid="_x0000_s1138" style="position:absolute;visibility:visible;mso-wrap-style:square" from="23139,37909" to="24288,37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      <v:line id="Line 193" o:spid="_x0000_s1139" style="position:absolute;visibility:visible;mso-wrap-style:square" from="23139,41344" to="24288,4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    <v:line id="Line 194" o:spid="_x0000_s1140" style="position:absolute;visibility:visible;mso-wrap-style:square" from="23139,44767" to="24288,44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      <v:line id="Line 195" o:spid="_x0000_s1141" style="position:absolute;visibility:visible;mso-wrap-style:square" from="23139,48202" to="24288,48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    <v:line id="Line 196" o:spid="_x0000_s1142" style="position:absolute;flip:y;visibility:visible;mso-wrap-style:square" from="23145,28765" to="23152,48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"/>
                      <v:shape id="Text Box 197" o:spid="_x0000_s1143" type="#_x0000_t202" style="position:absolute;left:34575;top:37471;width:800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98" o:spid="_x0000_s1144" type="#_x0000_t202" style="position:absolute;left:34575;top:41338;width:8001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line id="Line 199" o:spid="_x0000_s1145" style="position:absolute;visibility:visible;mso-wrap-style:square" from="43719,28765" to="43726,4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    <v:line id="Line 200" o:spid="_x0000_s1146" style="position:absolute;visibility:visible;mso-wrap-style:square" from="42576,42481" to="43719,4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  <v:line id="Line 201" o:spid="_x0000_s1147" style="position:absolute;visibility:visible;mso-wrap-style:square" from="42576,39052" to="43719,3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      <v:line id="Line 202" o:spid="_x0000_s1148" style="position:absolute;visibility:visible;mso-wrap-style:square" from="42576,35623" to="43719,35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    <v:line id="Line 203" o:spid="_x0000_s1149" style="position:absolute;visibility:visible;mso-wrap-style:square" from="42576,31051" to="43719,3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      <v:line id="Line 205" o:spid="_x0000_s1150" style="position:absolute;flip:y;visibility:visible;mso-wrap-style:square" from="58578,21907" to="58585,4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"/>
                      <v:line id="Line 207" o:spid="_x0000_s1151" style="position:absolute;visibility:visible;mso-wrap-style:square" from="58578,25336" to="59721,2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      <v:shape id="Text Box 97" o:spid="_x0000_s1152" type="#_x0000_t202" style="position:absolute;left:73437;top:24149;width:93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2p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cQr3Z+IFcnEDAAD//wMAUEsBAi0AFAAGAAgAAAAhANvh9svuAAAAhQEAABMAAAAAAAAAAAAA&#10;AAAAAAAAAFtDb250ZW50X1R5cGVzXS54bWxQSwECLQAUAAYACAAAACEAWvQsW78AAAAVAQAACwAA&#10;AAAAAAAAAAAAAAAfAQAAX3JlbHMvLnJlbHNQSwECLQAUAAYACAAAACEAAsBdqc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COST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8" o:spid="_x0000_s1153" type="#_x0000_t202" style="position:absolute;left:73469;top:27793;width:938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gy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4fz+H/mXiBXP4BAAD//wMAUEsBAi0AFAAGAAgAAAAhANvh9svuAAAAhQEAABMAAAAAAAAAAAAA&#10;AAAAAAAAAFtDb250ZW50X1R5cGVzXS54bWxQSwECLQAUAAYACAAAACEAWvQsW78AAAAVAQAACwAA&#10;AAAAAAAAAAAAAAAfAQAAX3JlbHMvLnJlbHNQSwECLQAUAAYACAAAACEAbYz4Ms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TIME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9" o:spid="_x0000_s1154" type="#_x0000_t202" style="position:absolute;left:73437;top:31438;width:955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2xA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dDKMzKBXt4AAAD//wMAUEsBAi0AFAAGAAgAAAAhANvh9svuAAAAhQEAABMAAAAAAAAA&#10;AAAAAAAAAAAAAFtDb250ZW50X1R5cGVzXS54bWxQSwECLQAUAAYACAAAACEAWvQsW78AAAAVAQAA&#10;CwAAAAAAAAAAAAAAAAAfAQAAX3JlbHMvLnJlbHNQSwECLQAUAAYACAAAACEAHBNsQMYAAADcAAAA&#10;DwAAAAAAAAAAAAAAAAAHAgAAZHJzL2Rvd25yZXYueG1sUEsFBgAAAAADAAMAtwAAAPo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PROCUREMENT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00" o:spid="_x0000_s1155" type="#_x0000_t202" style="position:absolute;left:73437;top:35375;width:955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nb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H+KIP/Z+IFcvEHAAD//wMAUEsBAi0AFAAGAAgAAAAhANvh9svuAAAAhQEAABMAAAAAAAAAAAAA&#10;AAAAAAAAAFtDb250ZW50X1R5cGVzXS54bWxQSwECLQAUAAYACAAAACEAWvQsW78AAAAVAQAACwAA&#10;AAAAAAAAAAAAAAAfAQAAX3JlbHMvLnJlbHNQSwECLQAUAAYACAAAACEAc1/J28MAAADcAAAADwAA&#10;AAAAAAAAAAAAAAAHAgAAZHJzL2Rvd25yZXYueG1sUEsFBgAAAAADAAMAtwAAAPcC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COMPENSATION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01" o:spid="_x0000_s1156" type="#_x0000_t202" style="position:absolute;left:74587;top:8121;width:8007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WswwAAANw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R4Ivz8gEev0CAAD//wMAUEsBAi0AFAAGAAgAAAAhANvh9svuAAAAhQEAABMAAAAAAAAAAAAA&#10;AAAAAAAAAFtDb250ZW50X1R5cGVzXS54bWxQSwECLQAUAAYACAAAACEAWvQsW78AAAAVAQAACwAA&#10;AAAAAAAAAAAAAAAfAQAAX3JlbHMvLnJlbHNQSwECLQAUAAYACAAAACEAgfCFrMMAAADcAAAADwAA&#10;AAAAAAAAAAAAAAAHAgAAZHJzL2Rvd25yZXYueG1sUEsFBgAAAAADAAMAtwAAAPcCAAAAAA==&#10;" stroked="f">
                        <v:textbox>
                          <w:txbxContent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Indicates initial contact point</w:t>
                              </w:r>
                            </w:p>
                          </w:txbxContent>
                        </v:textbox>
                      </v:shape>
                      <v:line id="Line 102" o:spid="_x0000_s1157" style="position:absolute;visibility:visible;mso-wrap-style:square" from="71151,9264" to="74574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">
                        <v:stroke dashstyle="1 1"/>
                      </v:line>
                      <v:shape id="Text Box 209" o:spid="_x0000_s1158" type="#_x0000_t202" style="position:absolute;left:47148;top:4845;width:17437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s13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yfw90y8QOY3AAAA//8DAFBLAQItABQABgAIAAAAIQDb4fbL7gAAAIUBAAATAAAAAAAAAAAA&#10;AAAAAAAAAABbQ29udGVudF9UeXBlc10ueG1sUEsBAi0AFAAGAAgAAAAhAFr0LFu/AAAAFQEAAAsA&#10;AAAAAAAAAAAAAAAAHwEAAF9yZWxzLy5yZWxzUEsBAi0AFAAGAAgAAAAhAPgizXfEAAAA3AAAAA8A&#10;AAAAAAAAAAAAAAAABwIAAGRycy9kb3ducmV2LnhtbFBLBQYAAAAAAwADALcAAAD4AgAAAAA=&#10;">
                        <v:textbox>
                          <w:txbxContent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INTELLIGENCE</w:t>
                              </w:r>
                              <w:r w:rsidRPr="002801AC"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OFFICER</w:t>
                              </w:r>
                            </w:p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v:textbox>
                      </v:shape>
                      <v:line id="Line 210" o:spid="_x0000_s1159" style="position:absolute;visibility:visible;mso-wrap-style:square" from="40290,4762" to="47148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    <v:shape id="Text Box 10" o:spid="_x0000_s1160" type="#_x0000_t202" style="position:absolute;left:47148;top:7124;width:1743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">
                        <v:textbox>
                          <w:txbxContent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2801AC"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LIAISON OFFICER</w:t>
                              </w:r>
                            </w:p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v:textbox>
                      </v:shape>
                      <v:line id="Line 211" o:spid="_x0000_s1161" style="position:absolute;flip:y;visibility:visible;mso-wrap-style:square" from="61550,43700" to="61550,50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iE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"/>
                      <v:shape id="Text Box 214" o:spid="_x0000_s1162" type="#_x0000_t202" style="position:absolute;left:971;top:952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" stroked="f">
                        <v:textbox>
                          <w:txbxContent>
                            <w:p w:rsidR="003F0BC3" w:rsidRPr="003F0BC3" w:rsidRDefault="003F0BC3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F0BC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8343900" cy="57150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43900" cy="571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602940" id="AutoShape 1" o:spid="_x0000_s1026" style="width:657pt;height:4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F0BC3" w:rsidTr="003F0BC3">
        <w:trPr>
          <w:trHeight w:val="449"/>
        </w:trPr>
        <w:tc>
          <w:tcPr>
            <w:tcW w:w="8208" w:type="dxa"/>
            <w:gridSpan w:val="2"/>
          </w:tcPr>
          <w:p w:rsidR="003F0BC3" w:rsidRDefault="003F0B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  </w:t>
            </w:r>
            <w:r w:rsidRPr="003F0BC3">
              <w:rPr>
                <w:rFonts w:ascii="Arial" w:hAnsi="Arial" w:cs="Arial"/>
                <w:b/>
                <w:sz w:val="16"/>
                <w:szCs w:val="16"/>
              </w:rPr>
              <w:t>Prepared By: (Resources Unit Leader)</w:t>
            </w:r>
          </w:p>
          <w:p w:rsidR="003F0BC3" w:rsidRPr="003F0BC3" w:rsidRDefault="003F0B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8" w:type="dxa"/>
            <w:gridSpan w:val="2"/>
          </w:tcPr>
          <w:p w:rsidR="003F0BC3" w:rsidRDefault="003F0B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5.  </w:t>
            </w:r>
            <w:r w:rsidRPr="003F0BC3">
              <w:rPr>
                <w:rFonts w:ascii="Arial" w:hAnsi="Arial" w:cs="Arial"/>
                <w:b/>
                <w:sz w:val="16"/>
                <w:szCs w:val="16"/>
              </w:rPr>
              <w:t xml:space="preserve">Date/Time Prepared: </w:t>
            </w:r>
          </w:p>
          <w:p w:rsidR="003F0BC3" w:rsidRPr="003F0BC3" w:rsidRDefault="003F0B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11F64" w:rsidRPr="003F0BC3" w:rsidRDefault="00F11F64" w:rsidP="003F0BC3">
      <w:pPr>
        <w:rPr>
          <w:sz w:val="10"/>
          <w:szCs w:val="10"/>
        </w:rPr>
      </w:pPr>
    </w:p>
    <w:sectPr w:rsidR="00F11F64" w:rsidRPr="003F0BC3" w:rsidSect="003F0BC3">
      <w:footerReference w:type="default" r:id="rId6"/>
      <w:pgSz w:w="15840" w:h="12240" w:orient="landscape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CDF" w:rsidRDefault="00F04CDF">
      <w:r>
        <w:separator/>
      </w:r>
    </w:p>
  </w:endnote>
  <w:endnote w:type="continuationSeparator" w:id="0">
    <w:p w:rsidR="00F04CDF" w:rsidRDefault="00F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AC" w:rsidRPr="003F0BC3" w:rsidRDefault="003F0BC3" w:rsidP="003F0BC3">
    <w:pPr>
      <w:pStyle w:val="Footer"/>
      <w:pBdr>
        <w:top w:val="single" w:sz="12" w:space="1" w:color="auto"/>
      </w:pBdr>
      <w:rPr>
        <w:rFonts w:ascii="Arial" w:hAnsi="Arial" w:cs="Arial"/>
        <w:sz w:val="20"/>
      </w:rPr>
    </w:pPr>
    <w:r w:rsidRPr="003F0BC3">
      <w:rPr>
        <w:rFonts w:ascii="Arial" w:hAnsi="Arial" w:cs="Arial"/>
        <w:sz w:val="20"/>
      </w:rPr>
      <w:t xml:space="preserve">INCIDENT ORGANIZATION CHART                          </w:t>
    </w:r>
    <w:r w:rsidRPr="003F0BC3">
      <w:rPr>
        <w:rFonts w:ascii="Arial" w:hAnsi="Arial" w:cs="Arial"/>
        <w:sz w:val="20"/>
      </w:rPr>
      <w:tab/>
      <w:t xml:space="preserve">                                             </w:t>
    </w:r>
    <w:r>
      <w:rPr>
        <w:rFonts w:ascii="Arial" w:hAnsi="Arial" w:cs="Arial"/>
        <w:sz w:val="20"/>
      </w:rPr>
      <w:t xml:space="preserve">                                                                   </w:t>
    </w:r>
    <w:r w:rsidRPr="003F0BC3">
      <w:rPr>
        <w:rFonts w:ascii="Arial" w:hAnsi="Arial" w:cs="Arial"/>
        <w:sz w:val="20"/>
      </w:rPr>
      <w:t xml:space="preserve">          ICS-207-CG </w:t>
    </w:r>
    <w:r w:rsidR="002801AC" w:rsidRPr="003F0BC3">
      <w:rPr>
        <w:rFonts w:ascii="Arial" w:hAnsi="Arial" w:cs="Arial"/>
        <w:sz w:val="20"/>
      </w:rPr>
      <w:t>(Rev. 01/07)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CDF" w:rsidRDefault="00F04CDF">
      <w:r>
        <w:separator/>
      </w:r>
    </w:p>
  </w:footnote>
  <w:footnote w:type="continuationSeparator" w:id="0">
    <w:p w:rsidR="00F04CDF" w:rsidRDefault="00F0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DF"/>
    <w:rsid w:val="002801AC"/>
    <w:rsid w:val="003B71BE"/>
    <w:rsid w:val="003F0BC3"/>
    <w:rsid w:val="00477B67"/>
    <w:rsid w:val="009A5D81"/>
    <w:rsid w:val="00D41BD4"/>
    <w:rsid w:val="00F04CDF"/>
    <w:rsid w:val="00F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"/>
    <o:shapelayout v:ext="edit">
      <o:idmap v:ext="edit" data="1"/>
    </o:shapelayout>
  </w:shapeDefaults>
  <w:decimalSymbol w:val="."/>
  <w:listSeparator w:val=","/>
  <w15:docId w15:val="{9E984C44-9DF1-43F7-BD83-1D9B394F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7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it-isaefsemc01\dep-data\COMMITTEES\Webmasters\dep\mosis_dep\USCG_ICS_forms\ICS207-CG%20Org%20Chart%20rev%201-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ICS207-CG Org Chart rev 1-07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McMullin, Ginger C</dc:creator>
  <cp:lastModifiedBy>McMullin, Ginger C</cp:lastModifiedBy>
  <cp:revision>1</cp:revision>
  <cp:lastPrinted>2007-01-08T11:46:00Z</cp:lastPrinted>
  <dcterms:created xsi:type="dcterms:W3CDTF">2018-11-19T21:11:00Z</dcterms:created>
  <dcterms:modified xsi:type="dcterms:W3CDTF">2018-11-19T21:11:00Z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1699865631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-2061765064</vt:i4>
  </property>
  <property fmtid="{D5CDD505-2E9C-101B-9397-08002B2CF9AE}" pid="7" name="_ReviewingToolsShownOnce">
    <vt:lpwstr/>
  </property>
</Properties>
</file>