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5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360"/>
        <w:gridCol w:w="3360"/>
        <w:gridCol w:w="3360"/>
      </w:tblGrid>
      <w:tr w:rsidR="004A5BDE" w:rsidRPr="007427F1" w14:paraId="0FA7144D" w14:textId="2B5C5141" w:rsidTr="004A5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</w:tcPr>
          <w:p w14:paraId="3E1831CB" w14:textId="2DDAAEA8" w:rsidR="004A5BDE" w:rsidRPr="00957A61" w:rsidRDefault="004A5BDE" w:rsidP="00776855">
            <w:pPr>
              <w:pStyle w:val="Title"/>
            </w:pPr>
            <w:proofErr w:type="gramStart"/>
            <w:r w:rsidRPr="00957A61">
              <w:t>In</w:t>
            </w:r>
            <w:r w:rsidR="00915513">
              <w:t>v #:</w:t>
            </w:r>
            <w:proofErr w:type="gramEnd"/>
            <w:r w:rsidR="00915513">
              <w:t xml:space="preserve"> town name OLDTL</w:t>
            </w:r>
            <w:r w:rsidR="00776855">
              <w:t xml:space="preserve"> FY</w:t>
            </w:r>
            <w:r w:rsidR="00915513">
              <w:t>25</w:t>
            </w:r>
          </w:p>
        </w:tc>
        <w:tc>
          <w:tcPr>
            <w:tcW w:w="3360" w:type="dxa"/>
          </w:tcPr>
          <w:p w14:paraId="413B0121" w14:textId="7686E450" w:rsidR="004A5BDE" w:rsidRPr="007427F1" w:rsidRDefault="004A5BDE" w:rsidP="00170751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60" w:type="dxa"/>
          </w:tcPr>
          <w:p w14:paraId="0FA5E297" w14:textId="3170D441" w:rsidR="004A5BDE" w:rsidRDefault="009844A2" w:rsidP="00170751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FAF">
              <w:t xml:space="preserve">date:  </w:t>
            </w:r>
            <w:r w:rsidR="00315B80" w:rsidRPr="00643FAF">
              <w:t>MM/DD/YY</w:t>
            </w:r>
          </w:p>
        </w:tc>
      </w:tr>
    </w:tbl>
    <w:tbl>
      <w:tblPr>
        <w:tblStyle w:val="PlainTable2"/>
        <w:tblW w:w="5179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881"/>
        <w:gridCol w:w="2520"/>
        <w:gridCol w:w="5040"/>
      </w:tblGrid>
      <w:tr w:rsidR="007C1172" w:rsidRPr="007427F1" w14:paraId="75936CAB" w14:textId="77777777" w:rsidTr="000C3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17C28220" w14:textId="77777777" w:rsidR="004A1D7B" w:rsidRPr="004A1D7B" w:rsidRDefault="00B01A50" w:rsidP="00841DD4">
            <w:pPr>
              <w:pStyle w:val="Heading1"/>
              <w:spacing w:after="40"/>
              <w:rPr>
                <w:bCs w:val="0"/>
              </w:rPr>
            </w:pPr>
            <w:r w:rsidRPr="007427F1">
              <w:t>Bill To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1C06C94A" w14:textId="77777777" w:rsidR="007C1172" w:rsidRPr="007427F1" w:rsidRDefault="007C1172" w:rsidP="00841DD4">
            <w:pPr>
              <w:pStyle w:val="Heading1"/>
              <w:spacing w:after="40"/>
            </w:pP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B64D02F" w14:textId="77777777" w:rsidR="007C1172" w:rsidRPr="007427F1" w:rsidRDefault="00807B7F" w:rsidP="00841DD4">
            <w:pPr>
              <w:pStyle w:val="Heading1"/>
              <w:spacing w:after="40"/>
            </w:pPr>
            <w:r w:rsidRPr="00807B7F">
              <w:t>SHIP TO</w:t>
            </w:r>
          </w:p>
        </w:tc>
      </w:tr>
      <w:tr w:rsidR="007C1172" w:rsidRPr="007427F1" w14:paraId="45DC09AC" w14:textId="77777777" w:rsidTr="000C3A3A">
        <w:tc>
          <w:tcPr>
            <w:tcW w:w="288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33BCD4E8" w14:textId="0830A6FE" w:rsidR="00841DD4" w:rsidRPr="000C3A3A" w:rsidRDefault="00B71504" w:rsidP="00841DD4">
            <w:pPr>
              <w:spacing w:after="40"/>
              <w:rPr>
                <w:b/>
              </w:rPr>
            </w:pPr>
            <w:r w:rsidRPr="000C3A3A">
              <w:rPr>
                <w:b/>
              </w:rPr>
              <w:t>Dept. of Agriculture, Conservation, and Forestry</w:t>
            </w:r>
            <w:r w:rsidR="00B01A50" w:rsidRPr="000C3A3A">
              <w:rPr>
                <w:b/>
              </w:rPr>
              <w:br/>
            </w:r>
            <w:r w:rsidR="006B7B59">
              <w:rPr>
                <w:b/>
              </w:rPr>
              <w:t xml:space="preserve">Animal Welfare Program    </w:t>
            </w:r>
            <w:r w:rsidRPr="000C3A3A">
              <w:rPr>
                <w:b/>
              </w:rPr>
              <w:t>28 State House Sta</w:t>
            </w:r>
            <w:r w:rsidR="00D32D0E">
              <w:rPr>
                <w:b/>
              </w:rPr>
              <w:t>tion</w:t>
            </w:r>
          </w:p>
          <w:p w14:paraId="6E409AA0" w14:textId="77777777" w:rsidR="00B71504" w:rsidRPr="007427F1" w:rsidRDefault="00B71504" w:rsidP="00841DD4">
            <w:pPr>
              <w:spacing w:after="40"/>
            </w:pPr>
            <w:r w:rsidRPr="000C3A3A">
              <w:rPr>
                <w:b/>
              </w:rPr>
              <w:t>Augusta, ME  04333-0028</w:t>
            </w:r>
          </w:p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3F78DDDE" w14:textId="77777777" w:rsidR="007C1172" w:rsidRPr="007427F1" w:rsidRDefault="007C1172" w:rsidP="00841DD4">
            <w:pPr>
              <w:spacing w:after="40"/>
            </w:pPr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1AE45D4D" w14:textId="77777777" w:rsidR="007C1172" w:rsidRPr="007427F1" w:rsidRDefault="00807B7F" w:rsidP="00841DD4">
            <w:pPr>
              <w:spacing w:after="40"/>
            </w:pPr>
            <w:r w:rsidRPr="00807B7F">
              <w:t>Same as recipient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4032"/>
        <w:gridCol w:w="2016"/>
        <w:gridCol w:w="2016"/>
      </w:tblGrid>
      <w:tr w:rsidR="007C1172" w:rsidRPr="007427F1" w14:paraId="5D219E72" w14:textId="77777777" w:rsidTr="00312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86138732"/>
            <w:placeholder>
              <w:docPart w:val="493D87CF1FFC44E9B0404C7150781C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6" w:type="dxa"/>
              </w:tcPr>
              <w:p w14:paraId="256BD5E4" w14:textId="77777777" w:rsidR="007C1172" w:rsidRPr="007427F1" w:rsidRDefault="0018376C" w:rsidP="00C46A36">
                <w:r w:rsidRPr="007427F1">
                  <w:t>Quantity</w:t>
                </w:r>
              </w:p>
            </w:tc>
          </w:sdtContent>
        </w:sdt>
        <w:sdt>
          <w:sdtPr>
            <w:id w:val="495689249"/>
            <w:placeholder>
              <w:docPart w:val="CDC8FAC5344F4E92A344EBE5A57889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32" w:type="dxa"/>
              </w:tcPr>
              <w:p w14:paraId="34F94D77" w14:textId="77777777" w:rsidR="007C1172" w:rsidRPr="007427F1" w:rsidRDefault="0018376C" w:rsidP="00C46A36">
                <w:r w:rsidRPr="007427F1">
                  <w:t>Description</w:t>
                </w:r>
              </w:p>
            </w:tc>
          </w:sdtContent>
        </w:sdt>
        <w:sdt>
          <w:sdtPr>
            <w:id w:val="822944476"/>
            <w:placeholder>
              <w:docPart w:val="87679BB54F804CAC91361C744478861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6" w:type="dxa"/>
              </w:tcPr>
              <w:p w14:paraId="5B1DAC90" w14:textId="77777777" w:rsidR="007C1172" w:rsidRPr="007427F1" w:rsidRDefault="0018376C" w:rsidP="00C46A36">
                <w:pPr>
                  <w:jc w:val="right"/>
                </w:pPr>
                <w:r w:rsidRPr="007427F1">
                  <w:t>Unit Price</w:t>
                </w:r>
              </w:p>
            </w:tc>
          </w:sdtContent>
        </w:sdt>
        <w:tc>
          <w:tcPr>
            <w:tcW w:w="2016" w:type="dxa"/>
          </w:tcPr>
          <w:p w14:paraId="1C720474" w14:textId="6A2D32BF" w:rsidR="007C1172" w:rsidRPr="007427F1" w:rsidRDefault="0018376C" w:rsidP="00C46A36">
            <w:pPr>
              <w:jc w:val="right"/>
            </w:pPr>
            <w:r w:rsidRPr="007427F1">
              <w:t>Total</w:t>
            </w:r>
          </w:p>
        </w:tc>
      </w:tr>
      <w:tr w:rsidR="007C1172" w:rsidRPr="007427F1" w14:paraId="6B2F7628" w14:textId="77777777" w:rsidTr="00C46A36">
        <w:tc>
          <w:tcPr>
            <w:tcW w:w="2016" w:type="dxa"/>
          </w:tcPr>
          <w:p w14:paraId="6DC8601D" w14:textId="641E2BAB" w:rsidR="007C1172" w:rsidRPr="007427F1" w:rsidRDefault="007C1172" w:rsidP="00C46A36"/>
        </w:tc>
        <w:tc>
          <w:tcPr>
            <w:tcW w:w="4032" w:type="dxa"/>
          </w:tcPr>
          <w:p w14:paraId="3B1C3D89" w14:textId="1009E461" w:rsidR="007C1172" w:rsidRPr="007427F1" w:rsidRDefault="00AD3356" w:rsidP="00C46A36">
            <w:r>
              <w:t>Reimbursement for online dog tag licensing</w:t>
            </w:r>
          </w:p>
        </w:tc>
        <w:tc>
          <w:tcPr>
            <w:tcW w:w="2016" w:type="dxa"/>
          </w:tcPr>
          <w:p w14:paraId="45717421" w14:textId="72DB859D" w:rsidR="007C1172" w:rsidRPr="007427F1" w:rsidRDefault="00BC0AEE" w:rsidP="00C46A36">
            <w:pPr>
              <w:jc w:val="right"/>
            </w:pPr>
            <w:r>
              <w:t>$3.00</w:t>
            </w:r>
          </w:p>
        </w:tc>
        <w:tc>
          <w:tcPr>
            <w:tcW w:w="2016" w:type="dxa"/>
          </w:tcPr>
          <w:p w14:paraId="2C80FB25" w14:textId="747E1CB4" w:rsidR="007C1172" w:rsidRPr="007427F1" w:rsidRDefault="007C1172" w:rsidP="00C46A36">
            <w:pPr>
              <w:jc w:val="right"/>
            </w:pPr>
          </w:p>
        </w:tc>
      </w:tr>
      <w:tr w:rsidR="00363B0A" w:rsidRPr="007427F1" w14:paraId="69ADCB03" w14:textId="77777777" w:rsidTr="00C46A36">
        <w:tc>
          <w:tcPr>
            <w:tcW w:w="2016" w:type="dxa"/>
          </w:tcPr>
          <w:p w14:paraId="16D4D3D2" w14:textId="77777777" w:rsidR="00363B0A" w:rsidRPr="007427F1" w:rsidRDefault="00363B0A" w:rsidP="00C46A36"/>
        </w:tc>
        <w:tc>
          <w:tcPr>
            <w:tcW w:w="4032" w:type="dxa"/>
          </w:tcPr>
          <w:p w14:paraId="7DCED95B" w14:textId="77777777" w:rsidR="00363B0A" w:rsidRPr="007427F1" w:rsidRDefault="00363B0A" w:rsidP="00C46A36"/>
        </w:tc>
        <w:tc>
          <w:tcPr>
            <w:tcW w:w="2016" w:type="dxa"/>
          </w:tcPr>
          <w:p w14:paraId="03756F80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4B43234B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672F3035" w14:textId="77777777" w:rsidTr="00C46A36">
        <w:tc>
          <w:tcPr>
            <w:tcW w:w="2016" w:type="dxa"/>
          </w:tcPr>
          <w:p w14:paraId="4B5218F7" w14:textId="77777777" w:rsidR="00363B0A" w:rsidRPr="007427F1" w:rsidRDefault="00363B0A" w:rsidP="00C46A36"/>
        </w:tc>
        <w:tc>
          <w:tcPr>
            <w:tcW w:w="4032" w:type="dxa"/>
          </w:tcPr>
          <w:p w14:paraId="2794A4A2" w14:textId="77777777" w:rsidR="00363B0A" w:rsidRPr="007427F1" w:rsidRDefault="00363B0A" w:rsidP="00C46A36"/>
        </w:tc>
        <w:tc>
          <w:tcPr>
            <w:tcW w:w="2016" w:type="dxa"/>
          </w:tcPr>
          <w:p w14:paraId="0C7C99B8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2321EA88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7F6272AE" w14:textId="77777777" w:rsidTr="00C46A36">
        <w:tc>
          <w:tcPr>
            <w:tcW w:w="2016" w:type="dxa"/>
          </w:tcPr>
          <w:p w14:paraId="18594210" w14:textId="77777777" w:rsidR="00363B0A" w:rsidRPr="007427F1" w:rsidRDefault="00363B0A" w:rsidP="00C46A36"/>
        </w:tc>
        <w:tc>
          <w:tcPr>
            <w:tcW w:w="4032" w:type="dxa"/>
          </w:tcPr>
          <w:p w14:paraId="33482D5D" w14:textId="5D74E33E" w:rsidR="00702383" w:rsidRPr="007427F1" w:rsidRDefault="00702383" w:rsidP="00702383"/>
        </w:tc>
        <w:tc>
          <w:tcPr>
            <w:tcW w:w="2016" w:type="dxa"/>
          </w:tcPr>
          <w:p w14:paraId="7301228C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0D9745EE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7E546467" w14:textId="77777777" w:rsidTr="00C46A36">
        <w:tc>
          <w:tcPr>
            <w:tcW w:w="2016" w:type="dxa"/>
          </w:tcPr>
          <w:p w14:paraId="7ED67864" w14:textId="77777777" w:rsidR="00363B0A" w:rsidRPr="007427F1" w:rsidRDefault="00363B0A" w:rsidP="00C46A36"/>
        </w:tc>
        <w:tc>
          <w:tcPr>
            <w:tcW w:w="4032" w:type="dxa"/>
          </w:tcPr>
          <w:p w14:paraId="04D585D9" w14:textId="13A82EB2" w:rsidR="00363B0A" w:rsidRPr="007427F1" w:rsidRDefault="00363B0A" w:rsidP="00C46A36"/>
        </w:tc>
        <w:tc>
          <w:tcPr>
            <w:tcW w:w="2016" w:type="dxa"/>
          </w:tcPr>
          <w:p w14:paraId="0E7C9081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5BC060F4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6CE7AA80" w14:textId="77777777" w:rsidTr="00C46A36">
        <w:tc>
          <w:tcPr>
            <w:tcW w:w="2016" w:type="dxa"/>
          </w:tcPr>
          <w:p w14:paraId="069CB59D" w14:textId="77777777" w:rsidR="007C1172" w:rsidRPr="007427F1" w:rsidRDefault="007C1172" w:rsidP="00C46A36"/>
        </w:tc>
        <w:tc>
          <w:tcPr>
            <w:tcW w:w="4032" w:type="dxa"/>
          </w:tcPr>
          <w:p w14:paraId="44EFF49E" w14:textId="77777777" w:rsidR="007C1172" w:rsidRPr="007427F1" w:rsidRDefault="007C1172" w:rsidP="00C46A36"/>
        </w:tc>
        <w:tc>
          <w:tcPr>
            <w:tcW w:w="2016" w:type="dxa"/>
          </w:tcPr>
          <w:p w14:paraId="44882E29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75FAFCA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54A3349D" w14:textId="77777777" w:rsidTr="00C46A36">
        <w:tc>
          <w:tcPr>
            <w:tcW w:w="2016" w:type="dxa"/>
          </w:tcPr>
          <w:p w14:paraId="0E84F3B4" w14:textId="5C2A86A2" w:rsidR="007C1172" w:rsidRPr="007427F1" w:rsidRDefault="007C1172" w:rsidP="00C46A36"/>
        </w:tc>
        <w:tc>
          <w:tcPr>
            <w:tcW w:w="4032" w:type="dxa"/>
          </w:tcPr>
          <w:p w14:paraId="1D85F5F7" w14:textId="77777777" w:rsidR="007C1172" w:rsidRPr="007427F1" w:rsidRDefault="007C1172" w:rsidP="00C46A36"/>
        </w:tc>
        <w:tc>
          <w:tcPr>
            <w:tcW w:w="2016" w:type="dxa"/>
          </w:tcPr>
          <w:p w14:paraId="3739D9B3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161811E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59639561" w14:textId="77777777" w:rsidTr="00C46A36">
        <w:tc>
          <w:tcPr>
            <w:tcW w:w="2016" w:type="dxa"/>
          </w:tcPr>
          <w:p w14:paraId="14264746" w14:textId="77777777" w:rsidR="007C1172" w:rsidRPr="007427F1" w:rsidRDefault="007C1172" w:rsidP="00C46A36"/>
        </w:tc>
        <w:tc>
          <w:tcPr>
            <w:tcW w:w="4032" w:type="dxa"/>
          </w:tcPr>
          <w:p w14:paraId="1B8912E9" w14:textId="77777777" w:rsidR="007C1172" w:rsidRPr="007427F1" w:rsidRDefault="007C1172" w:rsidP="00C46A36"/>
        </w:tc>
        <w:tc>
          <w:tcPr>
            <w:tcW w:w="2016" w:type="dxa"/>
          </w:tcPr>
          <w:p w14:paraId="74A73D3F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EE59A7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6CC8544" w14:textId="77777777" w:rsidTr="00C46A36">
        <w:tc>
          <w:tcPr>
            <w:tcW w:w="2016" w:type="dxa"/>
          </w:tcPr>
          <w:p w14:paraId="5C669562" w14:textId="77777777" w:rsidR="007C1172" w:rsidRPr="007427F1" w:rsidRDefault="007C1172" w:rsidP="00C46A36"/>
        </w:tc>
        <w:tc>
          <w:tcPr>
            <w:tcW w:w="4032" w:type="dxa"/>
          </w:tcPr>
          <w:p w14:paraId="667DC710" w14:textId="77777777" w:rsidR="007C1172" w:rsidRPr="007427F1" w:rsidRDefault="007C1172" w:rsidP="00C46A36"/>
        </w:tc>
        <w:tc>
          <w:tcPr>
            <w:tcW w:w="2016" w:type="dxa"/>
          </w:tcPr>
          <w:p w14:paraId="024A9153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01B5CED5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FA41E0B" w14:textId="77777777" w:rsidTr="00C46A36">
        <w:tc>
          <w:tcPr>
            <w:tcW w:w="2016" w:type="dxa"/>
          </w:tcPr>
          <w:p w14:paraId="5F2161E8" w14:textId="77777777" w:rsidR="007C1172" w:rsidRPr="007427F1" w:rsidRDefault="007C1172" w:rsidP="00C46A36"/>
        </w:tc>
        <w:tc>
          <w:tcPr>
            <w:tcW w:w="4032" w:type="dxa"/>
          </w:tcPr>
          <w:p w14:paraId="1EB5DC2C" w14:textId="77777777" w:rsidR="007C1172" w:rsidRPr="007427F1" w:rsidRDefault="007C1172" w:rsidP="00C46A36"/>
        </w:tc>
        <w:tc>
          <w:tcPr>
            <w:tcW w:w="2016" w:type="dxa"/>
          </w:tcPr>
          <w:p w14:paraId="41CC4420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545E45AF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73274C16" w14:textId="77777777" w:rsidTr="00C46A36">
        <w:tc>
          <w:tcPr>
            <w:tcW w:w="2016" w:type="dxa"/>
          </w:tcPr>
          <w:p w14:paraId="1621732D" w14:textId="77777777" w:rsidR="007C1172" w:rsidRPr="007427F1" w:rsidRDefault="007C1172" w:rsidP="00C46A36"/>
        </w:tc>
        <w:tc>
          <w:tcPr>
            <w:tcW w:w="4032" w:type="dxa"/>
          </w:tcPr>
          <w:p w14:paraId="1C4C3D66" w14:textId="77777777" w:rsidR="007C1172" w:rsidRPr="007427F1" w:rsidRDefault="007C1172" w:rsidP="00C46A36"/>
        </w:tc>
        <w:tc>
          <w:tcPr>
            <w:tcW w:w="2016" w:type="dxa"/>
          </w:tcPr>
          <w:p w14:paraId="33DC2070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1ED52CE0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6700A89" w14:textId="77777777" w:rsidTr="00C46A36">
        <w:tc>
          <w:tcPr>
            <w:tcW w:w="2016" w:type="dxa"/>
          </w:tcPr>
          <w:p w14:paraId="459EE978" w14:textId="77777777" w:rsidR="007C1172" w:rsidRPr="007427F1" w:rsidRDefault="007C1172" w:rsidP="00C46A36"/>
        </w:tc>
        <w:tc>
          <w:tcPr>
            <w:tcW w:w="4032" w:type="dxa"/>
          </w:tcPr>
          <w:p w14:paraId="7C6F75A2" w14:textId="77777777" w:rsidR="007C1172" w:rsidRPr="007427F1" w:rsidRDefault="007C1172" w:rsidP="00C46A36"/>
        </w:tc>
        <w:tc>
          <w:tcPr>
            <w:tcW w:w="2016" w:type="dxa"/>
          </w:tcPr>
          <w:p w14:paraId="5B00CE46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8F6282C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FFB797C" w14:textId="77777777" w:rsidTr="00C46A36">
        <w:tc>
          <w:tcPr>
            <w:tcW w:w="2016" w:type="dxa"/>
          </w:tcPr>
          <w:p w14:paraId="3350E87C" w14:textId="0BDB920D" w:rsidR="007C1172" w:rsidRPr="007427F1" w:rsidRDefault="007C1172" w:rsidP="00C46A36"/>
        </w:tc>
        <w:tc>
          <w:tcPr>
            <w:tcW w:w="4032" w:type="dxa"/>
          </w:tcPr>
          <w:p w14:paraId="41F3B829" w14:textId="148579A2" w:rsidR="007C1172" w:rsidRPr="007427F1" w:rsidRDefault="007C1172" w:rsidP="00C46A36"/>
        </w:tc>
        <w:tc>
          <w:tcPr>
            <w:tcW w:w="2016" w:type="dxa"/>
          </w:tcPr>
          <w:p w14:paraId="3DECD1F0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13EC43F" w14:textId="70CE7F4B" w:rsidR="007C1172" w:rsidRPr="007427F1" w:rsidRDefault="007C1172" w:rsidP="00C46A36">
            <w:pPr>
              <w:jc w:val="right"/>
            </w:pPr>
          </w:p>
        </w:tc>
      </w:tr>
      <w:tr w:rsidR="007C1172" w:rsidRPr="007427F1" w14:paraId="3AB693C0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0D70404C" w14:textId="563F6E95" w:rsidR="007C1172" w:rsidRPr="007427F1" w:rsidRDefault="007C1172" w:rsidP="00C46A36"/>
        </w:tc>
        <w:tc>
          <w:tcPr>
            <w:tcW w:w="4032" w:type="dxa"/>
          </w:tcPr>
          <w:p w14:paraId="265F6A92" w14:textId="3ABF56EC" w:rsidR="007C1172" w:rsidRPr="007427F1" w:rsidRDefault="007C1172" w:rsidP="00C46A36"/>
        </w:tc>
        <w:tc>
          <w:tcPr>
            <w:tcW w:w="2016" w:type="dxa"/>
          </w:tcPr>
          <w:p w14:paraId="3588170A" w14:textId="59766444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0E8B6B8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Style w:val="GridTable1Light-Accent1"/>
        <w:tblW w:w="2500" w:type="pc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2965918E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sdt>
          <w:sdtPr>
            <w:id w:val="465547225"/>
            <w:placeholder>
              <w:docPart w:val="501E7E6C75F5407FB70A2FB47FBE30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24" w:type="dxa"/>
              </w:tcPr>
              <w:p w14:paraId="094EFD9A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Subtotal</w:t>
                </w:r>
              </w:p>
            </w:tc>
          </w:sdtContent>
        </w:sdt>
        <w:tc>
          <w:tcPr>
            <w:tcW w:w="2016" w:type="dxa"/>
          </w:tcPr>
          <w:p w14:paraId="3663B00C" w14:textId="55DC9BBB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660E9606" w14:textId="77777777" w:rsidTr="004A1D7B">
        <w:trPr>
          <w:trHeight w:val="403"/>
        </w:trPr>
        <w:sdt>
          <w:sdtPr>
            <w:id w:val="635385543"/>
            <w:placeholder>
              <w:docPart w:val="B923CBA2587542C4ADD54D3A7E52FA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24" w:type="dxa"/>
              </w:tcPr>
              <w:p w14:paraId="388DBC38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Sales Tax</w:t>
                </w:r>
              </w:p>
            </w:tc>
          </w:sdtContent>
        </w:sdt>
        <w:tc>
          <w:tcPr>
            <w:tcW w:w="2016" w:type="dxa"/>
          </w:tcPr>
          <w:p w14:paraId="307A7CB2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1E4099A7" w14:textId="77777777" w:rsidTr="004A1D7B">
        <w:trPr>
          <w:trHeight w:val="403"/>
        </w:trPr>
        <w:sdt>
          <w:sdtPr>
            <w:id w:val="532770588"/>
            <w:placeholder>
              <w:docPart w:val="2C4CD586ACA64A099384E4693F3FFCB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24" w:type="dxa"/>
                <w:tcBorders>
                  <w:bottom w:val="single" w:sz="4" w:space="0" w:color="A6A6A6" w:themeColor="background1" w:themeShade="A6"/>
                </w:tcBorders>
              </w:tcPr>
              <w:p w14:paraId="589E4A75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Shipping &amp; Handling</w:t>
                </w:r>
              </w:p>
            </w:tc>
          </w:sdtContent>
        </w:sdt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4B9B4205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14:paraId="7C1C6E19" w14:textId="77777777" w:rsidTr="004A1D7B">
        <w:trPr>
          <w:trHeight w:val="403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535B5C" w14:textId="77777777" w:rsidR="007C1172" w:rsidRPr="007427F1" w:rsidRDefault="000C3A3A" w:rsidP="00C46A36">
            <w:pPr>
              <w:pStyle w:val="Heading2"/>
              <w:spacing w:before="80" w:after="80"/>
            </w:pPr>
            <w:r>
              <w:t>TOTAL DUE</w:t>
            </w:r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E49B09" w14:textId="5F97F851" w:rsidR="007C1172" w:rsidRPr="007427F1" w:rsidRDefault="007C1172" w:rsidP="00C46A36">
            <w:pPr>
              <w:spacing w:before="80" w:after="80"/>
              <w:jc w:val="right"/>
            </w:pPr>
          </w:p>
        </w:tc>
      </w:tr>
    </w:tbl>
    <w:p w14:paraId="6FB8F020" w14:textId="080A2159" w:rsidR="004A1D7B" w:rsidRPr="007427F1" w:rsidRDefault="004A1D7B" w:rsidP="00ED6D1C">
      <w:pPr>
        <w:pStyle w:val="Closing"/>
      </w:pPr>
    </w:p>
    <w:sectPr w:rsidR="004A1D7B" w:rsidRPr="007427F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EC3D" w14:textId="77777777" w:rsidR="00EB2006" w:rsidRDefault="00EB2006">
      <w:pPr>
        <w:spacing w:before="0" w:after="0"/>
      </w:pPr>
      <w:r>
        <w:separator/>
      </w:r>
    </w:p>
  </w:endnote>
  <w:endnote w:type="continuationSeparator" w:id="0">
    <w:p w14:paraId="1DFBC432" w14:textId="77777777" w:rsidR="00EB2006" w:rsidRDefault="00EB20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BEE3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9749" w14:textId="77777777" w:rsidR="00EB2006" w:rsidRDefault="00EB2006">
      <w:pPr>
        <w:spacing w:before="0" w:after="0"/>
      </w:pPr>
      <w:r>
        <w:separator/>
      </w:r>
    </w:p>
  </w:footnote>
  <w:footnote w:type="continuationSeparator" w:id="0">
    <w:p w14:paraId="53B5BCC7" w14:textId="77777777" w:rsidR="00EB2006" w:rsidRDefault="00EB20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9613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158C3348" wp14:editId="3E98071B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e1Light-Accent2"/>
      <w:tblW w:w="5000" w:type="pct"/>
      <w:tblLayout w:type="fixed"/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47BBBA73" w14:textId="77777777" w:rsidTr="004A1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33" w:type="dxa"/>
        </w:tcPr>
        <w:p w14:paraId="5269E432" w14:textId="49D041CB" w:rsidR="00540076" w:rsidRDefault="00540076" w:rsidP="00F43551">
          <w:pPr>
            <w:rPr>
              <w:b/>
              <w:bCs w:val="0"/>
              <w:sz w:val="22"/>
            </w:rPr>
          </w:pPr>
          <w:r>
            <w:rPr>
              <w:b/>
              <w:sz w:val="22"/>
            </w:rPr>
            <w:t>VC</w:t>
          </w:r>
          <w:r w:rsidR="000C092A">
            <w:rPr>
              <w:b/>
              <w:sz w:val="22"/>
            </w:rPr>
            <w:t>XXXXXXXXX</w:t>
          </w:r>
        </w:p>
        <w:p w14:paraId="37A833B7" w14:textId="5ED28472" w:rsidR="00274D92" w:rsidRDefault="000C092A" w:rsidP="00F43551">
          <w:pPr>
            <w:rPr>
              <w:b/>
              <w:bCs w:val="0"/>
              <w:sz w:val="22"/>
            </w:rPr>
          </w:pPr>
          <w:r>
            <w:rPr>
              <w:b/>
              <w:sz w:val="22"/>
            </w:rPr>
            <w:t>Municip</w:t>
          </w:r>
          <w:r w:rsidR="00AD3356">
            <w:rPr>
              <w:b/>
              <w:sz w:val="22"/>
            </w:rPr>
            <w:t>ality Name</w:t>
          </w:r>
        </w:p>
        <w:p w14:paraId="34992FEA" w14:textId="1084556B" w:rsidR="00355F32" w:rsidRDefault="00AD3356" w:rsidP="00F43551">
          <w:pPr>
            <w:rPr>
              <w:b/>
              <w:bCs w:val="0"/>
              <w:sz w:val="22"/>
            </w:rPr>
          </w:pPr>
          <w:r>
            <w:rPr>
              <w:b/>
              <w:sz w:val="22"/>
            </w:rPr>
            <w:t>Address</w:t>
          </w:r>
        </w:p>
        <w:p w14:paraId="583D8967" w14:textId="2ACE27D2" w:rsidR="007B62BE" w:rsidRPr="00B71504" w:rsidRDefault="00AD3356" w:rsidP="00F43551">
          <w:pPr>
            <w:rPr>
              <w:b/>
              <w:sz w:val="22"/>
            </w:rPr>
          </w:pPr>
          <w:r>
            <w:rPr>
              <w:b/>
              <w:sz w:val="22"/>
            </w:rPr>
            <w:t>City, State Zip Code</w:t>
          </w:r>
        </w:p>
        <w:p w14:paraId="437C8C02" w14:textId="77777777" w:rsidR="007C1172" w:rsidRDefault="007C1172" w:rsidP="00914940"/>
      </w:tc>
      <w:tc>
        <w:tcPr>
          <w:tcW w:w="5047" w:type="dxa"/>
          <w:tcMar>
            <w:right w:w="14" w:type="dxa"/>
          </w:tcMar>
        </w:tcPr>
        <w:p w14:paraId="1C140976" w14:textId="77777777" w:rsidR="007C1172" w:rsidRPr="009A311C" w:rsidRDefault="007C1172" w:rsidP="009A311C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07ECABAB" w14:textId="77777777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3C"/>
    <w:rsid w:val="00026576"/>
    <w:rsid w:val="000273BA"/>
    <w:rsid w:val="00030E49"/>
    <w:rsid w:val="000542B0"/>
    <w:rsid w:val="000659B1"/>
    <w:rsid w:val="000722E5"/>
    <w:rsid w:val="00076B1E"/>
    <w:rsid w:val="00080532"/>
    <w:rsid w:val="0008572A"/>
    <w:rsid w:val="000C092A"/>
    <w:rsid w:val="000C16EF"/>
    <w:rsid w:val="000C2CFF"/>
    <w:rsid w:val="000C3A3A"/>
    <w:rsid w:val="000E3F34"/>
    <w:rsid w:val="000E7297"/>
    <w:rsid w:val="001415BA"/>
    <w:rsid w:val="0016481D"/>
    <w:rsid w:val="00170751"/>
    <w:rsid w:val="0018376C"/>
    <w:rsid w:val="00185B0A"/>
    <w:rsid w:val="001902CB"/>
    <w:rsid w:val="001C4691"/>
    <w:rsid w:val="001D04FE"/>
    <w:rsid w:val="001D4960"/>
    <w:rsid w:val="002201B0"/>
    <w:rsid w:val="00251416"/>
    <w:rsid w:val="00251C4F"/>
    <w:rsid w:val="00274D92"/>
    <w:rsid w:val="0027603B"/>
    <w:rsid w:val="002A5F04"/>
    <w:rsid w:val="002E0CC8"/>
    <w:rsid w:val="002F171A"/>
    <w:rsid w:val="00312C2A"/>
    <w:rsid w:val="00315B80"/>
    <w:rsid w:val="00325978"/>
    <w:rsid w:val="00355F32"/>
    <w:rsid w:val="00363B0A"/>
    <w:rsid w:val="003940BA"/>
    <w:rsid w:val="003D5ABF"/>
    <w:rsid w:val="003E57E0"/>
    <w:rsid w:val="00412F60"/>
    <w:rsid w:val="004331BF"/>
    <w:rsid w:val="00447F54"/>
    <w:rsid w:val="0045209C"/>
    <w:rsid w:val="00467C64"/>
    <w:rsid w:val="00492EA3"/>
    <w:rsid w:val="004A1D7B"/>
    <w:rsid w:val="004A5BDE"/>
    <w:rsid w:val="004B6CFA"/>
    <w:rsid w:val="004D43C0"/>
    <w:rsid w:val="00540076"/>
    <w:rsid w:val="0059455E"/>
    <w:rsid w:val="005C1B58"/>
    <w:rsid w:val="00615399"/>
    <w:rsid w:val="006379ED"/>
    <w:rsid w:val="00643FAF"/>
    <w:rsid w:val="006767AA"/>
    <w:rsid w:val="006916A7"/>
    <w:rsid w:val="00695CC4"/>
    <w:rsid w:val="006B1BBF"/>
    <w:rsid w:val="006B6FDF"/>
    <w:rsid w:val="006B7B59"/>
    <w:rsid w:val="00702383"/>
    <w:rsid w:val="007252AA"/>
    <w:rsid w:val="007427F1"/>
    <w:rsid w:val="00776855"/>
    <w:rsid w:val="00784EF9"/>
    <w:rsid w:val="0079511B"/>
    <w:rsid w:val="007972F3"/>
    <w:rsid w:val="007B62BE"/>
    <w:rsid w:val="007C1172"/>
    <w:rsid w:val="00805ACE"/>
    <w:rsid w:val="00807B7F"/>
    <w:rsid w:val="0083297E"/>
    <w:rsid w:val="00836372"/>
    <w:rsid w:val="00837887"/>
    <w:rsid w:val="00841DD4"/>
    <w:rsid w:val="00882E80"/>
    <w:rsid w:val="0089740A"/>
    <w:rsid w:val="008A4092"/>
    <w:rsid w:val="008B0BB0"/>
    <w:rsid w:val="008C1DC7"/>
    <w:rsid w:val="00911721"/>
    <w:rsid w:val="00914940"/>
    <w:rsid w:val="00915513"/>
    <w:rsid w:val="00957A61"/>
    <w:rsid w:val="0097665D"/>
    <w:rsid w:val="009844A2"/>
    <w:rsid w:val="00987BAC"/>
    <w:rsid w:val="00991C24"/>
    <w:rsid w:val="009A311C"/>
    <w:rsid w:val="009B142E"/>
    <w:rsid w:val="009B24F7"/>
    <w:rsid w:val="009D24C5"/>
    <w:rsid w:val="00A0366B"/>
    <w:rsid w:val="00A157A3"/>
    <w:rsid w:val="00A5384D"/>
    <w:rsid w:val="00A56EDC"/>
    <w:rsid w:val="00A57CA5"/>
    <w:rsid w:val="00A63413"/>
    <w:rsid w:val="00AC2B64"/>
    <w:rsid w:val="00AD3356"/>
    <w:rsid w:val="00AD7BD7"/>
    <w:rsid w:val="00B01A50"/>
    <w:rsid w:val="00B71504"/>
    <w:rsid w:val="00B80251"/>
    <w:rsid w:val="00B833DD"/>
    <w:rsid w:val="00B85BFA"/>
    <w:rsid w:val="00B95586"/>
    <w:rsid w:val="00BA3EC2"/>
    <w:rsid w:val="00BC0AEE"/>
    <w:rsid w:val="00BD14B3"/>
    <w:rsid w:val="00C23DBF"/>
    <w:rsid w:val="00C46A36"/>
    <w:rsid w:val="00C61CAE"/>
    <w:rsid w:val="00CC5F6A"/>
    <w:rsid w:val="00D12321"/>
    <w:rsid w:val="00D14D8D"/>
    <w:rsid w:val="00D2465C"/>
    <w:rsid w:val="00D32D0E"/>
    <w:rsid w:val="00D7249E"/>
    <w:rsid w:val="00D93160"/>
    <w:rsid w:val="00D96EEC"/>
    <w:rsid w:val="00DB202A"/>
    <w:rsid w:val="00DB4B39"/>
    <w:rsid w:val="00DD0F24"/>
    <w:rsid w:val="00E32B06"/>
    <w:rsid w:val="00E46AB4"/>
    <w:rsid w:val="00E54CDB"/>
    <w:rsid w:val="00E92120"/>
    <w:rsid w:val="00E92918"/>
    <w:rsid w:val="00EB2006"/>
    <w:rsid w:val="00EB5337"/>
    <w:rsid w:val="00ED6D1C"/>
    <w:rsid w:val="00EF10E9"/>
    <w:rsid w:val="00F2774E"/>
    <w:rsid w:val="00F3163C"/>
    <w:rsid w:val="00F43551"/>
    <w:rsid w:val="00F745DF"/>
    <w:rsid w:val="00F95C5D"/>
    <w:rsid w:val="00FA58CD"/>
    <w:rsid w:val="00FB2138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E6901"/>
  <w15:chartTrackingRefBased/>
  <w15:docId w15:val="{CA15A43E-7F74-4D78-924A-0A237331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163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3C"/>
    <w:rPr>
      <w:rFonts w:ascii="Segoe UI" w:hAnsi="Segoe UI" w:cs="Segoe UI"/>
      <w:kern w:val="2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6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372"/>
  </w:style>
  <w:style w:type="character" w:customStyle="1" w:styleId="CommentTextChar">
    <w:name w:val="Comment Text Char"/>
    <w:basedOn w:val="DefaultParagraphFont"/>
    <w:link w:val="CommentText"/>
    <w:uiPriority w:val="99"/>
    <w:rsid w:val="00836372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372"/>
    <w:rPr>
      <w:b/>
      <w:bCs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y.crockett\AppData\Roaming\Microsoft\Templates\Invoic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3D87CF1FFC44E9B0404C715078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38A27-AB18-4697-9759-C9182BD09C0A}"/>
      </w:docPartPr>
      <w:docPartBody>
        <w:p w:rsidR="00FC20D9" w:rsidRDefault="00FC20D9">
          <w:pPr>
            <w:pStyle w:val="493D87CF1FFC44E9B0404C7150781C6C"/>
          </w:pPr>
          <w:r w:rsidRPr="007427F1">
            <w:t>Quantity</w:t>
          </w:r>
        </w:p>
      </w:docPartBody>
    </w:docPart>
    <w:docPart>
      <w:docPartPr>
        <w:name w:val="CDC8FAC5344F4E92A344EBE5A578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D8F9F-D22A-4579-BABC-86FEF507E7E3}"/>
      </w:docPartPr>
      <w:docPartBody>
        <w:p w:rsidR="00FC20D9" w:rsidRDefault="00FC20D9">
          <w:pPr>
            <w:pStyle w:val="CDC8FAC5344F4E92A344EBE5A578899F"/>
          </w:pPr>
          <w:r w:rsidRPr="007427F1">
            <w:t>Description</w:t>
          </w:r>
        </w:p>
      </w:docPartBody>
    </w:docPart>
    <w:docPart>
      <w:docPartPr>
        <w:name w:val="87679BB54F804CAC91361C744478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7BB1-85FD-4B0B-A908-A1E44C69078F}"/>
      </w:docPartPr>
      <w:docPartBody>
        <w:p w:rsidR="00FC20D9" w:rsidRDefault="00FC20D9">
          <w:pPr>
            <w:pStyle w:val="87679BB54F804CAC91361C744478861F"/>
          </w:pPr>
          <w:r w:rsidRPr="007427F1">
            <w:t>Unit Price</w:t>
          </w:r>
        </w:p>
      </w:docPartBody>
    </w:docPart>
    <w:docPart>
      <w:docPartPr>
        <w:name w:val="501E7E6C75F5407FB70A2FB47FBE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BFA3-7F1F-4D79-A72C-E5D4F5269468}"/>
      </w:docPartPr>
      <w:docPartBody>
        <w:p w:rsidR="00FC20D9" w:rsidRDefault="00FC20D9">
          <w:pPr>
            <w:pStyle w:val="501E7E6C75F5407FB70A2FB47FBE30D6"/>
          </w:pPr>
          <w:r w:rsidRPr="007427F1">
            <w:t>Subtotal</w:t>
          </w:r>
        </w:p>
      </w:docPartBody>
    </w:docPart>
    <w:docPart>
      <w:docPartPr>
        <w:name w:val="B923CBA2587542C4ADD54D3A7E52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F995-71E1-46B9-B726-4757D40F4BBD}"/>
      </w:docPartPr>
      <w:docPartBody>
        <w:p w:rsidR="00FC20D9" w:rsidRDefault="00FC20D9">
          <w:pPr>
            <w:pStyle w:val="B923CBA2587542C4ADD54D3A7E52FAC9"/>
          </w:pPr>
          <w:r w:rsidRPr="007427F1">
            <w:t>Sales Tax</w:t>
          </w:r>
        </w:p>
      </w:docPartBody>
    </w:docPart>
    <w:docPart>
      <w:docPartPr>
        <w:name w:val="2C4CD586ACA64A099384E4693F3F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C0B8-9B74-4A7F-A826-3F5747A84240}"/>
      </w:docPartPr>
      <w:docPartBody>
        <w:p w:rsidR="00FC20D9" w:rsidRDefault="00FC20D9">
          <w:pPr>
            <w:pStyle w:val="2C4CD586ACA64A099384E4693F3FFCBE"/>
          </w:pPr>
          <w:r w:rsidRPr="007427F1">
            <w:t>Shipping &amp; Handling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D9"/>
    <w:rsid w:val="00061541"/>
    <w:rsid w:val="000E3F34"/>
    <w:rsid w:val="0011317D"/>
    <w:rsid w:val="001D29F0"/>
    <w:rsid w:val="003272B2"/>
    <w:rsid w:val="0079511B"/>
    <w:rsid w:val="00882E80"/>
    <w:rsid w:val="00B95586"/>
    <w:rsid w:val="00BF502B"/>
    <w:rsid w:val="00DC2C4D"/>
    <w:rsid w:val="00E505F5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3D87CF1FFC44E9B0404C7150781C6C">
    <w:name w:val="493D87CF1FFC44E9B0404C7150781C6C"/>
  </w:style>
  <w:style w:type="paragraph" w:customStyle="1" w:styleId="CDC8FAC5344F4E92A344EBE5A578899F">
    <w:name w:val="CDC8FAC5344F4E92A344EBE5A578899F"/>
  </w:style>
  <w:style w:type="paragraph" w:customStyle="1" w:styleId="87679BB54F804CAC91361C744478861F">
    <w:name w:val="87679BB54F804CAC91361C744478861F"/>
  </w:style>
  <w:style w:type="paragraph" w:customStyle="1" w:styleId="501E7E6C75F5407FB70A2FB47FBE30D6">
    <w:name w:val="501E7E6C75F5407FB70A2FB47FBE30D6"/>
  </w:style>
  <w:style w:type="paragraph" w:customStyle="1" w:styleId="B923CBA2587542C4ADD54D3A7E52FAC9">
    <w:name w:val="B923CBA2587542C4ADD54D3A7E52FAC9"/>
  </w:style>
  <w:style w:type="paragraph" w:customStyle="1" w:styleId="2C4CD586ACA64A099384E4693F3FFCBE">
    <w:name w:val="2C4CD586ACA64A099384E4693F3FF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3B20-0071-44B2-8D8C-A04A9BEF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2</TotalTime>
  <Pages>1</Pages>
  <Words>51</Words>
  <Characters>280</Characters>
  <Application>Microsoft Office Word</Application>
  <DocSecurity>4</DocSecurity>
  <Lines>82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Crockett, Donny</dc:creator>
  <cp:keywords/>
  <cp:lastModifiedBy>Steciuk, Ronda</cp:lastModifiedBy>
  <cp:revision>2</cp:revision>
  <cp:lastPrinted>2019-12-17T15:04:00Z</cp:lastPrinted>
  <dcterms:created xsi:type="dcterms:W3CDTF">2025-05-08T15:00:00Z</dcterms:created>
  <dcterms:modified xsi:type="dcterms:W3CDTF">2025-05-08T15:00:00Z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GrammarlyDocumentId">
    <vt:lpwstr>80f763dd-9748-4dd5-b03f-a70014067fd5</vt:lpwstr>
  </property>
</Properties>
</file>