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920"/>
        <w:gridCol w:w="7920"/>
      </w:tblGrid>
      <w:tr w:rsidR="00CC62A1">
        <w:trPr>
          <w:cantSplit/>
          <w:trHeight w:hRule="exact" w:val="6120"/>
        </w:trPr>
        <w:tc>
          <w:tcPr>
            <w:tcW w:w="7920" w:type="dxa"/>
            <w:vAlign w:val="center"/>
          </w:tcPr>
          <w:p w:rsidR="00CC62A1" w:rsidRDefault="009A64B6" w:rsidP="002C16BD">
            <w:pPr>
              <w:ind w:left="144" w:right="144"/>
              <w:jc w:val="center"/>
            </w:pPr>
            <w:bookmarkStart w:id="0" w:name="_GoBack"/>
            <w:bookmarkEnd w:id="0"/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EE18705" wp14:editId="4D058D34">
                      <wp:simplePos x="0" y="0"/>
                      <wp:positionH relativeFrom="column">
                        <wp:posOffset>271145</wp:posOffset>
                      </wp:positionH>
                      <wp:positionV relativeFrom="paragraph">
                        <wp:posOffset>257810</wp:posOffset>
                      </wp:positionV>
                      <wp:extent cx="4566920" cy="3379470"/>
                      <wp:effectExtent l="0" t="0" r="0" b="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66920" cy="33794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/>
                            </wps:spPr>
                            <wps:txbx>
                              <w:txbxContent>
                                <w:p w:rsidR="00B72194" w:rsidRPr="005E1BD5" w:rsidRDefault="00B72194" w:rsidP="005E1BD5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  <w:u w:val="single"/>
                                    </w:rPr>
                                  </w:pPr>
                                  <w:r w:rsidRPr="005E1BD5">
                                    <w:rPr>
                                      <w:b/>
                                      <w:sz w:val="36"/>
                                      <w:u w:val="single"/>
                                    </w:rPr>
                                    <w:t>ATTENTION:</w:t>
                                  </w:r>
                                </w:p>
                                <w:p w:rsidR="00B72194" w:rsidRDefault="00B72194" w:rsidP="005E1BD5">
                                  <w:pPr>
                                    <w:jc w:val="center"/>
                                    <w:rPr>
                                      <w:sz w:val="36"/>
                                    </w:rPr>
                                  </w:pPr>
                                  <w:r w:rsidRPr="005E1BD5">
                                    <w:rPr>
                                      <w:sz w:val="36"/>
                                    </w:rPr>
                                    <w:t xml:space="preserve">Your dog was removed from your vehicle by a </w:t>
                                  </w:r>
                                  <w:r w:rsidR="003737CC">
                                    <w:rPr>
                                      <w:b/>
                                      <w:sz w:val="36"/>
                                    </w:rPr>
                                    <w:t>[Your Agency]</w:t>
                                  </w:r>
                                  <w:r w:rsidRPr="005E1BD5">
                                    <w:rPr>
                                      <w:sz w:val="36"/>
                                    </w:rPr>
                                    <w:t xml:space="preserve"> Animal Control Officer </w:t>
                                  </w:r>
                                  <w:r w:rsidR="005E1BD5" w:rsidRPr="005E1BD5">
                                    <w:rPr>
                                      <w:sz w:val="36"/>
                                    </w:rPr>
                                    <w:t>for its safety and well-being. P</w:t>
                                  </w:r>
                                  <w:r w:rsidR="005E1BD5">
                                    <w:rPr>
                                      <w:sz w:val="36"/>
                                    </w:rPr>
                                    <w:t xml:space="preserve">lease contact </w:t>
                                  </w:r>
                                  <w:r w:rsidR="003737CC">
                                    <w:rPr>
                                      <w:b/>
                                      <w:sz w:val="36"/>
                                    </w:rPr>
                                    <w:t xml:space="preserve">[Your Agency] </w:t>
                                  </w:r>
                                  <w:r w:rsidR="005E1BD5">
                                    <w:rPr>
                                      <w:sz w:val="36"/>
                                    </w:rPr>
                                    <w:t xml:space="preserve">at </w:t>
                                  </w:r>
                                  <w:r w:rsidR="003737CC">
                                    <w:rPr>
                                      <w:b/>
                                      <w:sz w:val="36"/>
                                    </w:rPr>
                                    <w:t>[Phone #]</w:t>
                                  </w:r>
                                  <w:r w:rsidR="005E1BD5" w:rsidRPr="005E1BD5">
                                    <w:rPr>
                                      <w:sz w:val="36"/>
                                    </w:rPr>
                                    <w:t xml:space="preserve"> immediately</w:t>
                                  </w:r>
                                  <w:r w:rsidR="005E1BD5">
                                    <w:rPr>
                                      <w:sz w:val="36"/>
                                    </w:rPr>
                                    <w:t>.</w:t>
                                  </w:r>
                                </w:p>
                                <w:p w:rsidR="005E1BD5" w:rsidRDefault="005E1BD5">
                                  <w:pPr>
                                    <w:rPr>
                                      <w:sz w:val="36"/>
                                    </w:rPr>
                                  </w:pPr>
                                </w:p>
                                <w:p w:rsidR="005E1BD5" w:rsidRDefault="003737CC" w:rsidP="005E1BD5">
                                  <w:pPr>
                                    <w:spacing w:before="240"/>
                                    <w:rPr>
                                      <w:sz w:val="36"/>
                                    </w:rPr>
                                  </w:pPr>
                                  <w:r>
                                    <w:rPr>
                                      <w:sz w:val="36"/>
                                    </w:rPr>
                                    <w:t>Date: _</w:t>
                                  </w:r>
                                  <w:r w:rsidR="005E1BD5">
                                    <w:rPr>
                                      <w:sz w:val="36"/>
                                    </w:rPr>
                                    <w:t xml:space="preserve">________ </w:t>
                                  </w:r>
                                  <w:r>
                                    <w:rPr>
                                      <w:sz w:val="36"/>
                                    </w:rPr>
                                    <w:t>Time: _</w:t>
                                  </w:r>
                                  <w:r w:rsidR="005E1BD5">
                                    <w:rPr>
                                      <w:sz w:val="36"/>
                                    </w:rPr>
                                    <w:t>__________</w:t>
                                  </w:r>
                                </w:p>
                                <w:p w:rsidR="005E1BD5" w:rsidRDefault="005E1BD5" w:rsidP="005E1BD5">
                                  <w:pPr>
                                    <w:spacing w:before="240"/>
                                    <w:rPr>
                                      <w:sz w:val="36"/>
                                    </w:rPr>
                                  </w:pPr>
                                  <w:r>
                                    <w:rPr>
                                      <w:sz w:val="36"/>
                                    </w:rPr>
                                    <w:t xml:space="preserve">Outside </w:t>
                                  </w:r>
                                  <w:r w:rsidR="003737CC">
                                    <w:rPr>
                                      <w:sz w:val="36"/>
                                    </w:rPr>
                                    <w:t>Temperature: _</w:t>
                                  </w:r>
                                  <w:r>
                                    <w:rPr>
                                      <w:sz w:val="36"/>
                                    </w:rPr>
                                    <w:t>_________</w:t>
                                  </w:r>
                                  <w:r w:rsidR="003737CC">
                                    <w:rPr>
                                      <w:sz w:val="36"/>
                                    </w:rPr>
                                    <w:t>__</w:t>
                                  </w:r>
                                </w:p>
                                <w:p w:rsidR="005E1BD5" w:rsidRPr="005E1BD5" w:rsidRDefault="005E1BD5" w:rsidP="005E1BD5">
                                  <w:pPr>
                                    <w:spacing w:before="240"/>
                                    <w:rPr>
                                      <w:sz w:val="36"/>
                                    </w:rPr>
                                  </w:pPr>
                                  <w:r>
                                    <w:rPr>
                                      <w:sz w:val="36"/>
                                    </w:rPr>
                                    <w:t xml:space="preserve">Inside Vehicle </w:t>
                                  </w:r>
                                  <w:r w:rsidR="003737CC">
                                    <w:rPr>
                                      <w:sz w:val="36"/>
                                    </w:rPr>
                                    <w:t>Temperature: _</w:t>
                                  </w:r>
                                  <w:r>
                                    <w:rPr>
                                      <w:sz w:val="36"/>
                                    </w:rPr>
                                    <w:t>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E1870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21.35pt;margin-top:20.3pt;width:359.6pt;height:266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" filled="f" stroked="f">
                      <v:textbox>
                        <w:txbxContent>
                          <w:p w:rsidR="00B72194" w:rsidRPr="005E1BD5" w:rsidRDefault="00B72194" w:rsidP="005E1BD5">
                            <w:pPr>
                              <w:jc w:val="center"/>
                              <w:rPr>
                                <w:b/>
                                <w:sz w:val="36"/>
                                <w:u w:val="single"/>
                              </w:rPr>
                            </w:pPr>
                            <w:r w:rsidRPr="005E1BD5">
                              <w:rPr>
                                <w:b/>
                                <w:sz w:val="36"/>
                                <w:u w:val="single"/>
                              </w:rPr>
                              <w:t>ATTENTION:</w:t>
                            </w:r>
                          </w:p>
                          <w:p w:rsidR="00B72194" w:rsidRDefault="00B72194" w:rsidP="005E1BD5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5E1BD5">
                              <w:rPr>
                                <w:sz w:val="36"/>
                              </w:rPr>
                              <w:t xml:space="preserve">Your dog was removed from your vehicle by a </w:t>
                            </w:r>
                            <w:r w:rsidR="003737CC">
                              <w:rPr>
                                <w:b/>
                                <w:sz w:val="36"/>
                              </w:rPr>
                              <w:t>[Your Agency]</w:t>
                            </w:r>
                            <w:r w:rsidRPr="005E1BD5">
                              <w:rPr>
                                <w:sz w:val="36"/>
                              </w:rPr>
                              <w:t xml:space="preserve"> Animal Control Officer </w:t>
                            </w:r>
                            <w:r w:rsidR="005E1BD5" w:rsidRPr="005E1BD5">
                              <w:rPr>
                                <w:sz w:val="36"/>
                              </w:rPr>
                              <w:t>for its safety and well-being. P</w:t>
                            </w:r>
                            <w:r w:rsidR="005E1BD5">
                              <w:rPr>
                                <w:sz w:val="36"/>
                              </w:rPr>
                              <w:t xml:space="preserve">lease contact </w:t>
                            </w:r>
                            <w:r w:rsidR="003737CC">
                              <w:rPr>
                                <w:b/>
                                <w:sz w:val="36"/>
                              </w:rPr>
                              <w:t xml:space="preserve">[Your Agency] </w:t>
                            </w:r>
                            <w:r w:rsidR="005E1BD5">
                              <w:rPr>
                                <w:sz w:val="36"/>
                              </w:rPr>
                              <w:t xml:space="preserve">at </w:t>
                            </w:r>
                            <w:r w:rsidR="003737CC">
                              <w:rPr>
                                <w:b/>
                                <w:sz w:val="36"/>
                              </w:rPr>
                              <w:t>[Phone #]</w:t>
                            </w:r>
                            <w:r w:rsidR="005E1BD5" w:rsidRPr="005E1BD5">
                              <w:rPr>
                                <w:sz w:val="36"/>
                              </w:rPr>
                              <w:t xml:space="preserve"> immediately</w:t>
                            </w:r>
                            <w:r w:rsidR="005E1BD5">
                              <w:rPr>
                                <w:sz w:val="36"/>
                              </w:rPr>
                              <w:t>.</w:t>
                            </w:r>
                          </w:p>
                          <w:p w:rsidR="005E1BD5" w:rsidRDefault="005E1BD5">
                            <w:pPr>
                              <w:rPr>
                                <w:sz w:val="36"/>
                              </w:rPr>
                            </w:pPr>
                          </w:p>
                          <w:p w:rsidR="005E1BD5" w:rsidRDefault="003737CC" w:rsidP="005E1BD5">
                            <w:pPr>
                              <w:spacing w:before="24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Date: _</w:t>
                            </w:r>
                            <w:r w:rsidR="005E1BD5">
                              <w:rPr>
                                <w:sz w:val="36"/>
                              </w:rPr>
                              <w:t xml:space="preserve">________ </w:t>
                            </w:r>
                            <w:r>
                              <w:rPr>
                                <w:sz w:val="36"/>
                              </w:rPr>
                              <w:t>Time: _</w:t>
                            </w:r>
                            <w:r w:rsidR="005E1BD5">
                              <w:rPr>
                                <w:sz w:val="36"/>
                              </w:rPr>
                              <w:t>__________</w:t>
                            </w:r>
                          </w:p>
                          <w:p w:rsidR="005E1BD5" w:rsidRDefault="005E1BD5" w:rsidP="005E1BD5">
                            <w:pPr>
                              <w:spacing w:before="24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 xml:space="preserve">Outside </w:t>
                            </w:r>
                            <w:r w:rsidR="003737CC">
                              <w:rPr>
                                <w:sz w:val="36"/>
                              </w:rPr>
                              <w:t>Temperature: _</w:t>
                            </w:r>
                            <w:r>
                              <w:rPr>
                                <w:sz w:val="36"/>
                              </w:rPr>
                              <w:t>_________</w:t>
                            </w:r>
                            <w:r w:rsidR="003737CC">
                              <w:rPr>
                                <w:sz w:val="36"/>
                              </w:rPr>
                              <w:t>__</w:t>
                            </w:r>
                          </w:p>
                          <w:p w:rsidR="005E1BD5" w:rsidRPr="005E1BD5" w:rsidRDefault="005E1BD5" w:rsidP="005E1BD5">
                            <w:pPr>
                              <w:spacing w:before="24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 xml:space="preserve">Inside Vehicle </w:t>
                            </w:r>
                            <w:r w:rsidR="003737CC">
                              <w:rPr>
                                <w:sz w:val="36"/>
                              </w:rPr>
                              <w:t>Temperature: _</w:t>
                            </w:r>
                            <w:r>
                              <w:rPr>
                                <w:sz w:val="36"/>
                              </w:rPr>
                              <w:t>______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920" w:type="dxa"/>
            <w:vAlign w:val="center"/>
          </w:tcPr>
          <w:p w:rsidR="00CC62A1" w:rsidRPr="001F4C90" w:rsidRDefault="003737CC" w:rsidP="001F4C90">
            <w:pPr>
              <w:jc w:val="center"/>
              <w:rPr>
                <w:b/>
                <w:sz w:val="36"/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45635E4" wp14:editId="0A5E454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135255</wp:posOffset>
                      </wp:positionV>
                      <wp:extent cx="4566920" cy="3379470"/>
                      <wp:effectExtent l="0" t="0" r="0" b="0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66920" cy="33794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/>
                            </wps:spPr>
                            <wps:txbx>
                              <w:txbxContent>
                                <w:p w:rsidR="003737CC" w:rsidRPr="005E1BD5" w:rsidRDefault="003737CC" w:rsidP="003737CC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  <w:u w:val="single"/>
                                    </w:rPr>
                                  </w:pPr>
                                  <w:r w:rsidRPr="005E1BD5">
                                    <w:rPr>
                                      <w:b/>
                                      <w:sz w:val="36"/>
                                      <w:u w:val="single"/>
                                    </w:rPr>
                                    <w:t>ATTENTION:</w:t>
                                  </w:r>
                                </w:p>
                                <w:p w:rsidR="003737CC" w:rsidRDefault="003737CC" w:rsidP="003737CC">
                                  <w:pPr>
                                    <w:jc w:val="center"/>
                                    <w:rPr>
                                      <w:sz w:val="36"/>
                                    </w:rPr>
                                  </w:pPr>
                                  <w:r w:rsidRPr="005E1BD5">
                                    <w:rPr>
                                      <w:sz w:val="36"/>
                                    </w:rPr>
                                    <w:t xml:space="preserve">Your dog was removed from your vehicle by a </w:t>
                                  </w:r>
                                  <w:r>
                                    <w:rPr>
                                      <w:b/>
                                      <w:sz w:val="36"/>
                                    </w:rPr>
                                    <w:t>[Your Agency]</w:t>
                                  </w:r>
                                  <w:r w:rsidRPr="005E1BD5">
                                    <w:rPr>
                                      <w:sz w:val="36"/>
                                    </w:rPr>
                                    <w:t xml:space="preserve"> Animal Control Officer for its safety and well-being. P</w:t>
                                  </w:r>
                                  <w:r>
                                    <w:rPr>
                                      <w:sz w:val="36"/>
                                    </w:rPr>
                                    <w:t xml:space="preserve">lease contact </w:t>
                                  </w:r>
                                  <w:r>
                                    <w:rPr>
                                      <w:b/>
                                      <w:sz w:val="36"/>
                                    </w:rPr>
                                    <w:t xml:space="preserve">[Your Agency] </w:t>
                                  </w:r>
                                  <w:r>
                                    <w:rPr>
                                      <w:sz w:val="36"/>
                                    </w:rPr>
                                    <w:t xml:space="preserve">at </w:t>
                                  </w:r>
                                  <w:r>
                                    <w:rPr>
                                      <w:b/>
                                      <w:sz w:val="36"/>
                                    </w:rPr>
                                    <w:t>[Phone #]</w:t>
                                  </w:r>
                                  <w:r w:rsidRPr="005E1BD5">
                                    <w:rPr>
                                      <w:sz w:val="36"/>
                                    </w:rPr>
                                    <w:t xml:space="preserve"> immediately</w:t>
                                  </w:r>
                                  <w:r>
                                    <w:rPr>
                                      <w:sz w:val="36"/>
                                    </w:rPr>
                                    <w:t>.</w:t>
                                  </w:r>
                                </w:p>
                                <w:p w:rsidR="003737CC" w:rsidRDefault="003737CC" w:rsidP="003737CC">
                                  <w:pPr>
                                    <w:rPr>
                                      <w:sz w:val="36"/>
                                    </w:rPr>
                                  </w:pPr>
                                </w:p>
                                <w:p w:rsidR="003737CC" w:rsidRDefault="003737CC" w:rsidP="003737CC">
                                  <w:pPr>
                                    <w:spacing w:before="240"/>
                                    <w:rPr>
                                      <w:sz w:val="36"/>
                                    </w:rPr>
                                  </w:pPr>
                                  <w:r>
                                    <w:rPr>
                                      <w:sz w:val="36"/>
                                    </w:rPr>
                                    <w:t>Date: _________ Time: ___________</w:t>
                                  </w:r>
                                </w:p>
                                <w:p w:rsidR="003737CC" w:rsidRDefault="003737CC" w:rsidP="003737CC">
                                  <w:pPr>
                                    <w:spacing w:before="240"/>
                                    <w:rPr>
                                      <w:sz w:val="36"/>
                                    </w:rPr>
                                  </w:pPr>
                                  <w:r>
                                    <w:rPr>
                                      <w:sz w:val="36"/>
                                    </w:rPr>
                                    <w:t>Outside Temperature: ____________</w:t>
                                  </w:r>
                                </w:p>
                                <w:p w:rsidR="003737CC" w:rsidRPr="005E1BD5" w:rsidRDefault="003737CC" w:rsidP="003737CC">
                                  <w:pPr>
                                    <w:spacing w:before="240"/>
                                    <w:rPr>
                                      <w:sz w:val="36"/>
                                    </w:rPr>
                                  </w:pPr>
                                  <w:r>
                                    <w:rPr>
                                      <w:sz w:val="36"/>
                                    </w:rPr>
                                    <w:t>Inside Vehicle Temperature: 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5635E4" id="Text Box 1" o:spid="_x0000_s1027" type="#_x0000_t202" style="position:absolute;left:0;text-align:left;margin-left:0;margin-top:10.65pt;width:359.6pt;height:266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" filled="f" stroked="f">
                      <v:textbox>
                        <w:txbxContent>
                          <w:p w:rsidR="003737CC" w:rsidRPr="005E1BD5" w:rsidRDefault="003737CC" w:rsidP="003737CC">
                            <w:pPr>
                              <w:jc w:val="center"/>
                              <w:rPr>
                                <w:b/>
                                <w:sz w:val="36"/>
                                <w:u w:val="single"/>
                              </w:rPr>
                            </w:pPr>
                            <w:r w:rsidRPr="005E1BD5">
                              <w:rPr>
                                <w:b/>
                                <w:sz w:val="36"/>
                                <w:u w:val="single"/>
                              </w:rPr>
                              <w:t>ATTENTION:</w:t>
                            </w:r>
                          </w:p>
                          <w:p w:rsidR="003737CC" w:rsidRDefault="003737CC" w:rsidP="003737CC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5E1BD5">
                              <w:rPr>
                                <w:sz w:val="36"/>
                              </w:rPr>
                              <w:t xml:space="preserve">Your dog was removed from your vehicle by a </w:t>
                            </w:r>
                            <w:r>
                              <w:rPr>
                                <w:b/>
                                <w:sz w:val="36"/>
                              </w:rPr>
                              <w:t>[Your Agency]</w:t>
                            </w:r>
                            <w:r w:rsidRPr="005E1BD5">
                              <w:rPr>
                                <w:sz w:val="36"/>
                              </w:rPr>
                              <w:t xml:space="preserve"> Animal Control Officer for its safety and well-being. P</w:t>
                            </w:r>
                            <w:r>
                              <w:rPr>
                                <w:sz w:val="36"/>
                              </w:rPr>
                              <w:t xml:space="preserve">lease contact </w:t>
                            </w:r>
                            <w:r>
                              <w:rPr>
                                <w:b/>
                                <w:sz w:val="36"/>
                              </w:rPr>
                              <w:t xml:space="preserve">[Your Agency] </w:t>
                            </w:r>
                            <w:r>
                              <w:rPr>
                                <w:sz w:val="36"/>
                              </w:rPr>
                              <w:t xml:space="preserve">at </w:t>
                            </w:r>
                            <w:r>
                              <w:rPr>
                                <w:b/>
                                <w:sz w:val="36"/>
                              </w:rPr>
                              <w:t>[Phone #]</w:t>
                            </w:r>
                            <w:r w:rsidRPr="005E1BD5">
                              <w:rPr>
                                <w:sz w:val="36"/>
                              </w:rPr>
                              <w:t xml:space="preserve"> immediately</w:t>
                            </w:r>
                            <w:r>
                              <w:rPr>
                                <w:sz w:val="36"/>
                              </w:rPr>
                              <w:t>.</w:t>
                            </w:r>
                          </w:p>
                          <w:p w:rsidR="003737CC" w:rsidRDefault="003737CC" w:rsidP="003737CC">
                            <w:pPr>
                              <w:rPr>
                                <w:sz w:val="36"/>
                              </w:rPr>
                            </w:pPr>
                          </w:p>
                          <w:p w:rsidR="003737CC" w:rsidRDefault="003737CC" w:rsidP="003737CC">
                            <w:pPr>
                              <w:spacing w:before="24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Date: _________ Time: ___________</w:t>
                            </w:r>
                          </w:p>
                          <w:p w:rsidR="003737CC" w:rsidRDefault="003737CC" w:rsidP="003737CC">
                            <w:pPr>
                              <w:spacing w:before="24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Outside Temperature: ____________</w:t>
                            </w:r>
                          </w:p>
                          <w:p w:rsidR="003737CC" w:rsidRPr="005E1BD5" w:rsidRDefault="003737CC" w:rsidP="003737CC">
                            <w:pPr>
                              <w:spacing w:before="24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Inside Vehicle Temperature: _______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CC62A1" w:rsidRPr="001E70D9" w:rsidRDefault="001E70D9">
      <w:r w:rsidRPr="001F4C90">
        <w:rPr>
          <w:b/>
          <w:noProof/>
          <w:sz w:val="36"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669F7C8" wp14:editId="3A53A7A5">
                <wp:simplePos x="0" y="0"/>
                <wp:positionH relativeFrom="column">
                  <wp:posOffset>5151120</wp:posOffset>
                </wp:positionH>
                <wp:positionV relativeFrom="paragraph">
                  <wp:posOffset>49946</wp:posOffset>
                </wp:positionV>
                <wp:extent cx="4566920" cy="3379470"/>
                <wp:effectExtent l="0" t="0" r="5080" b="0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6920" cy="3379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70D9" w:rsidRPr="005E1BD5" w:rsidRDefault="001E70D9" w:rsidP="001E70D9">
                            <w:pPr>
                              <w:jc w:val="center"/>
                              <w:rPr>
                                <w:b/>
                                <w:sz w:val="36"/>
                                <w:u w:val="single"/>
                              </w:rPr>
                            </w:pPr>
                            <w:r w:rsidRPr="005E1BD5">
                              <w:rPr>
                                <w:b/>
                                <w:sz w:val="36"/>
                                <w:u w:val="single"/>
                              </w:rPr>
                              <w:t>ATTENTION:</w:t>
                            </w:r>
                          </w:p>
                          <w:p w:rsidR="001E70D9" w:rsidRDefault="001E70D9" w:rsidP="001E70D9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5E1BD5">
                              <w:rPr>
                                <w:sz w:val="36"/>
                              </w:rPr>
                              <w:t xml:space="preserve">Your dog was removed from your vehicle by a </w:t>
                            </w:r>
                            <w:r w:rsidR="003737CC">
                              <w:rPr>
                                <w:b/>
                                <w:sz w:val="36"/>
                              </w:rPr>
                              <w:t xml:space="preserve">[Your Agency] </w:t>
                            </w:r>
                            <w:r w:rsidRPr="005E1BD5">
                              <w:rPr>
                                <w:sz w:val="36"/>
                              </w:rPr>
                              <w:t>Animal Control Officer for its safety and well-being. P</w:t>
                            </w:r>
                            <w:r>
                              <w:rPr>
                                <w:sz w:val="36"/>
                              </w:rPr>
                              <w:t xml:space="preserve">lease contact </w:t>
                            </w:r>
                            <w:r w:rsidR="003737CC">
                              <w:rPr>
                                <w:b/>
                                <w:sz w:val="36"/>
                              </w:rPr>
                              <w:t xml:space="preserve">[Your Agency] </w:t>
                            </w:r>
                            <w:r>
                              <w:rPr>
                                <w:sz w:val="36"/>
                              </w:rPr>
                              <w:t xml:space="preserve">at </w:t>
                            </w:r>
                            <w:r w:rsidR="003737CC">
                              <w:rPr>
                                <w:b/>
                                <w:sz w:val="36"/>
                              </w:rPr>
                              <w:t>[Phone #]</w:t>
                            </w:r>
                            <w:r w:rsidRPr="005E1BD5">
                              <w:rPr>
                                <w:sz w:val="36"/>
                              </w:rPr>
                              <w:t xml:space="preserve"> immediately</w:t>
                            </w:r>
                            <w:r>
                              <w:rPr>
                                <w:sz w:val="36"/>
                              </w:rPr>
                              <w:t>.</w:t>
                            </w:r>
                          </w:p>
                          <w:p w:rsidR="001E70D9" w:rsidRDefault="001E70D9" w:rsidP="001E70D9">
                            <w:pPr>
                              <w:rPr>
                                <w:sz w:val="36"/>
                              </w:rPr>
                            </w:pPr>
                          </w:p>
                          <w:p w:rsidR="001E70D9" w:rsidRDefault="003737CC" w:rsidP="001E70D9">
                            <w:pPr>
                              <w:spacing w:before="24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Date: _</w:t>
                            </w:r>
                            <w:r w:rsidR="001E70D9">
                              <w:rPr>
                                <w:sz w:val="36"/>
                              </w:rPr>
                              <w:t xml:space="preserve">________ </w:t>
                            </w:r>
                            <w:r>
                              <w:rPr>
                                <w:sz w:val="36"/>
                              </w:rPr>
                              <w:t>Time: _</w:t>
                            </w:r>
                            <w:r w:rsidR="001E70D9">
                              <w:rPr>
                                <w:sz w:val="36"/>
                              </w:rPr>
                              <w:t>__________</w:t>
                            </w:r>
                          </w:p>
                          <w:p w:rsidR="001E70D9" w:rsidRDefault="001E70D9" w:rsidP="001E70D9">
                            <w:pPr>
                              <w:spacing w:before="24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 xml:space="preserve">Outside </w:t>
                            </w:r>
                            <w:r w:rsidR="003737CC">
                              <w:rPr>
                                <w:sz w:val="36"/>
                              </w:rPr>
                              <w:t>Temperature: _</w:t>
                            </w:r>
                            <w:r>
                              <w:rPr>
                                <w:sz w:val="36"/>
                              </w:rPr>
                              <w:t>_________</w:t>
                            </w:r>
                          </w:p>
                          <w:p w:rsidR="001E70D9" w:rsidRPr="005E1BD5" w:rsidRDefault="001E70D9" w:rsidP="001E70D9">
                            <w:pPr>
                              <w:spacing w:before="24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 xml:space="preserve">Inside Vehicle </w:t>
                            </w:r>
                            <w:r w:rsidR="003737CC">
                              <w:rPr>
                                <w:sz w:val="36"/>
                              </w:rPr>
                              <w:t>Temperature: _</w:t>
                            </w:r>
                            <w:r>
                              <w:rPr>
                                <w:sz w:val="36"/>
                              </w:rPr>
                              <w:t>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69F7C8" id="Text Box 5" o:spid="_x0000_s1028" type="#_x0000_t202" style="position:absolute;margin-left:405.6pt;margin-top:3.95pt;width:359.6pt;height:266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UsHhgIAABc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" stroked="f">
                <v:textbox>
                  <w:txbxContent>
                    <w:p w:rsidR="001E70D9" w:rsidRPr="005E1BD5" w:rsidRDefault="001E70D9" w:rsidP="001E70D9">
                      <w:pPr>
                        <w:jc w:val="center"/>
                        <w:rPr>
                          <w:b/>
                          <w:sz w:val="36"/>
                          <w:u w:val="single"/>
                        </w:rPr>
                      </w:pPr>
                      <w:r w:rsidRPr="005E1BD5">
                        <w:rPr>
                          <w:b/>
                          <w:sz w:val="36"/>
                          <w:u w:val="single"/>
                        </w:rPr>
                        <w:t>ATTENTION:</w:t>
                      </w:r>
                    </w:p>
                    <w:p w:rsidR="001E70D9" w:rsidRDefault="001E70D9" w:rsidP="001E70D9">
                      <w:pPr>
                        <w:jc w:val="center"/>
                        <w:rPr>
                          <w:sz w:val="36"/>
                        </w:rPr>
                      </w:pPr>
                      <w:r w:rsidRPr="005E1BD5">
                        <w:rPr>
                          <w:sz w:val="36"/>
                        </w:rPr>
                        <w:t xml:space="preserve">Your dog was removed from your vehicle by a </w:t>
                      </w:r>
                      <w:r w:rsidR="003737CC">
                        <w:rPr>
                          <w:b/>
                          <w:sz w:val="36"/>
                        </w:rPr>
                        <w:t xml:space="preserve">[Your Agency] </w:t>
                      </w:r>
                      <w:r w:rsidRPr="005E1BD5">
                        <w:rPr>
                          <w:sz w:val="36"/>
                        </w:rPr>
                        <w:t>Animal Control Officer for its safety and well-being. P</w:t>
                      </w:r>
                      <w:r>
                        <w:rPr>
                          <w:sz w:val="36"/>
                        </w:rPr>
                        <w:t xml:space="preserve">lease contact </w:t>
                      </w:r>
                      <w:r w:rsidR="003737CC">
                        <w:rPr>
                          <w:b/>
                          <w:sz w:val="36"/>
                        </w:rPr>
                        <w:t xml:space="preserve">[Your Agency] </w:t>
                      </w:r>
                      <w:r>
                        <w:rPr>
                          <w:sz w:val="36"/>
                        </w:rPr>
                        <w:t xml:space="preserve">at </w:t>
                      </w:r>
                      <w:r w:rsidR="003737CC">
                        <w:rPr>
                          <w:b/>
                          <w:sz w:val="36"/>
                        </w:rPr>
                        <w:t>[Phone #]</w:t>
                      </w:r>
                      <w:r w:rsidRPr="005E1BD5">
                        <w:rPr>
                          <w:sz w:val="36"/>
                        </w:rPr>
                        <w:t xml:space="preserve"> immediately</w:t>
                      </w:r>
                      <w:r>
                        <w:rPr>
                          <w:sz w:val="36"/>
                        </w:rPr>
                        <w:t>.</w:t>
                      </w:r>
                    </w:p>
                    <w:p w:rsidR="001E70D9" w:rsidRDefault="001E70D9" w:rsidP="001E70D9">
                      <w:pPr>
                        <w:rPr>
                          <w:sz w:val="36"/>
                        </w:rPr>
                      </w:pPr>
                    </w:p>
                    <w:p w:rsidR="001E70D9" w:rsidRDefault="003737CC" w:rsidP="001E70D9">
                      <w:pPr>
                        <w:spacing w:before="24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Date: _</w:t>
                      </w:r>
                      <w:r w:rsidR="001E70D9">
                        <w:rPr>
                          <w:sz w:val="36"/>
                        </w:rPr>
                        <w:t xml:space="preserve">________ </w:t>
                      </w:r>
                      <w:r>
                        <w:rPr>
                          <w:sz w:val="36"/>
                        </w:rPr>
                        <w:t>Time: _</w:t>
                      </w:r>
                      <w:r w:rsidR="001E70D9">
                        <w:rPr>
                          <w:sz w:val="36"/>
                        </w:rPr>
                        <w:t>__________</w:t>
                      </w:r>
                    </w:p>
                    <w:p w:rsidR="001E70D9" w:rsidRDefault="001E70D9" w:rsidP="001E70D9">
                      <w:pPr>
                        <w:spacing w:before="24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 xml:space="preserve">Outside </w:t>
                      </w:r>
                      <w:r w:rsidR="003737CC">
                        <w:rPr>
                          <w:sz w:val="36"/>
                        </w:rPr>
                        <w:t>Temperature: _</w:t>
                      </w:r>
                      <w:r>
                        <w:rPr>
                          <w:sz w:val="36"/>
                        </w:rPr>
                        <w:t>_________</w:t>
                      </w:r>
                    </w:p>
                    <w:p w:rsidR="001E70D9" w:rsidRPr="005E1BD5" w:rsidRDefault="001E70D9" w:rsidP="001E70D9">
                      <w:pPr>
                        <w:spacing w:before="24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 xml:space="preserve">Inside Vehicle </w:t>
                      </w:r>
                      <w:r w:rsidR="003737CC">
                        <w:rPr>
                          <w:sz w:val="36"/>
                        </w:rPr>
                        <w:t>Temperature: _</w:t>
                      </w:r>
                      <w:r>
                        <w:rPr>
                          <w:sz w:val="36"/>
                        </w:rPr>
                        <w:t>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BBE86F" wp14:editId="0FD0C032">
                <wp:simplePos x="0" y="0"/>
                <wp:positionH relativeFrom="column">
                  <wp:posOffset>206791</wp:posOffset>
                </wp:positionH>
                <wp:positionV relativeFrom="paragraph">
                  <wp:posOffset>59055</wp:posOffset>
                </wp:positionV>
                <wp:extent cx="4566920" cy="337947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6920" cy="3379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1E70D9" w:rsidRPr="005E1BD5" w:rsidRDefault="001E70D9" w:rsidP="001E70D9">
                            <w:pPr>
                              <w:jc w:val="center"/>
                              <w:rPr>
                                <w:b/>
                                <w:sz w:val="36"/>
                                <w:u w:val="single"/>
                              </w:rPr>
                            </w:pPr>
                            <w:r w:rsidRPr="005E1BD5">
                              <w:rPr>
                                <w:b/>
                                <w:sz w:val="36"/>
                                <w:u w:val="single"/>
                              </w:rPr>
                              <w:t>ATTENTION:</w:t>
                            </w:r>
                          </w:p>
                          <w:p w:rsidR="001E70D9" w:rsidRDefault="001E70D9" w:rsidP="001E70D9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5E1BD5">
                              <w:rPr>
                                <w:sz w:val="36"/>
                              </w:rPr>
                              <w:t>Your do</w:t>
                            </w:r>
                            <w:r w:rsidR="003737CC">
                              <w:rPr>
                                <w:sz w:val="36"/>
                              </w:rPr>
                              <w:t xml:space="preserve">g was removed from your vehicle </w:t>
                            </w:r>
                            <w:r w:rsidRPr="005E1BD5">
                              <w:rPr>
                                <w:sz w:val="36"/>
                              </w:rPr>
                              <w:t xml:space="preserve">by a </w:t>
                            </w:r>
                            <w:r w:rsidR="003737CC">
                              <w:rPr>
                                <w:b/>
                                <w:sz w:val="36"/>
                              </w:rPr>
                              <w:t xml:space="preserve">[Your Agency] </w:t>
                            </w:r>
                            <w:r w:rsidR="003737CC">
                              <w:rPr>
                                <w:sz w:val="36"/>
                              </w:rPr>
                              <w:t>Anima</w:t>
                            </w:r>
                            <w:r w:rsidRPr="005E1BD5">
                              <w:rPr>
                                <w:sz w:val="36"/>
                              </w:rPr>
                              <w:t>l Control Officer for its safety and well-being. P</w:t>
                            </w:r>
                            <w:r>
                              <w:rPr>
                                <w:sz w:val="36"/>
                              </w:rPr>
                              <w:t xml:space="preserve">lease contact </w:t>
                            </w:r>
                            <w:r w:rsidR="003737CC">
                              <w:rPr>
                                <w:b/>
                                <w:sz w:val="36"/>
                              </w:rPr>
                              <w:t xml:space="preserve">[Your Agency] </w:t>
                            </w:r>
                            <w:r>
                              <w:rPr>
                                <w:sz w:val="36"/>
                              </w:rPr>
                              <w:t xml:space="preserve">at </w:t>
                            </w:r>
                            <w:r w:rsidR="003737CC">
                              <w:rPr>
                                <w:b/>
                                <w:sz w:val="36"/>
                              </w:rPr>
                              <w:t>[Phone #]</w:t>
                            </w:r>
                            <w:r w:rsidRPr="005E1BD5">
                              <w:rPr>
                                <w:sz w:val="36"/>
                              </w:rPr>
                              <w:t xml:space="preserve"> immediately</w:t>
                            </w:r>
                            <w:r>
                              <w:rPr>
                                <w:sz w:val="36"/>
                              </w:rPr>
                              <w:t>.</w:t>
                            </w:r>
                          </w:p>
                          <w:p w:rsidR="001E70D9" w:rsidRDefault="001E70D9" w:rsidP="001E70D9">
                            <w:pPr>
                              <w:rPr>
                                <w:sz w:val="36"/>
                              </w:rPr>
                            </w:pPr>
                          </w:p>
                          <w:p w:rsidR="001E70D9" w:rsidRDefault="003737CC" w:rsidP="001E70D9">
                            <w:pPr>
                              <w:spacing w:before="24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Date: _</w:t>
                            </w:r>
                            <w:r w:rsidR="001E70D9">
                              <w:rPr>
                                <w:sz w:val="36"/>
                              </w:rPr>
                              <w:t xml:space="preserve">________ </w:t>
                            </w:r>
                            <w:r>
                              <w:rPr>
                                <w:sz w:val="36"/>
                              </w:rPr>
                              <w:t>Time: _</w:t>
                            </w:r>
                            <w:r w:rsidR="001E70D9">
                              <w:rPr>
                                <w:sz w:val="36"/>
                              </w:rPr>
                              <w:t>__________</w:t>
                            </w:r>
                          </w:p>
                          <w:p w:rsidR="001E70D9" w:rsidRDefault="001E70D9" w:rsidP="001E70D9">
                            <w:pPr>
                              <w:spacing w:before="24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 xml:space="preserve">Outside </w:t>
                            </w:r>
                            <w:r w:rsidR="003737CC">
                              <w:rPr>
                                <w:sz w:val="36"/>
                              </w:rPr>
                              <w:t>Temperature: _</w:t>
                            </w:r>
                            <w:r>
                              <w:rPr>
                                <w:sz w:val="36"/>
                              </w:rPr>
                              <w:t>_________</w:t>
                            </w:r>
                            <w:r w:rsidR="003737CC">
                              <w:rPr>
                                <w:sz w:val="36"/>
                              </w:rPr>
                              <w:t>__</w:t>
                            </w:r>
                          </w:p>
                          <w:p w:rsidR="001E70D9" w:rsidRPr="005E1BD5" w:rsidRDefault="001E70D9" w:rsidP="001E70D9">
                            <w:pPr>
                              <w:spacing w:before="24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 xml:space="preserve">Inside Vehicle </w:t>
                            </w:r>
                            <w:r w:rsidR="003737CC">
                              <w:rPr>
                                <w:sz w:val="36"/>
                              </w:rPr>
                              <w:t>Temperature: _</w:t>
                            </w:r>
                            <w:r>
                              <w:rPr>
                                <w:sz w:val="36"/>
                              </w:rPr>
                              <w:t>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BBE86F" id="Text Box 6" o:spid="_x0000_s1029" type="#_x0000_t202" style="position:absolute;margin-left:16.3pt;margin-top:4.65pt;width:359.6pt;height:266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" filled="f" stroked="f">
                <v:textbox>
                  <w:txbxContent>
                    <w:p w:rsidR="001E70D9" w:rsidRPr="005E1BD5" w:rsidRDefault="001E70D9" w:rsidP="001E70D9">
                      <w:pPr>
                        <w:jc w:val="center"/>
                        <w:rPr>
                          <w:b/>
                          <w:sz w:val="36"/>
                          <w:u w:val="single"/>
                        </w:rPr>
                      </w:pPr>
                      <w:r w:rsidRPr="005E1BD5">
                        <w:rPr>
                          <w:b/>
                          <w:sz w:val="36"/>
                          <w:u w:val="single"/>
                        </w:rPr>
                        <w:t>ATTENTION:</w:t>
                      </w:r>
                    </w:p>
                    <w:p w:rsidR="001E70D9" w:rsidRDefault="001E70D9" w:rsidP="001E70D9">
                      <w:pPr>
                        <w:jc w:val="center"/>
                        <w:rPr>
                          <w:sz w:val="36"/>
                        </w:rPr>
                      </w:pPr>
                      <w:r w:rsidRPr="005E1BD5">
                        <w:rPr>
                          <w:sz w:val="36"/>
                        </w:rPr>
                        <w:t>Your do</w:t>
                      </w:r>
                      <w:r w:rsidR="003737CC">
                        <w:rPr>
                          <w:sz w:val="36"/>
                        </w:rPr>
                        <w:t xml:space="preserve">g was removed from your vehicle </w:t>
                      </w:r>
                      <w:r w:rsidRPr="005E1BD5">
                        <w:rPr>
                          <w:sz w:val="36"/>
                        </w:rPr>
                        <w:t xml:space="preserve">by a </w:t>
                      </w:r>
                      <w:r w:rsidR="003737CC">
                        <w:rPr>
                          <w:b/>
                          <w:sz w:val="36"/>
                        </w:rPr>
                        <w:t xml:space="preserve">[Your Agency] </w:t>
                      </w:r>
                      <w:r w:rsidR="003737CC">
                        <w:rPr>
                          <w:sz w:val="36"/>
                        </w:rPr>
                        <w:t>Anima</w:t>
                      </w:r>
                      <w:r w:rsidRPr="005E1BD5">
                        <w:rPr>
                          <w:sz w:val="36"/>
                        </w:rPr>
                        <w:t>l Control Officer for its safety and well-being. P</w:t>
                      </w:r>
                      <w:r>
                        <w:rPr>
                          <w:sz w:val="36"/>
                        </w:rPr>
                        <w:t xml:space="preserve">lease contact </w:t>
                      </w:r>
                      <w:r w:rsidR="003737CC">
                        <w:rPr>
                          <w:b/>
                          <w:sz w:val="36"/>
                        </w:rPr>
                        <w:t xml:space="preserve">[Your Agency] </w:t>
                      </w:r>
                      <w:r>
                        <w:rPr>
                          <w:sz w:val="36"/>
                        </w:rPr>
                        <w:t xml:space="preserve">at </w:t>
                      </w:r>
                      <w:r w:rsidR="003737CC">
                        <w:rPr>
                          <w:b/>
                          <w:sz w:val="36"/>
                        </w:rPr>
                        <w:t>[Phone #]</w:t>
                      </w:r>
                      <w:r w:rsidRPr="005E1BD5">
                        <w:rPr>
                          <w:sz w:val="36"/>
                        </w:rPr>
                        <w:t xml:space="preserve"> immediately</w:t>
                      </w:r>
                      <w:r>
                        <w:rPr>
                          <w:sz w:val="36"/>
                        </w:rPr>
                        <w:t>.</w:t>
                      </w:r>
                    </w:p>
                    <w:p w:rsidR="001E70D9" w:rsidRDefault="001E70D9" w:rsidP="001E70D9">
                      <w:pPr>
                        <w:rPr>
                          <w:sz w:val="36"/>
                        </w:rPr>
                      </w:pPr>
                    </w:p>
                    <w:p w:rsidR="001E70D9" w:rsidRDefault="003737CC" w:rsidP="001E70D9">
                      <w:pPr>
                        <w:spacing w:before="24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Date: _</w:t>
                      </w:r>
                      <w:r w:rsidR="001E70D9">
                        <w:rPr>
                          <w:sz w:val="36"/>
                        </w:rPr>
                        <w:t xml:space="preserve">________ </w:t>
                      </w:r>
                      <w:r>
                        <w:rPr>
                          <w:sz w:val="36"/>
                        </w:rPr>
                        <w:t>Time: _</w:t>
                      </w:r>
                      <w:r w:rsidR="001E70D9">
                        <w:rPr>
                          <w:sz w:val="36"/>
                        </w:rPr>
                        <w:t>__________</w:t>
                      </w:r>
                    </w:p>
                    <w:p w:rsidR="001E70D9" w:rsidRDefault="001E70D9" w:rsidP="001E70D9">
                      <w:pPr>
                        <w:spacing w:before="24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 xml:space="preserve">Outside </w:t>
                      </w:r>
                      <w:r w:rsidR="003737CC">
                        <w:rPr>
                          <w:sz w:val="36"/>
                        </w:rPr>
                        <w:t>Temperature: _</w:t>
                      </w:r>
                      <w:r>
                        <w:rPr>
                          <w:sz w:val="36"/>
                        </w:rPr>
                        <w:t>_________</w:t>
                      </w:r>
                      <w:r w:rsidR="003737CC">
                        <w:rPr>
                          <w:sz w:val="36"/>
                        </w:rPr>
                        <w:t>__</w:t>
                      </w:r>
                    </w:p>
                    <w:p w:rsidR="001E70D9" w:rsidRPr="005E1BD5" w:rsidRDefault="001E70D9" w:rsidP="001E70D9">
                      <w:pPr>
                        <w:spacing w:before="24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 xml:space="preserve">Inside Vehicle </w:t>
                      </w:r>
                      <w:r w:rsidR="003737CC">
                        <w:rPr>
                          <w:sz w:val="36"/>
                        </w:rPr>
                        <w:t>Temperature: _</w:t>
                      </w:r>
                      <w:r>
                        <w:rPr>
                          <w:sz w:val="36"/>
                        </w:rPr>
                        <w:t>______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C62A1" w:rsidRPr="001E70D9" w:rsidSect="00CC62A1">
      <w:footerReference w:type="default" r:id="rId6"/>
      <w:type w:val="continuous"/>
      <w:pgSz w:w="15840" w:h="12240" w:orient="landscape"/>
      <w:pgMar w:top="0" w:right="0" w:bottom="0" w:left="0" w:header="720" w:footer="72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684" w:rsidRDefault="00570684" w:rsidP="007C02A9">
      <w:r>
        <w:separator/>
      </w:r>
    </w:p>
  </w:endnote>
  <w:endnote w:type="continuationSeparator" w:id="0">
    <w:p w:rsidR="00570684" w:rsidRDefault="00570684" w:rsidP="007C0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9169713"/>
      <w:placeholder>
        <w:docPart w:val="2BD89FA535B340989DC30ABF2A9A8D83"/>
      </w:placeholder>
      <w:temporary/>
      <w:showingPlcHdr/>
      <w15:appearance w15:val="hidden"/>
    </w:sdtPr>
    <w:sdtEndPr/>
    <w:sdtContent>
      <w:p w:rsidR="007C02A9" w:rsidRDefault="007C02A9">
        <w:pPr>
          <w:pStyle w:val="Footer"/>
        </w:pPr>
        <w:r>
          <w:t>[Type here]</w:t>
        </w:r>
      </w:p>
    </w:sdtContent>
  </w:sdt>
  <w:p w:rsidR="007C02A9" w:rsidRDefault="007C02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684" w:rsidRDefault="00570684" w:rsidP="007C02A9">
      <w:r>
        <w:separator/>
      </w:r>
    </w:p>
  </w:footnote>
  <w:footnote w:type="continuationSeparator" w:id="0">
    <w:p w:rsidR="00570684" w:rsidRDefault="00570684" w:rsidP="007C02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194"/>
    <w:rsid w:val="001E70D9"/>
    <w:rsid w:val="001F4C90"/>
    <w:rsid w:val="002C16BD"/>
    <w:rsid w:val="003737CC"/>
    <w:rsid w:val="005648AF"/>
    <w:rsid w:val="00570684"/>
    <w:rsid w:val="005E1BD5"/>
    <w:rsid w:val="006C7723"/>
    <w:rsid w:val="007C02A9"/>
    <w:rsid w:val="00846315"/>
    <w:rsid w:val="008F101D"/>
    <w:rsid w:val="009A64B6"/>
    <w:rsid w:val="00B72194"/>
    <w:rsid w:val="00CC62A1"/>
    <w:rsid w:val="00E51210"/>
    <w:rsid w:val="00FB5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CA539E0-D3A5-487B-8083-E912EA19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9A64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A64B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7C02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C02A9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7C02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02A9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ndrews\AppData\Roaming\Microsoft\Templates\Alphabet%20flash%20cards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BD89FA535B340989DC30ABF2A9A8D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C8AECB-B12B-467D-A9D5-FA45CA4649A8}"/>
      </w:docPartPr>
      <w:docPartBody>
        <w:p w:rsidR="00C351B4" w:rsidRDefault="008D2EAF" w:rsidP="008D2EAF">
          <w:pPr>
            <w:pStyle w:val="2BD89FA535B340989DC30ABF2A9A8D83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EAF"/>
    <w:rsid w:val="00137ACE"/>
    <w:rsid w:val="008D2EAF"/>
    <w:rsid w:val="00C3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89FA535B340989DC30ABF2A9A8D83">
    <w:name w:val="2BD89FA535B340989DC30ABF2A9A8D83"/>
    <w:rsid w:val="008D2E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Alphabet flash cards</Template>
  <TotalTime>1</TotalTime>
  <Pages>1</Pages>
  <Words>1</Words>
  <Characters>7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Andrews</dc:creator>
  <cp:lastModifiedBy>Marchelletta, Courtney</cp:lastModifiedBy>
  <cp:revision>2</cp:revision>
  <dcterms:created xsi:type="dcterms:W3CDTF">2019-06-10T15:36:00Z</dcterms:created>
  <dcterms:modified xsi:type="dcterms:W3CDTF">2019-06-10T15:36:00Z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TC100906281033</vt:lpwstr>
  </property>
</Properties>
</file>